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CA0FC" w14:textId="103BF3DE" w:rsidR="009D6D3A" w:rsidRPr="00BD516C" w:rsidRDefault="009276AF" w:rsidP="005507FE">
      <w:pPr>
        <w:pStyle w:val="Heading1"/>
        <w:rPr>
          <w:rStyle w:val="IntenseReference"/>
          <w:rFonts w:asciiTheme="minorHAnsi" w:hAnsiTheme="minorHAnsi" w:cstheme="minorHAnsi"/>
          <w:lang w:val="nl-NL"/>
        </w:rPr>
      </w:pPr>
      <w:r>
        <w:rPr>
          <w:rStyle w:val="IntenseReference"/>
          <w:rFonts w:asciiTheme="minorHAnsi" w:hAnsiTheme="minorHAnsi" w:cstheme="minorHAnsi"/>
          <w:lang w:val="nl-NL"/>
        </w:rPr>
        <w:t xml:space="preserve">Plan </w:t>
      </w:r>
      <w:r w:rsidR="0097304F">
        <w:rPr>
          <w:rStyle w:val="IntenseReference"/>
          <w:rFonts w:asciiTheme="minorHAnsi" w:hAnsiTheme="minorHAnsi" w:cstheme="minorHAnsi"/>
          <w:lang w:val="nl-NL"/>
        </w:rPr>
        <w:t xml:space="preserve">voor </w:t>
      </w:r>
      <w:r w:rsidR="002D7457">
        <w:rPr>
          <w:rStyle w:val="IntenseReference"/>
          <w:rFonts w:asciiTheme="minorHAnsi" w:hAnsiTheme="minorHAnsi" w:cstheme="minorHAnsi"/>
          <w:lang w:val="nl-NL"/>
        </w:rPr>
        <w:t>IX Labs</w:t>
      </w:r>
      <w:r w:rsidR="00BD3895" w:rsidRPr="00BD516C">
        <w:rPr>
          <w:rStyle w:val="IntenseReference"/>
          <w:rFonts w:asciiTheme="minorHAnsi" w:hAnsiTheme="minorHAnsi" w:cstheme="minorHAnsi"/>
          <w:lang w:val="nl-NL"/>
        </w:rPr>
        <w:t xml:space="preserve"> </w:t>
      </w:r>
      <w:r w:rsidR="0097304F">
        <w:rPr>
          <w:rStyle w:val="IntenseReference"/>
          <w:rFonts w:asciiTheme="minorHAnsi" w:hAnsiTheme="minorHAnsi" w:cstheme="minorHAnsi"/>
          <w:lang w:val="nl-NL"/>
        </w:rPr>
        <w:t>(Actielijn 3</w:t>
      </w:r>
      <w:r w:rsidR="009D6D3A" w:rsidRPr="00BD516C">
        <w:rPr>
          <w:rStyle w:val="IntenseReference"/>
          <w:rFonts w:asciiTheme="minorHAnsi" w:hAnsiTheme="minorHAnsi" w:cstheme="minorHAnsi"/>
          <w:lang w:val="nl-NL"/>
        </w:rPr>
        <w:t>.1</w:t>
      </w:r>
      <w:r w:rsidR="0097304F">
        <w:rPr>
          <w:rStyle w:val="IntenseReference"/>
          <w:rFonts w:asciiTheme="minorHAnsi" w:hAnsiTheme="minorHAnsi" w:cstheme="minorHAnsi"/>
          <w:lang w:val="nl-NL"/>
        </w:rPr>
        <w:t>)</w:t>
      </w:r>
    </w:p>
    <w:p w14:paraId="5043BB73" w14:textId="77777777" w:rsidR="00166162" w:rsidRDefault="5FD53EAC" w:rsidP="514DEBAD">
      <w:pPr>
        <w:rPr>
          <w:rFonts w:asciiTheme="minorHAnsi" w:hAnsiTheme="minorHAnsi" w:cstheme="minorHAnsi"/>
          <w:u w:val="single"/>
          <w:lang w:val="nl-NL"/>
        </w:rPr>
      </w:pPr>
      <w:r w:rsidRPr="00BD516C">
        <w:rPr>
          <w:rFonts w:asciiTheme="minorHAnsi" w:hAnsiTheme="minorHAnsi" w:cstheme="minorHAnsi"/>
          <w:u w:val="single"/>
          <w:lang w:val="nl-NL"/>
        </w:rPr>
        <w:t>Dit document dient te worden ingevuld</w:t>
      </w:r>
      <w:r w:rsidR="001012F8" w:rsidRPr="00BD516C">
        <w:rPr>
          <w:rFonts w:asciiTheme="minorHAnsi" w:hAnsiTheme="minorHAnsi" w:cstheme="minorHAnsi"/>
          <w:u w:val="single"/>
          <w:lang w:val="nl-NL"/>
        </w:rPr>
        <w:t xml:space="preserve"> door</w:t>
      </w:r>
      <w:r w:rsidRPr="00BD516C">
        <w:rPr>
          <w:rFonts w:asciiTheme="minorHAnsi" w:hAnsiTheme="minorHAnsi" w:cstheme="minorHAnsi"/>
          <w:u w:val="single"/>
          <w:lang w:val="nl-NL"/>
        </w:rPr>
        <w:t xml:space="preserve"> ieder</w:t>
      </w:r>
      <w:r w:rsidR="009276AF">
        <w:rPr>
          <w:rFonts w:asciiTheme="minorHAnsi" w:hAnsiTheme="minorHAnsi" w:cstheme="minorHAnsi"/>
          <w:u w:val="single"/>
          <w:lang w:val="nl-NL"/>
        </w:rPr>
        <w:t xml:space="preserve"> IX Lab</w:t>
      </w:r>
    </w:p>
    <w:p w14:paraId="399DAEE4" w14:textId="58DE21A8" w:rsidR="00166162" w:rsidRPr="00166162" w:rsidRDefault="6B1054EA" w:rsidP="03A18D56">
      <w:pPr>
        <w:pStyle w:val="ListParagraph"/>
        <w:numPr>
          <w:ilvl w:val="0"/>
          <w:numId w:val="41"/>
        </w:numPr>
        <w:rPr>
          <w:rFonts w:asciiTheme="minorHAnsi" w:hAnsiTheme="minorHAnsi" w:cstheme="minorBidi"/>
          <w:lang w:val="nl-NL"/>
        </w:rPr>
      </w:pPr>
      <w:r w:rsidRPr="03A18D56">
        <w:rPr>
          <w:rFonts w:asciiTheme="minorHAnsi" w:hAnsiTheme="minorHAnsi" w:cstheme="minorBidi"/>
          <w:lang w:val="nl-NL"/>
        </w:rPr>
        <w:t xml:space="preserve">Per blok is </w:t>
      </w:r>
      <w:r w:rsidR="00166162" w:rsidRPr="03A18D56">
        <w:rPr>
          <w:rFonts w:asciiTheme="minorHAnsi" w:hAnsiTheme="minorHAnsi" w:cstheme="minorBidi"/>
          <w:lang w:val="nl-NL"/>
        </w:rPr>
        <w:t>indicatief het aantal A4 dat hiervoor nodig is</w:t>
      </w:r>
      <w:r w:rsidR="644700C1" w:rsidRPr="03A18D56">
        <w:rPr>
          <w:rFonts w:asciiTheme="minorHAnsi" w:hAnsiTheme="minorHAnsi" w:cstheme="minorBidi"/>
          <w:lang w:val="nl-NL"/>
        </w:rPr>
        <w:t xml:space="preserve"> beschreven</w:t>
      </w:r>
    </w:p>
    <w:p w14:paraId="446B1FC1" w14:textId="3AC7F78F" w:rsidR="5FD53EAC" w:rsidRDefault="00166162" w:rsidP="00166162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lang w:val="nl-NL"/>
        </w:rPr>
      </w:pPr>
      <w:r>
        <w:rPr>
          <w:rFonts w:asciiTheme="minorHAnsi" w:hAnsiTheme="minorHAnsi" w:cstheme="minorHAnsi"/>
          <w:b/>
          <w:bCs/>
          <w:lang w:val="nl-NL"/>
        </w:rPr>
        <w:t>N</w:t>
      </w:r>
      <w:r w:rsidR="006145E9" w:rsidRPr="00166162">
        <w:rPr>
          <w:rFonts w:asciiTheme="minorHAnsi" w:hAnsiTheme="minorHAnsi" w:cstheme="minorHAnsi"/>
          <w:b/>
          <w:bCs/>
          <w:lang w:val="nl-NL"/>
        </w:rPr>
        <w:t>ie</w:t>
      </w:r>
      <w:r w:rsidR="006145E9" w:rsidRPr="00166162">
        <w:rPr>
          <w:rFonts w:asciiTheme="minorHAnsi" w:hAnsiTheme="minorHAnsi" w:cstheme="minorHAnsi"/>
          <w:lang w:val="nl-NL"/>
        </w:rPr>
        <w:t>t afzonderlijk</w:t>
      </w:r>
      <w:r>
        <w:rPr>
          <w:rFonts w:asciiTheme="minorHAnsi" w:hAnsiTheme="minorHAnsi" w:cstheme="minorHAnsi"/>
          <w:lang w:val="nl-NL"/>
        </w:rPr>
        <w:t xml:space="preserve"> per</w:t>
      </w:r>
      <w:r w:rsidR="00D871B9">
        <w:rPr>
          <w:rFonts w:asciiTheme="minorHAnsi" w:hAnsiTheme="minorHAnsi" w:cstheme="minorHAnsi"/>
          <w:lang w:val="nl-NL"/>
        </w:rPr>
        <w:t xml:space="preserve"> </w:t>
      </w:r>
      <w:r w:rsidR="006145E9" w:rsidRPr="00166162">
        <w:rPr>
          <w:rFonts w:asciiTheme="minorHAnsi" w:hAnsiTheme="minorHAnsi" w:cstheme="minorHAnsi"/>
          <w:lang w:val="nl-NL"/>
        </w:rPr>
        <w:t>deelnemer van een consortium</w:t>
      </w:r>
      <w:r>
        <w:rPr>
          <w:rFonts w:asciiTheme="minorHAnsi" w:hAnsiTheme="minorHAnsi" w:cstheme="minorHAnsi"/>
          <w:lang w:val="nl-NL"/>
        </w:rPr>
        <w:t>- maar in één aanvraag van alle deelnemers samen</w:t>
      </w:r>
    </w:p>
    <w:p w14:paraId="7E455424" w14:textId="10FB8648" w:rsidR="008A0E11" w:rsidRDefault="008A0E11" w:rsidP="065121B2">
      <w:pPr>
        <w:pStyle w:val="ListParagraph"/>
        <w:numPr>
          <w:ilvl w:val="0"/>
          <w:numId w:val="41"/>
        </w:numPr>
        <w:rPr>
          <w:rFonts w:asciiTheme="minorHAnsi" w:hAnsiTheme="minorHAnsi" w:cstheme="minorBidi"/>
          <w:lang w:val="nl-NL"/>
        </w:rPr>
      </w:pPr>
      <w:r w:rsidRPr="065121B2">
        <w:rPr>
          <w:rFonts w:asciiTheme="minorHAnsi" w:hAnsiTheme="minorHAnsi" w:cstheme="minorBidi"/>
          <w:lang w:val="nl-NL"/>
        </w:rPr>
        <w:t xml:space="preserve">Afzonderlijk in te vullen: </w:t>
      </w:r>
      <w:r w:rsidR="00B90701" w:rsidRPr="065121B2">
        <w:rPr>
          <w:rFonts w:asciiTheme="minorHAnsi" w:hAnsiTheme="minorHAnsi" w:cstheme="minorBidi"/>
          <w:lang w:val="nl-NL"/>
        </w:rPr>
        <w:t>Begrotingsmodel (investerings</w:t>
      </w:r>
      <w:r w:rsidRPr="065121B2">
        <w:rPr>
          <w:rFonts w:asciiTheme="minorHAnsi" w:hAnsiTheme="minorHAnsi" w:cstheme="minorBidi"/>
          <w:lang w:val="nl-NL"/>
        </w:rPr>
        <w:t>- en exploitatieplan</w:t>
      </w:r>
      <w:r w:rsidR="00B90701" w:rsidRPr="065121B2">
        <w:rPr>
          <w:rFonts w:asciiTheme="minorHAnsi" w:hAnsiTheme="minorHAnsi" w:cstheme="minorBidi"/>
          <w:lang w:val="nl-NL"/>
        </w:rPr>
        <w:t>)</w:t>
      </w:r>
      <w:r w:rsidR="006C4919" w:rsidRPr="065121B2">
        <w:rPr>
          <w:rFonts w:asciiTheme="minorHAnsi" w:hAnsiTheme="minorHAnsi" w:cstheme="minorBidi"/>
          <w:lang w:val="nl-NL"/>
        </w:rPr>
        <w:t xml:space="preserve"> </w:t>
      </w:r>
      <w:r w:rsidRPr="065121B2">
        <w:rPr>
          <w:rFonts w:asciiTheme="minorHAnsi" w:hAnsiTheme="minorHAnsi" w:cstheme="minorBidi"/>
          <w:lang w:val="nl-NL"/>
        </w:rPr>
        <w:t>per deelnemer</w:t>
      </w:r>
    </w:p>
    <w:p w14:paraId="05051E48" w14:textId="5B2EB9E3" w:rsidR="43A1E8C3" w:rsidRDefault="43A1E8C3" w:rsidP="065121B2">
      <w:pPr>
        <w:pStyle w:val="ListParagraph"/>
        <w:numPr>
          <w:ilvl w:val="0"/>
          <w:numId w:val="41"/>
        </w:numPr>
        <w:rPr>
          <w:rFonts w:ascii="Calibri" w:eastAsia="Calibri" w:hAnsi="Calibri" w:cs="Calibri"/>
          <w:szCs w:val="22"/>
          <w:lang w:val="nl-NL"/>
        </w:rPr>
      </w:pPr>
      <w:r w:rsidRPr="065121B2">
        <w:rPr>
          <w:rFonts w:ascii="Calibri" w:eastAsia="Calibri" w:hAnsi="Calibri" w:cs="Calibri"/>
          <w:szCs w:val="22"/>
          <w:lang w:val="nl-NL"/>
        </w:rPr>
        <w:t>In de tekstboxen vindt u enkele aanwijzingen over wat er aangetroffen kan worden</w:t>
      </w:r>
    </w:p>
    <w:p w14:paraId="583E37E0" w14:textId="7A8B6F07" w:rsidR="065121B2" w:rsidRDefault="065121B2" w:rsidP="065121B2">
      <w:pPr>
        <w:rPr>
          <w:rFonts w:asciiTheme="minorHAnsi" w:hAnsiTheme="minorHAnsi" w:cstheme="minorBidi"/>
          <w:szCs w:val="22"/>
          <w:lang w:val="nl-NL"/>
        </w:rPr>
      </w:pPr>
    </w:p>
    <w:p w14:paraId="073A0782" w14:textId="7495986F" w:rsidR="00166162" w:rsidRPr="00166162" w:rsidRDefault="00166162" w:rsidP="00166162">
      <w:pPr>
        <w:pStyle w:val="ListParagraph"/>
        <w:rPr>
          <w:rFonts w:asciiTheme="minorHAnsi" w:hAnsiTheme="minorHAnsi" w:cstheme="minorHAnsi"/>
          <w:lang w:val="nl-NL"/>
        </w:rPr>
      </w:pPr>
      <w:r w:rsidRPr="00BD516C">
        <w:rPr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182EF7C" wp14:editId="2A05C938">
                <wp:simplePos x="0" y="0"/>
                <wp:positionH relativeFrom="margin">
                  <wp:align>right</wp:align>
                </wp:positionH>
                <wp:positionV relativeFrom="paragraph">
                  <wp:posOffset>262890</wp:posOffset>
                </wp:positionV>
                <wp:extent cx="5915025" cy="1404620"/>
                <wp:effectExtent l="0" t="0" r="28575" b="22860"/>
                <wp:wrapSquare wrapText="bothSides"/>
                <wp:docPr id="9690868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9804F" w14:textId="5263D4C9" w:rsidR="00111114" w:rsidRDefault="00111114" w:rsidP="00111114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 xml:space="preserve">Naam </w:t>
                            </w:r>
                            <w:proofErr w:type="gramStart"/>
                            <w:r>
                              <w:rPr>
                                <w:lang w:val="nl-NL"/>
                              </w:rPr>
                              <w:t>organisatie:_</w:t>
                            </w:r>
                            <w:proofErr w:type="gramEnd"/>
                            <w:r>
                              <w:rPr>
                                <w:lang w:val="nl-NL"/>
                              </w:rPr>
                              <w:t>_________________________________________________________________</w:t>
                            </w:r>
                          </w:p>
                          <w:p w14:paraId="02AC4513" w14:textId="6F86B46F" w:rsidR="00111114" w:rsidRDefault="00111114" w:rsidP="00111114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 xml:space="preserve">Naam </w:t>
                            </w:r>
                            <w:proofErr w:type="gramStart"/>
                            <w:r>
                              <w:rPr>
                                <w:lang w:val="nl-NL"/>
                              </w:rPr>
                              <w:t>coördinator:_</w:t>
                            </w:r>
                            <w:proofErr w:type="gramEnd"/>
                            <w:r>
                              <w:rPr>
                                <w:lang w:val="nl-NL"/>
                              </w:rPr>
                              <w:t>__</w:t>
                            </w:r>
                            <w:bookmarkStart w:id="0" w:name="_Hlk211329511"/>
                            <w:r>
                              <w:rPr>
                                <w:lang w:val="nl-NL"/>
                              </w:rPr>
                              <w:t>_______________________________</w:t>
                            </w:r>
                            <w:bookmarkEnd w:id="0"/>
                            <w:r>
                              <w:rPr>
                                <w:lang w:val="nl-NL"/>
                              </w:rPr>
                              <w:t>________________________________</w:t>
                            </w:r>
                          </w:p>
                          <w:p w14:paraId="25E28C72" w14:textId="74BDD33E" w:rsidR="00111114" w:rsidRPr="00DB1C85" w:rsidRDefault="00111114" w:rsidP="00111114">
                            <w:pPr>
                              <w:rPr>
                                <w:u w:val="single"/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(Optioneel): Onderdeel van Consortium</w:t>
                            </w:r>
                            <w:r w:rsidR="00D7585C">
                              <w:rPr>
                                <w:lang w:val="nl-NL"/>
                              </w:rPr>
                              <w:t xml:space="preserve"> genaamd</w:t>
                            </w:r>
                            <w:r>
                              <w:rPr>
                                <w:lang w:val="nl-NL"/>
                              </w:rPr>
                              <w:t>:</w:t>
                            </w:r>
                            <w:r w:rsidRPr="00DB1C85">
                              <w:rPr>
                                <w:u w:val="single"/>
                                <w:lang w:val="nl-NL"/>
                              </w:rPr>
                              <w:t xml:space="preserve"> </w:t>
                            </w:r>
                            <w:r w:rsidR="00D7585C">
                              <w:rPr>
                                <w:lang w:val="nl-NL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82EF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4.55pt;margin-top:20.7pt;width:465.75pt;height:110.6pt;z-index:2516582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">
                <v:textbox style="mso-fit-shape-to-text:t">
                  <w:txbxContent>
                    <w:p w14:paraId="75A9804F" w14:textId="5263D4C9" w:rsidR="00111114" w:rsidRDefault="00111114" w:rsidP="00111114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 xml:space="preserve">Naam </w:t>
                      </w:r>
                      <w:proofErr w:type="gramStart"/>
                      <w:r>
                        <w:rPr>
                          <w:lang w:val="nl-NL"/>
                        </w:rPr>
                        <w:t>organisatie:_</w:t>
                      </w:r>
                      <w:proofErr w:type="gramEnd"/>
                      <w:r>
                        <w:rPr>
                          <w:lang w:val="nl-NL"/>
                        </w:rPr>
                        <w:t>_________________________________________________________________</w:t>
                      </w:r>
                    </w:p>
                    <w:p w14:paraId="02AC4513" w14:textId="6F86B46F" w:rsidR="00111114" w:rsidRDefault="00111114" w:rsidP="00111114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 xml:space="preserve">Naam </w:t>
                      </w:r>
                      <w:proofErr w:type="gramStart"/>
                      <w:r>
                        <w:rPr>
                          <w:lang w:val="nl-NL"/>
                        </w:rPr>
                        <w:t>coördinator:_</w:t>
                      </w:r>
                      <w:proofErr w:type="gramEnd"/>
                      <w:r>
                        <w:rPr>
                          <w:lang w:val="nl-NL"/>
                        </w:rPr>
                        <w:t>__</w:t>
                      </w:r>
                      <w:bookmarkStart w:id="2" w:name="_Hlk211329511"/>
                      <w:r>
                        <w:rPr>
                          <w:lang w:val="nl-NL"/>
                        </w:rPr>
                        <w:t>_______________________________</w:t>
                      </w:r>
                      <w:bookmarkEnd w:id="2"/>
                      <w:r>
                        <w:rPr>
                          <w:lang w:val="nl-NL"/>
                        </w:rPr>
                        <w:t>________________________________</w:t>
                      </w:r>
                    </w:p>
                    <w:p w14:paraId="25E28C72" w14:textId="74BDD33E" w:rsidR="00111114" w:rsidRPr="00DB1C85" w:rsidRDefault="00111114" w:rsidP="00111114">
                      <w:pPr>
                        <w:rPr>
                          <w:u w:val="single"/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(Optioneel): Onderdeel van Consortium</w:t>
                      </w:r>
                      <w:r w:rsidR="00D7585C">
                        <w:rPr>
                          <w:lang w:val="nl-NL"/>
                        </w:rPr>
                        <w:t xml:space="preserve"> genaamd</w:t>
                      </w:r>
                      <w:r>
                        <w:rPr>
                          <w:lang w:val="nl-NL"/>
                        </w:rPr>
                        <w:t>:</w:t>
                      </w:r>
                      <w:r w:rsidRPr="00DB1C85">
                        <w:rPr>
                          <w:u w:val="single"/>
                          <w:lang w:val="nl-NL"/>
                        </w:rPr>
                        <w:t xml:space="preserve"> </w:t>
                      </w:r>
                      <w:r w:rsidR="00D7585C">
                        <w:rPr>
                          <w:lang w:val="nl-NL"/>
                        </w:rPr>
                        <w:t>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5F0E99" w14:textId="77777777" w:rsidR="00166162" w:rsidRPr="00166162" w:rsidRDefault="00166162" w:rsidP="514DEBAD">
      <w:pPr>
        <w:rPr>
          <w:rFonts w:asciiTheme="minorHAnsi" w:hAnsiTheme="minorHAnsi" w:cstheme="minorHAnsi"/>
          <w:lang w:val="nl-NL"/>
        </w:rPr>
      </w:pPr>
    </w:p>
    <w:p w14:paraId="3738EF5B" w14:textId="2EBF827F" w:rsidR="00067E9C" w:rsidRPr="00BD516C" w:rsidRDefault="00067E9C" w:rsidP="514DEBAD">
      <w:pPr>
        <w:rPr>
          <w:rFonts w:asciiTheme="minorHAnsi" w:hAnsiTheme="minorHAnsi" w:cstheme="minorHAnsi"/>
          <w:lang w:val="nl-NL"/>
        </w:rPr>
      </w:pPr>
    </w:p>
    <w:p w14:paraId="4D2737EF" w14:textId="2F56A119" w:rsidR="003F188F" w:rsidRDefault="00753994" w:rsidP="003F188F">
      <w:pPr>
        <w:spacing w:before="0" w:after="0"/>
        <w:rPr>
          <w:rStyle w:val="Heading1Char"/>
          <w:rFonts w:eastAsia="Corbel"/>
          <w:lang w:val="nl-NL"/>
        </w:rPr>
      </w:pPr>
      <w:r w:rsidRPr="0056119E">
        <w:rPr>
          <w:rFonts w:eastAsia="Corbel"/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70E7831" wp14:editId="296EFBFF">
                <wp:simplePos x="0" y="0"/>
                <wp:positionH relativeFrom="margin">
                  <wp:align>center</wp:align>
                </wp:positionH>
                <wp:positionV relativeFrom="paragraph">
                  <wp:posOffset>455902</wp:posOffset>
                </wp:positionV>
                <wp:extent cx="5770880" cy="3838575"/>
                <wp:effectExtent l="0" t="0" r="20320" b="28575"/>
                <wp:wrapSquare wrapText="bothSides"/>
                <wp:docPr id="10511483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880" cy="383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70D1A" w14:textId="0078E390" w:rsidR="0056119E" w:rsidRDefault="00CD46F9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(3</w:t>
                            </w:r>
                            <w:r w:rsidR="00994587">
                              <w:rPr>
                                <w:lang w:val="nl-NL"/>
                              </w:rPr>
                              <w:t xml:space="preserve"> A4</w:t>
                            </w:r>
                            <w:r>
                              <w:rPr>
                                <w:lang w:val="nl-NL"/>
                              </w:rPr>
                              <w:t>)</w:t>
                            </w:r>
                          </w:p>
                          <w:p w14:paraId="672CEA35" w14:textId="77777777" w:rsidR="00753994" w:rsidRDefault="00753994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4C97376B" w14:textId="6035EF8B" w:rsidR="00753994" w:rsidRPr="00994587" w:rsidRDefault="00753994">
                            <w:pPr>
                              <w:rPr>
                                <w:lang w:val="nl-NL"/>
                              </w:rPr>
                            </w:pPr>
                            <w:r w:rsidRPr="009276AF">
                              <w:rPr>
                                <w:rFonts w:eastAsia="Corbel"/>
                                <w:lang w:val="nl-NL"/>
                              </w:rPr>
                              <w:t>Toelichting op: missie, doelgroep(en) en toepassingsdomeinen (inclusief motivatie &amp; onderbouwing)</w:t>
                            </w:r>
                            <w:r w:rsidRPr="003F188F">
                              <w:rPr>
                                <w:rFonts w:eastAsia="Corbel"/>
                                <w:lang w:val="nl-N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E7831" id="_x0000_s1027" type="#_x0000_t202" style="position:absolute;margin-left:0;margin-top:35.9pt;width:454.4pt;height:302.25pt;z-index:251658241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">
                <v:textbox>
                  <w:txbxContent>
                    <w:p w14:paraId="10070D1A" w14:textId="0078E390" w:rsidR="0056119E" w:rsidRDefault="00CD46F9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(3</w:t>
                      </w:r>
                      <w:r w:rsidR="00994587">
                        <w:rPr>
                          <w:lang w:val="nl-NL"/>
                        </w:rPr>
                        <w:t xml:space="preserve"> A4</w:t>
                      </w:r>
                      <w:r>
                        <w:rPr>
                          <w:lang w:val="nl-NL"/>
                        </w:rPr>
                        <w:t>)</w:t>
                      </w:r>
                    </w:p>
                    <w:p w14:paraId="672CEA35" w14:textId="77777777" w:rsidR="00753994" w:rsidRDefault="00753994">
                      <w:pPr>
                        <w:rPr>
                          <w:lang w:val="nl-NL"/>
                        </w:rPr>
                      </w:pPr>
                    </w:p>
                    <w:p w14:paraId="4C97376B" w14:textId="6035EF8B" w:rsidR="00753994" w:rsidRPr="00994587" w:rsidRDefault="00753994">
                      <w:pPr>
                        <w:rPr>
                          <w:lang w:val="nl-NL"/>
                        </w:rPr>
                      </w:pPr>
                      <w:r w:rsidRPr="009276AF">
                        <w:rPr>
                          <w:rFonts w:eastAsia="Corbel"/>
                          <w:lang w:val="nl-NL"/>
                        </w:rPr>
                        <w:t>Toelichting op: missie, doelgroep(en) en toepassingsdomeinen (inclusief motivatie &amp; onderbouwing)</w:t>
                      </w:r>
                      <w:r w:rsidRPr="003F188F">
                        <w:rPr>
                          <w:rFonts w:eastAsia="Corbel"/>
                          <w:lang w:val="nl-NL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D6D3A" w:rsidRPr="003F188F">
        <w:rPr>
          <w:rStyle w:val="Heading1Char"/>
          <w:lang w:val="nl-NL"/>
        </w:rPr>
        <w:t xml:space="preserve">1 </w:t>
      </w:r>
      <w:r w:rsidR="003F188F" w:rsidRPr="003F188F">
        <w:rPr>
          <w:rStyle w:val="Heading1Char"/>
          <w:rFonts w:eastAsia="Corbel"/>
          <w:lang w:val="nl-NL"/>
        </w:rPr>
        <w:t xml:space="preserve">Doel en reikwijdte van het </w:t>
      </w:r>
      <w:r w:rsidR="00EC7FD6">
        <w:rPr>
          <w:rStyle w:val="Heading1Char"/>
          <w:rFonts w:eastAsia="Corbel"/>
          <w:lang w:val="nl-NL"/>
        </w:rPr>
        <w:t>IX Lab</w:t>
      </w:r>
    </w:p>
    <w:p w14:paraId="6EC18F82" w14:textId="1DA6460D" w:rsidR="003F188F" w:rsidRDefault="003F188F" w:rsidP="003F188F">
      <w:pPr>
        <w:pStyle w:val="Heading9"/>
        <w:rPr>
          <w:rFonts w:eastAsia="Corbel"/>
          <w:lang w:val="nl-NL"/>
        </w:rPr>
      </w:pPr>
    </w:p>
    <w:p w14:paraId="705864F9" w14:textId="71A3ADFC" w:rsidR="0056119E" w:rsidRPr="0056119E" w:rsidRDefault="0056119E" w:rsidP="0056119E">
      <w:pPr>
        <w:rPr>
          <w:rFonts w:eastAsia="Corbel"/>
          <w:lang w:val="nl-NL"/>
        </w:rPr>
      </w:pPr>
    </w:p>
    <w:p w14:paraId="15C444B3" w14:textId="693012A6" w:rsidR="00CD46F9" w:rsidRDefault="00CD46F9">
      <w:pPr>
        <w:spacing w:before="0" w:after="0" w:line="240" w:lineRule="auto"/>
        <w:rPr>
          <w:rFonts w:eastAsia="Corbel" w:cstheme="minorHAnsi"/>
          <w:lang w:val="nl-NL"/>
        </w:rPr>
      </w:pPr>
      <w:r>
        <w:rPr>
          <w:rFonts w:eastAsia="Corbel" w:cstheme="minorHAnsi"/>
          <w:lang w:val="nl-NL"/>
        </w:rPr>
        <w:br w:type="page"/>
      </w:r>
    </w:p>
    <w:p w14:paraId="043AA6BD" w14:textId="505B7F67" w:rsidR="00994587" w:rsidRPr="00994587" w:rsidRDefault="005218A1" w:rsidP="00994587">
      <w:pPr>
        <w:pStyle w:val="Heading2"/>
        <w:rPr>
          <w:rFonts w:eastAsia="Corbel"/>
          <w:lang w:val="nl-NL"/>
        </w:rPr>
      </w:pPr>
      <w:r>
        <w:rPr>
          <w:rFonts w:eastAsia="Corbel"/>
          <w:lang w:val="nl-NL"/>
        </w:rPr>
        <w:lastRenderedPageBreak/>
        <w:t xml:space="preserve">2. </w:t>
      </w:r>
      <w:r w:rsidR="003F188F" w:rsidRPr="00994587">
        <w:rPr>
          <w:rFonts w:eastAsia="Corbel"/>
          <w:lang w:val="nl-NL"/>
        </w:rPr>
        <w:t xml:space="preserve">Samenstelling van het </w:t>
      </w:r>
      <w:r w:rsidR="00EC7FD6">
        <w:rPr>
          <w:rFonts w:eastAsia="Corbel"/>
          <w:lang w:val="nl-NL"/>
        </w:rPr>
        <w:t>IX Lab</w:t>
      </w:r>
      <w:r w:rsidR="003F188F" w:rsidRPr="00994587">
        <w:rPr>
          <w:rFonts w:eastAsia="Corbel"/>
          <w:lang w:val="nl-NL"/>
        </w:rPr>
        <w:t>:</w:t>
      </w:r>
    </w:p>
    <w:p w14:paraId="5E302972" w14:textId="62183180" w:rsidR="00994587" w:rsidRDefault="00471FDA" w:rsidP="00994587">
      <w:pPr>
        <w:spacing w:before="0" w:after="0"/>
        <w:rPr>
          <w:rFonts w:eastAsia="Corbel" w:cstheme="minorHAnsi"/>
          <w:lang w:val="nl-NL"/>
        </w:rPr>
      </w:pPr>
      <w:r w:rsidRPr="001F6CFD">
        <w:rPr>
          <w:rFonts w:eastAsia="Corbel" w:cstheme="minorHAnsi"/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2C2B5890" wp14:editId="552FD93C">
                <wp:simplePos x="0" y="0"/>
                <wp:positionH relativeFrom="margin">
                  <wp:align>right</wp:align>
                </wp:positionH>
                <wp:positionV relativeFrom="paragraph">
                  <wp:posOffset>229870</wp:posOffset>
                </wp:positionV>
                <wp:extent cx="5925820" cy="6021070"/>
                <wp:effectExtent l="0" t="0" r="17780" b="17780"/>
                <wp:wrapSquare wrapText="bothSides"/>
                <wp:docPr id="7394978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5820" cy="6021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F2D99" w14:textId="77777777" w:rsidR="00CD46F9" w:rsidRDefault="00CD46F9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(2 A4)</w:t>
                            </w:r>
                          </w:p>
                          <w:p w14:paraId="79AFD29F" w14:textId="77777777" w:rsidR="00CD46F9" w:rsidRDefault="00CD46F9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4D734EFE" w14:textId="0D6B0A8A" w:rsidR="001F6CFD" w:rsidRDefault="00EC1887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Benoem alle deelnemende partijen &amp; rol</w:t>
                            </w:r>
                            <w:r w:rsidR="005218A1">
                              <w:rPr>
                                <w:lang w:val="nl-NL"/>
                              </w:rPr>
                              <w:t>len</w:t>
                            </w:r>
                            <w:r>
                              <w:rPr>
                                <w:lang w:val="nl-NL"/>
                              </w:rPr>
                              <w:t xml:space="preserve"> in het </w:t>
                            </w:r>
                            <w:r w:rsidR="00EC7FD6">
                              <w:rPr>
                                <w:lang w:val="nl-NL"/>
                              </w:rPr>
                              <w:t>IX Lab</w:t>
                            </w:r>
                          </w:p>
                          <w:p w14:paraId="547AF366" w14:textId="77777777" w:rsidR="00EC1887" w:rsidRDefault="00EC1887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667520E3" w14:textId="77777777" w:rsidR="00C377B0" w:rsidRDefault="00EC1887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 xml:space="preserve">Hoe gaat u samenwerken? </w:t>
                            </w:r>
                          </w:p>
                          <w:p w14:paraId="07D0AE76" w14:textId="6F51CD19" w:rsidR="00EC1887" w:rsidRDefault="00C377B0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Licht</w:t>
                            </w:r>
                            <w:r w:rsidR="00A7272C">
                              <w:rPr>
                                <w:lang w:val="nl-NL"/>
                              </w:rPr>
                              <w:t xml:space="preserve"> </w:t>
                            </w:r>
                            <w:r>
                              <w:rPr>
                                <w:lang w:val="nl-NL"/>
                              </w:rPr>
                              <w:t xml:space="preserve">de </w:t>
                            </w:r>
                            <w:proofErr w:type="spellStart"/>
                            <w:r>
                              <w:rPr>
                                <w:lang w:val="nl-NL"/>
                              </w:rPr>
                              <w:t>governance</w:t>
                            </w:r>
                            <w:proofErr w:type="spellEnd"/>
                            <w:r w:rsidR="00A7272C">
                              <w:rPr>
                                <w:lang w:val="nl-NL"/>
                              </w:rPr>
                              <w:t xml:space="preserve"> toe</w:t>
                            </w:r>
                            <w:r w:rsidR="001D208F">
                              <w:rPr>
                                <w:lang w:val="nl-NL"/>
                              </w:rPr>
                              <w:t>.</w:t>
                            </w:r>
                            <w:r>
                              <w:rPr>
                                <w:lang w:val="nl-NL"/>
                              </w:rPr>
                              <w:t xml:space="preserve"> </w:t>
                            </w:r>
                          </w:p>
                          <w:p w14:paraId="07FB654A" w14:textId="77777777" w:rsidR="00CD46F9" w:rsidRDefault="00CD46F9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281AE60E" w14:textId="1A55BAD6" w:rsidR="00CD46F9" w:rsidRDefault="00CD46F9" w:rsidP="00CD46F9">
                            <w:pPr>
                              <w:spacing w:before="0" w:after="0"/>
                              <w:rPr>
                                <w:rFonts w:eastAsia="Corbel" w:cstheme="minorHAnsi"/>
                                <w:lang w:val="nl-NL"/>
                              </w:rPr>
                            </w:pPr>
                          </w:p>
                          <w:p w14:paraId="700519E0" w14:textId="77777777" w:rsidR="00AB4925" w:rsidRDefault="00AB4925" w:rsidP="00CD46F9">
                            <w:pPr>
                              <w:spacing w:before="0" w:after="0"/>
                              <w:rPr>
                                <w:rFonts w:eastAsia="Corbel" w:cstheme="minorHAnsi"/>
                                <w:lang w:val="nl-NL"/>
                              </w:rPr>
                            </w:pPr>
                          </w:p>
                          <w:p w14:paraId="4299327B" w14:textId="435F8CE2" w:rsidR="00AB4925" w:rsidRPr="00994587" w:rsidRDefault="00AB4925" w:rsidP="00CD46F9">
                            <w:pPr>
                              <w:spacing w:before="0" w:after="0"/>
                              <w:rPr>
                                <w:rFonts w:eastAsia="Corbel" w:cstheme="minorHAnsi"/>
                                <w:lang w:val="nl-NL"/>
                              </w:rPr>
                            </w:pPr>
                            <w:r w:rsidRPr="00471FDA">
                              <w:rPr>
                                <w:rFonts w:eastAsia="Corbel" w:cstheme="minorHAnsi"/>
                                <w:u w:val="single"/>
                                <w:lang w:val="nl-NL"/>
                              </w:rPr>
                              <w:t>Bij een consortium:</w:t>
                            </w:r>
                            <w:r>
                              <w:rPr>
                                <w:rFonts w:eastAsia="Corbel" w:cstheme="minorHAnsi"/>
                                <w:lang w:val="nl-NL"/>
                              </w:rPr>
                              <w:t xml:space="preserve"> getekende samenwerkingsovereenkomst van het consortium</w:t>
                            </w:r>
                            <w:r w:rsidR="00471FDA">
                              <w:rPr>
                                <w:rFonts w:eastAsia="Corbel" w:cstheme="minorHAnsi"/>
                                <w:lang w:val="nl-NL"/>
                              </w:rPr>
                              <w:t xml:space="preserve"> (apart toevoegen)</w:t>
                            </w:r>
                          </w:p>
                          <w:p w14:paraId="0D9844FA" w14:textId="65C02B43" w:rsidR="00EC1887" w:rsidRPr="00EC1887" w:rsidRDefault="00EC1887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B5890" id="_x0000_s1028" type="#_x0000_t202" style="position:absolute;margin-left:415.4pt;margin-top:18.1pt;width:466.6pt;height:474.1pt;z-index:25165824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">
                <v:textbox>
                  <w:txbxContent>
                    <w:p w14:paraId="4DFF2D99" w14:textId="77777777" w:rsidR="00CD46F9" w:rsidRDefault="00CD46F9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(2 A4)</w:t>
                      </w:r>
                    </w:p>
                    <w:p w14:paraId="79AFD29F" w14:textId="77777777" w:rsidR="00CD46F9" w:rsidRDefault="00CD46F9">
                      <w:pPr>
                        <w:rPr>
                          <w:lang w:val="nl-NL"/>
                        </w:rPr>
                      </w:pPr>
                    </w:p>
                    <w:p w14:paraId="4D734EFE" w14:textId="0D6B0A8A" w:rsidR="001F6CFD" w:rsidRDefault="00EC1887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Benoem alle deelnemende partijen &amp; rol</w:t>
                      </w:r>
                      <w:r w:rsidR="005218A1">
                        <w:rPr>
                          <w:lang w:val="nl-NL"/>
                        </w:rPr>
                        <w:t>len</w:t>
                      </w:r>
                      <w:r>
                        <w:rPr>
                          <w:lang w:val="nl-NL"/>
                        </w:rPr>
                        <w:t xml:space="preserve"> in het </w:t>
                      </w:r>
                      <w:r w:rsidR="00EC7FD6">
                        <w:rPr>
                          <w:lang w:val="nl-NL"/>
                        </w:rPr>
                        <w:t>IX Lab</w:t>
                      </w:r>
                    </w:p>
                    <w:p w14:paraId="547AF366" w14:textId="77777777" w:rsidR="00EC1887" w:rsidRDefault="00EC1887">
                      <w:pPr>
                        <w:rPr>
                          <w:lang w:val="nl-NL"/>
                        </w:rPr>
                      </w:pPr>
                    </w:p>
                    <w:p w14:paraId="667520E3" w14:textId="77777777" w:rsidR="00C377B0" w:rsidRDefault="00EC1887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 xml:space="preserve">Hoe gaat u samenwerken? </w:t>
                      </w:r>
                    </w:p>
                    <w:p w14:paraId="07D0AE76" w14:textId="6F51CD19" w:rsidR="00EC1887" w:rsidRDefault="00C377B0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Licht</w:t>
                      </w:r>
                      <w:r w:rsidR="00A7272C">
                        <w:rPr>
                          <w:lang w:val="nl-NL"/>
                        </w:rPr>
                        <w:t xml:space="preserve"> </w:t>
                      </w:r>
                      <w:r>
                        <w:rPr>
                          <w:lang w:val="nl-NL"/>
                        </w:rPr>
                        <w:t xml:space="preserve">de </w:t>
                      </w:r>
                      <w:proofErr w:type="spellStart"/>
                      <w:r>
                        <w:rPr>
                          <w:lang w:val="nl-NL"/>
                        </w:rPr>
                        <w:t>governance</w:t>
                      </w:r>
                      <w:proofErr w:type="spellEnd"/>
                      <w:r w:rsidR="00A7272C">
                        <w:rPr>
                          <w:lang w:val="nl-NL"/>
                        </w:rPr>
                        <w:t xml:space="preserve"> toe</w:t>
                      </w:r>
                      <w:r w:rsidR="001D208F">
                        <w:rPr>
                          <w:lang w:val="nl-NL"/>
                        </w:rPr>
                        <w:t>.</w:t>
                      </w:r>
                      <w:r>
                        <w:rPr>
                          <w:lang w:val="nl-NL"/>
                        </w:rPr>
                        <w:t xml:space="preserve"> </w:t>
                      </w:r>
                    </w:p>
                    <w:p w14:paraId="07FB654A" w14:textId="77777777" w:rsidR="00CD46F9" w:rsidRDefault="00CD46F9">
                      <w:pPr>
                        <w:rPr>
                          <w:lang w:val="nl-NL"/>
                        </w:rPr>
                      </w:pPr>
                    </w:p>
                    <w:p w14:paraId="281AE60E" w14:textId="1A55BAD6" w:rsidR="00CD46F9" w:rsidRDefault="00CD46F9" w:rsidP="00CD46F9">
                      <w:pPr>
                        <w:spacing w:before="0" w:after="0"/>
                        <w:rPr>
                          <w:rFonts w:eastAsia="Corbel" w:cstheme="minorHAnsi"/>
                          <w:lang w:val="nl-NL"/>
                        </w:rPr>
                      </w:pPr>
                    </w:p>
                    <w:p w14:paraId="700519E0" w14:textId="77777777" w:rsidR="00AB4925" w:rsidRDefault="00AB4925" w:rsidP="00CD46F9">
                      <w:pPr>
                        <w:spacing w:before="0" w:after="0"/>
                        <w:rPr>
                          <w:rFonts w:eastAsia="Corbel" w:cstheme="minorHAnsi"/>
                          <w:lang w:val="nl-NL"/>
                        </w:rPr>
                      </w:pPr>
                    </w:p>
                    <w:p w14:paraId="4299327B" w14:textId="435F8CE2" w:rsidR="00AB4925" w:rsidRPr="00994587" w:rsidRDefault="00AB4925" w:rsidP="00CD46F9">
                      <w:pPr>
                        <w:spacing w:before="0" w:after="0"/>
                        <w:rPr>
                          <w:rFonts w:eastAsia="Corbel" w:cstheme="minorHAnsi"/>
                          <w:lang w:val="nl-NL"/>
                        </w:rPr>
                      </w:pPr>
                      <w:r w:rsidRPr="00471FDA">
                        <w:rPr>
                          <w:rFonts w:eastAsia="Corbel" w:cstheme="minorHAnsi"/>
                          <w:u w:val="single"/>
                          <w:lang w:val="nl-NL"/>
                        </w:rPr>
                        <w:t>Bij een consortium:</w:t>
                      </w:r>
                      <w:r>
                        <w:rPr>
                          <w:rFonts w:eastAsia="Corbel" w:cstheme="minorHAnsi"/>
                          <w:lang w:val="nl-NL"/>
                        </w:rPr>
                        <w:t xml:space="preserve"> getekende samenwerkingsovereenkomst van het consortium</w:t>
                      </w:r>
                      <w:r w:rsidR="00471FDA">
                        <w:rPr>
                          <w:rFonts w:eastAsia="Corbel" w:cstheme="minorHAnsi"/>
                          <w:lang w:val="nl-NL"/>
                        </w:rPr>
                        <w:t xml:space="preserve"> (apart toevoegen)</w:t>
                      </w:r>
                    </w:p>
                    <w:p w14:paraId="0D9844FA" w14:textId="65C02B43" w:rsidR="00EC1887" w:rsidRPr="00EC1887" w:rsidRDefault="00EC1887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0D8C407" w14:textId="761D6E2A" w:rsidR="001F6CFD" w:rsidRDefault="001F6CFD">
      <w:pPr>
        <w:spacing w:before="0" w:after="0" w:line="240" w:lineRule="auto"/>
        <w:rPr>
          <w:rFonts w:eastAsia="Corbel" w:cstheme="minorHAnsi"/>
          <w:lang w:val="nl-NL"/>
        </w:rPr>
      </w:pPr>
      <w:r>
        <w:rPr>
          <w:rFonts w:eastAsia="Corbel" w:cstheme="minorHAnsi"/>
          <w:lang w:val="nl-NL"/>
        </w:rPr>
        <w:br w:type="page"/>
      </w:r>
    </w:p>
    <w:p w14:paraId="667D2F7F" w14:textId="77777777" w:rsidR="00994587" w:rsidRDefault="00994587" w:rsidP="00994587">
      <w:pPr>
        <w:spacing w:before="0" w:after="0"/>
        <w:rPr>
          <w:rFonts w:eastAsia="Corbel" w:cstheme="minorHAnsi"/>
          <w:lang w:val="nl-NL"/>
        </w:rPr>
      </w:pPr>
    </w:p>
    <w:p w14:paraId="6A3E20CC" w14:textId="77777777" w:rsidR="00994587" w:rsidRDefault="00994587" w:rsidP="00994587">
      <w:pPr>
        <w:spacing w:before="0" w:after="0"/>
        <w:rPr>
          <w:rFonts w:eastAsia="Corbel" w:cstheme="minorHAnsi"/>
          <w:lang w:val="nl-NL"/>
        </w:rPr>
      </w:pPr>
    </w:p>
    <w:p w14:paraId="14D44454" w14:textId="77777777" w:rsidR="00994587" w:rsidRPr="00994587" w:rsidRDefault="00994587" w:rsidP="00994587">
      <w:pPr>
        <w:spacing w:before="0" w:after="0"/>
        <w:rPr>
          <w:rFonts w:eastAsia="Corbel" w:cstheme="minorHAnsi"/>
          <w:lang w:val="nl-NL"/>
        </w:rPr>
      </w:pPr>
    </w:p>
    <w:p w14:paraId="6F338D1C" w14:textId="6D9FF724" w:rsidR="009B02B1" w:rsidRDefault="009B02B1" w:rsidP="009B02B1">
      <w:pPr>
        <w:rPr>
          <w:rFonts w:eastAsia="Corbel"/>
          <w:lang w:val="nl-NL"/>
        </w:rPr>
      </w:pPr>
      <w:r>
        <w:rPr>
          <w:rStyle w:val="Heading2Char"/>
          <w:rFonts w:eastAsia="Corbel"/>
          <w:lang w:val="nl-NL"/>
        </w:rPr>
        <w:t xml:space="preserve">3. </w:t>
      </w:r>
      <w:r w:rsidR="003F188F" w:rsidRPr="00A7272C">
        <w:rPr>
          <w:rStyle w:val="Heading2Char"/>
          <w:rFonts w:eastAsia="Corbel"/>
          <w:lang w:val="nl-NL"/>
        </w:rPr>
        <w:t>Strategische positionering &amp; aanbod</w:t>
      </w:r>
      <w:r w:rsidRPr="009B02B1">
        <w:rPr>
          <w:rFonts w:eastAsia="Corbel"/>
          <w:lang w:val="nl-NL"/>
        </w:rPr>
        <w:t xml:space="preserve"> </w:t>
      </w:r>
    </w:p>
    <w:p w14:paraId="40EEF9A7" w14:textId="3F1B6492" w:rsidR="009B02B1" w:rsidRDefault="009B02B1" w:rsidP="009B02B1">
      <w:pPr>
        <w:rPr>
          <w:rFonts w:eastAsia="Corbel"/>
          <w:lang w:val="nl-NL"/>
        </w:rPr>
      </w:pPr>
      <w:r w:rsidRPr="00736792">
        <w:rPr>
          <w:rFonts w:eastAsia="Corbel"/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40140A5A" wp14:editId="7DC544B9">
                <wp:simplePos x="0" y="0"/>
                <wp:positionH relativeFrom="column">
                  <wp:posOffset>-89535</wp:posOffset>
                </wp:positionH>
                <wp:positionV relativeFrom="paragraph">
                  <wp:posOffset>396875</wp:posOffset>
                </wp:positionV>
                <wp:extent cx="6288405" cy="7298690"/>
                <wp:effectExtent l="0" t="0" r="17145" b="16510"/>
                <wp:wrapSquare wrapText="bothSides"/>
                <wp:docPr id="18912295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8405" cy="729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471D2" w14:textId="1F3FB302" w:rsidR="009B02B1" w:rsidRDefault="009B02B1" w:rsidP="00736792">
                            <w:pPr>
                              <w:rPr>
                                <w:rFonts w:eastAsia="Corbel"/>
                                <w:lang w:val="nl-NL"/>
                              </w:rPr>
                            </w:pPr>
                            <w:r>
                              <w:rPr>
                                <w:rFonts w:eastAsia="Corbel"/>
                                <w:lang w:val="nl-NL"/>
                              </w:rPr>
                              <w:t>(3 A4)</w:t>
                            </w:r>
                          </w:p>
                          <w:p w14:paraId="6F2EB82C" w14:textId="708D240A" w:rsidR="008F33E5" w:rsidRDefault="008F33E5" w:rsidP="00736792">
                            <w:pPr>
                              <w:rPr>
                                <w:rFonts w:eastAsia="Corbel"/>
                                <w:lang w:val="nl-NL"/>
                              </w:rPr>
                            </w:pPr>
                            <w:r>
                              <w:rPr>
                                <w:rFonts w:eastAsia="Corbel"/>
                                <w:lang w:val="nl-NL"/>
                              </w:rPr>
                              <w:t xml:space="preserve">Beschrijving van de </w:t>
                            </w:r>
                            <w:r w:rsidR="000C1962">
                              <w:rPr>
                                <w:rFonts w:eastAsia="Corbel"/>
                                <w:lang w:val="nl-NL"/>
                              </w:rPr>
                              <w:t xml:space="preserve">(toekomstige) </w:t>
                            </w:r>
                            <w:r>
                              <w:rPr>
                                <w:rFonts w:eastAsia="Corbel"/>
                                <w:lang w:val="nl-NL"/>
                              </w:rPr>
                              <w:t xml:space="preserve">faciliteiten en functies in de context van een </w:t>
                            </w:r>
                            <w:r w:rsidR="00EC7FD6">
                              <w:rPr>
                                <w:rFonts w:eastAsia="Corbel"/>
                                <w:lang w:val="nl-NL"/>
                              </w:rPr>
                              <w:t>IX Lab</w:t>
                            </w:r>
                          </w:p>
                          <w:p w14:paraId="35CA16C3" w14:textId="75BD79AA" w:rsidR="00525CEE" w:rsidRPr="000C1962" w:rsidRDefault="000C1962" w:rsidP="000C1962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rPr>
                                <w:rFonts w:cstheme="minorHAnsi"/>
                                <w:u w:val="single"/>
                                <w:lang w:val="nl-NL"/>
                              </w:rPr>
                            </w:pPr>
                            <w:r>
                              <w:rPr>
                                <w:rFonts w:cstheme="minorHAnsi"/>
                                <w:u w:val="single"/>
                                <w:lang w:val="nl-NL"/>
                              </w:rPr>
                              <w:t>I</w:t>
                            </w:r>
                            <w:r w:rsidR="00525CEE" w:rsidRPr="000C1962">
                              <w:rPr>
                                <w:rFonts w:cstheme="minorHAnsi"/>
                                <w:u w:val="single"/>
                                <w:lang w:val="nl-NL"/>
                              </w:rPr>
                              <w:t xml:space="preserve">nnovatie en </w:t>
                            </w:r>
                            <w:proofErr w:type="spellStart"/>
                            <w:r w:rsidR="00525CEE" w:rsidRPr="000C1962">
                              <w:rPr>
                                <w:rFonts w:cstheme="minorHAnsi"/>
                                <w:u w:val="single"/>
                                <w:lang w:val="nl-NL"/>
                              </w:rPr>
                              <w:t>experimentatie</w:t>
                            </w:r>
                            <w:proofErr w:type="spellEnd"/>
                            <w:r w:rsidR="00525CEE" w:rsidRPr="000C1962">
                              <w:rPr>
                                <w:rFonts w:cstheme="minorHAnsi"/>
                                <w:u w:val="single"/>
                                <w:lang w:val="nl-NL"/>
                              </w:rPr>
                              <w:t>:</w:t>
                            </w:r>
                            <w:r w:rsidR="00525CEE" w:rsidRPr="000C1962">
                              <w:rPr>
                                <w:rFonts w:cstheme="minorHAnsi"/>
                                <w:lang w:val="nl-NL"/>
                              </w:rPr>
                              <w:t xml:space="preserve"> </w:t>
                            </w:r>
                            <w:r w:rsidR="00435421" w:rsidRPr="000C1962">
                              <w:rPr>
                                <w:rFonts w:cstheme="minorHAnsi"/>
                                <w:lang w:val="nl-NL"/>
                              </w:rPr>
                              <w:tab/>
                            </w:r>
                            <w:r w:rsidR="00435421" w:rsidRPr="000C1962">
                              <w:rPr>
                                <w:rFonts w:cstheme="minorHAnsi"/>
                                <w:lang w:val="nl-NL"/>
                              </w:rPr>
                              <w:tab/>
                            </w:r>
                            <w:r w:rsidR="00435421" w:rsidRPr="000C1962">
                              <w:rPr>
                                <w:rFonts w:cstheme="minorHAnsi"/>
                                <w:lang w:val="nl-NL"/>
                              </w:rPr>
                              <w:tab/>
                            </w:r>
                            <w:r w:rsidR="00435421" w:rsidRPr="000C1962">
                              <w:rPr>
                                <w:rFonts w:cstheme="minorHAnsi"/>
                                <w:lang w:val="nl-NL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lang w:val="nl-NL"/>
                              </w:rPr>
                              <w:t xml:space="preserve"> </w:t>
                            </w:r>
                            <w:r w:rsidR="00435421" w:rsidRPr="000C1962">
                              <w:rPr>
                                <w:rFonts w:cstheme="minorHAnsi"/>
                                <w:lang w:val="nl-NL"/>
                              </w:rPr>
                              <w:t>Relatie met CIIIC AL4</w:t>
                            </w:r>
                          </w:p>
                          <w:p w14:paraId="24D7FAF4" w14:textId="6C258072" w:rsidR="00525CEE" w:rsidRPr="000C1962" w:rsidRDefault="00525CEE" w:rsidP="000C1962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rPr>
                                <w:rFonts w:cstheme="minorHAnsi"/>
                                <w:lang w:val="nl-NL"/>
                              </w:rPr>
                            </w:pPr>
                            <w:r w:rsidRPr="000C1962">
                              <w:rPr>
                                <w:rFonts w:cstheme="minorHAnsi"/>
                                <w:u w:val="single"/>
                                <w:lang w:val="nl-NL"/>
                              </w:rPr>
                              <w:t>Onderzoek en ontwikkeling</w:t>
                            </w:r>
                            <w:r w:rsidRPr="000C1962">
                              <w:rPr>
                                <w:rFonts w:cstheme="minorHAnsi"/>
                                <w:lang w:val="nl-NL"/>
                              </w:rPr>
                              <w:t>:</w:t>
                            </w:r>
                            <w:r w:rsidR="00435421" w:rsidRPr="000C1962">
                              <w:rPr>
                                <w:rFonts w:cstheme="minorHAnsi"/>
                                <w:lang w:val="nl-NL"/>
                              </w:rPr>
                              <w:tab/>
                            </w:r>
                            <w:r w:rsidR="00435421" w:rsidRPr="000C1962">
                              <w:rPr>
                                <w:rFonts w:cstheme="minorHAnsi"/>
                                <w:lang w:val="nl-NL"/>
                              </w:rPr>
                              <w:tab/>
                            </w:r>
                            <w:r w:rsidR="00435421" w:rsidRPr="000C1962">
                              <w:rPr>
                                <w:rFonts w:cstheme="minorHAnsi"/>
                                <w:lang w:val="nl-NL"/>
                              </w:rPr>
                              <w:tab/>
                            </w:r>
                            <w:r w:rsidR="00435421" w:rsidRPr="000C1962">
                              <w:rPr>
                                <w:rFonts w:cstheme="minorHAnsi"/>
                                <w:lang w:val="nl-NL"/>
                              </w:rPr>
                              <w:tab/>
                            </w:r>
                            <w:r w:rsidR="000C1962">
                              <w:rPr>
                                <w:rFonts w:cstheme="minorHAnsi"/>
                                <w:lang w:val="nl-NL"/>
                              </w:rPr>
                              <w:t xml:space="preserve"> </w:t>
                            </w:r>
                            <w:r w:rsidRPr="000C1962">
                              <w:rPr>
                                <w:rFonts w:cstheme="minorHAnsi"/>
                                <w:lang w:val="nl-NL"/>
                              </w:rPr>
                              <w:t>Relatie met CIIIC AL1.</w:t>
                            </w:r>
                          </w:p>
                          <w:p w14:paraId="0CC31A64" w14:textId="00F17076" w:rsidR="00525CEE" w:rsidRPr="000C1962" w:rsidRDefault="00525CEE" w:rsidP="000C1962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rPr>
                                <w:rFonts w:cstheme="minorHAnsi"/>
                                <w:lang w:val="nl-NL"/>
                              </w:rPr>
                            </w:pPr>
                            <w:r w:rsidRPr="000C1962">
                              <w:rPr>
                                <w:rFonts w:cstheme="minorHAnsi"/>
                                <w:u w:val="single"/>
                                <w:lang w:val="nl-NL"/>
                              </w:rPr>
                              <w:t>Onderwijs en training:</w:t>
                            </w:r>
                            <w:r w:rsidRPr="000C1962">
                              <w:rPr>
                                <w:rFonts w:cstheme="minorHAnsi"/>
                                <w:lang w:val="nl-NL"/>
                              </w:rPr>
                              <w:t xml:space="preserve"> </w:t>
                            </w:r>
                            <w:r w:rsidR="00435421" w:rsidRPr="000C1962">
                              <w:rPr>
                                <w:rFonts w:cstheme="minorHAnsi"/>
                                <w:lang w:val="nl-NL"/>
                              </w:rPr>
                              <w:tab/>
                            </w:r>
                            <w:r w:rsidR="00435421" w:rsidRPr="000C1962">
                              <w:rPr>
                                <w:rFonts w:cstheme="minorHAnsi"/>
                                <w:lang w:val="nl-NL"/>
                              </w:rPr>
                              <w:tab/>
                            </w:r>
                            <w:r w:rsidR="00435421" w:rsidRPr="000C1962">
                              <w:rPr>
                                <w:rFonts w:cstheme="minorHAnsi"/>
                                <w:lang w:val="nl-NL"/>
                              </w:rPr>
                              <w:tab/>
                            </w:r>
                            <w:r w:rsidR="000C1962">
                              <w:rPr>
                                <w:rFonts w:cstheme="minorHAnsi"/>
                                <w:lang w:val="nl-NL"/>
                              </w:rPr>
                              <w:tab/>
                            </w:r>
                            <w:r w:rsidR="00435421" w:rsidRPr="000C1962">
                              <w:rPr>
                                <w:rFonts w:cstheme="minorHAnsi"/>
                                <w:lang w:val="nl-NL"/>
                              </w:rPr>
                              <w:tab/>
                            </w:r>
                            <w:r w:rsidR="000C1962">
                              <w:rPr>
                                <w:rFonts w:cstheme="minorHAnsi"/>
                                <w:lang w:val="nl-NL"/>
                              </w:rPr>
                              <w:t xml:space="preserve"> </w:t>
                            </w:r>
                            <w:r w:rsidRPr="000C1962">
                              <w:rPr>
                                <w:rFonts w:cstheme="minorHAnsi"/>
                                <w:lang w:val="nl-NL"/>
                              </w:rPr>
                              <w:t xml:space="preserve">Relatie met CIIIC AL2. </w:t>
                            </w:r>
                          </w:p>
                          <w:p w14:paraId="4DBDE1DC" w14:textId="77777777" w:rsidR="00525CEE" w:rsidRPr="00525CEE" w:rsidRDefault="00525CEE" w:rsidP="00525CEE">
                            <w:pPr>
                              <w:rPr>
                                <w:rFonts w:cstheme="minorHAnsi"/>
                                <w:lang w:val="nl-NL"/>
                              </w:rPr>
                            </w:pPr>
                          </w:p>
                          <w:p w14:paraId="33D82733" w14:textId="715CB547" w:rsidR="00525CEE" w:rsidRPr="00525CEE" w:rsidRDefault="00716FAB" w:rsidP="00525CEE">
                            <w:pPr>
                              <w:rPr>
                                <w:rFonts w:cstheme="minorHAnsi"/>
                                <w:lang w:val="nl-NL"/>
                              </w:rPr>
                            </w:pPr>
                            <w:r>
                              <w:rPr>
                                <w:rFonts w:cstheme="minorHAnsi"/>
                                <w:lang w:val="nl-NL"/>
                              </w:rPr>
                              <w:t xml:space="preserve">Welke </w:t>
                            </w:r>
                            <w:r w:rsidR="00525CEE" w:rsidRPr="00525CEE">
                              <w:rPr>
                                <w:rFonts w:cstheme="minorHAnsi"/>
                                <w:b/>
                                <w:bCs/>
                                <w:lang w:val="nl-NL"/>
                              </w:rPr>
                              <w:t>ondersteunende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lang w:val="nl-NL"/>
                              </w:rPr>
                              <w:t xml:space="preserve"> </w:t>
                            </w:r>
                            <w:r w:rsidR="00525CEE" w:rsidRPr="00525CEE">
                              <w:rPr>
                                <w:rFonts w:cstheme="minorHAnsi"/>
                                <w:lang w:val="nl-NL"/>
                              </w:rPr>
                              <w:t>activiteiten</w:t>
                            </w:r>
                            <w:r>
                              <w:rPr>
                                <w:rFonts w:cstheme="minorHAnsi"/>
                                <w:lang w:val="nl-NL"/>
                              </w:rPr>
                              <w:t xml:space="preserve"> &amp; functies voert u uit?</w:t>
                            </w:r>
                          </w:p>
                          <w:p w14:paraId="0664A433" w14:textId="79C223DE" w:rsidR="00525CEE" w:rsidRPr="00EE2CCC" w:rsidRDefault="00525CEE" w:rsidP="00EE2CC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rPr>
                                <w:rFonts w:cstheme="minorHAnsi"/>
                                <w:lang w:val="nl-NL"/>
                              </w:rPr>
                            </w:pPr>
                            <w:r w:rsidRPr="00EE2CCC">
                              <w:rPr>
                                <w:rFonts w:cstheme="minorHAnsi"/>
                                <w:u w:val="single"/>
                                <w:lang w:val="nl-NL"/>
                              </w:rPr>
                              <w:t xml:space="preserve">Publieke participatie en onderzoek: </w:t>
                            </w:r>
                          </w:p>
                          <w:p w14:paraId="5DFBF5BE" w14:textId="071CDFCB" w:rsidR="00525CEE" w:rsidRPr="00EE2CCC" w:rsidRDefault="00525CEE" w:rsidP="00EE2CC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rPr>
                                <w:rFonts w:cstheme="minorHAnsi"/>
                                <w:lang w:val="nl-NL"/>
                              </w:rPr>
                            </w:pPr>
                            <w:r w:rsidRPr="00EE2CCC">
                              <w:rPr>
                                <w:rFonts w:cstheme="minorHAnsi"/>
                                <w:u w:val="single"/>
                                <w:lang w:val="nl-NL"/>
                              </w:rPr>
                              <w:t>Industriesamenwerking:</w:t>
                            </w:r>
                            <w:r w:rsidRPr="00EE2CCC">
                              <w:rPr>
                                <w:rFonts w:cstheme="minorHAnsi"/>
                                <w:lang w:val="nl-NL"/>
                              </w:rPr>
                              <w:t xml:space="preserve"> </w:t>
                            </w:r>
                          </w:p>
                          <w:p w14:paraId="260F633A" w14:textId="4281C2D9" w:rsidR="00525CEE" w:rsidRPr="00EE2CCC" w:rsidRDefault="00525CEE" w:rsidP="00EE2CC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rPr>
                                <w:rFonts w:cstheme="minorHAnsi"/>
                                <w:lang w:val="nl-NL"/>
                              </w:rPr>
                            </w:pPr>
                            <w:r w:rsidRPr="00EE2CCC">
                              <w:rPr>
                                <w:rFonts w:cstheme="minorHAnsi"/>
                                <w:u w:val="single"/>
                                <w:lang w:val="nl-NL"/>
                              </w:rPr>
                              <w:t>Talentontwikkeling:</w:t>
                            </w:r>
                            <w:r w:rsidRPr="00EE2CCC">
                              <w:rPr>
                                <w:rFonts w:cstheme="minorHAnsi"/>
                                <w:lang w:val="nl-NL"/>
                              </w:rPr>
                              <w:t xml:space="preserve"> </w:t>
                            </w:r>
                          </w:p>
                          <w:p w14:paraId="375E5C72" w14:textId="1B7311AD" w:rsidR="00525CEE" w:rsidRPr="00EE2CCC" w:rsidRDefault="00525CEE" w:rsidP="00EE2CC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rPr>
                                <w:rFonts w:cstheme="minorHAnsi"/>
                                <w:lang w:val="nl-NL"/>
                              </w:rPr>
                            </w:pPr>
                            <w:r w:rsidRPr="00EE2CCC">
                              <w:rPr>
                                <w:rFonts w:cstheme="minorHAnsi"/>
                                <w:u w:val="single"/>
                                <w:lang w:val="nl-NL"/>
                              </w:rPr>
                              <w:t>Bewustzijn creëren:</w:t>
                            </w:r>
                            <w:r w:rsidRPr="00EE2CCC">
                              <w:rPr>
                                <w:rFonts w:cstheme="minorHAnsi"/>
                                <w:lang w:val="nl-NL"/>
                              </w:rPr>
                              <w:t xml:space="preserve"> </w:t>
                            </w:r>
                          </w:p>
                          <w:p w14:paraId="2777B0E5" w14:textId="2637B75A" w:rsidR="00525CEE" w:rsidRPr="00EE2CCC" w:rsidRDefault="00525CEE" w:rsidP="00EE2CC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rPr>
                                <w:rFonts w:eastAsia="Corbel"/>
                                <w:lang w:val="nl-NL"/>
                              </w:rPr>
                            </w:pPr>
                            <w:r w:rsidRPr="00EE2CCC">
                              <w:rPr>
                                <w:rFonts w:cstheme="minorHAnsi"/>
                                <w:u w:val="single"/>
                                <w:lang w:val="nl-NL"/>
                              </w:rPr>
                              <w:t>Samenwerking en netwerken</w:t>
                            </w:r>
                            <w:r w:rsidRPr="00EE2CCC">
                              <w:rPr>
                                <w:rFonts w:cstheme="minorHAnsi"/>
                                <w:lang w:val="nl-NL"/>
                              </w:rPr>
                              <w:t xml:space="preserve">: </w:t>
                            </w:r>
                          </w:p>
                          <w:p w14:paraId="693D8AB8" w14:textId="77777777" w:rsidR="008F33E5" w:rsidRDefault="008F33E5" w:rsidP="00736792">
                            <w:pPr>
                              <w:rPr>
                                <w:rFonts w:eastAsia="Corbel"/>
                                <w:lang w:val="nl-NL"/>
                              </w:rPr>
                            </w:pPr>
                          </w:p>
                          <w:p w14:paraId="76EBC94D" w14:textId="024C05F7" w:rsidR="00736792" w:rsidRPr="00A7272C" w:rsidRDefault="009B02B1" w:rsidP="00736792">
                            <w:pPr>
                              <w:rPr>
                                <w:rFonts w:eastAsia="Corbel"/>
                                <w:lang w:val="nl-NL"/>
                              </w:rPr>
                            </w:pPr>
                            <w:r>
                              <w:rPr>
                                <w:rFonts w:eastAsia="Corbel"/>
                                <w:lang w:val="nl-NL"/>
                              </w:rPr>
                              <w:t xml:space="preserve">Hoe verhoudt uw </w:t>
                            </w:r>
                            <w:r w:rsidR="00EC7FD6">
                              <w:rPr>
                                <w:rFonts w:eastAsia="Corbel"/>
                                <w:lang w:val="nl-NL"/>
                              </w:rPr>
                              <w:t>IX Lab</w:t>
                            </w:r>
                            <w:r>
                              <w:rPr>
                                <w:rFonts w:eastAsia="Corbel"/>
                                <w:lang w:val="nl-NL"/>
                              </w:rPr>
                              <w:t xml:space="preserve"> zich tot de</w:t>
                            </w:r>
                            <w:r w:rsidR="00736792" w:rsidRPr="00A7272C">
                              <w:rPr>
                                <w:rFonts w:eastAsia="Corbel"/>
                                <w:lang w:val="nl-NL"/>
                              </w:rPr>
                              <w:t xml:space="preserve"> maatschappelijke opgaven, regionale context en bestaande initiatieven.</w:t>
                            </w:r>
                          </w:p>
                          <w:p w14:paraId="00F4039E" w14:textId="77777777" w:rsidR="00736792" w:rsidRPr="003F188F" w:rsidRDefault="00736792" w:rsidP="00736792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rPr>
                                <w:rFonts w:cstheme="minorHAnsi"/>
                                <w:lang w:val="nl-NL" w:eastAsia="en-GB"/>
                              </w:rPr>
                            </w:pPr>
                            <w:r w:rsidRPr="003F188F">
                              <w:rPr>
                                <w:rFonts w:cstheme="minorHAnsi"/>
                                <w:lang w:val="nl-NL" w:eastAsia="en-GB"/>
                              </w:rPr>
                              <w:t>Beschrijving van de aangeboden capaciteit aan deelnemers van actielijnen 1, 2 en 4 van NGF CIIIC. </w:t>
                            </w:r>
                          </w:p>
                          <w:p w14:paraId="7E25588E" w14:textId="77777777" w:rsidR="00736792" w:rsidRPr="003F188F" w:rsidRDefault="00736792" w:rsidP="00736792">
                            <w:pPr>
                              <w:pStyle w:val="ListParagraph"/>
                              <w:numPr>
                                <w:ilvl w:val="1"/>
                                <w:numId w:val="35"/>
                              </w:numPr>
                              <w:rPr>
                                <w:rFonts w:cstheme="minorHAnsi"/>
                                <w:lang w:val="nl-NL" w:eastAsia="en-GB"/>
                              </w:rPr>
                            </w:pPr>
                            <w:r w:rsidRPr="003F188F">
                              <w:rPr>
                                <w:rFonts w:cstheme="minorHAnsi"/>
                                <w:lang w:val="nl-NL" w:eastAsia="en-GB"/>
                              </w:rPr>
                              <w:t>Beschrijving van welke (nieuwe en bestaande) technische faciliteiten worden specifiek aangeboden aan deelnemers van CIIIC Actielijnen 1, 2 en 4. </w:t>
                            </w:r>
                          </w:p>
                          <w:p w14:paraId="79C34BA9" w14:textId="77777777" w:rsidR="00736792" w:rsidRPr="003F188F" w:rsidRDefault="00736792" w:rsidP="00736792">
                            <w:pPr>
                              <w:pStyle w:val="ListParagraph"/>
                              <w:numPr>
                                <w:ilvl w:val="1"/>
                                <w:numId w:val="35"/>
                              </w:numPr>
                              <w:rPr>
                                <w:rFonts w:cstheme="minorHAnsi"/>
                                <w:lang w:val="nl-NL" w:eastAsia="en-GB"/>
                              </w:rPr>
                            </w:pPr>
                            <w:proofErr w:type="gramStart"/>
                            <w:r w:rsidRPr="003F188F">
                              <w:rPr>
                                <w:rFonts w:cstheme="minorHAnsi"/>
                                <w:lang w:val="nl-NL" w:eastAsia="en-GB"/>
                              </w:rPr>
                              <w:t>beschrijving</w:t>
                            </w:r>
                            <w:proofErr w:type="gramEnd"/>
                            <w:r w:rsidRPr="003F188F">
                              <w:rPr>
                                <w:rFonts w:cstheme="minorHAnsi"/>
                                <w:lang w:val="nl-NL" w:eastAsia="en-GB"/>
                              </w:rPr>
                              <w:t xml:space="preserve"> van op welke manier en voor hoeveel uur het lab toegankelijk is binnen de context van CIIIC. </w:t>
                            </w:r>
                          </w:p>
                          <w:p w14:paraId="543A9598" w14:textId="77777777" w:rsidR="00736792" w:rsidRPr="003F188F" w:rsidRDefault="00736792" w:rsidP="00736792">
                            <w:pPr>
                              <w:pStyle w:val="ListParagraph"/>
                              <w:numPr>
                                <w:ilvl w:val="1"/>
                                <w:numId w:val="35"/>
                              </w:numPr>
                              <w:rPr>
                                <w:rFonts w:cstheme="minorHAnsi"/>
                                <w:lang w:val="nl-NL" w:eastAsia="en-GB"/>
                              </w:rPr>
                            </w:pPr>
                            <w:r w:rsidRPr="003F188F">
                              <w:rPr>
                                <w:rFonts w:cstheme="minorHAnsi"/>
                                <w:lang w:val="nl-NL" w:eastAsia="en-GB"/>
                              </w:rPr>
                              <w:t>Indien relevant, beschrijving van onder welke voorwaarden of beperkingen het lab door deelnemers van Actielijnen 1, 2 en 4 kan worden gebruikt. </w:t>
                            </w:r>
                          </w:p>
                          <w:p w14:paraId="6689C427" w14:textId="77777777" w:rsidR="00736792" w:rsidRPr="003F188F" w:rsidRDefault="00736792" w:rsidP="00736792">
                            <w:pPr>
                              <w:pStyle w:val="ListParagraph"/>
                              <w:numPr>
                                <w:ilvl w:val="1"/>
                                <w:numId w:val="35"/>
                              </w:numPr>
                              <w:rPr>
                                <w:rFonts w:cstheme="minorHAnsi"/>
                                <w:lang w:val="nl-NL" w:eastAsia="en-GB"/>
                              </w:rPr>
                            </w:pPr>
                            <w:r w:rsidRPr="003F188F">
                              <w:rPr>
                                <w:rFonts w:cstheme="minorHAnsi"/>
                                <w:lang w:val="nl-NL" w:eastAsia="en-GB"/>
                              </w:rPr>
                              <w:t>Beschrijving van de diensten en toegankelijkheid van het lab en diens doelgroep(en). </w:t>
                            </w:r>
                          </w:p>
                          <w:p w14:paraId="4E370780" w14:textId="77777777" w:rsidR="00736792" w:rsidRPr="003F188F" w:rsidRDefault="00736792" w:rsidP="00736792">
                            <w:pPr>
                              <w:pStyle w:val="ListParagraph"/>
                              <w:numPr>
                                <w:ilvl w:val="1"/>
                                <w:numId w:val="35"/>
                              </w:numPr>
                              <w:rPr>
                                <w:rFonts w:cstheme="minorHAnsi"/>
                                <w:lang w:val="nl-NL" w:eastAsia="en-GB"/>
                              </w:rPr>
                            </w:pPr>
                            <w:r w:rsidRPr="003F188F">
                              <w:rPr>
                                <w:rFonts w:cstheme="minorHAnsi"/>
                                <w:lang w:val="nl-NL" w:eastAsia="en-GB"/>
                              </w:rPr>
                              <w:t>Visie op de samenwerking met andere labs binnen de context van een nationaal netwerk</w:t>
                            </w:r>
                          </w:p>
                          <w:p w14:paraId="6CA0EED2" w14:textId="792F8391" w:rsidR="00736792" w:rsidRPr="00736792" w:rsidRDefault="00736792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40A5A" id="_x0000_s1029" type="#_x0000_t202" style="position:absolute;margin-left:-7.05pt;margin-top:31.25pt;width:495.15pt;height:574.7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">
                <v:textbox>
                  <w:txbxContent>
                    <w:p w14:paraId="044471D2" w14:textId="1F3FB302" w:rsidR="009B02B1" w:rsidRDefault="009B02B1" w:rsidP="00736792">
                      <w:pPr>
                        <w:rPr>
                          <w:rFonts w:eastAsia="Corbel"/>
                          <w:lang w:val="nl-NL"/>
                        </w:rPr>
                      </w:pPr>
                      <w:r>
                        <w:rPr>
                          <w:rFonts w:eastAsia="Corbel"/>
                          <w:lang w:val="nl-NL"/>
                        </w:rPr>
                        <w:t>(3 A4)</w:t>
                      </w:r>
                    </w:p>
                    <w:p w14:paraId="6F2EB82C" w14:textId="708D240A" w:rsidR="008F33E5" w:rsidRDefault="008F33E5" w:rsidP="00736792">
                      <w:pPr>
                        <w:rPr>
                          <w:rFonts w:eastAsia="Corbel"/>
                          <w:lang w:val="nl-NL"/>
                        </w:rPr>
                      </w:pPr>
                      <w:r>
                        <w:rPr>
                          <w:rFonts w:eastAsia="Corbel"/>
                          <w:lang w:val="nl-NL"/>
                        </w:rPr>
                        <w:t xml:space="preserve">Beschrijving van de </w:t>
                      </w:r>
                      <w:r w:rsidR="000C1962">
                        <w:rPr>
                          <w:rFonts w:eastAsia="Corbel"/>
                          <w:lang w:val="nl-NL"/>
                        </w:rPr>
                        <w:t xml:space="preserve">(toekomstige) </w:t>
                      </w:r>
                      <w:r>
                        <w:rPr>
                          <w:rFonts w:eastAsia="Corbel"/>
                          <w:lang w:val="nl-NL"/>
                        </w:rPr>
                        <w:t xml:space="preserve">faciliteiten en functies in de context van een </w:t>
                      </w:r>
                      <w:r w:rsidR="00EC7FD6">
                        <w:rPr>
                          <w:rFonts w:eastAsia="Corbel"/>
                          <w:lang w:val="nl-NL"/>
                        </w:rPr>
                        <w:t>IX Lab</w:t>
                      </w:r>
                    </w:p>
                    <w:p w14:paraId="35CA16C3" w14:textId="75BD79AA" w:rsidR="00525CEE" w:rsidRPr="000C1962" w:rsidRDefault="000C1962" w:rsidP="000C1962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rPr>
                          <w:rFonts w:cstheme="minorHAnsi"/>
                          <w:u w:val="single"/>
                          <w:lang w:val="nl-NL"/>
                        </w:rPr>
                      </w:pPr>
                      <w:r>
                        <w:rPr>
                          <w:rFonts w:cstheme="minorHAnsi"/>
                          <w:u w:val="single"/>
                          <w:lang w:val="nl-NL"/>
                        </w:rPr>
                        <w:t>I</w:t>
                      </w:r>
                      <w:r w:rsidR="00525CEE" w:rsidRPr="000C1962">
                        <w:rPr>
                          <w:rFonts w:cstheme="minorHAnsi"/>
                          <w:u w:val="single"/>
                          <w:lang w:val="nl-NL"/>
                        </w:rPr>
                        <w:t xml:space="preserve">nnovatie en </w:t>
                      </w:r>
                      <w:proofErr w:type="spellStart"/>
                      <w:r w:rsidR="00525CEE" w:rsidRPr="000C1962">
                        <w:rPr>
                          <w:rFonts w:cstheme="minorHAnsi"/>
                          <w:u w:val="single"/>
                          <w:lang w:val="nl-NL"/>
                        </w:rPr>
                        <w:t>experimentatie</w:t>
                      </w:r>
                      <w:proofErr w:type="spellEnd"/>
                      <w:r w:rsidR="00525CEE" w:rsidRPr="000C1962">
                        <w:rPr>
                          <w:rFonts w:cstheme="minorHAnsi"/>
                          <w:u w:val="single"/>
                          <w:lang w:val="nl-NL"/>
                        </w:rPr>
                        <w:t>:</w:t>
                      </w:r>
                      <w:r w:rsidR="00525CEE" w:rsidRPr="000C1962">
                        <w:rPr>
                          <w:rFonts w:cstheme="minorHAnsi"/>
                          <w:lang w:val="nl-NL"/>
                        </w:rPr>
                        <w:t xml:space="preserve"> </w:t>
                      </w:r>
                      <w:r w:rsidR="00435421" w:rsidRPr="000C1962">
                        <w:rPr>
                          <w:rFonts w:cstheme="minorHAnsi"/>
                          <w:lang w:val="nl-NL"/>
                        </w:rPr>
                        <w:tab/>
                      </w:r>
                      <w:r w:rsidR="00435421" w:rsidRPr="000C1962">
                        <w:rPr>
                          <w:rFonts w:cstheme="minorHAnsi"/>
                          <w:lang w:val="nl-NL"/>
                        </w:rPr>
                        <w:tab/>
                      </w:r>
                      <w:r w:rsidR="00435421" w:rsidRPr="000C1962">
                        <w:rPr>
                          <w:rFonts w:cstheme="minorHAnsi"/>
                          <w:lang w:val="nl-NL"/>
                        </w:rPr>
                        <w:tab/>
                      </w:r>
                      <w:r w:rsidR="00435421" w:rsidRPr="000C1962">
                        <w:rPr>
                          <w:rFonts w:cstheme="minorHAnsi"/>
                          <w:lang w:val="nl-NL"/>
                        </w:rPr>
                        <w:tab/>
                      </w:r>
                      <w:r>
                        <w:rPr>
                          <w:rFonts w:cstheme="minorHAnsi"/>
                          <w:lang w:val="nl-NL"/>
                        </w:rPr>
                        <w:t xml:space="preserve"> </w:t>
                      </w:r>
                      <w:r w:rsidR="00435421" w:rsidRPr="000C1962">
                        <w:rPr>
                          <w:rFonts w:cstheme="minorHAnsi"/>
                          <w:lang w:val="nl-NL"/>
                        </w:rPr>
                        <w:t>Relatie met CIIIC AL4</w:t>
                      </w:r>
                    </w:p>
                    <w:p w14:paraId="24D7FAF4" w14:textId="6C258072" w:rsidR="00525CEE" w:rsidRPr="000C1962" w:rsidRDefault="00525CEE" w:rsidP="000C1962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rPr>
                          <w:rFonts w:cstheme="minorHAnsi"/>
                          <w:lang w:val="nl-NL"/>
                        </w:rPr>
                      </w:pPr>
                      <w:r w:rsidRPr="000C1962">
                        <w:rPr>
                          <w:rFonts w:cstheme="minorHAnsi"/>
                          <w:u w:val="single"/>
                          <w:lang w:val="nl-NL"/>
                        </w:rPr>
                        <w:t>Onderzoek en ontwikkeling</w:t>
                      </w:r>
                      <w:r w:rsidRPr="000C1962">
                        <w:rPr>
                          <w:rFonts w:cstheme="minorHAnsi"/>
                          <w:lang w:val="nl-NL"/>
                        </w:rPr>
                        <w:t>:</w:t>
                      </w:r>
                      <w:r w:rsidR="00435421" w:rsidRPr="000C1962">
                        <w:rPr>
                          <w:rFonts w:cstheme="minorHAnsi"/>
                          <w:lang w:val="nl-NL"/>
                        </w:rPr>
                        <w:tab/>
                      </w:r>
                      <w:r w:rsidR="00435421" w:rsidRPr="000C1962">
                        <w:rPr>
                          <w:rFonts w:cstheme="minorHAnsi"/>
                          <w:lang w:val="nl-NL"/>
                        </w:rPr>
                        <w:tab/>
                      </w:r>
                      <w:r w:rsidR="00435421" w:rsidRPr="000C1962">
                        <w:rPr>
                          <w:rFonts w:cstheme="minorHAnsi"/>
                          <w:lang w:val="nl-NL"/>
                        </w:rPr>
                        <w:tab/>
                      </w:r>
                      <w:r w:rsidR="00435421" w:rsidRPr="000C1962">
                        <w:rPr>
                          <w:rFonts w:cstheme="minorHAnsi"/>
                          <w:lang w:val="nl-NL"/>
                        </w:rPr>
                        <w:tab/>
                      </w:r>
                      <w:r w:rsidR="000C1962">
                        <w:rPr>
                          <w:rFonts w:cstheme="minorHAnsi"/>
                          <w:lang w:val="nl-NL"/>
                        </w:rPr>
                        <w:t xml:space="preserve"> </w:t>
                      </w:r>
                      <w:r w:rsidRPr="000C1962">
                        <w:rPr>
                          <w:rFonts w:cstheme="minorHAnsi"/>
                          <w:lang w:val="nl-NL"/>
                        </w:rPr>
                        <w:t>Relatie met CIIIC AL1.</w:t>
                      </w:r>
                    </w:p>
                    <w:p w14:paraId="0CC31A64" w14:textId="00F17076" w:rsidR="00525CEE" w:rsidRPr="000C1962" w:rsidRDefault="00525CEE" w:rsidP="000C1962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rPr>
                          <w:rFonts w:cstheme="minorHAnsi"/>
                          <w:lang w:val="nl-NL"/>
                        </w:rPr>
                      </w:pPr>
                      <w:r w:rsidRPr="000C1962">
                        <w:rPr>
                          <w:rFonts w:cstheme="minorHAnsi"/>
                          <w:u w:val="single"/>
                          <w:lang w:val="nl-NL"/>
                        </w:rPr>
                        <w:t>Onderwijs en training:</w:t>
                      </w:r>
                      <w:r w:rsidRPr="000C1962">
                        <w:rPr>
                          <w:rFonts w:cstheme="minorHAnsi"/>
                          <w:lang w:val="nl-NL"/>
                        </w:rPr>
                        <w:t xml:space="preserve"> </w:t>
                      </w:r>
                      <w:r w:rsidR="00435421" w:rsidRPr="000C1962">
                        <w:rPr>
                          <w:rFonts w:cstheme="minorHAnsi"/>
                          <w:lang w:val="nl-NL"/>
                        </w:rPr>
                        <w:tab/>
                      </w:r>
                      <w:r w:rsidR="00435421" w:rsidRPr="000C1962">
                        <w:rPr>
                          <w:rFonts w:cstheme="minorHAnsi"/>
                          <w:lang w:val="nl-NL"/>
                        </w:rPr>
                        <w:tab/>
                      </w:r>
                      <w:r w:rsidR="00435421" w:rsidRPr="000C1962">
                        <w:rPr>
                          <w:rFonts w:cstheme="minorHAnsi"/>
                          <w:lang w:val="nl-NL"/>
                        </w:rPr>
                        <w:tab/>
                      </w:r>
                      <w:r w:rsidR="000C1962">
                        <w:rPr>
                          <w:rFonts w:cstheme="minorHAnsi"/>
                          <w:lang w:val="nl-NL"/>
                        </w:rPr>
                        <w:tab/>
                      </w:r>
                      <w:r w:rsidR="00435421" w:rsidRPr="000C1962">
                        <w:rPr>
                          <w:rFonts w:cstheme="minorHAnsi"/>
                          <w:lang w:val="nl-NL"/>
                        </w:rPr>
                        <w:tab/>
                      </w:r>
                      <w:r w:rsidR="000C1962">
                        <w:rPr>
                          <w:rFonts w:cstheme="minorHAnsi"/>
                          <w:lang w:val="nl-NL"/>
                        </w:rPr>
                        <w:t xml:space="preserve"> </w:t>
                      </w:r>
                      <w:r w:rsidRPr="000C1962">
                        <w:rPr>
                          <w:rFonts w:cstheme="minorHAnsi"/>
                          <w:lang w:val="nl-NL"/>
                        </w:rPr>
                        <w:t xml:space="preserve">Relatie met CIIIC AL2. </w:t>
                      </w:r>
                    </w:p>
                    <w:p w14:paraId="4DBDE1DC" w14:textId="77777777" w:rsidR="00525CEE" w:rsidRPr="00525CEE" w:rsidRDefault="00525CEE" w:rsidP="00525CEE">
                      <w:pPr>
                        <w:rPr>
                          <w:rFonts w:cstheme="minorHAnsi"/>
                          <w:lang w:val="nl-NL"/>
                        </w:rPr>
                      </w:pPr>
                    </w:p>
                    <w:p w14:paraId="33D82733" w14:textId="715CB547" w:rsidR="00525CEE" w:rsidRPr="00525CEE" w:rsidRDefault="00716FAB" w:rsidP="00525CEE">
                      <w:pPr>
                        <w:rPr>
                          <w:rFonts w:cstheme="minorHAnsi"/>
                          <w:lang w:val="nl-NL"/>
                        </w:rPr>
                      </w:pPr>
                      <w:r>
                        <w:rPr>
                          <w:rFonts w:cstheme="minorHAnsi"/>
                          <w:lang w:val="nl-NL"/>
                        </w:rPr>
                        <w:t xml:space="preserve">Welke </w:t>
                      </w:r>
                      <w:r w:rsidR="00525CEE" w:rsidRPr="00525CEE">
                        <w:rPr>
                          <w:rFonts w:cstheme="minorHAnsi"/>
                          <w:b/>
                          <w:bCs/>
                          <w:lang w:val="nl-NL"/>
                        </w:rPr>
                        <w:t>ondersteunende</w:t>
                      </w:r>
                      <w:r>
                        <w:rPr>
                          <w:rFonts w:cstheme="minorHAnsi"/>
                          <w:b/>
                          <w:bCs/>
                          <w:lang w:val="nl-NL"/>
                        </w:rPr>
                        <w:t xml:space="preserve"> </w:t>
                      </w:r>
                      <w:r w:rsidR="00525CEE" w:rsidRPr="00525CEE">
                        <w:rPr>
                          <w:rFonts w:cstheme="minorHAnsi"/>
                          <w:lang w:val="nl-NL"/>
                        </w:rPr>
                        <w:t>activiteiten</w:t>
                      </w:r>
                      <w:r>
                        <w:rPr>
                          <w:rFonts w:cstheme="minorHAnsi"/>
                          <w:lang w:val="nl-NL"/>
                        </w:rPr>
                        <w:t xml:space="preserve"> &amp; functies voert u uit?</w:t>
                      </w:r>
                    </w:p>
                    <w:p w14:paraId="0664A433" w14:textId="79C223DE" w:rsidR="00525CEE" w:rsidRPr="00EE2CCC" w:rsidRDefault="00525CEE" w:rsidP="00EE2CC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rPr>
                          <w:rFonts w:cstheme="minorHAnsi"/>
                          <w:lang w:val="nl-NL"/>
                        </w:rPr>
                      </w:pPr>
                      <w:r w:rsidRPr="00EE2CCC">
                        <w:rPr>
                          <w:rFonts w:cstheme="minorHAnsi"/>
                          <w:u w:val="single"/>
                          <w:lang w:val="nl-NL"/>
                        </w:rPr>
                        <w:t xml:space="preserve">Publieke participatie en onderzoek: </w:t>
                      </w:r>
                    </w:p>
                    <w:p w14:paraId="5DFBF5BE" w14:textId="071CDFCB" w:rsidR="00525CEE" w:rsidRPr="00EE2CCC" w:rsidRDefault="00525CEE" w:rsidP="00EE2CC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rPr>
                          <w:rFonts w:cstheme="minorHAnsi"/>
                          <w:lang w:val="nl-NL"/>
                        </w:rPr>
                      </w:pPr>
                      <w:r w:rsidRPr="00EE2CCC">
                        <w:rPr>
                          <w:rFonts w:cstheme="minorHAnsi"/>
                          <w:u w:val="single"/>
                          <w:lang w:val="nl-NL"/>
                        </w:rPr>
                        <w:t>Industriesamenwerking:</w:t>
                      </w:r>
                      <w:r w:rsidRPr="00EE2CCC">
                        <w:rPr>
                          <w:rFonts w:cstheme="minorHAnsi"/>
                          <w:lang w:val="nl-NL"/>
                        </w:rPr>
                        <w:t xml:space="preserve"> </w:t>
                      </w:r>
                    </w:p>
                    <w:p w14:paraId="260F633A" w14:textId="4281C2D9" w:rsidR="00525CEE" w:rsidRPr="00EE2CCC" w:rsidRDefault="00525CEE" w:rsidP="00EE2CC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rPr>
                          <w:rFonts w:cstheme="minorHAnsi"/>
                          <w:lang w:val="nl-NL"/>
                        </w:rPr>
                      </w:pPr>
                      <w:r w:rsidRPr="00EE2CCC">
                        <w:rPr>
                          <w:rFonts w:cstheme="minorHAnsi"/>
                          <w:u w:val="single"/>
                          <w:lang w:val="nl-NL"/>
                        </w:rPr>
                        <w:t>Talentontwikkeling:</w:t>
                      </w:r>
                      <w:r w:rsidRPr="00EE2CCC">
                        <w:rPr>
                          <w:rFonts w:cstheme="minorHAnsi"/>
                          <w:lang w:val="nl-NL"/>
                        </w:rPr>
                        <w:t xml:space="preserve"> </w:t>
                      </w:r>
                    </w:p>
                    <w:p w14:paraId="375E5C72" w14:textId="1B7311AD" w:rsidR="00525CEE" w:rsidRPr="00EE2CCC" w:rsidRDefault="00525CEE" w:rsidP="00EE2CC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rPr>
                          <w:rFonts w:cstheme="minorHAnsi"/>
                          <w:lang w:val="nl-NL"/>
                        </w:rPr>
                      </w:pPr>
                      <w:r w:rsidRPr="00EE2CCC">
                        <w:rPr>
                          <w:rFonts w:cstheme="minorHAnsi"/>
                          <w:u w:val="single"/>
                          <w:lang w:val="nl-NL"/>
                        </w:rPr>
                        <w:t>Bewustzijn creëren:</w:t>
                      </w:r>
                      <w:r w:rsidRPr="00EE2CCC">
                        <w:rPr>
                          <w:rFonts w:cstheme="minorHAnsi"/>
                          <w:lang w:val="nl-NL"/>
                        </w:rPr>
                        <w:t xml:space="preserve"> </w:t>
                      </w:r>
                    </w:p>
                    <w:p w14:paraId="2777B0E5" w14:textId="2637B75A" w:rsidR="00525CEE" w:rsidRPr="00EE2CCC" w:rsidRDefault="00525CEE" w:rsidP="00EE2CC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rPr>
                          <w:rFonts w:eastAsia="Corbel"/>
                          <w:lang w:val="nl-NL"/>
                        </w:rPr>
                      </w:pPr>
                      <w:r w:rsidRPr="00EE2CCC">
                        <w:rPr>
                          <w:rFonts w:cstheme="minorHAnsi"/>
                          <w:u w:val="single"/>
                          <w:lang w:val="nl-NL"/>
                        </w:rPr>
                        <w:t>Samenwerking en netwerken</w:t>
                      </w:r>
                      <w:r w:rsidRPr="00EE2CCC">
                        <w:rPr>
                          <w:rFonts w:cstheme="minorHAnsi"/>
                          <w:lang w:val="nl-NL"/>
                        </w:rPr>
                        <w:t xml:space="preserve">: </w:t>
                      </w:r>
                    </w:p>
                    <w:p w14:paraId="693D8AB8" w14:textId="77777777" w:rsidR="008F33E5" w:rsidRDefault="008F33E5" w:rsidP="00736792">
                      <w:pPr>
                        <w:rPr>
                          <w:rFonts w:eastAsia="Corbel"/>
                          <w:lang w:val="nl-NL"/>
                        </w:rPr>
                      </w:pPr>
                    </w:p>
                    <w:p w14:paraId="76EBC94D" w14:textId="024C05F7" w:rsidR="00736792" w:rsidRPr="00A7272C" w:rsidRDefault="009B02B1" w:rsidP="00736792">
                      <w:pPr>
                        <w:rPr>
                          <w:rFonts w:eastAsia="Corbel"/>
                          <w:lang w:val="nl-NL"/>
                        </w:rPr>
                      </w:pPr>
                      <w:r>
                        <w:rPr>
                          <w:rFonts w:eastAsia="Corbel"/>
                          <w:lang w:val="nl-NL"/>
                        </w:rPr>
                        <w:t xml:space="preserve">Hoe verhoudt uw </w:t>
                      </w:r>
                      <w:r w:rsidR="00EC7FD6">
                        <w:rPr>
                          <w:rFonts w:eastAsia="Corbel"/>
                          <w:lang w:val="nl-NL"/>
                        </w:rPr>
                        <w:t>IX Lab</w:t>
                      </w:r>
                      <w:r>
                        <w:rPr>
                          <w:rFonts w:eastAsia="Corbel"/>
                          <w:lang w:val="nl-NL"/>
                        </w:rPr>
                        <w:t xml:space="preserve"> zich tot de</w:t>
                      </w:r>
                      <w:r w:rsidR="00736792" w:rsidRPr="00A7272C">
                        <w:rPr>
                          <w:rFonts w:eastAsia="Corbel"/>
                          <w:lang w:val="nl-NL"/>
                        </w:rPr>
                        <w:t xml:space="preserve"> maatschappelijke opgaven, regionale context en bestaande initiatieven.</w:t>
                      </w:r>
                    </w:p>
                    <w:p w14:paraId="00F4039E" w14:textId="77777777" w:rsidR="00736792" w:rsidRPr="003F188F" w:rsidRDefault="00736792" w:rsidP="00736792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rPr>
                          <w:rFonts w:cstheme="minorHAnsi"/>
                          <w:lang w:val="nl-NL" w:eastAsia="en-GB"/>
                        </w:rPr>
                      </w:pPr>
                      <w:r w:rsidRPr="003F188F">
                        <w:rPr>
                          <w:rFonts w:cstheme="minorHAnsi"/>
                          <w:lang w:val="nl-NL" w:eastAsia="en-GB"/>
                        </w:rPr>
                        <w:t>Beschrijving van de aangeboden capaciteit aan deelnemers van actielijnen 1, 2 en 4 van NGF CIIIC. </w:t>
                      </w:r>
                    </w:p>
                    <w:p w14:paraId="7E25588E" w14:textId="77777777" w:rsidR="00736792" w:rsidRPr="003F188F" w:rsidRDefault="00736792" w:rsidP="00736792">
                      <w:pPr>
                        <w:pStyle w:val="ListParagraph"/>
                        <w:numPr>
                          <w:ilvl w:val="1"/>
                          <w:numId w:val="35"/>
                        </w:numPr>
                        <w:rPr>
                          <w:rFonts w:cstheme="minorHAnsi"/>
                          <w:lang w:val="nl-NL" w:eastAsia="en-GB"/>
                        </w:rPr>
                      </w:pPr>
                      <w:r w:rsidRPr="003F188F">
                        <w:rPr>
                          <w:rFonts w:cstheme="minorHAnsi"/>
                          <w:lang w:val="nl-NL" w:eastAsia="en-GB"/>
                        </w:rPr>
                        <w:t>Beschrijving van welke (nieuwe en bestaande) technische faciliteiten worden specifiek aangeboden aan deelnemers van CIIIC Actielijnen 1, 2 en 4. </w:t>
                      </w:r>
                    </w:p>
                    <w:p w14:paraId="79C34BA9" w14:textId="77777777" w:rsidR="00736792" w:rsidRPr="003F188F" w:rsidRDefault="00736792" w:rsidP="00736792">
                      <w:pPr>
                        <w:pStyle w:val="ListParagraph"/>
                        <w:numPr>
                          <w:ilvl w:val="1"/>
                          <w:numId w:val="35"/>
                        </w:numPr>
                        <w:rPr>
                          <w:rFonts w:cstheme="minorHAnsi"/>
                          <w:lang w:val="nl-NL" w:eastAsia="en-GB"/>
                        </w:rPr>
                      </w:pPr>
                      <w:proofErr w:type="gramStart"/>
                      <w:r w:rsidRPr="003F188F">
                        <w:rPr>
                          <w:rFonts w:cstheme="minorHAnsi"/>
                          <w:lang w:val="nl-NL" w:eastAsia="en-GB"/>
                        </w:rPr>
                        <w:t>beschrijving</w:t>
                      </w:r>
                      <w:proofErr w:type="gramEnd"/>
                      <w:r w:rsidRPr="003F188F">
                        <w:rPr>
                          <w:rFonts w:cstheme="minorHAnsi"/>
                          <w:lang w:val="nl-NL" w:eastAsia="en-GB"/>
                        </w:rPr>
                        <w:t xml:space="preserve"> van op welke manier en voor hoeveel uur het lab toegankelijk is binnen de context van CIIIC. </w:t>
                      </w:r>
                    </w:p>
                    <w:p w14:paraId="543A9598" w14:textId="77777777" w:rsidR="00736792" w:rsidRPr="003F188F" w:rsidRDefault="00736792" w:rsidP="00736792">
                      <w:pPr>
                        <w:pStyle w:val="ListParagraph"/>
                        <w:numPr>
                          <w:ilvl w:val="1"/>
                          <w:numId w:val="35"/>
                        </w:numPr>
                        <w:rPr>
                          <w:rFonts w:cstheme="minorHAnsi"/>
                          <w:lang w:val="nl-NL" w:eastAsia="en-GB"/>
                        </w:rPr>
                      </w:pPr>
                      <w:r w:rsidRPr="003F188F">
                        <w:rPr>
                          <w:rFonts w:cstheme="minorHAnsi"/>
                          <w:lang w:val="nl-NL" w:eastAsia="en-GB"/>
                        </w:rPr>
                        <w:t>Indien relevant, beschrijving van onder welke voorwaarden of beperkingen het lab door deelnemers van Actielijnen 1, 2 en 4 kan worden gebruikt. </w:t>
                      </w:r>
                    </w:p>
                    <w:p w14:paraId="6689C427" w14:textId="77777777" w:rsidR="00736792" w:rsidRPr="003F188F" w:rsidRDefault="00736792" w:rsidP="00736792">
                      <w:pPr>
                        <w:pStyle w:val="ListParagraph"/>
                        <w:numPr>
                          <w:ilvl w:val="1"/>
                          <w:numId w:val="35"/>
                        </w:numPr>
                        <w:rPr>
                          <w:rFonts w:cstheme="minorHAnsi"/>
                          <w:lang w:val="nl-NL" w:eastAsia="en-GB"/>
                        </w:rPr>
                      </w:pPr>
                      <w:r w:rsidRPr="003F188F">
                        <w:rPr>
                          <w:rFonts w:cstheme="minorHAnsi"/>
                          <w:lang w:val="nl-NL" w:eastAsia="en-GB"/>
                        </w:rPr>
                        <w:t>Beschrijving van de diensten en toegankelijkheid van het lab en diens doelgroep(en). </w:t>
                      </w:r>
                    </w:p>
                    <w:p w14:paraId="4E370780" w14:textId="77777777" w:rsidR="00736792" w:rsidRPr="003F188F" w:rsidRDefault="00736792" w:rsidP="00736792">
                      <w:pPr>
                        <w:pStyle w:val="ListParagraph"/>
                        <w:numPr>
                          <w:ilvl w:val="1"/>
                          <w:numId w:val="35"/>
                        </w:numPr>
                        <w:rPr>
                          <w:rFonts w:cstheme="minorHAnsi"/>
                          <w:lang w:val="nl-NL" w:eastAsia="en-GB"/>
                        </w:rPr>
                      </w:pPr>
                      <w:r w:rsidRPr="003F188F">
                        <w:rPr>
                          <w:rFonts w:cstheme="minorHAnsi"/>
                          <w:lang w:val="nl-NL" w:eastAsia="en-GB"/>
                        </w:rPr>
                        <w:t>Visie op de samenwerking met andere labs binnen de context van een nationaal netwerk</w:t>
                      </w:r>
                    </w:p>
                    <w:p w14:paraId="6CA0EED2" w14:textId="792F8391" w:rsidR="00736792" w:rsidRPr="00736792" w:rsidRDefault="00736792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7272C">
        <w:rPr>
          <w:rFonts w:eastAsia="Corbel"/>
          <w:lang w:val="nl-NL"/>
        </w:rPr>
        <w:t xml:space="preserve">Wat is uw </w:t>
      </w:r>
      <w:r>
        <w:rPr>
          <w:rFonts w:eastAsia="Corbel"/>
          <w:lang w:val="nl-NL"/>
        </w:rPr>
        <w:t xml:space="preserve">aanbod en waarom is dit het beste aanbod voor de </w:t>
      </w:r>
      <w:proofErr w:type="gramStart"/>
      <w:r>
        <w:rPr>
          <w:rFonts w:eastAsia="Corbel"/>
          <w:lang w:val="nl-NL"/>
        </w:rPr>
        <w:t>IX community</w:t>
      </w:r>
      <w:proofErr w:type="gramEnd"/>
      <w:r w:rsidR="00413603">
        <w:rPr>
          <w:rFonts w:eastAsia="Corbel"/>
          <w:lang w:val="nl-NL"/>
        </w:rPr>
        <w:t>?</w:t>
      </w:r>
    </w:p>
    <w:p w14:paraId="4BE5BF7F" w14:textId="4DBF7807" w:rsidR="00A7272C" w:rsidRPr="00A7272C" w:rsidRDefault="009B02B1" w:rsidP="009B02B1">
      <w:pPr>
        <w:pStyle w:val="Heading2"/>
        <w:rPr>
          <w:rStyle w:val="Heading2Char"/>
          <w:rFonts w:eastAsia="Corbel" w:cstheme="minorHAnsi"/>
          <w:color w:val="auto"/>
          <w:sz w:val="22"/>
          <w:szCs w:val="20"/>
          <w:lang w:val="nl-NL"/>
        </w:rPr>
      </w:pPr>
      <w:r>
        <w:rPr>
          <w:rFonts w:eastAsia="Corbel"/>
          <w:lang w:val="nl-NL"/>
        </w:rPr>
        <w:lastRenderedPageBreak/>
        <w:t xml:space="preserve">4. </w:t>
      </w:r>
      <w:r w:rsidRPr="003F188F">
        <w:rPr>
          <w:rFonts w:eastAsia="Corbel"/>
          <w:lang w:val="nl-NL"/>
        </w:rPr>
        <w:t>Aansluiting op CIIIC-doelstellingen</w:t>
      </w:r>
    </w:p>
    <w:p w14:paraId="62520A5F" w14:textId="632465F7" w:rsidR="00736792" w:rsidRDefault="00EB49CD" w:rsidP="00A7272C">
      <w:pPr>
        <w:rPr>
          <w:rFonts w:eastAsia="Corbel"/>
          <w:lang w:val="nl-NL"/>
        </w:rPr>
      </w:pPr>
      <w:r w:rsidRPr="00EB49CD">
        <w:rPr>
          <w:rFonts w:eastAsia="Corbel"/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10826357" wp14:editId="530438A2">
                <wp:simplePos x="0" y="0"/>
                <wp:positionH relativeFrom="column">
                  <wp:posOffset>56515</wp:posOffset>
                </wp:positionH>
                <wp:positionV relativeFrom="paragraph">
                  <wp:posOffset>229870</wp:posOffset>
                </wp:positionV>
                <wp:extent cx="6296660" cy="5615305"/>
                <wp:effectExtent l="0" t="0" r="27940" b="23495"/>
                <wp:wrapSquare wrapText="bothSides"/>
                <wp:docPr id="8211480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660" cy="561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3E6D5" w14:textId="38DA06B2" w:rsidR="00CD46F9" w:rsidRDefault="00CD46F9" w:rsidP="00EB49CD">
                            <w:pPr>
                              <w:rPr>
                                <w:rFonts w:cstheme="minorHAnsi"/>
                                <w:lang w:val="nl-NL" w:eastAsia="en-GB"/>
                              </w:rPr>
                            </w:pPr>
                            <w:r>
                              <w:rPr>
                                <w:rFonts w:cstheme="minorHAnsi"/>
                                <w:lang w:val="nl-NL" w:eastAsia="en-GB"/>
                              </w:rPr>
                              <w:t>(2 A4)</w:t>
                            </w:r>
                          </w:p>
                          <w:p w14:paraId="007D1797" w14:textId="77777777" w:rsidR="00CD46F9" w:rsidRDefault="00CD46F9" w:rsidP="00EB49CD">
                            <w:pPr>
                              <w:rPr>
                                <w:rFonts w:cstheme="minorHAnsi"/>
                                <w:lang w:val="nl-NL" w:eastAsia="en-GB"/>
                              </w:rPr>
                            </w:pPr>
                          </w:p>
                          <w:p w14:paraId="158AC121" w14:textId="548B565D" w:rsidR="00EB49CD" w:rsidRPr="00EB49CD" w:rsidRDefault="00EB49CD" w:rsidP="00EB49CD">
                            <w:pPr>
                              <w:rPr>
                                <w:rFonts w:cstheme="minorHAnsi"/>
                                <w:lang w:val="nl-NL" w:eastAsia="en-GB"/>
                              </w:rPr>
                            </w:pPr>
                            <w:proofErr w:type="spellStart"/>
                            <w:r w:rsidRPr="00EB49CD">
                              <w:rPr>
                                <w:rFonts w:cstheme="minorHAnsi"/>
                                <w:lang w:val="nl-NL" w:eastAsia="en-GB"/>
                              </w:rPr>
                              <w:t>Alignment</w:t>
                            </w:r>
                            <w:proofErr w:type="spellEnd"/>
                            <w:r w:rsidRPr="00EB49CD">
                              <w:rPr>
                                <w:rFonts w:cstheme="minorHAnsi"/>
                                <w:lang w:val="nl-NL" w:eastAsia="en-GB"/>
                              </w:rPr>
                              <w:t xml:space="preserve"> met de CIIIC Innovatieagenda (en hoe die te bewaren gedurende de uitvoering.)</w:t>
                            </w:r>
                          </w:p>
                          <w:p w14:paraId="673DBA5E" w14:textId="64A38DED" w:rsidR="00EB49CD" w:rsidRPr="00EB49CD" w:rsidRDefault="00EB49CD" w:rsidP="00EB49CD">
                            <w:pPr>
                              <w:spacing w:before="0" w:after="0"/>
                              <w:rPr>
                                <w:rFonts w:eastAsia="Corbel" w:cstheme="minorHAnsi"/>
                                <w:lang w:val="nl-NL"/>
                              </w:rPr>
                            </w:pPr>
                            <w:r>
                              <w:rPr>
                                <w:rFonts w:eastAsia="Corbel" w:cstheme="minorHAnsi"/>
                                <w:lang w:val="nl-NL"/>
                              </w:rPr>
                              <w:t>B</w:t>
                            </w:r>
                            <w:r w:rsidRPr="00EB49CD">
                              <w:rPr>
                                <w:rFonts w:eastAsia="Corbel" w:cstheme="minorHAnsi"/>
                                <w:lang w:val="nl-NL"/>
                              </w:rPr>
                              <w:t>ijdrage aan actielijn 3.1 en naleving van publieke waarden.</w:t>
                            </w:r>
                          </w:p>
                          <w:p w14:paraId="4623A744" w14:textId="77777777" w:rsidR="00EB49CD" w:rsidRPr="003F188F" w:rsidRDefault="00EB49CD" w:rsidP="00EB49CD">
                            <w:pPr>
                              <w:pStyle w:val="ListParagraph"/>
                              <w:numPr>
                                <w:ilvl w:val="1"/>
                                <w:numId w:val="34"/>
                              </w:numPr>
                              <w:spacing w:before="0" w:after="0"/>
                              <w:rPr>
                                <w:rFonts w:eastAsia="Corbel" w:cstheme="minorHAnsi"/>
                                <w:lang w:val="nl-NL"/>
                              </w:rPr>
                            </w:pPr>
                            <w:r w:rsidRPr="003F188F">
                              <w:rPr>
                                <w:rFonts w:eastAsia="Corbel" w:cstheme="minorHAnsi"/>
                                <w:lang w:val="nl-NL"/>
                              </w:rPr>
                              <w:t xml:space="preserve">Bijdrage aan het versterken van het </w:t>
                            </w:r>
                            <w:proofErr w:type="gramStart"/>
                            <w:r w:rsidRPr="003F188F">
                              <w:rPr>
                                <w:rFonts w:eastAsia="Corbel" w:cstheme="minorHAnsi"/>
                                <w:lang w:val="nl-NL"/>
                              </w:rPr>
                              <w:t>IX ecosysteem</w:t>
                            </w:r>
                            <w:proofErr w:type="gramEnd"/>
                            <w:r w:rsidRPr="003F188F">
                              <w:rPr>
                                <w:rFonts w:eastAsia="Corbel" w:cstheme="minorHAnsi"/>
                                <w:lang w:val="nl-NL"/>
                              </w:rPr>
                              <w:t xml:space="preserve"> (kwantitatief &amp; kwalitatief)</w:t>
                            </w:r>
                          </w:p>
                          <w:p w14:paraId="60D4A847" w14:textId="77777777" w:rsidR="00EB49CD" w:rsidRPr="003F188F" w:rsidRDefault="00EB49CD" w:rsidP="00EB49CD">
                            <w:pPr>
                              <w:pStyle w:val="ListParagraph"/>
                              <w:numPr>
                                <w:ilvl w:val="1"/>
                                <w:numId w:val="34"/>
                              </w:numPr>
                              <w:spacing w:before="0" w:after="0"/>
                              <w:rPr>
                                <w:rFonts w:eastAsia="Corbel" w:cstheme="minorHAnsi"/>
                                <w:lang w:val="nl-NL"/>
                              </w:rPr>
                            </w:pPr>
                            <w:r w:rsidRPr="003F188F">
                              <w:rPr>
                                <w:rFonts w:eastAsia="Corbel" w:cstheme="minorHAnsi"/>
                                <w:lang w:val="nl-NL"/>
                              </w:rPr>
                              <w:t>Bijdrage aan het vergroten van de skills en vaardigheden en publiek waarden</w:t>
                            </w:r>
                          </w:p>
                          <w:p w14:paraId="0A8CF0FB" w14:textId="51E47F5D" w:rsidR="00EB49CD" w:rsidRPr="00EB49CD" w:rsidRDefault="00EB49CD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26357" id="_x0000_s1030" type="#_x0000_t202" style="position:absolute;margin-left:4.45pt;margin-top:18.1pt;width:495.8pt;height:442.1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">
                <v:textbox>
                  <w:txbxContent>
                    <w:p w14:paraId="5613E6D5" w14:textId="38DA06B2" w:rsidR="00CD46F9" w:rsidRDefault="00CD46F9" w:rsidP="00EB49CD">
                      <w:pPr>
                        <w:rPr>
                          <w:rFonts w:cstheme="minorHAnsi"/>
                          <w:lang w:val="nl-NL" w:eastAsia="en-GB"/>
                        </w:rPr>
                      </w:pPr>
                      <w:r>
                        <w:rPr>
                          <w:rFonts w:cstheme="minorHAnsi"/>
                          <w:lang w:val="nl-NL" w:eastAsia="en-GB"/>
                        </w:rPr>
                        <w:t>(2 A4)</w:t>
                      </w:r>
                    </w:p>
                    <w:p w14:paraId="007D1797" w14:textId="77777777" w:rsidR="00CD46F9" w:rsidRDefault="00CD46F9" w:rsidP="00EB49CD">
                      <w:pPr>
                        <w:rPr>
                          <w:rFonts w:cstheme="minorHAnsi"/>
                          <w:lang w:val="nl-NL" w:eastAsia="en-GB"/>
                        </w:rPr>
                      </w:pPr>
                    </w:p>
                    <w:p w14:paraId="158AC121" w14:textId="548B565D" w:rsidR="00EB49CD" w:rsidRPr="00EB49CD" w:rsidRDefault="00EB49CD" w:rsidP="00EB49CD">
                      <w:pPr>
                        <w:rPr>
                          <w:rFonts w:cstheme="minorHAnsi"/>
                          <w:lang w:val="nl-NL" w:eastAsia="en-GB"/>
                        </w:rPr>
                      </w:pPr>
                      <w:proofErr w:type="spellStart"/>
                      <w:r w:rsidRPr="00EB49CD">
                        <w:rPr>
                          <w:rFonts w:cstheme="minorHAnsi"/>
                          <w:lang w:val="nl-NL" w:eastAsia="en-GB"/>
                        </w:rPr>
                        <w:t>Alignment</w:t>
                      </w:r>
                      <w:proofErr w:type="spellEnd"/>
                      <w:r w:rsidRPr="00EB49CD">
                        <w:rPr>
                          <w:rFonts w:cstheme="minorHAnsi"/>
                          <w:lang w:val="nl-NL" w:eastAsia="en-GB"/>
                        </w:rPr>
                        <w:t xml:space="preserve"> met de CIIIC Innovatieagenda (en hoe die te bewaren gedurende de uitvoering.)</w:t>
                      </w:r>
                    </w:p>
                    <w:p w14:paraId="673DBA5E" w14:textId="64A38DED" w:rsidR="00EB49CD" w:rsidRPr="00EB49CD" w:rsidRDefault="00EB49CD" w:rsidP="00EB49CD">
                      <w:pPr>
                        <w:spacing w:before="0" w:after="0"/>
                        <w:rPr>
                          <w:rFonts w:eastAsia="Corbel" w:cstheme="minorHAnsi"/>
                          <w:lang w:val="nl-NL"/>
                        </w:rPr>
                      </w:pPr>
                      <w:r>
                        <w:rPr>
                          <w:rFonts w:eastAsia="Corbel" w:cstheme="minorHAnsi"/>
                          <w:lang w:val="nl-NL"/>
                        </w:rPr>
                        <w:t>B</w:t>
                      </w:r>
                      <w:r w:rsidRPr="00EB49CD">
                        <w:rPr>
                          <w:rFonts w:eastAsia="Corbel" w:cstheme="minorHAnsi"/>
                          <w:lang w:val="nl-NL"/>
                        </w:rPr>
                        <w:t>ijdrage aan actielijn 3.1 en naleving van publieke waarden.</w:t>
                      </w:r>
                    </w:p>
                    <w:p w14:paraId="4623A744" w14:textId="77777777" w:rsidR="00EB49CD" w:rsidRPr="003F188F" w:rsidRDefault="00EB49CD" w:rsidP="00EB49CD">
                      <w:pPr>
                        <w:pStyle w:val="ListParagraph"/>
                        <w:numPr>
                          <w:ilvl w:val="1"/>
                          <w:numId w:val="34"/>
                        </w:numPr>
                        <w:spacing w:before="0" w:after="0"/>
                        <w:rPr>
                          <w:rFonts w:eastAsia="Corbel" w:cstheme="minorHAnsi"/>
                          <w:lang w:val="nl-NL"/>
                        </w:rPr>
                      </w:pPr>
                      <w:r w:rsidRPr="003F188F">
                        <w:rPr>
                          <w:rFonts w:eastAsia="Corbel" w:cstheme="minorHAnsi"/>
                          <w:lang w:val="nl-NL"/>
                        </w:rPr>
                        <w:t xml:space="preserve">Bijdrage aan het versterken van het </w:t>
                      </w:r>
                      <w:proofErr w:type="gramStart"/>
                      <w:r w:rsidRPr="003F188F">
                        <w:rPr>
                          <w:rFonts w:eastAsia="Corbel" w:cstheme="minorHAnsi"/>
                          <w:lang w:val="nl-NL"/>
                        </w:rPr>
                        <w:t>IX ecosysteem</w:t>
                      </w:r>
                      <w:proofErr w:type="gramEnd"/>
                      <w:r w:rsidRPr="003F188F">
                        <w:rPr>
                          <w:rFonts w:eastAsia="Corbel" w:cstheme="minorHAnsi"/>
                          <w:lang w:val="nl-NL"/>
                        </w:rPr>
                        <w:t xml:space="preserve"> (kwantitatief &amp; kwalitatief)</w:t>
                      </w:r>
                    </w:p>
                    <w:p w14:paraId="60D4A847" w14:textId="77777777" w:rsidR="00EB49CD" w:rsidRPr="003F188F" w:rsidRDefault="00EB49CD" w:rsidP="00EB49CD">
                      <w:pPr>
                        <w:pStyle w:val="ListParagraph"/>
                        <w:numPr>
                          <w:ilvl w:val="1"/>
                          <w:numId w:val="34"/>
                        </w:numPr>
                        <w:spacing w:before="0" w:after="0"/>
                        <w:rPr>
                          <w:rFonts w:eastAsia="Corbel" w:cstheme="minorHAnsi"/>
                          <w:lang w:val="nl-NL"/>
                        </w:rPr>
                      </w:pPr>
                      <w:r w:rsidRPr="003F188F">
                        <w:rPr>
                          <w:rFonts w:eastAsia="Corbel" w:cstheme="minorHAnsi"/>
                          <w:lang w:val="nl-NL"/>
                        </w:rPr>
                        <w:t>Bijdrage aan het vergroten van de skills en vaardigheden en publiek waarden</w:t>
                      </w:r>
                    </w:p>
                    <w:p w14:paraId="0A8CF0FB" w14:textId="51E47F5D" w:rsidR="00EB49CD" w:rsidRPr="00EB49CD" w:rsidRDefault="00EB49CD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C7E2AA" w14:textId="77777777" w:rsidR="00545837" w:rsidRDefault="00545837">
      <w:pPr>
        <w:spacing w:before="0" w:after="0" w:line="240" w:lineRule="auto"/>
        <w:rPr>
          <w:rFonts w:eastAsia="Corbel" w:cstheme="minorHAnsi"/>
          <w:b/>
          <w:bCs/>
          <w:lang w:val="nl-NL"/>
        </w:rPr>
      </w:pPr>
      <w:r>
        <w:rPr>
          <w:rFonts w:eastAsia="Corbel" w:cstheme="minorHAnsi"/>
          <w:b/>
          <w:bCs/>
          <w:lang w:val="nl-NL"/>
        </w:rPr>
        <w:br w:type="page"/>
      </w:r>
    </w:p>
    <w:p w14:paraId="15AAADB5" w14:textId="31AEA3ED" w:rsidR="00545837" w:rsidRDefault="00320EED" w:rsidP="00545837">
      <w:pPr>
        <w:pStyle w:val="ListParagraph"/>
        <w:spacing w:before="0" w:after="0"/>
        <w:rPr>
          <w:rStyle w:val="Heading2Char"/>
          <w:rFonts w:eastAsia="Corbel"/>
          <w:lang w:val="nl-NL"/>
        </w:rPr>
      </w:pPr>
      <w:r w:rsidRPr="00545837">
        <w:rPr>
          <w:rStyle w:val="Heading2Char"/>
          <w:rFonts w:eastAsia="Corbel"/>
          <w:noProof/>
          <w:lang w:val="nl-NL"/>
        </w:rPr>
        <w:lastRenderedPageBreak/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189F6FA1" wp14:editId="42815613">
                <wp:simplePos x="0" y="0"/>
                <wp:positionH relativeFrom="column">
                  <wp:posOffset>142875</wp:posOffset>
                </wp:positionH>
                <wp:positionV relativeFrom="paragraph">
                  <wp:posOffset>420370</wp:posOffset>
                </wp:positionV>
                <wp:extent cx="5917565" cy="8246745"/>
                <wp:effectExtent l="0" t="0" r="26035" b="20955"/>
                <wp:wrapSquare wrapText="bothSides"/>
                <wp:docPr id="17946289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7565" cy="824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81D98" w14:textId="3383FCCD" w:rsidR="00BC78A8" w:rsidRDefault="00BC78A8">
                            <w:pPr>
                              <w:rPr>
                                <w:rFonts w:eastAsia="Corbel" w:cstheme="minorHAnsi"/>
                                <w:lang w:val="nl-NL"/>
                              </w:rPr>
                            </w:pPr>
                            <w:r>
                              <w:rPr>
                                <w:rFonts w:eastAsia="Corbel" w:cstheme="minorHAnsi"/>
                                <w:lang w:val="nl-NL"/>
                              </w:rPr>
                              <w:t>(3 A4)</w:t>
                            </w:r>
                          </w:p>
                          <w:p w14:paraId="3BB2A04A" w14:textId="77777777" w:rsidR="00561A33" w:rsidRDefault="00561A33">
                            <w:pPr>
                              <w:rPr>
                                <w:rFonts w:eastAsia="Corbel" w:cstheme="minorHAnsi"/>
                                <w:lang w:val="nl-NL"/>
                              </w:rPr>
                            </w:pPr>
                          </w:p>
                          <w:p w14:paraId="77A9EFFA" w14:textId="77777777" w:rsidR="00561A33" w:rsidRPr="002343A5" w:rsidRDefault="00561A33" w:rsidP="00561A33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lang w:val="nl-NL" w:eastAsia="nl-NL"/>
                              </w:rPr>
                            </w:pPr>
                            <w:r w:rsidRPr="002343A5">
                              <w:rPr>
                                <w:rStyle w:val="notion-enable-hover"/>
                                <w:rFonts w:asciiTheme="minorHAnsi" w:hAnsiTheme="minorHAnsi" w:cstheme="minorHAnsi"/>
                                <w:sz w:val="20"/>
                                <w:lang w:val="nl-NL"/>
                              </w:rPr>
                              <w:t xml:space="preserve">Geef in ongeveer 3 A4 een overzicht van de beoogde werkstructuur en de projectuitvoering. Geef daarin een overzicht van de voorziene werkpakketten, activiteiten en resultaten, waar mogelijk inclusief gespecificeerde </w:t>
                            </w:r>
                            <w:proofErr w:type="spellStart"/>
                            <w:r w:rsidRPr="002343A5">
                              <w:rPr>
                                <w:rStyle w:val="notion-enable-hover"/>
                                <w:rFonts w:asciiTheme="minorHAnsi" w:hAnsiTheme="minorHAnsi" w:cstheme="minorHAnsi"/>
                                <w:sz w:val="20"/>
                                <w:lang w:val="nl-NL"/>
                              </w:rPr>
                              <w:t>milestones</w:t>
                            </w:r>
                            <w:proofErr w:type="spellEnd"/>
                            <w:r w:rsidRPr="002343A5">
                              <w:rPr>
                                <w:rStyle w:val="notion-enable-hover"/>
                                <w:rFonts w:asciiTheme="minorHAnsi" w:hAnsiTheme="minorHAnsi" w:cstheme="minorHAnsi"/>
                                <w:sz w:val="20"/>
                                <w:lang w:val="nl-NL"/>
                              </w:rPr>
                              <w:t xml:space="preserve"> en deliverables, uitgesplitst op kwartaalniveau. Voeg ook een visuele weergave bij van deze onderdelen in de vorm van een </w:t>
                            </w:r>
                            <w:proofErr w:type="spellStart"/>
                            <w:r w:rsidRPr="002343A5">
                              <w:rPr>
                                <w:rStyle w:val="notion-enable-hover"/>
                                <w:rFonts w:asciiTheme="minorHAnsi" w:hAnsiTheme="minorHAnsi" w:cstheme="minorHAnsi"/>
                                <w:sz w:val="20"/>
                                <w:lang w:val="nl-NL"/>
                              </w:rPr>
                              <w:t>Gantt-chart</w:t>
                            </w:r>
                            <w:proofErr w:type="spellEnd"/>
                          </w:p>
                          <w:p w14:paraId="4D6851D1" w14:textId="77777777" w:rsidR="00561A33" w:rsidRPr="002343A5" w:rsidRDefault="00561A33" w:rsidP="00561A33">
                            <w:pPr>
                              <w:rPr>
                                <w:rFonts w:asciiTheme="minorHAnsi" w:eastAsia="Corbel" w:hAnsiTheme="minorHAnsi" w:cstheme="minorHAnsi"/>
                                <w:lang w:val="nl-NL"/>
                              </w:rPr>
                            </w:pPr>
                          </w:p>
                          <w:p w14:paraId="36178C7A" w14:textId="1825BEFE" w:rsidR="00561A33" w:rsidRPr="002343A5" w:rsidRDefault="00561A33" w:rsidP="00561A33">
                            <w:pPr>
                              <w:rPr>
                                <w:rFonts w:asciiTheme="minorHAnsi" w:eastAsia="Corbel" w:hAnsiTheme="minorHAnsi" w:cstheme="minorHAnsi"/>
                                <w:lang w:val="nl-NL"/>
                              </w:rPr>
                            </w:pPr>
                            <w:r w:rsidRPr="002343A5">
                              <w:rPr>
                                <w:rFonts w:asciiTheme="minorHAnsi" w:eastAsia="Corbel" w:hAnsiTheme="minorHAnsi" w:cstheme="minorHAnsi"/>
                                <w:lang w:val="nl-NL"/>
                              </w:rPr>
                              <w:t>Maak een heldere link met de financiële onderbouwing van de activiteiten:</w:t>
                            </w:r>
                          </w:p>
                          <w:p w14:paraId="4074FE16" w14:textId="5C753720" w:rsidR="00561A33" w:rsidRPr="002343A5" w:rsidRDefault="00561A33" w:rsidP="00561A33">
                            <w:pPr>
                              <w:rPr>
                                <w:rFonts w:asciiTheme="minorHAnsi" w:eastAsia="Corbel" w:hAnsiTheme="minorHAnsi" w:cstheme="minorHAnsi"/>
                                <w:lang w:val="nl-NL"/>
                              </w:rPr>
                            </w:pPr>
                            <w:r>
                              <w:rPr>
                                <w:rFonts w:asciiTheme="minorHAnsi" w:eastAsia="Corbel" w:hAnsiTheme="minorHAnsi" w:cstheme="minorHAnsi"/>
                                <w:lang w:val="nl-NL"/>
                              </w:rPr>
                              <w:t xml:space="preserve">- </w:t>
                            </w:r>
                            <w:r w:rsidRPr="002343A5">
                              <w:rPr>
                                <w:rFonts w:asciiTheme="minorHAnsi" w:eastAsia="Corbel" w:hAnsiTheme="minorHAnsi" w:cstheme="minorHAnsi"/>
                                <w:lang w:val="nl-NL"/>
                              </w:rPr>
                              <w:t>Investeringsplannen (Fase 1 en Fase 2)</w:t>
                            </w:r>
                          </w:p>
                          <w:p w14:paraId="63445CB2" w14:textId="443C682C" w:rsidR="00561A33" w:rsidRPr="002343A5" w:rsidRDefault="00561A33" w:rsidP="00561A33">
                            <w:pPr>
                              <w:rPr>
                                <w:rFonts w:asciiTheme="minorHAnsi" w:eastAsia="Corbel" w:hAnsiTheme="minorHAnsi" w:cstheme="minorHAnsi"/>
                                <w:lang w:val="nl-NL"/>
                              </w:rPr>
                            </w:pPr>
                            <w:r>
                              <w:rPr>
                                <w:rFonts w:asciiTheme="minorHAnsi" w:eastAsia="Corbel" w:hAnsiTheme="minorHAnsi" w:cstheme="minorHAnsi"/>
                                <w:lang w:val="nl-NL"/>
                              </w:rPr>
                              <w:t xml:space="preserve">- </w:t>
                            </w:r>
                            <w:r w:rsidRPr="002343A5">
                              <w:rPr>
                                <w:rFonts w:asciiTheme="minorHAnsi" w:eastAsia="Corbel" w:hAnsiTheme="minorHAnsi" w:cstheme="minorHAnsi"/>
                                <w:lang w:val="nl-NL"/>
                              </w:rPr>
                              <w:t>Exploitatieplannen (Fase 1 en Fase 2)</w:t>
                            </w:r>
                          </w:p>
                          <w:p w14:paraId="50A4F62D" w14:textId="270D4C7F" w:rsidR="00561A33" w:rsidRDefault="00561A33" w:rsidP="00561A33">
                            <w:pPr>
                              <w:rPr>
                                <w:rFonts w:asciiTheme="minorHAnsi" w:eastAsia="Corbel" w:hAnsiTheme="minorHAnsi" w:cstheme="minorHAnsi"/>
                                <w:lang w:val="nl-NL"/>
                              </w:rPr>
                            </w:pPr>
                            <w:r>
                              <w:rPr>
                                <w:rFonts w:asciiTheme="minorHAnsi" w:eastAsia="Corbel" w:hAnsiTheme="minorHAnsi" w:cstheme="minorHAnsi"/>
                                <w:lang w:val="nl-NL"/>
                              </w:rPr>
                              <w:t xml:space="preserve">- Verwachte Begroting en Omzet </w:t>
                            </w:r>
                            <w:r w:rsidRPr="002343A5">
                              <w:rPr>
                                <w:rFonts w:asciiTheme="minorHAnsi" w:eastAsia="Corbel" w:hAnsiTheme="minorHAnsi" w:cstheme="minorHAnsi"/>
                                <w:lang w:val="nl-NL"/>
                              </w:rPr>
                              <w:t>(Fase 1 en Fase 2)</w:t>
                            </w:r>
                          </w:p>
                          <w:p w14:paraId="6384EA32" w14:textId="77777777" w:rsidR="00561A33" w:rsidRPr="002343A5" w:rsidRDefault="00561A33" w:rsidP="00561A33">
                            <w:pPr>
                              <w:rPr>
                                <w:rFonts w:asciiTheme="minorHAnsi" w:hAnsiTheme="minorHAnsi" w:cstheme="minorHAnsi"/>
                                <w:lang w:val="nl-NL"/>
                              </w:rPr>
                            </w:pPr>
                          </w:p>
                          <w:p w14:paraId="7D1975CC" w14:textId="77777777" w:rsidR="00561A33" w:rsidRPr="002343A5" w:rsidRDefault="00561A33" w:rsidP="00561A33">
                            <w:pPr>
                              <w:rPr>
                                <w:rFonts w:asciiTheme="minorHAnsi" w:hAnsiTheme="minorHAnsi" w:cstheme="minorHAnsi"/>
                                <w:u w:val="single"/>
                                <w:lang w:val="nl-NL"/>
                              </w:rPr>
                            </w:pPr>
                            <w:r w:rsidRPr="002343A5">
                              <w:rPr>
                                <w:rFonts w:asciiTheme="minorHAnsi" w:hAnsiTheme="minorHAnsi" w:cstheme="minorHAnsi"/>
                                <w:u w:val="single"/>
                                <w:lang w:val="nl-NL"/>
                              </w:rPr>
                              <w:t>Het begrotingsmodel (investering/exploitatie/begrotingsmodel) maakt onderdeel uit van de inzending (separaat per deelnemer in te vullen)</w:t>
                            </w:r>
                          </w:p>
                          <w:p w14:paraId="182DBE0F" w14:textId="7ED2CA5B" w:rsidR="00D871B9" w:rsidRPr="00D871B9" w:rsidRDefault="00D871B9" w:rsidP="00561A33">
                            <w:pPr>
                              <w:rPr>
                                <w:u w:val="single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F6FA1" id="_x0000_s1031" type="#_x0000_t202" style="position:absolute;left:0;text-align:left;margin-left:11.25pt;margin-top:33.1pt;width:465.95pt;height:649.3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">
                <v:textbox>
                  <w:txbxContent>
                    <w:p w14:paraId="13A81D98" w14:textId="3383FCCD" w:rsidR="00BC78A8" w:rsidRDefault="00BC78A8">
                      <w:pPr>
                        <w:rPr>
                          <w:rFonts w:eastAsia="Corbel" w:cstheme="minorHAnsi"/>
                          <w:lang w:val="nl-NL"/>
                        </w:rPr>
                      </w:pPr>
                      <w:r>
                        <w:rPr>
                          <w:rFonts w:eastAsia="Corbel" w:cstheme="minorHAnsi"/>
                          <w:lang w:val="nl-NL"/>
                        </w:rPr>
                        <w:t>(3 A4)</w:t>
                      </w:r>
                    </w:p>
                    <w:p w14:paraId="3BB2A04A" w14:textId="77777777" w:rsidR="00561A33" w:rsidRDefault="00561A33">
                      <w:pPr>
                        <w:rPr>
                          <w:rFonts w:eastAsia="Corbel" w:cstheme="minorHAnsi"/>
                          <w:lang w:val="nl-NL"/>
                        </w:rPr>
                      </w:pPr>
                    </w:p>
                    <w:p w14:paraId="77A9EFFA" w14:textId="77777777" w:rsidR="00561A33" w:rsidRPr="002343A5" w:rsidRDefault="00561A33" w:rsidP="00561A33">
                      <w:pPr>
                        <w:rPr>
                          <w:rFonts w:asciiTheme="minorHAnsi" w:hAnsiTheme="minorHAnsi" w:cstheme="minorHAnsi"/>
                          <w:sz w:val="24"/>
                          <w:lang w:val="nl-NL" w:eastAsia="nl-NL"/>
                        </w:rPr>
                      </w:pPr>
                      <w:r w:rsidRPr="002343A5">
                        <w:rPr>
                          <w:rStyle w:val="notion-enable-hover"/>
                          <w:rFonts w:asciiTheme="minorHAnsi" w:hAnsiTheme="minorHAnsi" w:cstheme="minorHAnsi"/>
                          <w:sz w:val="20"/>
                          <w:lang w:val="nl-NL"/>
                        </w:rPr>
                        <w:t xml:space="preserve">Geef in ongeveer 3 A4 een overzicht van de beoogde werkstructuur en de projectuitvoering. Geef daarin een overzicht van de voorziene werkpakketten, activiteiten en resultaten, waar mogelijk inclusief gespecificeerde </w:t>
                      </w:r>
                      <w:proofErr w:type="spellStart"/>
                      <w:r w:rsidRPr="002343A5">
                        <w:rPr>
                          <w:rStyle w:val="notion-enable-hover"/>
                          <w:rFonts w:asciiTheme="minorHAnsi" w:hAnsiTheme="minorHAnsi" w:cstheme="minorHAnsi"/>
                          <w:sz w:val="20"/>
                          <w:lang w:val="nl-NL"/>
                        </w:rPr>
                        <w:t>milestones</w:t>
                      </w:r>
                      <w:proofErr w:type="spellEnd"/>
                      <w:r w:rsidRPr="002343A5">
                        <w:rPr>
                          <w:rStyle w:val="notion-enable-hover"/>
                          <w:rFonts w:asciiTheme="minorHAnsi" w:hAnsiTheme="minorHAnsi" w:cstheme="minorHAnsi"/>
                          <w:sz w:val="20"/>
                          <w:lang w:val="nl-NL"/>
                        </w:rPr>
                        <w:t xml:space="preserve"> en deliverables, uitgesplitst op kwartaalniveau. Voeg ook een visuele weergave bij van deze onderdelen in de vorm van een </w:t>
                      </w:r>
                      <w:proofErr w:type="spellStart"/>
                      <w:r w:rsidRPr="002343A5">
                        <w:rPr>
                          <w:rStyle w:val="notion-enable-hover"/>
                          <w:rFonts w:asciiTheme="minorHAnsi" w:hAnsiTheme="minorHAnsi" w:cstheme="minorHAnsi"/>
                          <w:sz w:val="20"/>
                          <w:lang w:val="nl-NL"/>
                        </w:rPr>
                        <w:t>Gantt-chart</w:t>
                      </w:r>
                      <w:proofErr w:type="spellEnd"/>
                    </w:p>
                    <w:p w14:paraId="4D6851D1" w14:textId="77777777" w:rsidR="00561A33" w:rsidRPr="002343A5" w:rsidRDefault="00561A33" w:rsidP="00561A33">
                      <w:pPr>
                        <w:rPr>
                          <w:rFonts w:asciiTheme="minorHAnsi" w:eastAsia="Corbel" w:hAnsiTheme="minorHAnsi" w:cstheme="minorHAnsi"/>
                          <w:lang w:val="nl-NL"/>
                        </w:rPr>
                      </w:pPr>
                    </w:p>
                    <w:p w14:paraId="36178C7A" w14:textId="1825BEFE" w:rsidR="00561A33" w:rsidRPr="002343A5" w:rsidRDefault="00561A33" w:rsidP="00561A33">
                      <w:pPr>
                        <w:rPr>
                          <w:rFonts w:asciiTheme="minorHAnsi" w:eastAsia="Corbel" w:hAnsiTheme="minorHAnsi" w:cstheme="minorHAnsi"/>
                          <w:lang w:val="nl-NL"/>
                        </w:rPr>
                      </w:pPr>
                      <w:r w:rsidRPr="002343A5">
                        <w:rPr>
                          <w:rFonts w:asciiTheme="minorHAnsi" w:eastAsia="Corbel" w:hAnsiTheme="minorHAnsi" w:cstheme="minorHAnsi"/>
                          <w:lang w:val="nl-NL"/>
                        </w:rPr>
                        <w:t>Maak een heldere link met de financiële onderbouwing van de activiteiten:</w:t>
                      </w:r>
                    </w:p>
                    <w:p w14:paraId="4074FE16" w14:textId="5C753720" w:rsidR="00561A33" w:rsidRPr="002343A5" w:rsidRDefault="00561A33" w:rsidP="00561A33">
                      <w:pPr>
                        <w:rPr>
                          <w:rFonts w:asciiTheme="minorHAnsi" w:eastAsia="Corbel" w:hAnsiTheme="minorHAnsi" w:cstheme="minorHAnsi"/>
                          <w:lang w:val="nl-NL"/>
                        </w:rPr>
                      </w:pPr>
                      <w:r>
                        <w:rPr>
                          <w:rFonts w:asciiTheme="minorHAnsi" w:eastAsia="Corbel" w:hAnsiTheme="minorHAnsi" w:cstheme="minorHAnsi"/>
                          <w:lang w:val="nl-NL"/>
                        </w:rPr>
                        <w:t xml:space="preserve">- </w:t>
                      </w:r>
                      <w:r w:rsidRPr="002343A5">
                        <w:rPr>
                          <w:rFonts w:asciiTheme="minorHAnsi" w:eastAsia="Corbel" w:hAnsiTheme="minorHAnsi" w:cstheme="minorHAnsi"/>
                          <w:lang w:val="nl-NL"/>
                        </w:rPr>
                        <w:t>Investeringsplannen (Fase 1 en Fase 2)</w:t>
                      </w:r>
                    </w:p>
                    <w:p w14:paraId="63445CB2" w14:textId="443C682C" w:rsidR="00561A33" w:rsidRPr="002343A5" w:rsidRDefault="00561A33" w:rsidP="00561A33">
                      <w:pPr>
                        <w:rPr>
                          <w:rFonts w:asciiTheme="minorHAnsi" w:eastAsia="Corbel" w:hAnsiTheme="minorHAnsi" w:cstheme="minorHAnsi"/>
                          <w:lang w:val="nl-NL"/>
                        </w:rPr>
                      </w:pPr>
                      <w:r>
                        <w:rPr>
                          <w:rFonts w:asciiTheme="minorHAnsi" w:eastAsia="Corbel" w:hAnsiTheme="minorHAnsi" w:cstheme="minorHAnsi"/>
                          <w:lang w:val="nl-NL"/>
                        </w:rPr>
                        <w:t xml:space="preserve">- </w:t>
                      </w:r>
                      <w:r w:rsidRPr="002343A5">
                        <w:rPr>
                          <w:rFonts w:asciiTheme="minorHAnsi" w:eastAsia="Corbel" w:hAnsiTheme="minorHAnsi" w:cstheme="minorHAnsi"/>
                          <w:lang w:val="nl-NL"/>
                        </w:rPr>
                        <w:t>Exploitatieplannen (Fase 1 en Fase 2)</w:t>
                      </w:r>
                    </w:p>
                    <w:p w14:paraId="50A4F62D" w14:textId="270D4C7F" w:rsidR="00561A33" w:rsidRDefault="00561A33" w:rsidP="00561A33">
                      <w:pPr>
                        <w:rPr>
                          <w:rFonts w:asciiTheme="minorHAnsi" w:eastAsia="Corbel" w:hAnsiTheme="minorHAnsi" w:cstheme="minorHAnsi"/>
                          <w:lang w:val="nl-NL"/>
                        </w:rPr>
                      </w:pPr>
                      <w:r>
                        <w:rPr>
                          <w:rFonts w:asciiTheme="minorHAnsi" w:eastAsia="Corbel" w:hAnsiTheme="minorHAnsi" w:cstheme="minorHAnsi"/>
                          <w:lang w:val="nl-NL"/>
                        </w:rPr>
                        <w:t xml:space="preserve">- Verwachte Begroting en Omzet </w:t>
                      </w:r>
                      <w:r w:rsidRPr="002343A5">
                        <w:rPr>
                          <w:rFonts w:asciiTheme="minorHAnsi" w:eastAsia="Corbel" w:hAnsiTheme="minorHAnsi" w:cstheme="minorHAnsi"/>
                          <w:lang w:val="nl-NL"/>
                        </w:rPr>
                        <w:t>(Fase 1 en Fase 2)</w:t>
                      </w:r>
                    </w:p>
                    <w:p w14:paraId="6384EA32" w14:textId="77777777" w:rsidR="00561A33" w:rsidRPr="002343A5" w:rsidRDefault="00561A33" w:rsidP="00561A33">
                      <w:pPr>
                        <w:rPr>
                          <w:rFonts w:asciiTheme="minorHAnsi" w:hAnsiTheme="minorHAnsi" w:cstheme="minorHAnsi"/>
                          <w:lang w:val="nl-NL"/>
                        </w:rPr>
                      </w:pPr>
                    </w:p>
                    <w:p w14:paraId="7D1975CC" w14:textId="77777777" w:rsidR="00561A33" w:rsidRPr="002343A5" w:rsidRDefault="00561A33" w:rsidP="00561A33">
                      <w:pPr>
                        <w:rPr>
                          <w:rFonts w:asciiTheme="minorHAnsi" w:hAnsiTheme="minorHAnsi" w:cstheme="minorHAnsi"/>
                          <w:u w:val="single"/>
                          <w:lang w:val="nl-NL"/>
                        </w:rPr>
                      </w:pPr>
                      <w:r w:rsidRPr="002343A5">
                        <w:rPr>
                          <w:rFonts w:asciiTheme="minorHAnsi" w:hAnsiTheme="minorHAnsi" w:cstheme="minorHAnsi"/>
                          <w:u w:val="single"/>
                          <w:lang w:val="nl-NL"/>
                        </w:rPr>
                        <w:t>Het begrotingsmodel (investering/exploitatie/begrotingsmodel) maakt onderdeel uit van de inzending (separaat per deelnemer in te vullen)</w:t>
                      </w:r>
                    </w:p>
                    <w:p w14:paraId="182DBE0F" w14:textId="7ED2CA5B" w:rsidR="00D871B9" w:rsidRPr="00D871B9" w:rsidRDefault="00D871B9" w:rsidP="00561A33">
                      <w:pPr>
                        <w:rPr>
                          <w:u w:val="single"/>
                          <w:lang w:val="nl-N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5837">
        <w:rPr>
          <w:rStyle w:val="Heading2Char"/>
          <w:rFonts w:eastAsia="Corbel"/>
          <w:lang w:val="nl-NL"/>
        </w:rPr>
        <w:t>5.</w:t>
      </w:r>
      <w:r w:rsidR="00C50924">
        <w:rPr>
          <w:rStyle w:val="Heading2Char"/>
          <w:rFonts w:eastAsia="Corbel"/>
          <w:lang w:val="nl-NL"/>
        </w:rPr>
        <w:t xml:space="preserve"> Werkpakketten, </w:t>
      </w:r>
      <w:r w:rsidR="003F188F" w:rsidRPr="00545837">
        <w:rPr>
          <w:rStyle w:val="Heading2Char"/>
          <w:rFonts w:eastAsia="Corbel"/>
          <w:lang w:val="nl-NL"/>
        </w:rPr>
        <w:t>Activiteiten en fasering:</w:t>
      </w:r>
    </w:p>
    <w:p w14:paraId="65D32989" w14:textId="691961CB" w:rsidR="00320EED" w:rsidRPr="00320EED" w:rsidRDefault="005A7474" w:rsidP="00320EED">
      <w:pPr>
        <w:pStyle w:val="Heading2"/>
        <w:rPr>
          <w:rFonts w:eastAsia="Corbel"/>
          <w:lang w:val="nl-NL"/>
        </w:rPr>
      </w:pPr>
      <w:r w:rsidRPr="00600C6F">
        <w:rPr>
          <w:rFonts w:eastAsia="Corbel" w:cstheme="minorHAnsi"/>
          <w:noProof/>
          <w:lang w:val="nl-NL"/>
        </w:rPr>
        <w:lastRenderedPageBreak/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41A93F1E" wp14:editId="0DC98FC7">
                <wp:simplePos x="0" y="0"/>
                <wp:positionH relativeFrom="margin">
                  <wp:align>left</wp:align>
                </wp:positionH>
                <wp:positionV relativeFrom="paragraph">
                  <wp:posOffset>472440</wp:posOffset>
                </wp:positionV>
                <wp:extent cx="5607050" cy="7979410"/>
                <wp:effectExtent l="0" t="0" r="12700" b="21590"/>
                <wp:wrapSquare wrapText="bothSides"/>
                <wp:docPr id="20752556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7050" cy="797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474E4" w14:textId="785FEA1F" w:rsidR="00026EF6" w:rsidRDefault="00026EF6">
                            <w:pPr>
                              <w:rPr>
                                <w:rFonts w:eastAsia="Corbel" w:cstheme="minorHAnsi"/>
                                <w:lang w:val="nl-NL"/>
                              </w:rPr>
                            </w:pPr>
                            <w:r>
                              <w:rPr>
                                <w:rFonts w:eastAsia="Corbel" w:cstheme="minorHAnsi"/>
                                <w:lang w:val="nl-NL"/>
                              </w:rPr>
                              <w:t>(3A4)</w:t>
                            </w:r>
                          </w:p>
                          <w:p w14:paraId="2984F08F" w14:textId="77777777" w:rsidR="00026EF6" w:rsidRDefault="00026EF6">
                            <w:pPr>
                              <w:rPr>
                                <w:rFonts w:eastAsia="Corbel" w:cstheme="minorHAnsi"/>
                                <w:lang w:val="nl-NL"/>
                              </w:rPr>
                            </w:pPr>
                          </w:p>
                          <w:p w14:paraId="2E2070A3" w14:textId="7B1CCC4B" w:rsidR="003D3DFC" w:rsidRDefault="003D3DFC" w:rsidP="003D3DFC">
                            <w:pPr>
                              <w:rPr>
                                <w:rFonts w:eastAsia="Corbel" w:cstheme="minorHAnsi"/>
                                <w:lang w:val="nl-NL"/>
                              </w:rPr>
                            </w:pPr>
                            <w:r>
                              <w:rPr>
                                <w:rFonts w:eastAsia="Corbel" w:cstheme="minorHAnsi"/>
                                <w:lang w:val="nl-NL"/>
                              </w:rPr>
                              <w:t xml:space="preserve">Geef in ongeveer 3 aA4 weer welke </w:t>
                            </w:r>
                            <w:r w:rsidRPr="00320EED">
                              <w:rPr>
                                <w:rFonts w:eastAsia="Corbel" w:cstheme="minorHAnsi"/>
                                <w:lang w:val="nl-NL"/>
                              </w:rPr>
                              <w:t xml:space="preserve">state of art uitbreiding </w:t>
                            </w:r>
                            <w:r>
                              <w:rPr>
                                <w:rFonts w:eastAsia="Corbel" w:cstheme="minorHAnsi"/>
                                <w:lang w:val="nl-NL"/>
                              </w:rPr>
                              <w:t xml:space="preserve">qua </w:t>
                            </w:r>
                            <w:r w:rsidRPr="00320EED">
                              <w:rPr>
                                <w:rFonts w:eastAsia="Corbel" w:cstheme="minorHAnsi"/>
                                <w:lang w:val="nl-NL"/>
                              </w:rPr>
                              <w:t>faciliteiten</w:t>
                            </w:r>
                            <w:r>
                              <w:rPr>
                                <w:rFonts w:eastAsia="Corbel" w:cstheme="minorHAnsi"/>
                                <w:lang w:val="nl-NL"/>
                              </w:rPr>
                              <w:t xml:space="preserve"> u wilt realiseren</w:t>
                            </w:r>
                            <w:r w:rsidRPr="00320EED">
                              <w:rPr>
                                <w:rFonts w:eastAsia="Corbel" w:cstheme="minorHAnsi"/>
                                <w:lang w:val="nl-NL"/>
                              </w:rPr>
                              <w:t xml:space="preserve"> (gekoppeld aan </w:t>
                            </w:r>
                            <w:r>
                              <w:rPr>
                                <w:rFonts w:eastAsia="Corbel" w:cstheme="minorHAnsi"/>
                                <w:lang w:val="nl-NL"/>
                              </w:rPr>
                              <w:t xml:space="preserve">behoefte van de </w:t>
                            </w:r>
                            <w:r w:rsidRPr="00320EED">
                              <w:rPr>
                                <w:rFonts w:eastAsia="Corbel" w:cstheme="minorHAnsi"/>
                                <w:lang w:val="nl-NL"/>
                              </w:rPr>
                              <w:t xml:space="preserve">doelgroep, </w:t>
                            </w:r>
                            <w:r>
                              <w:rPr>
                                <w:rFonts w:eastAsia="Corbel" w:cstheme="minorHAnsi"/>
                                <w:lang w:val="nl-NL"/>
                              </w:rPr>
                              <w:t xml:space="preserve">verwacht </w:t>
                            </w:r>
                            <w:r w:rsidRPr="00320EED">
                              <w:rPr>
                                <w:rFonts w:eastAsia="Corbel" w:cstheme="minorHAnsi"/>
                                <w:lang w:val="nl-NL"/>
                              </w:rPr>
                              <w:t>gebruik, uniciteit) uitgedrukt in m²</w:t>
                            </w:r>
                            <w:r>
                              <w:rPr>
                                <w:rFonts w:eastAsia="Corbel" w:cstheme="minorHAnsi"/>
                                <w:lang w:val="nl-NL"/>
                              </w:rPr>
                              <w:t xml:space="preserve"> of anderszins zinvolle eenheden</w:t>
                            </w:r>
                          </w:p>
                          <w:p w14:paraId="2D8DEA8B" w14:textId="77777777" w:rsidR="003D3DFC" w:rsidRDefault="003D3DFC" w:rsidP="003D3DFC">
                            <w:pPr>
                              <w:rPr>
                                <w:rFonts w:eastAsia="Corbel" w:cstheme="minorHAnsi"/>
                                <w:lang w:val="nl-NL"/>
                              </w:rPr>
                            </w:pPr>
                          </w:p>
                          <w:p w14:paraId="386B9B5B" w14:textId="2BFBC4E8" w:rsidR="003D3DFC" w:rsidRDefault="003D3DFC" w:rsidP="003D3DFC">
                            <w:pPr>
                              <w:rPr>
                                <w:rFonts w:eastAsia="Corbel" w:cstheme="minorHAnsi"/>
                                <w:lang w:val="nl-NL"/>
                              </w:rPr>
                            </w:pPr>
                            <w:r>
                              <w:rPr>
                                <w:rFonts w:eastAsia="Corbel" w:cstheme="minorHAnsi"/>
                                <w:lang w:val="nl-NL"/>
                              </w:rPr>
                              <w:t xml:space="preserve">Geef weer op welke manier het IX Lab </w:t>
                            </w:r>
                            <w:r w:rsidRPr="00320EED">
                              <w:rPr>
                                <w:rFonts w:eastAsia="Corbel" w:cstheme="minorHAnsi"/>
                                <w:lang w:val="nl-NL"/>
                              </w:rPr>
                              <w:t xml:space="preserve">toegankelijkheid </w:t>
                            </w:r>
                            <w:r>
                              <w:rPr>
                                <w:rFonts w:eastAsia="Corbel" w:cstheme="minorHAnsi"/>
                                <w:lang w:val="nl-NL"/>
                              </w:rPr>
                              <w:t>is en hoe de</w:t>
                            </w:r>
                            <w:r w:rsidR="002D7457">
                              <w:rPr>
                                <w:rFonts w:eastAsia="Corbel" w:cstheme="minorHAnsi"/>
                                <w:lang w:val="nl-NL"/>
                              </w:rPr>
                              <w:t xml:space="preserve"> </w:t>
                            </w:r>
                            <w:r w:rsidRPr="00320EED">
                              <w:rPr>
                                <w:rFonts w:eastAsia="Corbel" w:cstheme="minorHAnsi"/>
                                <w:lang w:val="nl-NL"/>
                              </w:rPr>
                              <w:t>fysieke en digitale voorzieningen (bestaand &amp; toekomstig)</w:t>
                            </w:r>
                            <w:r>
                              <w:rPr>
                                <w:rFonts w:eastAsia="Corbel" w:cstheme="minorHAnsi"/>
                                <w:lang w:val="nl-NL"/>
                              </w:rPr>
                              <w:t xml:space="preserve"> ontsloten worden voor de verschillende </w:t>
                            </w:r>
                            <w:proofErr w:type="gramStart"/>
                            <w:r>
                              <w:rPr>
                                <w:rFonts w:eastAsia="Corbel" w:cstheme="minorHAnsi"/>
                                <w:lang w:val="nl-NL"/>
                              </w:rPr>
                              <w:t xml:space="preserve">doelgroepen </w:t>
                            </w:r>
                            <w:r w:rsidRPr="00320EED">
                              <w:rPr>
                                <w:rFonts w:eastAsia="Corbel" w:cstheme="minorHAnsi"/>
                                <w:lang w:val="nl-NL"/>
                              </w:rPr>
                              <w:t>.</w:t>
                            </w:r>
                            <w:proofErr w:type="gramEnd"/>
                            <w:r w:rsidRPr="00320EED">
                              <w:rPr>
                                <w:rFonts w:eastAsia="Corbel" w:cstheme="minorHAnsi"/>
                                <w:lang w:val="nl-NL"/>
                              </w:rPr>
                              <w:t xml:space="preserve"> </w:t>
                            </w:r>
                          </w:p>
                          <w:p w14:paraId="1333C921" w14:textId="77777777" w:rsidR="003D3DFC" w:rsidRDefault="003D3DFC" w:rsidP="003D3DFC">
                            <w:pPr>
                              <w:rPr>
                                <w:rFonts w:asciiTheme="minorHAnsi" w:eastAsia="Corbel" w:hAnsiTheme="minorHAnsi" w:cstheme="minorHAnsi"/>
                                <w:lang w:val="nl-NL"/>
                              </w:rPr>
                            </w:pPr>
                          </w:p>
                          <w:p w14:paraId="44B7AD03" w14:textId="1C527D32" w:rsidR="003D3DFC" w:rsidRDefault="003D3DFC" w:rsidP="003D3DFC">
                            <w:pPr>
                              <w:rPr>
                                <w:rFonts w:asciiTheme="minorHAnsi" w:eastAsia="Corbel" w:hAnsiTheme="minorHAnsi" w:cstheme="minorHAnsi"/>
                                <w:lang w:val="nl-NL"/>
                              </w:rPr>
                            </w:pPr>
                            <w:r>
                              <w:rPr>
                                <w:rFonts w:asciiTheme="minorHAnsi" w:eastAsia="Corbel" w:hAnsiTheme="minorHAnsi" w:cstheme="minorHAnsi"/>
                                <w:lang w:val="nl-NL"/>
                              </w:rPr>
                              <w:t>Geef een u</w:t>
                            </w:r>
                            <w:r w:rsidRPr="002343A5">
                              <w:rPr>
                                <w:rFonts w:asciiTheme="minorHAnsi" w:eastAsia="Corbel" w:hAnsiTheme="minorHAnsi" w:cstheme="minorHAnsi"/>
                                <w:lang w:val="nl-NL"/>
                              </w:rPr>
                              <w:t xml:space="preserve">itwerking van de samenwerking met andere </w:t>
                            </w:r>
                            <w:r w:rsidR="002D7457">
                              <w:rPr>
                                <w:rFonts w:asciiTheme="minorHAnsi" w:eastAsia="Corbel" w:hAnsiTheme="minorHAnsi" w:cstheme="minorHAnsi"/>
                                <w:lang w:val="nl-NL"/>
                              </w:rPr>
                              <w:t>IX Labs</w:t>
                            </w:r>
                            <w:r w:rsidRPr="002343A5">
                              <w:rPr>
                                <w:rFonts w:asciiTheme="minorHAnsi" w:eastAsia="Corbel" w:hAnsiTheme="minorHAnsi" w:cstheme="minorHAnsi"/>
                                <w:lang w:val="nl-NL"/>
                              </w:rPr>
                              <w:t xml:space="preserve"> in een nationale infrastructuur &amp; andere actielijnen</w:t>
                            </w:r>
                            <w:r>
                              <w:rPr>
                                <w:rFonts w:asciiTheme="minorHAnsi" w:eastAsia="Corbel" w:hAnsiTheme="minorHAnsi" w:cstheme="minorHAnsi"/>
                                <w:lang w:val="nl-NL"/>
                              </w:rPr>
                              <w:t>. Hoe is deze praktisch voorzien? Hoe positioneert dit IX Lab zich in een landelijk netwerk.</w:t>
                            </w:r>
                          </w:p>
                          <w:p w14:paraId="55752481" w14:textId="77777777" w:rsidR="003D3DFC" w:rsidRDefault="003D3DFC" w:rsidP="003D3DFC">
                            <w:pPr>
                              <w:rPr>
                                <w:rFonts w:asciiTheme="minorHAnsi" w:eastAsia="Corbel" w:hAnsiTheme="minorHAnsi" w:cstheme="minorHAnsi"/>
                                <w:lang w:val="nl-NL"/>
                              </w:rPr>
                            </w:pPr>
                          </w:p>
                          <w:p w14:paraId="0A064F98" w14:textId="5929FC17" w:rsidR="003D3DFC" w:rsidRPr="002343A5" w:rsidRDefault="003D3DFC" w:rsidP="003D3DFC">
                            <w:pPr>
                              <w:rPr>
                                <w:rFonts w:asciiTheme="minorHAnsi" w:eastAsia="Corbel" w:hAnsiTheme="minorHAnsi" w:cstheme="minorHAnsi"/>
                                <w:lang w:val="nl-NL"/>
                              </w:rPr>
                            </w:pPr>
                            <w:r>
                              <w:rPr>
                                <w:rFonts w:asciiTheme="minorHAnsi" w:eastAsia="Corbel" w:hAnsiTheme="minorHAnsi" w:cstheme="minorHAnsi"/>
                                <w:lang w:val="nl-NL"/>
                              </w:rPr>
                              <w:t xml:space="preserve">Hoe kunnen in de toekomst andere thematische </w:t>
                            </w:r>
                            <w:r w:rsidR="002D7457">
                              <w:rPr>
                                <w:rFonts w:asciiTheme="minorHAnsi" w:eastAsia="Corbel" w:hAnsiTheme="minorHAnsi" w:cstheme="minorHAnsi"/>
                                <w:lang w:val="nl-NL"/>
                              </w:rPr>
                              <w:t>IX Labs</w:t>
                            </w:r>
                            <w:r>
                              <w:rPr>
                                <w:rFonts w:asciiTheme="minorHAnsi" w:eastAsia="Corbel" w:hAnsiTheme="minorHAnsi" w:cstheme="minorHAnsi"/>
                                <w:lang w:val="nl-NL"/>
                              </w:rPr>
                              <w:t xml:space="preserve"> worden aangesloten op het netwerk dat u vormt?</w:t>
                            </w:r>
                          </w:p>
                          <w:p w14:paraId="61C6F2DC" w14:textId="60B8D717" w:rsidR="00026EF6" w:rsidRPr="00600C6F" w:rsidRDefault="00026EF6" w:rsidP="003D3DFC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93F1E" id="_x0000_s1032" type="#_x0000_t202" style="position:absolute;margin-left:0;margin-top:37.2pt;width:441.5pt;height:628.3pt;z-index:25165824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">
                <v:textbox>
                  <w:txbxContent>
                    <w:p w14:paraId="6BC474E4" w14:textId="785FEA1F" w:rsidR="00026EF6" w:rsidRDefault="00026EF6">
                      <w:pPr>
                        <w:rPr>
                          <w:rFonts w:eastAsia="Corbel" w:cstheme="minorHAnsi"/>
                          <w:lang w:val="nl-NL"/>
                        </w:rPr>
                      </w:pPr>
                      <w:r>
                        <w:rPr>
                          <w:rFonts w:eastAsia="Corbel" w:cstheme="minorHAnsi"/>
                          <w:lang w:val="nl-NL"/>
                        </w:rPr>
                        <w:t>(3A4)</w:t>
                      </w:r>
                    </w:p>
                    <w:p w14:paraId="2984F08F" w14:textId="77777777" w:rsidR="00026EF6" w:rsidRDefault="00026EF6">
                      <w:pPr>
                        <w:rPr>
                          <w:rFonts w:eastAsia="Corbel" w:cstheme="minorHAnsi"/>
                          <w:lang w:val="nl-NL"/>
                        </w:rPr>
                      </w:pPr>
                    </w:p>
                    <w:p w14:paraId="2E2070A3" w14:textId="7B1CCC4B" w:rsidR="003D3DFC" w:rsidRDefault="003D3DFC" w:rsidP="003D3DFC">
                      <w:pPr>
                        <w:rPr>
                          <w:rFonts w:eastAsia="Corbel" w:cstheme="minorHAnsi"/>
                          <w:lang w:val="nl-NL"/>
                        </w:rPr>
                      </w:pPr>
                      <w:r>
                        <w:rPr>
                          <w:rFonts w:eastAsia="Corbel" w:cstheme="minorHAnsi"/>
                          <w:lang w:val="nl-NL"/>
                        </w:rPr>
                        <w:t xml:space="preserve">Geef in ongeveer 3 aA4 weer welke </w:t>
                      </w:r>
                      <w:r w:rsidRPr="00320EED">
                        <w:rPr>
                          <w:rFonts w:eastAsia="Corbel" w:cstheme="minorHAnsi"/>
                          <w:lang w:val="nl-NL"/>
                        </w:rPr>
                        <w:t xml:space="preserve">state of art uitbreiding </w:t>
                      </w:r>
                      <w:r>
                        <w:rPr>
                          <w:rFonts w:eastAsia="Corbel" w:cstheme="minorHAnsi"/>
                          <w:lang w:val="nl-NL"/>
                        </w:rPr>
                        <w:t xml:space="preserve">qua </w:t>
                      </w:r>
                      <w:r w:rsidRPr="00320EED">
                        <w:rPr>
                          <w:rFonts w:eastAsia="Corbel" w:cstheme="minorHAnsi"/>
                          <w:lang w:val="nl-NL"/>
                        </w:rPr>
                        <w:t>faciliteiten</w:t>
                      </w:r>
                      <w:r>
                        <w:rPr>
                          <w:rFonts w:eastAsia="Corbel" w:cstheme="minorHAnsi"/>
                          <w:lang w:val="nl-NL"/>
                        </w:rPr>
                        <w:t xml:space="preserve"> u wilt realiseren</w:t>
                      </w:r>
                      <w:r w:rsidRPr="00320EED">
                        <w:rPr>
                          <w:rFonts w:eastAsia="Corbel" w:cstheme="minorHAnsi"/>
                          <w:lang w:val="nl-NL"/>
                        </w:rPr>
                        <w:t xml:space="preserve"> (gekoppeld aan </w:t>
                      </w:r>
                      <w:r>
                        <w:rPr>
                          <w:rFonts w:eastAsia="Corbel" w:cstheme="minorHAnsi"/>
                          <w:lang w:val="nl-NL"/>
                        </w:rPr>
                        <w:t xml:space="preserve">behoefte van de </w:t>
                      </w:r>
                      <w:r w:rsidRPr="00320EED">
                        <w:rPr>
                          <w:rFonts w:eastAsia="Corbel" w:cstheme="minorHAnsi"/>
                          <w:lang w:val="nl-NL"/>
                        </w:rPr>
                        <w:t xml:space="preserve">doelgroep, </w:t>
                      </w:r>
                      <w:r>
                        <w:rPr>
                          <w:rFonts w:eastAsia="Corbel" w:cstheme="minorHAnsi"/>
                          <w:lang w:val="nl-NL"/>
                        </w:rPr>
                        <w:t xml:space="preserve">verwacht </w:t>
                      </w:r>
                      <w:r w:rsidRPr="00320EED">
                        <w:rPr>
                          <w:rFonts w:eastAsia="Corbel" w:cstheme="minorHAnsi"/>
                          <w:lang w:val="nl-NL"/>
                        </w:rPr>
                        <w:t>gebruik, uniciteit) uitgedrukt in m²</w:t>
                      </w:r>
                      <w:r>
                        <w:rPr>
                          <w:rFonts w:eastAsia="Corbel" w:cstheme="minorHAnsi"/>
                          <w:lang w:val="nl-NL"/>
                        </w:rPr>
                        <w:t xml:space="preserve"> of anderszins zinvolle eenheden</w:t>
                      </w:r>
                    </w:p>
                    <w:p w14:paraId="2D8DEA8B" w14:textId="77777777" w:rsidR="003D3DFC" w:rsidRDefault="003D3DFC" w:rsidP="003D3DFC">
                      <w:pPr>
                        <w:rPr>
                          <w:rFonts w:eastAsia="Corbel" w:cstheme="minorHAnsi"/>
                          <w:lang w:val="nl-NL"/>
                        </w:rPr>
                      </w:pPr>
                    </w:p>
                    <w:p w14:paraId="386B9B5B" w14:textId="2BFBC4E8" w:rsidR="003D3DFC" w:rsidRDefault="003D3DFC" w:rsidP="003D3DFC">
                      <w:pPr>
                        <w:rPr>
                          <w:rFonts w:eastAsia="Corbel" w:cstheme="minorHAnsi"/>
                          <w:lang w:val="nl-NL"/>
                        </w:rPr>
                      </w:pPr>
                      <w:r>
                        <w:rPr>
                          <w:rFonts w:eastAsia="Corbel" w:cstheme="minorHAnsi"/>
                          <w:lang w:val="nl-NL"/>
                        </w:rPr>
                        <w:t xml:space="preserve">Geef weer op welke manier het IX Lab </w:t>
                      </w:r>
                      <w:r w:rsidRPr="00320EED">
                        <w:rPr>
                          <w:rFonts w:eastAsia="Corbel" w:cstheme="minorHAnsi"/>
                          <w:lang w:val="nl-NL"/>
                        </w:rPr>
                        <w:t xml:space="preserve">toegankelijkheid </w:t>
                      </w:r>
                      <w:r>
                        <w:rPr>
                          <w:rFonts w:eastAsia="Corbel" w:cstheme="minorHAnsi"/>
                          <w:lang w:val="nl-NL"/>
                        </w:rPr>
                        <w:t>is en hoe de</w:t>
                      </w:r>
                      <w:r w:rsidR="002D7457">
                        <w:rPr>
                          <w:rFonts w:eastAsia="Corbel" w:cstheme="minorHAnsi"/>
                          <w:lang w:val="nl-NL"/>
                        </w:rPr>
                        <w:t xml:space="preserve"> </w:t>
                      </w:r>
                      <w:r w:rsidRPr="00320EED">
                        <w:rPr>
                          <w:rFonts w:eastAsia="Corbel" w:cstheme="minorHAnsi"/>
                          <w:lang w:val="nl-NL"/>
                        </w:rPr>
                        <w:t>fysieke en digitale voorzieningen (bestaand &amp; toekomstig)</w:t>
                      </w:r>
                      <w:r>
                        <w:rPr>
                          <w:rFonts w:eastAsia="Corbel" w:cstheme="minorHAnsi"/>
                          <w:lang w:val="nl-NL"/>
                        </w:rPr>
                        <w:t xml:space="preserve"> ontsloten worden voor de verschillende </w:t>
                      </w:r>
                      <w:proofErr w:type="gramStart"/>
                      <w:r>
                        <w:rPr>
                          <w:rFonts w:eastAsia="Corbel" w:cstheme="minorHAnsi"/>
                          <w:lang w:val="nl-NL"/>
                        </w:rPr>
                        <w:t xml:space="preserve">doelgroepen </w:t>
                      </w:r>
                      <w:r w:rsidRPr="00320EED">
                        <w:rPr>
                          <w:rFonts w:eastAsia="Corbel" w:cstheme="minorHAnsi"/>
                          <w:lang w:val="nl-NL"/>
                        </w:rPr>
                        <w:t>.</w:t>
                      </w:r>
                      <w:proofErr w:type="gramEnd"/>
                      <w:r w:rsidRPr="00320EED">
                        <w:rPr>
                          <w:rFonts w:eastAsia="Corbel" w:cstheme="minorHAnsi"/>
                          <w:lang w:val="nl-NL"/>
                        </w:rPr>
                        <w:t xml:space="preserve"> </w:t>
                      </w:r>
                    </w:p>
                    <w:p w14:paraId="1333C921" w14:textId="77777777" w:rsidR="003D3DFC" w:rsidRDefault="003D3DFC" w:rsidP="003D3DFC">
                      <w:pPr>
                        <w:rPr>
                          <w:rFonts w:asciiTheme="minorHAnsi" w:eastAsia="Corbel" w:hAnsiTheme="minorHAnsi" w:cstheme="minorHAnsi"/>
                          <w:lang w:val="nl-NL"/>
                        </w:rPr>
                      </w:pPr>
                    </w:p>
                    <w:p w14:paraId="44B7AD03" w14:textId="1C527D32" w:rsidR="003D3DFC" w:rsidRDefault="003D3DFC" w:rsidP="003D3DFC">
                      <w:pPr>
                        <w:rPr>
                          <w:rFonts w:asciiTheme="minorHAnsi" w:eastAsia="Corbel" w:hAnsiTheme="minorHAnsi" w:cstheme="minorHAnsi"/>
                          <w:lang w:val="nl-NL"/>
                        </w:rPr>
                      </w:pPr>
                      <w:r>
                        <w:rPr>
                          <w:rFonts w:asciiTheme="minorHAnsi" w:eastAsia="Corbel" w:hAnsiTheme="minorHAnsi" w:cstheme="minorHAnsi"/>
                          <w:lang w:val="nl-NL"/>
                        </w:rPr>
                        <w:t>Geef een u</w:t>
                      </w:r>
                      <w:r w:rsidRPr="002343A5">
                        <w:rPr>
                          <w:rFonts w:asciiTheme="minorHAnsi" w:eastAsia="Corbel" w:hAnsiTheme="minorHAnsi" w:cstheme="minorHAnsi"/>
                          <w:lang w:val="nl-NL"/>
                        </w:rPr>
                        <w:t xml:space="preserve">itwerking van de samenwerking met andere </w:t>
                      </w:r>
                      <w:r w:rsidR="002D7457">
                        <w:rPr>
                          <w:rFonts w:asciiTheme="minorHAnsi" w:eastAsia="Corbel" w:hAnsiTheme="minorHAnsi" w:cstheme="minorHAnsi"/>
                          <w:lang w:val="nl-NL"/>
                        </w:rPr>
                        <w:t>IX Labs</w:t>
                      </w:r>
                      <w:r w:rsidRPr="002343A5">
                        <w:rPr>
                          <w:rFonts w:asciiTheme="minorHAnsi" w:eastAsia="Corbel" w:hAnsiTheme="minorHAnsi" w:cstheme="minorHAnsi"/>
                          <w:lang w:val="nl-NL"/>
                        </w:rPr>
                        <w:t xml:space="preserve"> in een nationale infrastructuur &amp; andere actielijnen</w:t>
                      </w:r>
                      <w:r>
                        <w:rPr>
                          <w:rFonts w:asciiTheme="minorHAnsi" w:eastAsia="Corbel" w:hAnsiTheme="minorHAnsi" w:cstheme="minorHAnsi"/>
                          <w:lang w:val="nl-NL"/>
                        </w:rPr>
                        <w:t>. Hoe is deze praktisch voorzien? Hoe positioneert dit IX Lab zich in een landelijk netwerk.</w:t>
                      </w:r>
                    </w:p>
                    <w:p w14:paraId="55752481" w14:textId="77777777" w:rsidR="003D3DFC" w:rsidRDefault="003D3DFC" w:rsidP="003D3DFC">
                      <w:pPr>
                        <w:rPr>
                          <w:rFonts w:asciiTheme="minorHAnsi" w:eastAsia="Corbel" w:hAnsiTheme="minorHAnsi" w:cstheme="minorHAnsi"/>
                          <w:lang w:val="nl-NL"/>
                        </w:rPr>
                      </w:pPr>
                    </w:p>
                    <w:p w14:paraId="0A064F98" w14:textId="5929FC17" w:rsidR="003D3DFC" w:rsidRPr="002343A5" w:rsidRDefault="003D3DFC" w:rsidP="003D3DFC">
                      <w:pPr>
                        <w:rPr>
                          <w:rFonts w:asciiTheme="minorHAnsi" w:eastAsia="Corbel" w:hAnsiTheme="minorHAnsi" w:cstheme="minorHAnsi"/>
                          <w:lang w:val="nl-NL"/>
                        </w:rPr>
                      </w:pPr>
                      <w:r>
                        <w:rPr>
                          <w:rFonts w:asciiTheme="minorHAnsi" w:eastAsia="Corbel" w:hAnsiTheme="minorHAnsi" w:cstheme="minorHAnsi"/>
                          <w:lang w:val="nl-NL"/>
                        </w:rPr>
                        <w:t xml:space="preserve">Hoe kunnen in de toekomst andere thematische </w:t>
                      </w:r>
                      <w:r w:rsidR="002D7457">
                        <w:rPr>
                          <w:rFonts w:asciiTheme="minorHAnsi" w:eastAsia="Corbel" w:hAnsiTheme="minorHAnsi" w:cstheme="minorHAnsi"/>
                          <w:lang w:val="nl-NL"/>
                        </w:rPr>
                        <w:t>IX Labs</w:t>
                      </w:r>
                      <w:r>
                        <w:rPr>
                          <w:rFonts w:asciiTheme="minorHAnsi" w:eastAsia="Corbel" w:hAnsiTheme="minorHAnsi" w:cstheme="minorHAnsi"/>
                          <w:lang w:val="nl-NL"/>
                        </w:rPr>
                        <w:t xml:space="preserve"> worden aangesloten op het netwerk dat u vormt?</w:t>
                      </w:r>
                    </w:p>
                    <w:p w14:paraId="61C6F2DC" w14:textId="60B8D717" w:rsidR="00026EF6" w:rsidRPr="00600C6F" w:rsidRDefault="00026EF6" w:rsidP="003D3DFC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00C6F">
        <w:rPr>
          <w:rFonts w:eastAsia="Corbel"/>
          <w:lang w:val="nl-NL"/>
        </w:rPr>
        <w:t xml:space="preserve">6. </w:t>
      </w:r>
      <w:r w:rsidR="003F188F" w:rsidRPr="00320EED">
        <w:rPr>
          <w:rFonts w:eastAsia="Corbel"/>
          <w:lang w:val="nl-NL"/>
        </w:rPr>
        <w:t>Infrastructuur en faciliteiten:</w:t>
      </w:r>
    </w:p>
    <w:p w14:paraId="5A6CE3CA" w14:textId="7C2D18B2" w:rsidR="00320EED" w:rsidRPr="00320EED" w:rsidRDefault="00320EED" w:rsidP="00320EED">
      <w:pPr>
        <w:pStyle w:val="ListParagraph"/>
        <w:spacing w:before="0" w:after="0"/>
        <w:rPr>
          <w:rFonts w:eastAsia="Corbel" w:cstheme="minorHAnsi"/>
          <w:lang w:val="nl-NL"/>
        </w:rPr>
      </w:pPr>
    </w:p>
    <w:p w14:paraId="2E954D4D" w14:textId="6053CFE6" w:rsidR="003F188F" w:rsidRPr="00320EED" w:rsidRDefault="003F188F" w:rsidP="00320EED">
      <w:pPr>
        <w:spacing w:before="0" w:after="0"/>
        <w:rPr>
          <w:rFonts w:eastAsia="Corbel" w:cstheme="minorHAnsi"/>
          <w:lang w:val="nl-NL"/>
        </w:rPr>
      </w:pPr>
    </w:p>
    <w:p w14:paraId="1AC79F68" w14:textId="0A5BA105" w:rsidR="005A7474" w:rsidRDefault="00525CB3" w:rsidP="005A7474">
      <w:pPr>
        <w:pStyle w:val="Heading2"/>
        <w:rPr>
          <w:rFonts w:eastAsia="Corbel"/>
          <w:lang w:val="nl-NL"/>
        </w:rPr>
      </w:pPr>
      <w:r w:rsidRPr="00B1362B">
        <w:rPr>
          <w:rFonts w:eastAsia="Corbel"/>
          <w:noProof/>
          <w:lang w:val="nl-NL"/>
        </w:rPr>
        <w:lastRenderedPageBreak/>
        <mc:AlternateContent>
          <mc:Choice Requires="wps">
            <w:drawing>
              <wp:anchor distT="45720" distB="45720" distL="114300" distR="114300" simplePos="0" relativeHeight="251660294" behindDoc="0" locked="0" layoutInCell="1" allowOverlap="1" wp14:anchorId="7D427F13" wp14:editId="0D5413EF">
                <wp:simplePos x="0" y="0"/>
                <wp:positionH relativeFrom="column">
                  <wp:posOffset>-90170</wp:posOffset>
                </wp:positionH>
                <wp:positionV relativeFrom="paragraph">
                  <wp:posOffset>518160</wp:posOffset>
                </wp:positionV>
                <wp:extent cx="5934710" cy="7875905"/>
                <wp:effectExtent l="0" t="0" r="27940" b="10795"/>
                <wp:wrapSquare wrapText="bothSides"/>
                <wp:docPr id="10340324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787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35B0B" w14:textId="3B44448A" w:rsidR="00480D3D" w:rsidRDefault="00480D3D" w:rsidP="00B1362B">
                            <w:pPr>
                              <w:spacing w:before="0" w:after="0"/>
                              <w:rPr>
                                <w:rFonts w:eastAsia="Corbel" w:cstheme="minorHAnsi"/>
                                <w:lang w:val="nl-NL"/>
                              </w:rPr>
                            </w:pPr>
                            <w:r>
                              <w:rPr>
                                <w:rFonts w:eastAsia="Corbel" w:cstheme="minorHAnsi"/>
                                <w:lang w:val="nl-NL"/>
                              </w:rPr>
                              <w:t>(3 A4)</w:t>
                            </w:r>
                          </w:p>
                          <w:p w14:paraId="02B3DDE2" w14:textId="77777777" w:rsidR="006B728C" w:rsidRDefault="006B728C" w:rsidP="00B1362B">
                            <w:pPr>
                              <w:spacing w:before="0" w:after="0"/>
                              <w:rPr>
                                <w:rFonts w:eastAsia="Corbel" w:cstheme="minorHAnsi"/>
                                <w:lang w:val="nl-NL"/>
                              </w:rPr>
                            </w:pPr>
                          </w:p>
                          <w:p w14:paraId="6FB0929A" w14:textId="33E78A74" w:rsidR="006B728C" w:rsidRDefault="006B728C" w:rsidP="006B728C">
                            <w:pPr>
                              <w:spacing w:before="0" w:after="0"/>
                              <w:rPr>
                                <w:rFonts w:eastAsia="Corbel" w:cstheme="minorHAnsi"/>
                                <w:lang w:val="nl-NL"/>
                              </w:rPr>
                            </w:pPr>
                            <w:r>
                              <w:rPr>
                                <w:rFonts w:eastAsia="Corbel" w:cstheme="minorHAnsi"/>
                                <w:lang w:val="nl-NL"/>
                              </w:rPr>
                              <w:t xml:space="preserve">Wilt u onderbouwen met welke activiteiten/diensten het </w:t>
                            </w:r>
                            <w:proofErr w:type="gramStart"/>
                            <w:r>
                              <w:rPr>
                                <w:rFonts w:eastAsia="Corbel" w:cstheme="minorHAnsi"/>
                                <w:lang w:val="nl-NL"/>
                              </w:rPr>
                              <w:t>IX lab</w:t>
                            </w:r>
                            <w:proofErr w:type="gramEnd"/>
                            <w:r>
                              <w:rPr>
                                <w:rFonts w:eastAsia="Corbel" w:cstheme="minorHAnsi"/>
                                <w:lang w:val="nl-NL"/>
                              </w:rPr>
                              <w:t xml:space="preserve"> inkomsten gaat genereren? Welke onderbouwde aannames &amp; link met kosten &amp; inkomsten kunt u geven? Welke </w:t>
                            </w:r>
                            <w:proofErr w:type="spellStart"/>
                            <w:r>
                              <w:rPr>
                                <w:rFonts w:eastAsia="Corbel" w:cstheme="minorHAnsi"/>
                                <w:lang w:val="nl-NL"/>
                              </w:rPr>
                              <w:t>KPI’s</w:t>
                            </w:r>
                            <w:proofErr w:type="spellEnd"/>
                            <w:r>
                              <w:rPr>
                                <w:rFonts w:eastAsia="Corbel" w:cstheme="minorHAnsi"/>
                                <w:lang w:val="nl-NL"/>
                              </w:rPr>
                              <w:t xml:space="preserve"> en </w:t>
                            </w:r>
                            <w:proofErr w:type="spellStart"/>
                            <w:r>
                              <w:rPr>
                                <w:rFonts w:eastAsia="Corbel" w:cstheme="minorHAnsi"/>
                                <w:lang w:val="nl-NL"/>
                              </w:rPr>
                              <w:t>milestones</w:t>
                            </w:r>
                            <w:proofErr w:type="spellEnd"/>
                            <w:r>
                              <w:rPr>
                                <w:rFonts w:eastAsia="Corbel" w:cstheme="minorHAnsi"/>
                                <w:lang w:val="nl-NL"/>
                              </w:rPr>
                              <w:t xml:space="preserve"> passen </w:t>
                            </w:r>
                            <w:proofErr w:type="gramStart"/>
                            <w:r>
                              <w:rPr>
                                <w:rFonts w:eastAsia="Corbel" w:cstheme="minorHAnsi"/>
                                <w:lang w:val="nl-NL"/>
                              </w:rPr>
                              <w:t>hier bij</w:t>
                            </w:r>
                            <w:proofErr w:type="gramEnd"/>
                            <w:r>
                              <w:rPr>
                                <w:rFonts w:eastAsia="Corbel" w:cstheme="minorHAnsi"/>
                                <w:lang w:val="nl-NL"/>
                              </w:rPr>
                              <w:t>?</w:t>
                            </w:r>
                          </w:p>
                          <w:p w14:paraId="63F500D9" w14:textId="77777777" w:rsidR="006B728C" w:rsidRDefault="006B728C" w:rsidP="006B728C">
                            <w:pPr>
                              <w:spacing w:before="0" w:after="0"/>
                              <w:rPr>
                                <w:rFonts w:eastAsia="Corbel" w:cstheme="minorHAnsi"/>
                                <w:lang w:val="nl-NL"/>
                              </w:rPr>
                            </w:pPr>
                          </w:p>
                          <w:p w14:paraId="492E7C0B" w14:textId="77777777" w:rsidR="006B728C" w:rsidRDefault="006B728C" w:rsidP="006B728C">
                            <w:pPr>
                              <w:spacing w:before="0" w:after="0"/>
                              <w:rPr>
                                <w:rFonts w:eastAsia="Corbel" w:cstheme="minorHAnsi"/>
                                <w:lang w:val="nl-NL"/>
                              </w:rPr>
                            </w:pPr>
                            <w:r>
                              <w:rPr>
                                <w:rFonts w:eastAsia="Corbel" w:cstheme="minorHAnsi"/>
                                <w:lang w:val="nl-NL"/>
                              </w:rPr>
                              <w:t>Kunt u toelichten op welke manier u de k</w:t>
                            </w:r>
                            <w:r w:rsidRPr="00B1362B">
                              <w:rPr>
                                <w:rFonts w:eastAsia="Corbel" w:cstheme="minorHAnsi"/>
                                <w:lang w:val="nl-NL"/>
                              </w:rPr>
                              <w:t xml:space="preserve">ostprijsbepaling van de faciliteit bij inzet in projecten </w:t>
                            </w:r>
                            <w:r>
                              <w:rPr>
                                <w:rFonts w:eastAsia="Corbel" w:cstheme="minorHAnsi"/>
                                <w:lang w:val="nl-NL"/>
                              </w:rPr>
                              <w:t>heeft bepaald?</w:t>
                            </w:r>
                            <w:r w:rsidRPr="00EF3D97">
                              <w:rPr>
                                <w:rFonts w:eastAsia="Corbel" w:cstheme="minorHAnsi"/>
                                <w:lang w:val="nl-NL"/>
                              </w:rPr>
                              <w:t xml:space="preserve"> </w:t>
                            </w:r>
                            <w:r>
                              <w:rPr>
                                <w:rFonts w:eastAsia="Corbel" w:cstheme="minorHAnsi"/>
                                <w:lang w:val="nl-NL"/>
                              </w:rPr>
                              <w:t>(</w:t>
                            </w:r>
                            <w:proofErr w:type="gramStart"/>
                            <w:r w:rsidRPr="00B1362B">
                              <w:rPr>
                                <w:rFonts w:eastAsia="Corbel" w:cstheme="minorHAnsi"/>
                                <w:lang w:val="nl-NL"/>
                              </w:rPr>
                              <w:t>onderbouwing</w:t>
                            </w:r>
                            <w:proofErr w:type="gramEnd"/>
                            <w:r w:rsidRPr="00B1362B">
                              <w:rPr>
                                <w:rFonts w:eastAsia="Corbel" w:cstheme="minorHAnsi"/>
                                <w:lang w:val="nl-NL"/>
                              </w:rPr>
                              <w:t xml:space="preserve"> marktconformiteit)</w:t>
                            </w:r>
                          </w:p>
                          <w:p w14:paraId="17598B77" w14:textId="77777777" w:rsidR="006B728C" w:rsidRDefault="006B728C" w:rsidP="006B728C">
                            <w:pPr>
                              <w:spacing w:before="0" w:after="0"/>
                              <w:rPr>
                                <w:rFonts w:eastAsia="Corbel" w:cstheme="minorHAnsi"/>
                                <w:lang w:val="nl-NL"/>
                              </w:rPr>
                            </w:pPr>
                          </w:p>
                          <w:p w14:paraId="6148030F" w14:textId="54B74B2C" w:rsidR="006B728C" w:rsidRDefault="006B728C" w:rsidP="006B728C">
                            <w:pPr>
                              <w:spacing w:before="0" w:after="0"/>
                              <w:rPr>
                                <w:rFonts w:eastAsia="Corbel" w:cstheme="minorHAnsi"/>
                                <w:lang w:val="nl-NL"/>
                              </w:rPr>
                            </w:pPr>
                            <w:r>
                              <w:rPr>
                                <w:rFonts w:eastAsia="Corbel" w:cstheme="minorHAnsi"/>
                                <w:lang w:val="nl-NL"/>
                              </w:rPr>
                              <w:t>Hoe maakt u f</w:t>
                            </w:r>
                            <w:r w:rsidRPr="00B1362B">
                              <w:rPr>
                                <w:rFonts w:eastAsia="Corbel" w:cstheme="minorHAnsi"/>
                                <w:lang w:val="nl-NL"/>
                              </w:rPr>
                              <w:t xml:space="preserve">inanciering van het eigen aandeel </w:t>
                            </w:r>
                            <w:r>
                              <w:rPr>
                                <w:rFonts w:eastAsia="Corbel" w:cstheme="minorHAnsi"/>
                                <w:lang w:val="nl-NL"/>
                              </w:rPr>
                              <w:t xml:space="preserve">mogelijk in uw </w:t>
                            </w:r>
                            <w:r w:rsidRPr="00B1362B">
                              <w:rPr>
                                <w:rFonts w:eastAsia="Corbel" w:cstheme="minorHAnsi"/>
                                <w:lang w:val="nl-NL"/>
                              </w:rPr>
                              <w:t>voorstel</w:t>
                            </w:r>
                            <w:r>
                              <w:rPr>
                                <w:rFonts w:eastAsia="Corbel" w:cstheme="minorHAnsi"/>
                                <w:lang w:val="nl-NL"/>
                              </w:rPr>
                              <w:t>?</w:t>
                            </w:r>
                          </w:p>
                          <w:p w14:paraId="22AA4472" w14:textId="77777777" w:rsidR="006B728C" w:rsidRDefault="006B728C" w:rsidP="006B728C">
                            <w:pPr>
                              <w:spacing w:before="0" w:after="0"/>
                              <w:rPr>
                                <w:rFonts w:eastAsia="Corbel" w:cstheme="minorHAnsi"/>
                                <w:lang w:val="nl-NL"/>
                              </w:rPr>
                            </w:pPr>
                          </w:p>
                          <w:p w14:paraId="791095C3" w14:textId="16CBB852" w:rsidR="006B728C" w:rsidRDefault="006B728C" w:rsidP="006B728C">
                            <w:pPr>
                              <w:spacing w:before="0" w:after="0"/>
                              <w:rPr>
                                <w:rFonts w:eastAsia="Corbel" w:cstheme="minorHAnsi"/>
                                <w:lang w:val="nl-NL"/>
                              </w:rPr>
                            </w:pPr>
                            <w:r>
                              <w:rPr>
                                <w:rFonts w:eastAsia="Corbel" w:cstheme="minorHAnsi"/>
                                <w:lang w:val="nl-NL"/>
                              </w:rPr>
                              <w:t>Zijn er private financiers die u korting geeft op het gebruik van uw faciliteit en hoe heeft u de hoogte hiervan bepaald?</w:t>
                            </w:r>
                          </w:p>
                          <w:p w14:paraId="0C4E5D91" w14:textId="77777777" w:rsidR="006B728C" w:rsidRDefault="006B728C" w:rsidP="006B728C">
                            <w:pPr>
                              <w:spacing w:before="0" w:after="0"/>
                              <w:rPr>
                                <w:rFonts w:eastAsia="Corbel" w:cstheme="minorHAnsi"/>
                                <w:lang w:val="nl-NL"/>
                              </w:rPr>
                            </w:pPr>
                          </w:p>
                          <w:p w14:paraId="356843BE" w14:textId="77777777" w:rsidR="006B728C" w:rsidRDefault="006B728C" w:rsidP="006B728C">
                            <w:pPr>
                              <w:spacing w:before="0" w:after="0"/>
                              <w:rPr>
                                <w:rFonts w:eastAsia="Corbel" w:cstheme="minorHAnsi"/>
                                <w:lang w:val="nl-NL"/>
                              </w:rPr>
                            </w:pPr>
                          </w:p>
                          <w:p w14:paraId="7BFB8F1C" w14:textId="206AD365" w:rsidR="006B728C" w:rsidRDefault="006B728C" w:rsidP="006B728C">
                            <w:pPr>
                              <w:spacing w:before="0" w:after="0"/>
                              <w:rPr>
                                <w:rFonts w:eastAsia="Corbel" w:cstheme="minorHAnsi"/>
                                <w:lang w:val="nl-NL"/>
                              </w:rPr>
                            </w:pPr>
                            <w:r>
                              <w:rPr>
                                <w:rFonts w:eastAsia="Corbel" w:cstheme="minorHAnsi"/>
                                <w:lang w:val="nl-NL"/>
                              </w:rPr>
                              <w:t xml:space="preserve">Welke </w:t>
                            </w:r>
                            <w:r w:rsidRPr="00B1362B">
                              <w:rPr>
                                <w:rFonts w:eastAsia="Corbel" w:cstheme="minorHAnsi"/>
                                <w:lang w:val="nl-NL"/>
                              </w:rPr>
                              <w:t xml:space="preserve">strategie </w:t>
                            </w:r>
                            <w:r>
                              <w:rPr>
                                <w:rFonts w:eastAsia="Corbel" w:cstheme="minorHAnsi"/>
                                <w:lang w:val="nl-NL"/>
                              </w:rPr>
                              <w:t xml:space="preserve">hanteert u voor de </w:t>
                            </w:r>
                            <w:r w:rsidRPr="00B1362B">
                              <w:rPr>
                                <w:rFonts w:eastAsia="Corbel" w:cstheme="minorHAnsi"/>
                                <w:lang w:val="nl-NL"/>
                              </w:rPr>
                              <w:t xml:space="preserve">borging van </w:t>
                            </w:r>
                            <w:r>
                              <w:rPr>
                                <w:rFonts w:eastAsia="Corbel" w:cstheme="minorHAnsi"/>
                                <w:lang w:val="nl-NL"/>
                              </w:rPr>
                              <w:t xml:space="preserve">de </w:t>
                            </w:r>
                            <w:r w:rsidRPr="00B1362B">
                              <w:rPr>
                                <w:rFonts w:eastAsia="Corbel" w:cstheme="minorHAnsi"/>
                                <w:lang w:val="nl-NL"/>
                              </w:rPr>
                              <w:t xml:space="preserve">continuïteit </w:t>
                            </w:r>
                            <w:r>
                              <w:rPr>
                                <w:rFonts w:eastAsia="Corbel" w:cstheme="minorHAnsi"/>
                                <w:lang w:val="nl-NL"/>
                              </w:rPr>
                              <w:t xml:space="preserve">van uw IX Lab </w:t>
                            </w:r>
                            <w:r w:rsidRPr="00B1362B">
                              <w:rPr>
                                <w:rFonts w:eastAsia="Corbel" w:cstheme="minorHAnsi"/>
                                <w:lang w:val="nl-NL"/>
                              </w:rPr>
                              <w:t xml:space="preserve">na </w:t>
                            </w:r>
                            <w:r>
                              <w:rPr>
                                <w:rFonts w:eastAsia="Corbel" w:cstheme="minorHAnsi"/>
                                <w:lang w:val="nl-NL"/>
                              </w:rPr>
                              <w:t xml:space="preserve">de </w:t>
                            </w:r>
                            <w:r w:rsidRPr="00B1362B">
                              <w:rPr>
                                <w:rFonts w:eastAsia="Corbel" w:cstheme="minorHAnsi"/>
                                <w:lang w:val="nl-NL"/>
                              </w:rPr>
                              <w:t>subsidiefase</w:t>
                            </w:r>
                            <w:r>
                              <w:rPr>
                                <w:rFonts w:eastAsia="Corbel" w:cstheme="minorHAnsi"/>
                                <w:lang w:val="nl-NL"/>
                              </w:rPr>
                              <w:t>?</w:t>
                            </w:r>
                          </w:p>
                          <w:p w14:paraId="0FEEDECE" w14:textId="77777777" w:rsidR="00F15B32" w:rsidRPr="00F15B32" w:rsidRDefault="00F15B32" w:rsidP="00F15B32">
                            <w:pPr>
                              <w:spacing w:before="0" w:after="0"/>
                              <w:rPr>
                                <w:rFonts w:eastAsia="Corbel" w:cstheme="minorHAnsi"/>
                                <w:lang w:val="nl-NL"/>
                              </w:rPr>
                            </w:pPr>
                          </w:p>
                          <w:p w14:paraId="36BBD5D7" w14:textId="43252A57" w:rsidR="00B1362B" w:rsidRPr="008A0E11" w:rsidRDefault="00B1362B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27F13" id="_x0000_s1033" type="#_x0000_t202" style="position:absolute;margin-left:-7.1pt;margin-top:40.8pt;width:467.3pt;height:620.15pt;z-index:25166029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">
                <v:textbox>
                  <w:txbxContent>
                    <w:p w14:paraId="70C35B0B" w14:textId="3B44448A" w:rsidR="00480D3D" w:rsidRDefault="00480D3D" w:rsidP="00B1362B">
                      <w:pPr>
                        <w:spacing w:before="0" w:after="0"/>
                        <w:rPr>
                          <w:rFonts w:eastAsia="Corbel" w:cstheme="minorHAnsi"/>
                          <w:lang w:val="nl-NL"/>
                        </w:rPr>
                      </w:pPr>
                      <w:r>
                        <w:rPr>
                          <w:rFonts w:eastAsia="Corbel" w:cstheme="minorHAnsi"/>
                          <w:lang w:val="nl-NL"/>
                        </w:rPr>
                        <w:t>(3 A4)</w:t>
                      </w:r>
                    </w:p>
                    <w:p w14:paraId="02B3DDE2" w14:textId="77777777" w:rsidR="006B728C" w:rsidRDefault="006B728C" w:rsidP="00B1362B">
                      <w:pPr>
                        <w:spacing w:before="0" w:after="0"/>
                        <w:rPr>
                          <w:rFonts w:eastAsia="Corbel" w:cstheme="minorHAnsi"/>
                          <w:lang w:val="nl-NL"/>
                        </w:rPr>
                      </w:pPr>
                    </w:p>
                    <w:p w14:paraId="6FB0929A" w14:textId="33E78A74" w:rsidR="006B728C" w:rsidRDefault="006B728C" w:rsidP="006B728C">
                      <w:pPr>
                        <w:spacing w:before="0" w:after="0"/>
                        <w:rPr>
                          <w:rFonts w:eastAsia="Corbel" w:cstheme="minorHAnsi"/>
                          <w:lang w:val="nl-NL"/>
                        </w:rPr>
                      </w:pPr>
                      <w:r>
                        <w:rPr>
                          <w:rFonts w:eastAsia="Corbel" w:cstheme="minorHAnsi"/>
                          <w:lang w:val="nl-NL"/>
                        </w:rPr>
                        <w:t xml:space="preserve">Wilt u onderbouwen met welke activiteiten/diensten het </w:t>
                      </w:r>
                      <w:proofErr w:type="gramStart"/>
                      <w:r>
                        <w:rPr>
                          <w:rFonts w:eastAsia="Corbel" w:cstheme="minorHAnsi"/>
                          <w:lang w:val="nl-NL"/>
                        </w:rPr>
                        <w:t>IX lab</w:t>
                      </w:r>
                      <w:proofErr w:type="gramEnd"/>
                      <w:r>
                        <w:rPr>
                          <w:rFonts w:eastAsia="Corbel" w:cstheme="minorHAnsi"/>
                          <w:lang w:val="nl-NL"/>
                        </w:rPr>
                        <w:t xml:space="preserve"> inkomsten gaat genereren? Welke onderbouwde aannames &amp; link met kosten &amp; inkomsten kunt u geven? Welke </w:t>
                      </w:r>
                      <w:proofErr w:type="spellStart"/>
                      <w:r>
                        <w:rPr>
                          <w:rFonts w:eastAsia="Corbel" w:cstheme="minorHAnsi"/>
                          <w:lang w:val="nl-NL"/>
                        </w:rPr>
                        <w:t>KPI’s</w:t>
                      </w:r>
                      <w:proofErr w:type="spellEnd"/>
                      <w:r>
                        <w:rPr>
                          <w:rFonts w:eastAsia="Corbel" w:cstheme="minorHAnsi"/>
                          <w:lang w:val="nl-NL"/>
                        </w:rPr>
                        <w:t xml:space="preserve"> en </w:t>
                      </w:r>
                      <w:proofErr w:type="spellStart"/>
                      <w:r>
                        <w:rPr>
                          <w:rFonts w:eastAsia="Corbel" w:cstheme="minorHAnsi"/>
                          <w:lang w:val="nl-NL"/>
                        </w:rPr>
                        <w:t>milestones</w:t>
                      </w:r>
                      <w:proofErr w:type="spellEnd"/>
                      <w:r>
                        <w:rPr>
                          <w:rFonts w:eastAsia="Corbel" w:cstheme="minorHAnsi"/>
                          <w:lang w:val="nl-NL"/>
                        </w:rPr>
                        <w:t xml:space="preserve"> passen </w:t>
                      </w:r>
                      <w:proofErr w:type="gramStart"/>
                      <w:r>
                        <w:rPr>
                          <w:rFonts w:eastAsia="Corbel" w:cstheme="minorHAnsi"/>
                          <w:lang w:val="nl-NL"/>
                        </w:rPr>
                        <w:t>hier bij</w:t>
                      </w:r>
                      <w:proofErr w:type="gramEnd"/>
                      <w:r>
                        <w:rPr>
                          <w:rFonts w:eastAsia="Corbel" w:cstheme="minorHAnsi"/>
                          <w:lang w:val="nl-NL"/>
                        </w:rPr>
                        <w:t>?</w:t>
                      </w:r>
                    </w:p>
                    <w:p w14:paraId="63F500D9" w14:textId="77777777" w:rsidR="006B728C" w:rsidRDefault="006B728C" w:rsidP="006B728C">
                      <w:pPr>
                        <w:spacing w:before="0" w:after="0"/>
                        <w:rPr>
                          <w:rFonts w:eastAsia="Corbel" w:cstheme="minorHAnsi"/>
                          <w:lang w:val="nl-NL"/>
                        </w:rPr>
                      </w:pPr>
                    </w:p>
                    <w:p w14:paraId="492E7C0B" w14:textId="77777777" w:rsidR="006B728C" w:rsidRDefault="006B728C" w:rsidP="006B728C">
                      <w:pPr>
                        <w:spacing w:before="0" w:after="0"/>
                        <w:rPr>
                          <w:rFonts w:eastAsia="Corbel" w:cstheme="minorHAnsi"/>
                          <w:lang w:val="nl-NL"/>
                        </w:rPr>
                      </w:pPr>
                      <w:r>
                        <w:rPr>
                          <w:rFonts w:eastAsia="Corbel" w:cstheme="minorHAnsi"/>
                          <w:lang w:val="nl-NL"/>
                        </w:rPr>
                        <w:t>Kunt u toelichten op welke manier u de k</w:t>
                      </w:r>
                      <w:r w:rsidRPr="00B1362B">
                        <w:rPr>
                          <w:rFonts w:eastAsia="Corbel" w:cstheme="minorHAnsi"/>
                          <w:lang w:val="nl-NL"/>
                        </w:rPr>
                        <w:t xml:space="preserve">ostprijsbepaling van de faciliteit bij inzet in projecten </w:t>
                      </w:r>
                      <w:r>
                        <w:rPr>
                          <w:rFonts w:eastAsia="Corbel" w:cstheme="minorHAnsi"/>
                          <w:lang w:val="nl-NL"/>
                        </w:rPr>
                        <w:t>heeft bepaald?</w:t>
                      </w:r>
                      <w:r w:rsidRPr="00EF3D97">
                        <w:rPr>
                          <w:rFonts w:eastAsia="Corbel" w:cstheme="minorHAnsi"/>
                          <w:lang w:val="nl-NL"/>
                        </w:rPr>
                        <w:t xml:space="preserve"> </w:t>
                      </w:r>
                      <w:r>
                        <w:rPr>
                          <w:rFonts w:eastAsia="Corbel" w:cstheme="minorHAnsi"/>
                          <w:lang w:val="nl-NL"/>
                        </w:rPr>
                        <w:t>(</w:t>
                      </w:r>
                      <w:proofErr w:type="gramStart"/>
                      <w:r w:rsidRPr="00B1362B">
                        <w:rPr>
                          <w:rFonts w:eastAsia="Corbel" w:cstheme="minorHAnsi"/>
                          <w:lang w:val="nl-NL"/>
                        </w:rPr>
                        <w:t>onderbouwing</w:t>
                      </w:r>
                      <w:proofErr w:type="gramEnd"/>
                      <w:r w:rsidRPr="00B1362B">
                        <w:rPr>
                          <w:rFonts w:eastAsia="Corbel" w:cstheme="minorHAnsi"/>
                          <w:lang w:val="nl-NL"/>
                        </w:rPr>
                        <w:t xml:space="preserve"> marktconformiteit)</w:t>
                      </w:r>
                    </w:p>
                    <w:p w14:paraId="17598B77" w14:textId="77777777" w:rsidR="006B728C" w:rsidRDefault="006B728C" w:rsidP="006B728C">
                      <w:pPr>
                        <w:spacing w:before="0" w:after="0"/>
                        <w:rPr>
                          <w:rFonts w:eastAsia="Corbel" w:cstheme="minorHAnsi"/>
                          <w:lang w:val="nl-NL"/>
                        </w:rPr>
                      </w:pPr>
                    </w:p>
                    <w:p w14:paraId="6148030F" w14:textId="54B74B2C" w:rsidR="006B728C" w:rsidRDefault="006B728C" w:rsidP="006B728C">
                      <w:pPr>
                        <w:spacing w:before="0" w:after="0"/>
                        <w:rPr>
                          <w:rFonts w:eastAsia="Corbel" w:cstheme="minorHAnsi"/>
                          <w:lang w:val="nl-NL"/>
                        </w:rPr>
                      </w:pPr>
                      <w:r>
                        <w:rPr>
                          <w:rFonts w:eastAsia="Corbel" w:cstheme="minorHAnsi"/>
                          <w:lang w:val="nl-NL"/>
                        </w:rPr>
                        <w:t>Hoe maakt u f</w:t>
                      </w:r>
                      <w:r w:rsidRPr="00B1362B">
                        <w:rPr>
                          <w:rFonts w:eastAsia="Corbel" w:cstheme="minorHAnsi"/>
                          <w:lang w:val="nl-NL"/>
                        </w:rPr>
                        <w:t xml:space="preserve">inanciering van het eigen aandeel </w:t>
                      </w:r>
                      <w:r>
                        <w:rPr>
                          <w:rFonts w:eastAsia="Corbel" w:cstheme="minorHAnsi"/>
                          <w:lang w:val="nl-NL"/>
                        </w:rPr>
                        <w:t xml:space="preserve">mogelijk in uw </w:t>
                      </w:r>
                      <w:r w:rsidRPr="00B1362B">
                        <w:rPr>
                          <w:rFonts w:eastAsia="Corbel" w:cstheme="minorHAnsi"/>
                          <w:lang w:val="nl-NL"/>
                        </w:rPr>
                        <w:t>voorstel</w:t>
                      </w:r>
                      <w:r>
                        <w:rPr>
                          <w:rFonts w:eastAsia="Corbel" w:cstheme="minorHAnsi"/>
                          <w:lang w:val="nl-NL"/>
                        </w:rPr>
                        <w:t>?</w:t>
                      </w:r>
                    </w:p>
                    <w:p w14:paraId="22AA4472" w14:textId="77777777" w:rsidR="006B728C" w:rsidRDefault="006B728C" w:rsidP="006B728C">
                      <w:pPr>
                        <w:spacing w:before="0" w:after="0"/>
                        <w:rPr>
                          <w:rFonts w:eastAsia="Corbel" w:cstheme="minorHAnsi"/>
                          <w:lang w:val="nl-NL"/>
                        </w:rPr>
                      </w:pPr>
                    </w:p>
                    <w:p w14:paraId="791095C3" w14:textId="16CBB852" w:rsidR="006B728C" w:rsidRDefault="006B728C" w:rsidP="006B728C">
                      <w:pPr>
                        <w:spacing w:before="0" w:after="0"/>
                        <w:rPr>
                          <w:rFonts w:eastAsia="Corbel" w:cstheme="minorHAnsi"/>
                          <w:lang w:val="nl-NL"/>
                        </w:rPr>
                      </w:pPr>
                      <w:r>
                        <w:rPr>
                          <w:rFonts w:eastAsia="Corbel" w:cstheme="minorHAnsi"/>
                          <w:lang w:val="nl-NL"/>
                        </w:rPr>
                        <w:t>Zijn er private financiers die u korting geeft op het gebruik van uw faciliteit en hoe heeft u de hoogte hiervan bepaald?</w:t>
                      </w:r>
                    </w:p>
                    <w:p w14:paraId="0C4E5D91" w14:textId="77777777" w:rsidR="006B728C" w:rsidRDefault="006B728C" w:rsidP="006B728C">
                      <w:pPr>
                        <w:spacing w:before="0" w:after="0"/>
                        <w:rPr>
                          <w:rFonts w:eastAsia="Corbel" w:cstheme="minorHAnsi"/>
                          <w:lang w:val="nl-NL"/>
                        </w:rPr>
                      </w:pPr>
                    </w:p>
                    <w:p w14:paraId="356843BE" w14:textId="77777777" w:rsidR="006B728C" w:rsidRDefault="006B728C" w:rsidP="006B728C">
                      <w:pPr>
                        <w:spacing w:before="0" w:after="0"/>
                        <w:rPr>
                          <w:rFonts w:eastAsia="Corbel" w:cstheme="minorHAnsi"/>
                          <w:lang w:val="nl-NL"/>
                        </w:rPr>
                      </w:pPr>
                    </w:p>
                    <w:p w14:paraId="7BFB8F1C" w14:textId="206AD365" w:rsidR="006B728C" w:rsidRDefault="006B728C" w:rsidP="006B728C">
                      <w:pPr>
                        <w:spacing w:before="0" w:after="0"/>
                        <w:rPr>
                          <w:rFonts w:eastAsia="Corbel" w:cstheme="minorHAnsi"/>
                          <w:lang w:val="nl-NL"/>
                        </w:rPr>
                      </w:pPr>
                      <w:r>
                        <w:rPr>
                          <w:rFonts w:eastAsia="Corbel" w:cstheme="minorHAnsi"/>
                          <w:lang w:val="nl-NL"/>
                        </w:rPr>
                        <w:t xml:space="preserve">Welke </w:t>
                      </w:r>
                      <w:r w:rsidRPr="00B1362B">
                        <w:rPr>
                          <w:rFonts w:eastAsia="Corbel" w:cstheme="minorHAnsi"/>
                          <w:lang w:val="nl-NL"/>
                        </w:rPr>
                        <w:t xml:space="preserve">strategie </w:t>
                      </w:r>
                      <w:r>
                        <w:rPr>
                          <w:rFonts w:eastAsia="Corbel" w:cstheme="minorHAnsi"/>
                          <w:lang w:val="nl-NL"/>
                        </w:rPr>
                        <w:t xml:space="preserve">hanteert u voor de </w:t>
                      </w:r>
                      <w:r w:rsidRPr="00B1362B">
                        <w:rPr>
                          <w:rFonts w:eastAsia="Corbel" w:cstheme="minorHAnsi"/>
                          <w:lang w:val="nl-NL"/>
                        </w:rPr>
                        <w:t xml:space="preserve">borging van </w:t>
                      </w:r>
                      <w:r>
                        <w:rPr>
                          <w:rFonts w:eastAsia="Corbel" w:cstheme="minorHAnsi"/>
                          <w:lang w:val="nl-NL"/>
                        </w:rPr>
                        <w:t xml:space="preserve">de </w:t>
                      </w:r>
                      <w:r w:rsidRPr="00B1362B">
                        <w:rPr>
                          <w:rFonts w:eastAsia="Corbel" w:cstheme="minorHAnsi"/>
                          <w:lang w:val="nl-NL"/>
                        </w:rPr>
                        <w:t xml:space="preserve">continuïteit </w:t>
                      </w:r>
                      <w:r>
                        <w:rPr>
                          <w:rFonts w:eastAsia="Corbel" w:cstheme="minorHAnsi"/>
                          <w:lang w:val="nl-NL"/>
                        </w:rPr>
                        <w:t xml:space="preserve">van uw IX Lab </w:t>
                      </w:r>
                      <w:r w:rsidRPr="00B1362B">
                        <w:rPr>
                          <w:rFonts w:eastAsia="Corbel" w:cstheme="minorHAnsi"/>
                          <w:lang w:val="nl-NL"/>
                        </w:rPr>
                        <w:t xml:space="preserve">na </w:t>
                      </w:r>
                      <w:r>
                        <w:rPr>
                          <w:rFonts w:eastAsia="Corbel" w:cstheme="minorHAnsi"/>
                          <w:lang w:val="nl-NL"/>
                        </w:rPr>
                        <w:t xml:space="preserve">de </w:t>
                      </w:r>
                      <w:r w:rsidRPr="00B1362B">
                        <w:rPr>
                          <w:rFonts w:eastAsia="Corbel" w:cstheme="minorHAnsi"/>
                          <w:lang w:val="nl-NL"/>
                        </w:rPr>
                        <w:t>subsidiefase</w:t>
                      </w:r>
                      <w:r>
                        <w:rPr>
                          <w:rFonts w:eastAsia="Corbel" w:cstheme="minorHAnsi"/>
                          <w:lang w:val="nl-NL"/>
                        </w:rPr>
                        <w:t>?</w:t>
                      </w:r>
                    </w:p>
                    <w:p w14:paraId="0FEEDECE" w14:textId="77777777" w:rsidR="00F15B32" w:rsidRPr="00F15B32" w:rsidRDefault="00F15B32" w:rsidP="00F15B32">
                      <w:pPr>
                        <w:spacing w:before="0" w:after="0"/>
                        <w:rPr>
                          <w:rFonts w:eastAsia="Corbel" w:cstheme="minorHAnsi"/>
                          <w:lang w:val="nl-NL"/>
                        </w:rPr>
                      </w:pPr>
                    </w:p>
                    <w:p w14:paraId="36BBD5D7" w14:textId="43252A57" w:rsidR="00B1362B" w:rsidRPr="008A0E11" w:rsidRDefault="00B1362B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A7474" w:rsidRPr="005A7474">
        <w:rPr>
          <w:rFonts w:eastAsia="Corbel"/>
          <w:lang w:val="nl-NL"/>
        </w:rPr>
        <w:t xml:space="preserve">7. </w:t>
      </w:r>
      <w:r w:rsidR="003F188F" w:rsidRPr="005A7474">
        <w:rPr>
          <w:rFonts w:eastAsia="Corbel"/>
          <w:lang w:val="nl-NL"/>
        </w:rPr>
        <w:t>Businessmodel en exploitatieplan</w:t>
      </w:r>
    </w:p>
    <w:p w14:paraId="3E247C64" w14:textId="6C252D8E" w:rsidR="00B1362B" w:rsidRDefault="00B1362B" w:rsidP="00B1362B">
      <w:pPr>
        <w:rPr>
          <w:rFonts w:eastAsia="Corbel"/>
          <w:lang w:val="nl-NL"/>
        </w:rPr>
      </w:pPr>
    </w:p>
    <w:p w14:paraId="55E5C91E" w14:textId="25E5A458" w:rsidR="00B1362B" w:rsidRDefault="00B1362B" w:rsidP="00B1362B">
      <w:pPr>
        <w:rPr>
          <w:rFonts w:eastAsia="Corbel"/>
          <w:lang w:val="nl-NL"/>
        </w:rPr>
      </w:pPr>
    </w:p>
    <w:p w14:paraId="62D1F055" w14:textId="234A985F" w:rsidR="00525CB3" w:rsidRPr="00525CB3" w:rsidRDefault="00525CB3" w:rsidP="00525CB3">
      <w:pPr>
        <w:pStyle w:val="Heading2"/>
        <w:rPr>
          <w:rFonts w:eastAsia="Corbel"/>
          <w:lang w:val="nl-NL"/>
        </w:rPr>
      </w:pPr>
      <w:r>
        <w:rPr>
          <w:rFonts w:eastAsia="Corbel"/>
          <w:lang w:val="nl-NL"/>
        </w:rPr>
        <w:lastRenderedPageBreak/>
        <w:t xml:space="preserve">8. </w:t>
      </w:r>
      <w:r w:rsidR="003F188F" w:rsidRPr="003F188F">
        <w:rPr>
          <w:rFonts w:eastAsia="Corbel"/>
          <w:lang w:val="nl-NL"/>
        </w:rPr>
        <w:t>Impact en indicatoren:</w:t>
      </w:r>
    </w:p>
    <w:p w14:paraId="19F60C58" w14:textId="7FC4347F" w:rsidR="00525CB3" w:rsidRDefault="00776CDF" w:rsidP="00525CB3">
      <w:pPr>
        <w:pStyle w:val="ListParagraph"/>
        <w:spacing w:before="0" w:after="0"/>
        <w:rPr>
          <w:rFonts w:eastAsia="Corbel" w:cstheme="minorHAnsi"/>
          <w:lang w:val="nl-NL"/>
        </w:rPr>
      </w:pPr>
      <w:r w:rsidRPr="00525CB3">
        <w:rPr>
          <w:rFonts w:eastAsia="Corbel" w:cstheme="minorHAnsi"/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1662342" behindDoc="0" locked="0" layoutInCell="1" allowOverlap="1" wp14:anchorId="78B5B726" wp14:editId="2C17EB89">
                <wp:simplePos x="0" y="0"/>
                <wp:positionH relativeFrom="column">
                  <wp:posOffset>-262255</wp:posOffset>
                </wp:positionH>
                <wp:positionV relativeFrom="paragraph">
                  <wp:posOffset>226060</wp:posOffset>
                </wp:positionV>
                <wp:extent cx="6357620" cy="7858125"/>
                <wp:effectExtent l="0" t="0" r="24130" b="28575"/>
                <wp:wrapSquare wrapText="bothSides"/>
                <wp:docPr id="4518435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7620" cy="785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BC80E" w14:textId="5A5191F8" w:rsidR="00026EF6" w:rsidRPr="00026EF6" w:rsidRDefault="00026EF6" w:rsidP="00026EF6">
                            <w:pPr>
                              <w:spacing w:before="0" w:after="0"/>
                              <w:rPr>
                                <w:rFonts w:eastAsia="Corbel" w:cstheme="minorHAnsi"/>
                                <w:lang w:val="nl-NL"/>
                              </w:rPr>
                            </w:pPr>
                            <w:r w:rsidRPr="00026EF6">
                              <w:rPr>
                                <w:rFonts w:eastAsia="Corbel" w:cstheme="minorHAnsi"/>
                                <w:lang w:val="nl-NL"/>
                              </w:rPr>
                              <w:t>(3 A4)</w:t>
                            </w:r>
                          </w:p>
                          <w:p w14:paraId="1CEDA80C" w14:textId="77777777" w:rsidR="00026EF6" w:rsidRPr="00026EF6" w:rsidRDefault="00026EF6" w:rsidP="00026EF6">
                            <w:pPr>
                              <w:spacing w:before="0" w:after="0"/>
                              <w:rPr>
                                <w:rFonts w:eastAsia="Corbel" w:cstheme="minorHAnsi"/>
                                <w:lang w:val="nl-NL"/>
                              </w:rPr>
                            </w:pPr>
                          </w:p>
                          <w:p w14:paraId="0935782B" w14:textId="77777777" w:rsidR="007B012B" w:rsidRPr="00026EF6" w:rsidRDefault="007B012B" w:rsidP="007B012B">
                            <w:pPr>
                              <w:spacing w:before="0" w:after="0"/>
                              <w:rPr>
                                <w:rFonts w:eastAsia="Corbel" w:cstheme="minorHAnsi"/>
                                <w:lang w:val="nl-NL"/>
                              </w:rPr>
                            </w:pPr>
                            <w:r w:rsidRPr="00026EF6">
                              <w:rPr>
                                <w:rFonts w:eastAsia="Corbel" w:cstheme="minorHAnsi"/>
                                <w:lang w:val="nl-NL"/>
                              </w:rPr>
                              <w:t>Hoe en wanneer leiden uw activiteiten tot concrete resultate</w:t>
                            </w:r>
                            <w:r>
                              <w:rPr>
                                <w:rFonts w:eastAsia="Corbel" w:cstheme="minorHAnsi"/>
                                <w:lang w:val="nl-NL"/>
                              </w:rPr>
                              <w:t>n</w:t>
                            </w:r>
                            <w:r w:rsidRPr="00026EF6">
                              <w:rPr>
                                <w:rFonts w:eastAsia="Corbel" w:cstheme="minorHAnsi"/>
                                <w:lang w:val="nl-NL"/>
                              </w:rPr>
                              <w:t>?</w:t>
                            </w:r>
                          </w:p>
                          <w:p w14:paraId="634FBA3F" w14:textId="77777777" w:rsidR="007B012B" w:rsidRPr="00026EF6" w:rsidRDefault="007B012B" w:rsidP="007B012B">
                            <w:pPr>
                              <w:spacing w:before="0" w:after="0"/>
                              <w:rPr>
                                <w:rFonts w:eastAsia="Corbel" w:cstheme="minorHAnsi"/>
                                <w:lang w:val="nl-NL"/>
                              </w:rPr>
                            </w:pPr>
                            <w:r w:rsidRPr="00026EF6">
                              <w:rPr>
                                <w:rFonts w:eastAsia="Corbel" w:cstheme="minorHAnsi"/>
                                <w:lang w:val="nl-NL"/>
                              </w:rPr>
                              <w:t>Hoe operationaliseert u Publieke Waarden?</w:t>
                            </w:r>
                          </w:p>
                          <w:p w14:paraId="04A8FEAC" w14:textId="3D3C869C" w:rsidR="007B012B" w:rsidRPr="00026EF6" w:rsidRDefault="007B012B" w:rsidP="007B012B">
                            <w:pPr>
                              <w:spacing w:before="0" w:after="0"/>
                              <w:rPr>
                                <w:rFonts w:eastAsia="Corbel" w:cstheme="minorHAnsi"/>
                                <w:lang w:val="nl-NL"/>
                              </w:rPr>
                            </w:pPr>
                            <w:r w:rsidRPr="00026EF6">
                              <w:rPr>
                                <w:rFonts w:eastAsia="Corbel" w:cstheme="minorHAnsi"/>
                                <w:lang w:val="nl-NL"/>
                              </w:rPr>
                              <w:t>Hoe en wanneer dragen uw activiteiten bij aan verwachte economische, maatschappelijke en technologische resultaten?</w:t>
                            </w:r>
                          </w:p>
                          <w:p w14:paraId="623EC2A8" w14:textId="77777777" w:rsidR="007B012B" w:rsidRDefault="007B012B" w:rsidP="007B012B">
                            <w:pPr>
                              <w:pStyle w:val="ListParagraph"/>
                              <w:spacing w:before="0" w:after="0"/>
                              <w:rPr>
                                <w:rFonts w:eastAsia="Corbel" w:cstheme="minorHAnsi"/>
                                <w:lang w:val="nl-NL"/>
                              </w:rPr>
                            </w:pPr>
                          </w:p>
                          <w:p w14:paraId="1CBE8D63" w14:textId="1378B0DD" w:rsidR="007B012B" w:rsidRDefault="007B012B" w:rsidP="007B012B">
                            <w:pPr>
                              <w:spacing w:before="0" w:after="0"/>
                              <w:rPr>
                                <w:rFonts w:eastAsia="Corbel" w:cstheme="minorHAnsi"/>
                                <w:lang w:val="nl-NL"/>
                              </w:rPr>
                            </w:pPr>
                            <w:r w:rsidRPr="00026EF6">
                              <w:rPr>
                                <w:rFonts w:eastAsia="Corbel" w:cstheme="minorHAnsi"/>
                                <w:lang w:val="nl-NL"/>
                              </w:rPr>
                              <w:t xml:space="preserve">Uitwerking van de doelstellingen en ambitie van het IX </w:t>
                            </w:r>
                            <w:r w:rsidR="002D7457">
                              <w:rPr>
                                <w:rFonts w:eastAsia="Corbel" w:cstheme="minorHAnsi"/>
                                <w:lang w:val="nl-NL"/>
                              </w:rPr>
                              <w:t>L</w:t>
                            </w:r>
                            <w:r w:rsidRPr="00026EF6">
                              <w:rPr>
                                <w:rFonts w:eastAsia="Corbel" w:cstheme="minorHAnsi"/>
                                <w:lang w:val="nl-NL"/>
                              </w:rPr>
                              <w:t xml:space="preserve">ab (incl. </w:t>
                            </w:r>
                            <w:proofErr w:type="spellStart"/>
                            <w:r w:rsidRPr="00026EF6">
                              <w:rPr>
                                <w:rFonts w:eastAsia="Corbel" w:cstheme="minorHAnsi"/>
                                <w:lang w:val="nl-NL"/>
                              </w:rPr>
                              <w:t>KPI’s</w:t>
                            </w:r>
                            <w:proofErr w:type="spellEnd"/>
                            <w:r w:rsidRPr="00026EF6">
                              <w:rPr>
                                <w:rFonts w:eastAsia="Corbel" w:cstheme="minorHAnsi"/>
                                <w:lang w:val="nl-NL"/>
                              </w:rPr>
                              <w:t xml:space="preserve"> en onderbouwing). </w:t>
                            </w:r>
                          </w:p>
                          <w:p w14:paraId="5542C716" w14:textId="77777777" w:rsidR="007B012B" w:rsidRDefault="007B012B" w:rsidP="007B012B">
                            <w:pPr>
                              <w:spacing w:before="0" w:after="0"/>
                              <w:rPr>
                                <w:rFonts w:eastAsia="Corbel" w:cstheme="minorHAnsi"/>
                                <w:lang w:val="nl-NL"/>
                              </w:rPr>
                            </w:pPr>
                          </w:p>
                          <w:p w14:paraId="7DDC72B3" w14:textId="77777777" w:rsidR="007B012B" w:rsidRPr="00026EF6" w:rsidRDefault="007B012B" w:rsidP="007B012B">
                            <w:pPr>
                              <w:spacing w:before="0" w:after="0"/>
                              <w:rPr>
                                <w:rFonts w:eastAsia="Corbel" w:cstheme="minorHAnsi"/>
                                <w:lang w:val="nl-NL"/>
                              </w:rPr>
                            </w:pPr>
                            <w:r>
                              <w:rPr>
                                <w:rFonts w:eastAsia="Corbel" w:cstheme="minorHAnsi"/>
                                <w:lang w:val="nl-NL"/>
                              </w:rPr>
                              <w:t xml:space="preserve">Hoe kunnen wij volgen of u succesvol gaat zijn (aan het einde van Fase 1 en Fase 2). Welke </w:t>
                            </w:r>
                            <w:proofErr w:type="spellStart"/>
                            <w:r>
                              <w:rPr>
                                <w:rFonts w:eastAsia="Corbel" w:cstheme="minorHAnsi"/>
                                <w:lang w:val="nl-NL"/>
                              </w:rPr>
                              <w:t>milestones</w:t>
                            </w:r>
                            <w:proofErr w:type="spellEnd"/>
                            <w:r>
                              <w:rPr>
                                <w:rFonts w:eastAsia="Corbel" w:cstheme="minorHAnsi"/>
                                <w:lang w:val="nl-NL"/>
                              </w:rPr>
                              <w:t xml:space="preserve"> heeft u bereikt? </w:t>
                            </w:r>
                          </w:p>
                          <w:p w14:paraId="2CE02ED9" w14:textId="4E9ED8F1" w:rsidR="00525CB3" w:rsidRPr="00525CB3" w:rsidRDefault="00525CB3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5B726" id="_x0000_s1034" type="#_x0000_t202" style="position:absolute;left:0;text-align:left;margin-left:-20.65pt;margin-top:17.8pt;width:500.6pt;height:618.75pt;z-index:2516623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">
                <v:textbox>
                  <w:txbxContent>
                    <w:p w14:paraId="169BC80E" w14:textId="5A5191F8" w:rsidR="00026EF6" w:rsidRPr="00026EF6" w:rsidRDefault="00026EF6" w:rsidP="00026EF6">
                      <w:pPr>
                        <w:spacing w:before="0" w:after="0"/>
                        <w:rPr>
                          <w:rFonts w:eastAsia="Corbel" w:cstheme="minorHAnsi"/>
                          <w:lang w:val="nl-NL"/>
                        </w:rPr>
                      </w:pPr>
                      <w:r w:rsidRPr="00026EF6">
                        <w:rPr>
                          <w:rFonts w:eastAsia="Corbel" w:cstheme="minorHAnsi"/>
                          <w:lang w:val="nl-NL"/>
                        </w:rPr>
                        <w:t>(3 A4)</w:t>
                      </w:r>
                    </w:p>
                    <w:p w14:paraId="1CEDA80C" w14:textId="77777777" w:rsidR="00026EF6" w:rsidRPr="00026EF6" w:rsidRDefault="00026EF6" w:rsidP="00026EF6">
                      <w:pPr>
                        <w:spacing w:before="0" w:after="0"/>
                        <w:rPr>
                          <w:rFonts w:eastAsia="Corbel" w:cstheme="minorHAnsi"/>
                          <w:lang w:val="nl-NL"/>
                        </w:rPr>
                      </w:pPr>
                    </w:p>
                    <w:p w14:paraId="0935782B" w14:textId="77777777" w:rsidR="007B012B" w:rsidRPr="00026EF6" w:rsidRDefault="007B012B" w:rsidP="007B012B">
                      <w:pPr>
                        <w:spacing w:before="0" w:after="0"/>
                        <w:rPr>
                          <w:rFonts w:eastAsia="Corbel" w:cstheme="minorHAnsi"/>
                          <w:lang w:val="nl-NL"/>
                        </w:rPr>
                      </w:pPr>
                      <w:r w:rsidRPr="00026EF6">
                        <w:rPr>
                          <w:rFonts w:eastAsia="Corbel" w:cstheme="minorHAnsi"/>
                          <w:lang w:val="nl-NL"/>
                        </w:rPr>
                        <w:t>Hoe en wanneer leiden uw activiteiten tot concrete resultate</w:t>
                      </w:r>
                      <w:r>
                        <w:rPr>
                          <w:rFonts w:eastAsia="Corbel" w:cstheme="minorHAnsi"/>
                          <w:lang w:val="nl-NL"/>
                        </w:rPr>
                        <w:t>n</w:t>
                      </w:r>
                      <w:r w:rsidRPr="00026EF6">
                        <w:rPr>
                          <w:rFonts w:eastAsia="Corbel" w:cstheme="minorHAnsi"/>
                          <w:lang w:val="nl-NL"/>
                        </w:rPr>
                        <w:t>?</w:t>
                      </w:r>
                    </w:p>
                    <w:p w14:paraId="634FBA3F" w14:textId="77777777" w:rsidR="007B012B" w:rsidRPr="00026EF6" w:rsidRDefault="007B012B" w:rsidP="007B012B">
                      <w:pPr>
                        <w:spacing w:before="0" w:after="0"/>
                        <w:rPr>
                          <w:rFonts w:eastAsia="Corbel" w:cstheme="minorHAnsi"/>
                          <w:lang w:val="nl-NL"/>
                        </w:rPr>
                      </w:pPr>
                      <w:r w:rsidRPr="00026EF6">
                        <w:rPr>
                          <w:rFonts w:eastAsia="Corbel" w:cstheme="minorHAnsi"/>
                          <w:lang w:val="nl-NL"/>
                        </w:rPr>
                        <w:t>Hoe operationaliseert u Publieke Waarden?</w:t>
                      </w:r>
                    </w:p>
                    <w:p w14:paraId="04A8FEAC" w14:textId="3D3C869C" w:rsidR="007B012B" w:rsidRPr="00026EF6" w:rsidRDefault="007B012B" w:rsidP="007B012B">
                      <w:pPr>
                        <w:spacing w:before="0" w:after="0"/>
                        <w:rPr>
                          <w:rFonts w:eastAsia="Corbel" w:cstheme="minorHAnsi"/>
                          <w:lang w:val="nl-NL"/>
                        </w:rPr>
                      </w:pPr>
                      <w:r w:rsidRPr="00026EF6">
                        <w:rPr>
                          <w:rFonts w:eastAsia="Corbel" w:cstheme="minorHAnsi"/>
                          <w:lang w:val="nl-NL"/>
                        </w:rPr>
                        <w:t>Hoe en wanneer dragen uw activiteiten bij aan verwachte economische, maatschappelijke en technologische resultaten?</w:t>
                      </w:r>
                    </w:p>
                    <w:p w14:paraId="623EC2A8" w14:textId="77777777" w:rsidR="007B012B" w:rsidRDefault="007B012B" w:rsidP="007B012B">
                      <w:pPr>
                        <w:pStyle w:val="ListParagraph"/>
                        <w:spacing w:before="0" w:after="0"/>
                        <w:rPr>
                          <w:rFonts w:eastAsia="Corbel" w:cstheme="minorHAnsi"/>
                          <w:lang w:val="nl-NL"/>
                        </w:rPr>
                      </w:pPr>
                    </w:p>
                    <w:p w14:paraId="1CBE8D63" w14:textId="1378B0DD" w:rsidR="007B012B" w:rsidRDefault="007B012B" w:rsidP="007B012B">
                      <w:pPr>
                        <w:spacing w:before="0" w:after="0"/>
                        <w:rPr>
                          <w:rFonts w:eastAsia="Corbel" w:cstheme="minorHAnsi"/>
                          <w:lang w:val="nl-NL"/>
                        </w:rPr>
                      </w:pPr>
                      <w:r w:rsidRPr="00026EF6">
                        <w:rPr>
                          <w:rFonts w:eastAsia="Corbel" w:cstheme="minorHAnsi"/>
                          <w:lang w:val="nl-NL"/>
                        </w:rPr>
                        <w:t xml:space="preserve">Uitwerking van de doelstellingen en ambitie van het IX </w:t>
                      </w:r>
                      <w:r w:rsidR="002D7457">
                        <w:rPr>
                          <w:rFonts w:eastAsia="Corbel" w:cstheme="minorHAnsi"/>
                          <w:lang w:val="nl-NL"/>
                        </w:rPr>
                        <w:t>L</w:t>
                      </w:r>
                      <w:r w:rsidRPr="00026EF6">
                        <w:rPr>
                          <w:rFonts w:eastAsia="Corbel" w:cstheme="minorHAnsi"/>
                          <w:lang w:val="nl-NL"/>
                        </w:rPr>
                        <w:t xml:space="preserve">ab (incl. </w:t>
                      </w:r>
                      <w:proofErr w:type="spellStart"/>
                      <w:r w:rsidRPr="00026EF6">
                        <w:rPr>
                          <w:rFonts w:eastAsia="Corbel" w:cstheme="minorHAnsi"/>
                          <w:lang w:val="nl-NL"/>
                        </w:rPr>
                        <w:t>KPI’s</w:t>
                      </w:r>
                      <w:proofErr w:type="spellEnd"/>
                      <w:r w:rsidRPr="00026EF6">
                        <w:rPr>
                          <w:rFonts w:eastAsia="Corbel" w:cstheme="minorHAnsi"/>
                          <w:lang w:val="nl-NL"/>
                        </w:rPr>
                        <w:t xml:space="preserve"> en onderbouwing). </w:t>
                      </w:r>
                    </w:p>
                    <w:p w14:paraId="5542C716" w14:textId="77777777" w:rsidR="007B012B" w:rsidRDefault="007B012B" w:rsidP="007B012B">
                      <w:pPr>
                        <w:spacing w:before="0" w:after="0"/>
                        <w:rPr>
                          <w:rFonts w:eastAsia="Corbel" w:cstheme="minorHAnsi"/>
                          <w:lang w:val="nl-NL"/>
                        </w:rPr>
                      </w:pPr>
                    </w:p>
                    <w:p w14:paraId="7DDC72B3" w14:textId="77777777" w:rsidR="007B012B" w:rsidRPr="00026EF6" w:rsidRDefault="007B012B" w:rsidP="007B012B">
                      <w:pPr>
                        <w:spacing w:before="0" w:after="0"/>
                        <w:rPr>
                          <w:rFonts w:eastAsia="Corbel" w:cstheme="minorHAnsi"/>
                          <w:lang w:val="nl-NL"/>
                        </w:rPr>
                      </w:pPr>
                      <w:r>
                        <w:rPr>
                          <w:rFonts w:eastAsia="Corbel" w:cstheme="minorHAnsi"/>
                          <w:lang w:val="nl-NL"/>
                        </w:rPr>
                        <w:t xml:space="preserve">Hoe kunnen wij volgen of u succesvol gaat zijn (aan het einde van Fase 1 en Fase 2). Welke </w:t>
                      </w:r>
                      <w:proofErr w:type="spellStart"/>
                      <w:r>
                        <w:rPr>
                          <w:rFonts w:eastAsia="Corbel" w:cstheme="minorHAnsi"/>
                          <w:lang w:val="nl-NL"/>
                        </w:rPr>
                        <w:t>milestones</w:t>
                      </w:r>
                      <w:proofErr w:type="spellEnd"/>
                      <w:r>
                        <w:rPr>
                          <w:rFonts w:eastAsia="Corbel" w:cstheme="minorHAnsi"/>
                          <w:lang w:val="nl-NL"/>
                        </w:rPr>
                        <w:t xml:space="preserve"> heeft u bereikt? </w:t>
                      </w:r>
                    </w:p>
                    <w:p w14:paraId="2CE02ED9" w14:textId="4E9ED8F1" w:rsidR="00525CB3" w:rsidRPr="00525CB3" w:rsidRDefault="00525CB3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F188F" w:rsidRPr="003F188F">
        <w:rPr>
          <w:rFonts w:eastAsia="Corbel" w:cstheme="minorHAnsi"/>
          <w:lang w:val="nl-NL"/>
        </w:rPr>
        <w:t xml:space="preserve"> </w:t>
      </w:r>
    </w:p>
    <w:p w14:paraId="4BDAA0B4" w14:textId="77777777" w:rsidR="00525CB3" w:rsidRDefault="00525CB3" w:rsidP="00525CB3">
      <w:pPr>
        <w:pStyle w:val="ListParagraph"/>
        <w:spacing w:before="0" w:after="0"/>
        <w:rPr>
          <w:rFonts w:eastAsia="Corbel" w:cstheme="minorHAnsi"/>
          <w:lang w:val="nl-NL"/>
        </w:rPr>
      </w:pPr>
    </w:p>
    <w:p w14:paraId="366DC9B6" w14:textId="77777777" w:rsidR="00525CB3" w:rsidRDefault="00525CB3" w:rsidP="00525CB3">
      <w:pPr>
        <w:pStyle w:val="ListParagraph"/>
        <w:spacing w:before="0" w:after="0"/>
        <w:rPr>
          <w:rFonts w:eastAsia="Corbel" w:cstheme="minorHAnsi"/>
          <w:lang w:val="nl-NL"/>
        </w:rPr>
      </w:pPr>
    </w:p>
    <w:p w14:paraId="2F0FCF56" w14:textId="77EC327E" w:rsidR="00776CDF" w:rsidRPr="00776CDF" w:rsidRDefault="00EB7A65" w:rsidP="00776CDF">
      <w:pPr>
        <w:pStyle w:val="Heading2"/>
        <w:rPr>
          <w:rFonts w:eastAsia="Corbel"/>
          <w:lang w:val="nl-NL"/>
        </w:rPr>
      </w:pPr>
      <w:r w:rsidRPr="00776CDF">
        <w:rPr>
          <w:rFonts w:eastAsia="Corbel" w:cstheme="minorHAnsi"/>
          <w:b w:val="0"/>
          <w:bCs w:val="0"/>
          <w:noProof/>
          <w:lang w:val="nl-NL"/>
        </w:rPr>
        <w:lastRenderedPageBreak/>
        <mc:AlternateContent>
          <mc:Choice Requires="wps">
            <w:drawing>
              <wp:anchor distT="45720" distB="45720" distL="114300" distR="114300" simplePos="0" relativeHeight="251664390" behindDoc="0" locked="0" layoutInCell="1" allowOverlap="1" wp14:anchorId="3BB06332" wp14:editId="5275F26F">
                <wp:simplePos x="0" y="0"/>
                <wp:positionH relativeFrom="margin">
                  <wp:align>left</wp:align>
                </wp:positionH>
                <wp:positionV relativeFrom="paragraph">
                  <wp:posOffset>545609</wp:posOffset>
                </wp:positionV>
                <wp:extent cx="6400800" cy="7176770"/>
                <wp:effectExtent l="0" t="0" r="19050" b="24130"/>
                <wp:wrapSquare wrapText="bothSides"/>
                <wp:docPr id="9264884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71771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94389" w14:textId="044419C6" w:rsidR="00026EF6" w:rsidRDefault="00026EF6" w:rsidP="00776CDF">
                            <w:pPr>
                              <w:spacing w:before="0" w:after="0"/>
                              <w:rPr>
                                <w:rFonts w:eastAsia="Corbel" w:cstheme="minorHAnsi"/>
                                <w:lang w:val="nl-NL"/>
                              </w:rPr>
                            </w:pPr>
                            <w:r>
                              <w:rPr>
                                <w:rFonts w:eastAsia="Corbel" w:cstheme="minorHAnsi"/>
                                <w:lang w:val="nl-NL"/>
                              </w:rPr>
                              <w:t>(3 A4)</w:t>
                            </w:r>
                          </w:p>
                          <w:p w14:paraId="4B86FFF1" w14:textId="77777777" w:rsidR="00026EF6" w:rsidRDefault="00026EF6" w:rsidP="00776CDF">
                            <w:pPr>
                              <w:spacing w:before="0" w:after="0"/>
                              <w:rPr>
                                <w:rFonts w:eastAsia="Corbel" w:cstheme="minorHAnsi"/>
                                <w:lang w:val="nl-NL"/>
                              </w:rPr>
                            </w:pPr>
                          </w:p>
                          <w:p w14:paraId="30F2FB4C" w14:textId="2670AC19" w:rsidR="00776CDF" w:rsidRDefault="00776CDF" w:rsidP="00776CDF">
                            <w:pPr>
                              <w:spacing w:before="0" w:after="0"/>
                              <w:rPr>
                                <w:rFonts w:eastAsia="Corbel" w:cstheme="minorHAnsi"/>
                                <w:lang w:val="nl-NL"/>
                              </w:rPr>
                            </w:pPr>
                            <w:r>
                              <w:rPr>
                                <w:rFonts w:eastAsia="Corbel" w:cstheme="minorHAnsi"/>
                                <w:lang w:val="nl-NL"/>
                              </w:rPr>
                              <w:t>Uw plan en activiteiten kennen onzekerheid</w:t>
                            </w:r>
                            <w:r w:rsidR="00BF13FB">
                              <w:rPr>
                                <w:rFonts w:eastAsia="Corbel" w:cstheme="minorHAnsi"/>
                                <w:lang w:val="nl-NL"/>
                              </w:rPr>
                              <w:t>. Op welke manier gaat u om met deze onzekerheid</w:t>
                            </w:r>
                            <w:r w:rsidR="006538D8">
                              <w:rPr>
                                <w:rFonts w:eastAsia="Corbel" w:cstheme="minorHAnsi"/>
                                <w:lang w:val="nl-NL"/>
                              </w:rPr>
                              <w:t>?</w:t>
                            </w:r>
                          </w:p>
                          <w:p w14:paraId="3955DE50" w14:textId="77777777" w:rsidR="00EB7A65" w:rsidRDefault="00EB7A65" w:rsidP="00776CDF">
                            <w:pPr>
                              <w:spacing w:before="0" w:after="0"/>
                              <w:rPr>
                                <w:rFonts w:eastAsia="Corbel" w:cstheme="minorHAnsi"/>
                                <w:lang w:val="nl-NL"/>
                              </w:rPr>
                            </w:pPr>
                          </w:p>
                          <w:p w14:paraId="1C9C032F" w14:textId="4FAC5C1B" w:rsidR="00EB7A65" w:rsidRDefault="00EB7A65" w:rsidP="00776CDF">
                            <w:pPr>
                              <w:spacing w:before="0" w:after="0"/>
                              <w:rPr>
                                <w:rFonts w:eastAsia="Corbel" w:cstheme="minorHAnsi"/>
                                <w:lang w:val="nl-NL"/>
                              </w:rPr>
                            </w:pPr>
                            <w:r>
                              <w:rPr>
                                <w:rFonts w:eastAsia="Corbel" w:cstheme="minorHAnsi"/>
                                <w:lang w:val="nl-NL"/>
                              </w:rPr>
                              <w:t xml:space="preserve">Welke aannames heeft u gedaan? </w:t>
                            </w:r>
                            <w:r w:rsidR="006538D8">
                              <w:rPr>
                                <w:rFonts w:eastAsia="Corbel" w:cstheme="minorHAnsi"/>
                                <w:lang w:val="nl-NL"/>
                              </w:rPr>
                              <w:t xml:space="preserve">Welke zijn kritisch voor het welslagen van uw </w:t>
                            </w:r>
                            <w:r w:rsidR="00EC7FD6">
                              <w:rPr>
                                <w:rFonts w:eastAsia="Corbel" w:cstheme="minorHAnsi"/>
                                <w:lang w:val="nl-NL"/>
                              </w:rPr>
                              <w:t>IX Lab</w:t>
                            </w:r>
                            <w:r w:rsidR="006538D8">
                              <w:rPr>
                                <w:rFonts w:eastAsia="Corbel" w:cstheme="minorHAnsi"/>
                                <w:lang w:val="nl-NL"/>
                              </w:rPr>
                              <w:t>?</w:t>
                            </w:r>
                          </w:p>
                          <w:p w14:paraId="7126AC23" w14:textId="1564FA36" w:rsidR="00BF13FB" w:rsidRDefault="00BF13FB" w:rsidP="00776CDF">
                            <w:pPr>
                              <w:spacing w:before="0" w:after="0"/>
                              <w:rPr>
                                <w:rFonts w:eastAsia="Corbel" w:cstheme="minorHAnsi"/>
                                <w:lang w:val="nl-NL"/>
                              </w:rPr>
                            </w:pPr>
                          </w:p>
                          <w:p w14:paraId="0C108557" w14:textId="5030E55C" w:rsidR="00776CDF" w:rsidRDefault="00BF13FB" w:rsidP="00776CDF">
                            <w:pPr>
                              <w:spacing w:before="0" w:after="0"/>
                              <w:rPr>
                                <w:rFonts w:eastAsia="Corbel" w:cstheme="minorHAnsi"/>
                                <w:lang w:val="nl-NL"/>
                              </w:rPr>
                            </w:pPr>
                            <w:r>
                              <w:rPr>
                                <w:rFonts w:eastAsia="Corbel" w:cstheme="minorHAnsi"/>
                                <w:lang w:val="nl-NL"/>
                              </w:rPr>
                              <w:t xml:space="preserve">Welke </w:t>
                            </w:r>
                            <w:r w:rsidR="00776CDF" w:rsidRPr="00776CDF">
                              <w:rPr>
                                <w:rFonts w:eastAsia="Corbel" w:cstheme="minorHAnsi"/>
                                <w:lang w:val="nl-NL"/>
                              </w:rPr>
                              <w:t>potentiële risico</w:t>
                            </w:r>
                            <w:r>
                              <w:rPr>
                                <w:rFonts w:eastAsia="Corbel" w:cstheme="minorHAnsi"/>
                                <w:lang w:val="nl-NL"/>
                              </w:rPr>
                              <w:t>’</w:t>
                            </w:r>
                            <w:r w:rsidR="00776CDF" w:rsidRPr="00776CDF">
                              <w:rPr>
                                <w:rFonts w:eastAsia="Corbel" w:cstheme="minorHAnsi"/>
                                <w:lang w:val="nl-NL"/>
                              </w:rPr>
                              <w:t>s</w:t>
                            </w:r>
                            <w:r>
                              <w:rPr>
                                <w:rFonts w:eastAsia="Corbel" w:cstheme="minorHAnsi"/>
                                <w:lang w:val="nl-NL"/>
                              </w:rPr>
                              <w:t xml:space="preserve"> ziet u en welke </w:t>
                            </w:r>
                            <w:r w:rsidR="00776CDF" w:rsidRPr="00776CDF">
                              <w:rPr>
                                <w:rFonts w:eastAsia="Corbel" w:cstheme="minorHAnsi"/>
                                <w:lang w:val="nl-NL"/>
                              </w:rPr>
                              <w:t>bijbehorende mitigatie</w:t>
                            </w:r>
                            <w:r>
                              <w:rPr>
                                <w:rFonts w:eastAsia="Corbel" w:cstheme="minorHAnsi"/>
                                <w:lang w:val="nl-NL"/>
                              </w:rPr>
                              <w:t>-maatregelen zijn er</w:t>
                            </w:r>
                            <w:r w:rsidR="00EB7A65">
                              <w:rPr>
                                <w:rFonts w:eastAsia="Corbel" w:cstheme="minorHAnsi"/>
                                <w:lang w:val="nl-NL"/>
                              </w:rPr>
                              <w:t>?</w:t>
                            </w:r>
                          </w:p>
                          <w:p w14:paraId="5120EC35" w14:textId="77777777" w:rsidR="006538D8" w:rsidRDefault="006538D8" w:rsidP="00776CDF">
                            <w:pPr>
                              <w:spacing w:before="0" w:after="0"/>
                              <w:rPr>
                                <w:rFonts w:eastAsia="Corbel" w:cstheme="minorHAnsi"/>
                                <w:lang w:val="nl-NL"/>
                              </w:rPr>
                            </w:pPr>
                          </w:p>
                          <w:p w14:paraId="1CC9F5E9" w14:textId="1EB37C7F" w:rsidR="006538D8" w:rsidRPr="00776CDF" w:rsidRDefault="006538D8" w:rsidP="00776CDF">
                            <w:pPr>
                              <w:spacing w:before="0" w:after="0"/>
                              <w:rPr>
                                <w:rFonts w:eastAsia="Corbel" w:cstheme="minorHAnsi"/>
                                <w:lang w:val="nl-NL"/>
                              </w:rPr>
                            </w:pPr>
                          </w:p>
                          <w:p w14:paraId="1B3B699F" w14:textId="2AD2169D" w:rsidR="00776CDF" w:rsidRPr="00776CDF" w:rsidRDefault="00776CDF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06332" id="_x0000_s1035" type="#_x0000_t202" style="position:absolute;margin-left:0;margin-top:42.95pt;width:7in;height:565.1pt;z-index:25166439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">
                <v:textbox>
                  <w:txbxContent>
                    <w:p w14:paraId="48094389" w14:textId="044419C6" w:rsidR="00026EF6" w:rsidRDefault="00026EF6" w:rsidP="00776CDF">
                      <w:pPr>
                        <w:spacing w:before="0" w:after="0"/>
                        <w:rPr>
                          <w:rFonts w:eastAsia="Corbel" w:cstheme="minorHAnsi"/>
                          <w:lang w:val="nl-NL"/>
                        </w:rPr>
                      </w:pPr>
                      <w:r>
                        <w:rPr>
                          <w:rFonts w:eastAsia="Corbel" w:cstheme="minorHAnsi"/>
                          <w:lang w:val="nl-NL"/>
                        </w:rPr>
                        <w:t>(3 A4)</w:t>
                      </w:r>
                    </w:p>
                    <w:p w14:paraId="4B86FFF1" w14:textId="77777777" w:rsidR="00026EF6" w:rsidRDefault="00026EF6" w:rsidP="00776CDF">
                      <w:pPr>
                        <w:spacing w:before="0" w:after="0"/>
                        <w:rPr>
                          <w:rFonts w:eastAsia="Corbel" w:cstheme="minorHAnsi"/>
                          <w:lang w:val="nl-NL"/>
                        </w:rPr>
                      </w:pPr>
                    </w:p>
                    <w:p w14:paraId="30F2FB4C" w14:textId="2670AC19" w:rsidR="00776CDF" w:rsidRDefault="00776CDF" w:rsidP="00776CDF">
                      <w:pPr>
                        <w:spacing w:before="0" w:after="0"/>
                        <w:rPr>
                          <w:rFonts w:eastAsia="Corbel" w:cstheme="minorHAnsi"/>
                          <w:lang w:val="nl-NL"/>
                        </w:rPr>
                      </w:pPr>
                      <w:r>
                        <w:rPr>
                          <w:rFonts w:eastAsia="Corbel" w:cstheme="minorHAnsi"/>
                          <w:lang w:val="nl-NL"/>
                        </w:rPr>
                        <w:t>Uw plan en activiteiten kennen onzekerheid</w:t>
                      </w:r>
                      <w:r w:rsidR="00BF13FB">
                        <w:rPr>
                          <w:rFonts w:eastAsia="Corbel" w:cstheme="minorHAnsi"/>
                          <w:lang w:val="nl-NL"/>
                        </w:rPr>
                        <w:t>. Op welke manier gaat u om met deze onzekerheid</w:t>
                      </w:r>
                      <w:r w:rsidR="006538D8">
                        <w:rPr>
                          <w:rFonts w:eastAsia="Corbel" w:cstheme="minorHAnsi"/>
                          <w:lang w:val="nl-NL"/>
                        </w:rPr>
                        <w:t>?</w:t>
                      </w:r>
                    </w:p>
                    <w:p w14:paraId="3955DE50" w14:textId="77777777" w:rsidR="00EB7A65" w:rsidRDefault="00EB7A65" w:rsidP="00776CDF">
                      <w:pPr>
                        <w:spacing w:before="0" w:after="0"/>
                        <w:rPr>
                          <w:rFonts w:eastAsia="Corbel" w:cstheme="minorHAnsi"/>
                          <w:lang w:val="nl-NL"/>
                        </w:rPr>
                      </w:pPr>
                    </w:p>
                    <w:p w14:paraId="1C9C032F" w14:textId="4FAC5C1B" w:rsidR="00EB7A65" w:rsidRDefault="00EB7A65" w:rsidP="00776CDF">
                      <w:pPr>
                        <w:spacing w:before="0" w:after="0"/>
                        <w:rPr>
                          <w:rFonts w:eastAsia="Corbel" w:cstheme="minorHAnsi"/>
                          <w:lang w:val="nl-NL"/>
                        </w:rPr>
                      </w:pPr>
                      <w:r>
                        <w:rPr>
                          <w:rFonts w:eastAsia="Corbel" w:cstheme="minorHAnsi"/>
                          <w:lang w:val="nl-NL"/>
                        </w:rPr>
                        <w:t xml:space="preserve">Welke aannames heeft u gedaan? </w:t>
                      </w:r>
                      <w:r w:rsidR="006538D8">
                        <w:rPr>
                          <w:rFonts w:eastAsia="Corbel" w:cstheme="minorHAnsi"/>
                          <w:lang w:val="nl-NL"/>
                        </w:rPr>
                        <w:t xml:space="preserve">Welke zijn kritisch voor het welslagen van uw </w:t>
                      </w:r>
                      <w:r w:rsidR="00EC7FD6">
                        <w:rPr>
                          <w:rFonts w:eastAsia="Corbel" w:cstheme="minorHAnsi"/>
                          <w:lang w:val="nl-NL"/>
                        </w:rPr>
                        <w:t>IX Lab</w:t>
                      </w:r>
                      <w:r w:rsidR="006538D8">
                        <w:rPr>
                          <w:rFonts w:eastAsia="Corbel" w:cstheme="minorHAnsi"/>
                          <w:lang w:val="nl-NL"/>
                        </w:rPr>
                        <w:t>?</w:t>
                      </w:r>
                    </w:p>
                    <w:p w14:paraId="7126AC23" w14:textId="1564FA36" w:rsidR="00BF13FB" w:rsidRDefault="00BF13FB" w:rsidP="00776CDF">
                      <w:pPr>
                        <w:spacing w:before="0" w:after="0"/>
                        <w:rPr>
                          <w:rFonts w:eastAsia="Corbel" w:cstheme="minorHAnsi"/>
                          <w:lang w:val="nl-NL"/>
                        </w:rPr>
                      </w:pPr>
                    </w:p>
                    <w:p w14:paraId="0C108557" w14:textId="5030E55C" w:rsidR="00776CDF" w:rsidRDefault="00BF13FB" w:rsidP="00776CDF">
                      <w:pPr>
                        <w:spacing w:before="0" w:after="0"/>
                        <w:rPr>
                          <w:rFonts w:eastAsia="Corbel" w:cstheme="minorHAnsi"/>
                          <w:lang w:val="nl-NL"/>
                        </w:rPr>
                      </w:pPr>
                      <w:r>
                        <w:rPr>
                          <w:rFonts w:eastAsia="Corbel" w:cstheme="minorHAnsi"/>
                          <w:lang w:val="nl-NL"/>
                        </w:rPr>
                        <w:t xml:space="preserve">Welke </w:t>
                      </w:r>
                      <w:r w:rsidR="00776CDF" w:rsidRPr="00776CDF">
                        <w:rPr>
                          <w:rFonts w:eastAsia="Corbel" w:cstheme="minorHAnsi"/>
                          <w:lang w:val="nl-NL"/>
                        </w:rPr>
                        <w:t>potentiële risico</w:t>
                      </w:r>
                      <w:r>
                        <w:rPr>
                          <w:rFonts w:eastAsia="Corbel" w:cstheme="minorHAnsi"/>
                          <w:lang w:val="nl-NL"/>
                        </w:rPr>
                        <w:t>’</w:t>
                      </w:r>
                      <w:r w:rsidR="00776CDF" w:rsidRPr="00776CDF">
                        <w:rPr>
                          <w:rFonts w:eastAsia="Corbel" w:cstheme="minorHAnsi"/>
                          <w:lang w:val="nl-NL"/>
                        </w:rPr>
                        <w:t>s</w:t>
                      </w:r>
                      <w:r>
                        <w:rPr>
                          <w:rFonts w:eastAsia="Corbel" w:cstheme="minorHAnsi"/>
                          <w:lang w:val="nl-NL"/>
                        </w:rPr>
                        <w:t xml:space="preserve"> ziet u en welke </w:t>
                      </w:r>
                      <w:r w:rsidR="00776CDF" w:rsidRPr="00776CDF">
                        <w:rPr>
                          <w:rFonts w:eastAsia="Corbel" w:cstheme="minorHAnsi"/>
                          <w:lang w:val="nl-NL"/>
                        </w:rPr>
                        <w:t>bijbehorende mitigatie</w:t>
                      </w:r>
                      <w:r>
                        <w:rPr>
                          <w:rFonts w:eastAsia="Corbel" w:cstheme="minorHAnsi"/>
                          <w:lang w:val="nl-NL"/>
                        </w:rPr>
                        <w:t>-maatregelen zijn er</w:t>
                      </w:r>
                      <w:r w:rsidR="00EB7A65">
                        <w:rPr>
                          <w:rFonts w:eastAsia="Corbel" w:cstheme="minorHAnsi"/>
                          <w:lang w:val="nl-NL"/>
                        </w:rPr>
                        <w:t>?</w:t>
                      </w:r>
                    </w:p>
                    <w:p w14:paraId="5120EC35" w14:textId="77777777" w:rsidR="006538D8" w:rsidRDefault="006538D8" w:rsidP="00776CDF">
                      <w:pPr>
                        <w:spacing w:before="0" w:after="0"/>
                        <w:rPr>
                          <w:rFonts w:eastAsia="Corbel" w:cstheme="minorHAnsi"/>
                          <w:lang w:val="nl-NL"/>
                        </w:rPr>
                      </w:pPr>
                    </w:p>
                    <w:p w14:paraId="1CC9F5E9" w14:textId="1EB37C7F" w:rsidR="006538D8" w:rsidRPr="00776CDF" w:rsidRDefault="006538D8" w:rsidP="00776CDF">
                      <w:pPr>
                        <w:spacing w:before="0" w:after="0"/>
                        <w:rPr>
                          <w:rFonts w:eastAsia="Corbel" w:cstheme="minorHAnsi"/>
                          <w:lang w:val="nl-NL"/>
                        </w:rPr>
                      </w:pPr>
                    </w:p>
                    <w:p w14:paraId="1B3B699F" w14:textId="2AD2169D" w:rsidR="00776CDF" w:rsidRPr="00776CDF" w:rsidRDefault="00776CDF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76CDF">
        <w:rPr>
          <w:rFonts w:eastAsia="Corbel"/>
          <w:lang w:val="nl-NL"/>
        </w:rPr>
        <w:t xml:space="preserve">9. </w:t>
      </w:r>
      <w:r w:rsidR="003F188F" w:rsidRPr="00776CDF">
        <w:rPr>
          <w:rFonts w:eastAsia="Corbel"/>
          <w:lang w:val="nl-NL"/>
        </w:rPr>
        <w:t>Risicoanalyse en beheersmaatregelen:</w:t>
      </w:r>
    </w:p>
    <w:p w14:paraId="52E2A7C3" w14:textId="60C81C22" w:rsidR="00776CDF" w:rsidRPr="00776CDF" w:rsidRDefault="00776CDF" w:rsidP="00776CDF">
      <w:pPr>
        <w:pStyle w:val="ListParagraph"/>
        <w:spacing w:before="0" w:after="0"/>
        <w:rPr>
          <w:rFonts w:eastAsia="Corbel" w:cstheme="minorHAnsi"/>
          <w:lang w:val="nl-NL"/>
        </w:rPr>
      </w:pPr>
    </w:p>
    <w:p w14:paraId="3A13B11E" w14:textId="5E4DEA68" w:rsidR="00776CDF" w:rsidRDefault="00776CDF">
      <w:pPr>
        <w:spacing w:before="0" w:after="0" w:line="240" w:lineRule="auto"/>
        <w:rPr>
          <w:rFonts w:eastAsia="Corbel" w:cstheme="minorHAnsi"/>
          <w:b/>
          <w:bCs/>
          <w:lang w:val="nl-NL"/>
        </w:rPr>
      </w:pPr>
      <w:r>
        <w:rPr>
          <w:rFonts w:eastAsia="Corbel" w:cstheme="minorHAnsi"/>
          <w:b/>
          <w:bCs/>
          <w:lang w:val="nl-NL"/>
        </w:rPr>
        <w:br w:type="page"/>
      </w:r>
    </w:p>
    <w:p w14:paraId="4DC658D5" w14:textId="51877420" w:rsidR="001E3546" w:rsidRDefault="001E3546" w:rsidP="001E3546">
      <w:pPr>
        <w:pStyle w:val="Heading2"/>
        <w:rPr>
          <w:rFonts w:eastAsia="Corbel"/>
          <w:lang w:val="nl-NL"/>
        </w:rPr>
      </w:pPr>
      <w:r>
        <w:rPr>
          <w:rFonts w:eastAsia="Corbel"/>
          <w:lang w:val="nl-NL"/>
        </w:rPr>
        <w:lastRenderedPageBreak/>
        <w:t xml:space="preserve">10. </w:t>
      </w:r>
      <w:r w:rsidR="003F188F" w:rsidRPr="001E3546">
        <w:rPr>
          <w:rFonts w:eastAsia="Corbel"/>
          <w:lang w:val="nl-NL"/>
        </w:rPr>
        <w:t xml:space="preserve">Monitoring en leerstrategie: </w:t>
      </w:r>
    </w:p>
    <w:p w14:paraId="2222C7F4" w14:textId="3635A2F7" w:rsidR="001E3546" w:rsidRDefault="001E3546" w:rsidP="001E3546">
      <w:pPr>
        <w:rPr>
          <w:rFonts w:eastAsia="Corbel"/>
          <w:lang w:val="nl-NL"/>
        </w:rPr>
      </w:pPr>
      <w:r w:rsidRPr="001E3546">
        <w:rPr>
          <w:rFonts w:eastAsia="Corbel"/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1666438" behindDoc="0" locked="0" layoutInCell="1" allowOverlap="1" wp14:anchorId="360835DE" wp14:editId="71D595B1">
                <wp:simplePos x="0" y="0"/>
                <wp:positionH relativeFrom="margin">
                  <wp:align>left</wp:align>
                </wp:positionH>
                <wp:positionV relativeFrom="paragraph">
                  <wp:posOffset>229870</wp:posOffset>
                </wp:positionV>
                <wp:extent cx="5865495" cy="3924935"/>
                <wp:effectExtent l="0" t="0" r="20955" b="18415"/>
                <wp:wrapSquare wrapText="bothSides"/>
                <wp:docPr id="11298693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5495" cy="392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AFD82" w14:textId="0D19CDD7" w:rsidR="00152428" w:rsidRDefault="00152428">
                            <w:pPr>
                              <w:rPr>
                                <w:rFonts w:eastAsia="Corbel" w:cstheme="minorHAnsi"/>
                                <w:lang w:val="nl-NL"/>
                              </w:rPr>
                            </w:pPr>
                            <w:r>
                              <w:rPr>
                                <w:rFonts w:eastAsia="Corbel" w:cstheme="minorHAnsi"/>
                                <w:lang w:val="nl-NL"/>
                              </w:rPr>
                              <w:t xml:space="preserve"> </w:t>
                            </w:r>
                            <w:r w:rsidR="00026EF6">
                              <w:rPr>
                                <w:rFonts w:eastAsia="Corbel" w:cstheme="minorHAnsi"/>
                                <w:lang w:val="nl-NL"/>
                              </w:rPr>
                              <w:t>(</w:t>
                            </w:r>
                            <w:r>
                              <w:rPr>
                                <w:rFonts w:eastAsia="Corbel" w:cstheme="minorHAnsi"/>
                                <w:lang w:val="nl-NL"/>
                              </w:rPr>
                              <w:t>2 A4</w:t>
                            </w:r>
                            <w:r w:rsidR="00026EF6">
                              <w:rPr>
                                <w:rFonts w:eastAsia="Corbel" w:cstheme="minorHAnsi"/>
                                <w:lang w:val="nl-NL"/>
                              </w:rPr>
                              <w:t>)</w:t>
                            </w:r>
                          </w:p>
                          <w:p w14:paraId="5EDF56DB" w14:textId="77777777" w:rsidR="00152428" w:rsidRDefault="00152428">
                            <w:pPr>
                              <w:rPr>
                                <w:rFonts w:eastAsia="Corbel" w:cstheme="minorHAnsi"/>
                                <w:lang w:val="nl-NL"/>
                              </w:rPr>
                            </w:pPr>
                          </w:p>
                          <w:p w14:paraId="3839A892" w14:textId="4D4283A2" w:rsidR="00F14DB5" w:rsidRDefault="00F14DB5">
                            <w:pPr>
                              <w:rPr>
                                <w:rFonts w:eastAsia="Corbel" w:cstheme="minorHAnsi"/>
                                <w:lang w:val="nl-NL"/>
                              </w:rPr>
                            </w:pPr>
                            <w:r>
                              <w:rPr>
                                <w:rFonts w:eastAsia="Corbel" w:cstheme="minorHAnsi"/>
                                <w:lang w:val="nl-NL"/>
                              </w:rPr>
                              <w:t>Graag ontvangen wij van u:</w:t>
                            </w:r>
                          </w:p>
                          <w:p w14:paraId="6C5F67C0" w14:textId="42441470" w:rsidR="009552E6" w:rsidRPr="00F14DB5" w:rsidRDefault="009552E6" w:rsidP="00F14DB5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rPr>
                                <w:rFonts w:eastAsia="Corbel" w:cstheme="minorHAnsi"/>
                                <w:lang w:val="nl-NL"/>
                              </w:rPr>
                            </w:pPr>
                            <w:r w:rsidRPr="00F14DB5">
                              <w:rPr>
                                <w:rFonts w:eastAsia="Corbel" w:cstheme="minorHAnsi"/>
                                <w:lang w:val="nl-NL"/>
                              </w:rPr>
                              <w:t>Monitoring en evaluatie van uw activiteiten, kosten en resultaten</w:t>
                            </w:r>
                          </w:p>
                          <w:p w14:paraId="63EF8A6E" w14:textId="14EAC2D9" w:rsidR="001E3546" w:rsidRPr="00F14DB5" w:rsidRDefault="008E58F4" w:rsidP="00F14DB5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rPr>
                                <w:lang w:val="nl-NL"/>
                              </w:rPr>
                            </w:pPr>
                            <w:r w:rsidRPr="00F14DB5">
                              <w:rPr>
                                <w:rFonts w:eastAsia="Corbel" w:cstheme="minorHAnsi"/>
                                <w:lang w:val="nl-NL"/>
                              </w:rPr>
                              <w:t>V</w:t>
                            </w:r>
                            <w:r w:rsidR="001E3546" w:rsidRPr="00F14DB5">
                              <w:rPr>
                                <w:rFonts w:eastAsia="Corbel" w:cstheme="minorHAnsi"/>
                                <w:lang w:val="nl-NL"/>
                              </w:rPr>
                              <w:t>oortgangsmeting, evaluatie en kennisdeling binnen</w:t>
                            </w:r>
                            <w:r w:rsidR="00A4499D" w:rsidRPr="00F14DB5">
                              <w:rPr>
                                <w:rFonts w:eastAsia="Corbel" w:cstheme="minorHAnsi"/>
                                <w:lang w:val="nl-NL"/>
                              </w:rPr>
                              <w:t xml:space="preserve"> </w:t>
                            </w:r>
                            <w:r w:rsidR="00EC7FD6" w:rsidRPr="00F14DB5">
                              <w:rPr>
                                <w:rFonts w:eastAsia="Corbel" w:cstheme="minorHAnsi"/>
                                <w:lang w:val="nl-NL"/>
                              </w:rPr>
                              <w:t>IX Lab</w:t>
                            </w:r>
                            <w:r w:rsidR="00A4499D" w:rsidRPr="00F14DB5">
                              <w:rPr>
                                <w:rFonts w:eastAsia="Corbel" w:cstheme="minorHAnsi"/>
                                <w:lang w:val="nl-NL"/>
                              </w:rPr>
                              <w:t xml:space="preserve"> netwerk en </w:t>
                            </w:r>
                            <w:r w:rsidR="001E3546" w:rsidRPr="00F14DB5">
                              <w:rPr>
                                <w:rFonts w:eastAsia="Corbel" w:cstheme="minorHAnsi"/>
                                <w:lang w:val="nl-NL"/>
                              </w:rPr>
                              <w:t>CIIIC</w:t>
                            </w:r>
                            <w:r w:rsidR="00F14DB5" w:rsidRPr="00F14DB5">
                              <w:rPr>
                                <w:rFonts w:eastAsia="Corbel" w:cstheme="minorHAnsi"/>
                                <w:lang w:val="nl-NL"/>
                              </w:rPr>
                              <w:t>-programma</w:t>
                            </w:r>
                            <w:r w:rsidR="001E3546" w:rsidRPr="00F14DB5">
                              <w:rPr>
                                <w:rFonts w:eastAsia="Corbel" w:cstheme="minorHAnsi"/>
                                <w:lang w:val="nl-N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835DE" id="_x0000_s1036" type="#_x0000_t202" style="position:absolute;margin-left:0;margin-top:18.1pt;width:461.85pt;height:309.05pt;z-index:25166643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">
                <v:textbox>
                  <w:txbxContent>
                    <w:p w14:paraId="203AFD82" w14:textId="0D19CDD7" w:rsidR="00152428" w:rsidRDefault="00152428">
                      <w:pPr>
                        <w:rPr>
                          <w:rFonts w:eastAsia="Corbel" w:cstheme="minorHAnsi"/>
                          <w:lang w:val="nl-NL"/>
                        </w:rPr>
                      </w:pPr>
                      <w:r>
                        <w:rPr>
                          <w:rFonts w:eastAsia="Corbel" w:cstheme="minorHAnsi"/>
                          <w:lang w:val="nl-NL"/>
                        </w:rPr>
                        <w:t xml:space="preserve"> </w:t>
                      </w:r>
                      <w:r w:rsidR="00026EF6">
                        <w:rPr>
                          <w:rFonts w:eastAsia="Corbel" w:cstheme="minorHAnsi"/>
                          <w:lang w:val="nl-NL"/>
                        </w:rPr>
                        <w:t>(</w:t>
                      </w:r>
                      <w:r>
                        <w:rPr>
                          <w:rFonts w:eastAsia="Corbel" w:cstheme="minorHAnsi"/>
                          <w:lang w:val="nl-NL"/>
                        </w:rPr>
                        <w:t>2 A4</w:t>
                      </w:r>
                      <w:r w:rsidR="00026EF6">
                        <w:rPr>
                          <w:rFonts w:eastAsia="Corbel" w:cstheme="minorHAnsi"/>
                          <w:lang w:val="nl-NL"/>
                        </w:rPr>
                        <w:t>)</w:t>
                      </w:r>
                    </w:p>
                    <w:p w14:paraId="5EDF56DB" w14:textId="77777777" w:rsidR="00152428" w:rsidRDefault="00152428">
                      <w:pPr>
                        <w:rPr>
                          <w:rFonts w:eastAsia="Corbel" w:cstheme="minorHAnsi"/>
                          <w:lang w:val="nl-NL"/>
                        </w:rPr>
                      </w:pPr>
                    </w:p>
                    <w:p w14:paraId="3839A892" w14:textId="4D4283A2" w:rsidR="00F14DB5" w:rsidRDefault="00F14DB5">
                      <w:pPr>
                        <w:rPr>
                          <w:rFonts w:eastAsia="Corbel" w:cstheme="minorHAnsi"/>
                          <w:lang w:val="nl-NL"/>
                        </w:rPr>
                      </w:pPr>
                      <w:r>
                        <w:rPr>
                          <w:rFonts w:eastAsia="Corbel" w:cstheme="minorHAnsi"/>
                          <w:lang w:val="nl-NL"/>
                        </w:rPr>
                        <w:t>Graag ontvangen wij van u:</w:t>
                      </w:r>
                    </w:p>
                    <w:p w14:paraId="6C5F67C0" w14:textId="42441470" w:rsidR="009552E6" w:rsidRPr="00F14DB5" w:rsidRDefault="009552E6" w:rsidP="00F14DB5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rPr>
                          <w:rFonts w:eastAsia="Corbel" w:cstheme="minorHAnsi"/>
                          <w:lang w:val="nl-NL"/>
                        </w:rPr>
                      </w:pPr>
                      <w:r w:rsidRPr="00F14DB5">
                        <w:rPr>
                          <w:rFonts w:eastAsia="Corbel" w:cstheme="minorHAnsi"/>
                          <w:lang w:val="nl-NL"/>
                        </w:rPr>
                        <w:t>Monitoring en evaluatie van uw activiteiten, kosten en resultaten</w:t>
                      </w:r>
                    </w:p>
                    <w:p w14:paraId="63EF8A6E" w14:textId="14EAC2D9" w:rsidR="001E3546" w:rsidRPr="00F14DB5" w:rsidRDefault="008E58F4" w:rsidP="00F14DB5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rPr>
                          <w:lang w:val="nl-NL"/>
                        </w:rPr>
                      </w:pPr>
                      <w:r w:rsidRPr="00F14DB5">
                        <w:rPr>
                          <w:rFonts w:eastAsia="Corbel" w:cstheme="minorHAnsi"/>
                          <w:lang w:val="nl-NL"/>
                        </w:rPr>
                        <w:t>V</w:t>
                      </w:r>
                      <w:r w:rsidR="001E3546" w:rsidRPr="00F14DB5">
                        <w:rPr>
                          <w:rFonts w:eastAsia="Corbel" w:cstheme="minorHAnsi"/>
                          <w:lang w:val="nl-NL"/>
                        </w:rPr>
                        <w:t>oortgangsmeting, evaluatie en kennisdeling binnen</w:t>
                      </w:r>
                      <w:r w:rsidR="00A4499D" w:rsidRPr="00F14DB5">
                        <w:rPr>
                          <w:rFonts w:eastAsia="Corbel" w:cstheme="minorHAnsi"/>
                          <w:lang w:val="nl-NL"/>
                        </w:rPr>
                        <w:t xml:space="preserve"> </w:t>
                      </w:r>
                      <w:r w:rsidR="00EC7FD6" w:rsidRPr="00F14DB5">
                        <w:rPr>
                          <w:rFonts w:eastAsia="Corbel" w:cstheme="minorHAnsi"/>
                          <w:lang w:val="nl-NL"/>
                        </w:rPr>
                        <w:t>IX Lab</w:t>
                      </w:r>
                      <w:r w:rsidR="00A4499D" w:rsidRPr="00F14DB5">
                        <w:rPr>
                          <w:rFonts w:eastAsia="Corbel" w:cstheme="minorHAnsi"/>
                          <w:lang w:val="nl-NL"/>
                        </w:rPr>
                        <w:t xml:space="preserve"> netwerk en </w:t>
                      </w:r>
                      <w:r w:rsidR="001E3546" w:rsidRPr="00F14DB5">
                        <w:rPr>
                          <w:rFonts w:eastAsia="Corbel" w:cstheme="minorHAnsi"/>
                          <w:lang w:val="nl-NL"/>
                        </w:rPr>
                        <w:t>CIIIC</w:t>
                      </w:r>
                      <w:r w:rsidR="00F14DB5" w:rsidRPr="00F14DB5">
                        <w:rPr>
                          <w:rFonts w:eastAsia="Corbel" w:cstheme="minorHAnsi"/>
                          <w:lang w:val="nl-NL"/>
                        </w:rPr>
                        <w:t>-programma</w:t>
                      </w:r>
                      <w:r w:rsidR="001E3546" w:rsidRPr="00F14DB5">
                        <w:rPr>
                          <w:rFonts w:eastAsia="Corbel" w:cstheme="minorHAnsi"/>
                          <w:lang w:val="nl-NL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0003B4B" w14:textId="615FE088" w:rsidR="001E3546" w:rsidRPr="001E3546" w:rsidRDefault="001E3546" w:rsidP="001E3546">
      <w:pPr>
        <w:rPr>
          <w:rFonts w:eastAsia="Corbel"/>
          <w:lang w:val="nl-NL"/>
        </w:rPr>
      </w:pPr>
    </w:p>
    <w:p w14:paraId="554B2DE0" w14:textId="13ADCF26" w:rsidR="003F188F" w:rsidRPr="001E3546" w:rsidRDefault="003F188F" w:rsidP="001E3546">
      <w:pPr>
        <w:spacing w:before="0" w:after="0"/>
        <w:rPr>
          <w:rFonts w:eastAsia="Corbel" w:cstheme="minorHAnsi"/>
          <w:lang w:val="nl-NL"/>
        </w:rPr>
      </w:pPr>
    </w:p>
    <w:p w14:paraId="402BD7D8" w14:textId="77777777" w:rsidR="003F188F" w:rsidRPr="003F188F" w:rsidRDefault="003F188F" w:rsidP="003F188F">
      <w:pPr>
        <w:rPr>
          <w:rFonts w:eastAsia="Corbel" w:cstheme="minorHAnsi"/>
          <w:highlight w:val="green"/>
          <w:lang w:val="nl-NL"/>
        </w:rPr>
      </w:pPr>
    </w:p>
    <w:p w14:paraId="29F4FC97" w14:textId="6D0461C4" w:rsidR="00820837" w:rsidRPr="00BD516C" w:rsidRDefault="00820837" w:rsidP="0099400E">
      <w:pPr>
        <w:pStyle w:val="Heading1"/>
        <w:rPr>
          <w:rFonts w:asciiTheme="minorHAnsi" w:hAnsiTheme="minorHAnsi" w:cstheme="minorHAnsi"/>
          <w:lang w:val="nl-NL"/>
        </w:rPr>
      </w:pPr>
    </w:p>
    <w:p w14:paraId="0B1D13EA" w14:textId="2F141707" w:rsidR="00820837" w:rsidRPr="00BD516C" w:rsidRDefault="00820837" w:rsidP="00111114">
      <w:pPr>
        <w:pStyle w:val="Heading2"/>
        <w:rPr>
          <w:rFonts w:asciiTheme="minorHAnsi" w:hAnsiTheme="minorHAnsi" w:cstheme="minorHAnsi"/>
          <w:u w:val="single"/>
          <w:lang w:val="nl-NL"/>
        </w:rPr>
      </w:pPr>
    </w:p>
    <w:sectPr w:rsidR="00820837" w:rsidRPr="00BD516C" w:rsidSect="002E74FB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701" w:right="1134" w:bottom="0" w:left="1418" w:header="567" w:footer="4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BDBC1" w14:textId="77777777" w:rsidR="00025550" w:rsidRDefault="00025550">
      <w:r>
        <w:separator/>
      </w:r>
    </w:p>
  </w:endnote>
  <w:endnote w:type="continuationSeparator" w:id="0">
    <w:p w14:paraId="07BBD7D5" w14:textId="77777777" w:rsidR="00025550" w:rsidRDefault="00025550">
      <w:r>
        <w:continuationSeparator/>
      </w:r>
    </w:p>
  </w:endnote>
  <w:endnote w:type="continuationNotice" w:id="1">
    <w:p w14:paraId="42CE9B13" w14:textId="77777777" w:rsidR="00025550" w:rsidRDefault="0002555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toneSan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Mono">
    <w:panose1 w:val="020B0509000000000004"/>
    <w:charset w:val="00"/>
    <w:family w:val="modern"/>
    <w:pitch w:val="fixed"/>
    <w:sig w:usb0="00000287" w:usb1="00000000" w:usb2="00000000" w:usb3="00000000" w:csb0="0000009F" w:csb1="00000000"/>
  </w:font>
  <w:font w:name="Bebas Neue Bold">
    <w:altName w:val="Calibri"/>
    <w:panose1 w:val="020B0604020202020204"/>
    <w:charset w:val="00"/>
    <w:family w:val="swiss"/>
    <w:pitch w:val="variable"/>
    <w:sig w:usb0="A000022F" w:usb1="0000005B" w:usb2="00000000" w:usb3="00000000" w:csb0="00000097" w:csb1="00000000"/>
  </w:font>
  <w:font w:name="Bebas Neue Book">
    <w:panose1 w:val="020B0604020202020204"/>
    <w:charset w:val="00"/>
    <w:family w:val="auto"/>
    <w:pitch w:val="variable"/>
    <w:sig w:usb0="A000022F" w:usb1="10000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248BC" w14:textId="7FA38A5B" w:rsidR="00F14CAD" w:rsidRDefault="003A3D30" w:rsidP="00B7506C">
    <w:pPr>
      <w:pStyle w:val="Footer"/>
      <w:tabs>
        <w:tab w:val="clear" w:pos="4153"/>
        <w:tab w:val="clear" w:pos="8306"/>
        <w:tab w:val="center" w:pos="3686"/>
        <w:tab w:val="right" w:pos="8505"/>
      </w:tabs>
      <w:rPr>
        <w:sz w:val="21"/>
        <w:szCs w:val="21"/>
      </w:rPr>
    </w:pPr>
    <w:r>
      <w:rPr>
        <w:noProof/>
      </w:rPr>
      <w:drawing>
        <wp:anchor distT="0" distB="0" distL="114300" distR="114300" simplePos="0" relativeHeight="251658246" behindDoc="1" locked="0" layoutInCell="1" allowOverlap="1" wp14:anchorId="08123383" wp14:editId="64D4E182">
          <wp:simplePos x="0" y="0"/>
          <wp:positionH relativeFrom="page">
            <wp:posOffset>2713355</wp:posOffset>
          </wp:positionH>
          <wp:positionV relativeFrom="page">
            <wp:posOffset>9946005</wp:posOffset>
          </wp:positionV>
          <wp:extent cx="2134870" cy="598805"/>
          <wp:effectExtent l="0" t="0" r="0" b="0"/>
          <wp:wrapTight wrapText="bothSides">
            <wp:wrapPolygon edited="0">
              <wp:start x="1413" y="0"/>
              <wp:lineTo x="0" y="3665"/>
              <wp:lineTo x="0" y="16492"/>
              <wp:lineTo x="1285" y="21073"/>
              <wp:lineTo x="20945" y="21073"/>
              <wp:lineTo x="21459" y="19699"/>
              <wp:lineTo x="21459" y="16492"/>
              <wp:lineTo x="20945" y="7330"/>
              <wp:lineTo x="21459" y="5039"/>
              <wp:lineTo x="21459" y="1832"/>
              <wp:lineTo x="20945" y="0"/>
              <wp:lineTo x="1413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870" cy="59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728101" w14:textId="49D67455" w:rsidR="0010369F" w:rsidRDefault="00663130" w:rsidP="00482277">
    <w:pPr>
      <w:pStyle w:val="Footer"/>
      <w:jc w:val="center"/>
    </w:pPr>
    <w:r w:rsidRPr="00793411">
      <w:rPr>
        <w:noProof/>
      </w:rPr>
      <mc:AlternateContent>
        <mc:Choice Requires="wps">
          <w:drawing>
            <wp:anchor distT="45720" distB="45720" distL="114300" distR="114300" simplePos="0" relativeHeight="251658247" behindDoc="0" locked="0" layoutInCell="1" allowOverlap="1" wp14:anchorId="4339B6AD" wp14:editId="7D708291">
              <wp:simplePos x="0" y="0"/>
              <wp:positionH relativeFrom="column">
                <wp:posOffset>4720953</wp:posOffset>
              </wp:positionH>
              <wp:positionV relativeFrom="paragraph">
                <wp:posOffset>8709</wp:posOffset>
              </wp:positionV>
              <wp:extent cx="2360930" cy="1404620"/>
              <wp:effectExtent l="0" t="0" r="0" b="0"/>
              <wp:wrapNone/>
              <wp:docPr id="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6F11F3" w14:textId="7DCD082D" w:rsidR="00793411" w:rsidRPr="00663130" w:rsidRDefault="00793411" w:rsidP="00FB6512">
                          <w:pPr>
                            <w:jc w:val="center"/>
                            <w:rPr>
                              <w:color w:val="000000" w:themeColor="text1"/>
                              <w:lang w:val="nl-NL"/>
                            </w:rPr>
                          </w:pPr>
                          <w:r w:rsidRPr="00663130">
                            <w:rPr>
                              <w:color w:val="000000" w:themeColor="text1"/>
                              <w:lang w:val="nl-NL"/>
                            </w:rPr>
                            <w:t>Pag</w:t>
                          </w:r>
                          <w:r w:rsidR="007A514C" w:rsidRPr="00663130">
                            <w:rPr>
                              <w:color w:val="000000" w:themeColor="text1"/>
                              <w:lang w:val="nl-NL"/>
                            </w:rPr>
                            <w:t>ina</w:t>
                          </w:r>
                          <w:r w:rsidRPr="00663130">
                            <w:rPr>
                              <w:color w:val="000000" w:themeColor="text1"/>
                              <w:lang w:val="nl-NL"/>
                            </w:rPr>
                            <w:t xml:space="preserve"> </w:t>
                          </w:r>
                          <w:r w:rsidRPr="00663130">
                            <w:rPr>
                              <w:b/>
                              <w:bCs/>
                              <w:color w:val="000000" w:themeColor="text1"/>
                              <w:lang w:val="nl-NL"/>
                            </w:rPr>
                            <w:fldChar w:fldCharType="begin"/>
                          </w:r>
                          <w:r w:rsidRPr="00663130">
                            <w:rPr>
                              <w:b/>
                              <w:bCs/>
                              <w:color w:val="000000" w:themeColor="text1"/>
                              <w:lang w:val="nl-NL"/>
                            </w:rPr>
                            <w:instrText xml:space="preserve"> PAGE  \* Arabic  \* MERGEFORMAT </w:instrText>
                          </w:r>
                          <w:r w:rsidRPr="00663130">
                            <w:rPr>
                              <w:b/>
                              <w:bCs/>
                              <w:color w:val="000000" w:themeColor="text1"/>
                              <w:lang w:val="nl-NL"/>
                            </w:rPr>
                            <w:fldChar w:fldCharType="separate"/>
                          </w:r>
                          <w:r w:rsidRPr="00663130">
                            <w:rPr>
                              <w:b/>
                              <w:bCs/>
                              <w:noProof/>
                              <w:color w:val="000000" w:themeColor="text1"/>
                              <w:lang w:val="nl-NL"/>
                            </w:rPr>
                            <w:t>1</w:t>
                          </w:r>
                          <w:r w:rsidRPr="00663130">
                            <w:rPr>
                              <w:b/>
                              <w:bCs/>
                              <w:color w:val="000000" w:themeColor="text1"/>
                              <w:lang w:val="nl-NL"/>
                            </w:rPr>
                            <w:fldChar w:fldCharType="end"/>
                          </w:r>
                          <w:r w:rsidRPr="00663130">
                            <w:rPr>
                              <w:color w:val="000000" w:themeColor="text1"/>
                              <w:lang w:val="nl-NL"/>
                            </w:rPr>
                            <w:t xml:space="preserve"> </w:t>
                          </w:r>
                          <w:r w:rsidR="007A514C" w:rsidRPr="00663130">
                            <w:rPr>
                              <w:color w:val="000000" w:themeColor="text1"/>
                              <w:lang w:val="nl-NL"/>
                            </w:rPr>
                            <w:t>van</w:t>
                          </w:r>
                          <w:r w:rsidRPr="00663130">
                            <w:rPr>
                              <w:color w:val="000000" w:themeColor="text1"/>
                              <w:lang w:val="nl-NL"/>
                            </w:rPr>
                            <w:t xml:space="preserve"> </w:t>
                          </w:r>
                          <w:r w:rsidRPr="00663130">
                            <w:rPr>
                              <w:b/>
                              <w:bCs/>
                              <w:color w:val="000000" w:themeColor="text1"/>
                              <w:lang w:val="nl-NL"/>
                            </w:rPr>
                            <w:fldChar w:fldCharType="begin"/>
                          </w:r>
                          <w:r w:rsidRPr="00663130">
                            <w:rPr>
                              <w:b/>
                              <w:bCs/>
                              <w:color w:val="000000" w:themeColor="text1"/>
                              <w:lang w:val="nl-NL"/>
                            </w:rPr>
                            <w:instrText xml:space="preserve"> NUMPAGES  \* Arabic  \* MERGEFORMAT </w:instrText>
                          </w:r>
                          <w:r w:rsidRPr="00663130">
                            <w:rPr>
                              <w:b/>
                              <w:bCs/>
                              <w:color w:val="000000" w:themeColor="text1"/>
                              <w:lang w:val="nl-NL"/>
                            </w:rPr>
                            <w:fldChar w:fldCharType="separate"/>
                          </w:r>
                          <w:r w:rsidRPr="00663130">
                            <w:rPr>
                              <w:b/>
                              <w:bCs/>
                              <w:noProof/>
                              <w:color w:val="000000" w:themeColor="text1"/>
                              <w:lang w:val="nl-NL"/>
                            </w:rPr>
                            <w:t>2</w:t>
                          </w:r>
                          <w:r w:rsidRPr="00663130">
                            <w:rPr>
                              <w:b/>
                              <w:bCs/>
                              <w:color w:val="000000" w:themeColor="text1"/>
                              <w:lang w:val="nl-N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39B6AD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0;text-align:left;margin-left:371.75pt;margin-top:.7pt;width:185.9pt;height:110.6pt;z-index:251658247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" filled="f" stroked="f">
              <v:textbox style="mso-fit-shape-to-text:t">
                <w:txbxContent>
                  <w:p w14:paraId="2A6F11F3" w14:textId="7DCD082D" w:rsidR="00793411" w:rsidRPr="00663130" w:rsidRDefault="00793411" w:rsidP="00FB6512">
                    <w:pPr>
                      <w:jc w:val="center"/>
                      <w:rPr>
                        <w:color w:val="000000" w:themeColor="text1"/>
                        <w:lang w:val="nl-NL"/>
                      </w:rPr>
                    </w:pPr>
                    <w:r w:rsidRPr="00663130">
                      <w:rPr>
                        <w:color w:val="000000" w:themeColor="text1"/>
                        <w:lang w:val="nl-NL"/>
                      </w:rPr>
                      <w:t>Pag</w:t>
                    </w:r>
                    <w:r w:rsidR="007A514C" w:rsidRPr="00663130">
                      <w:rPr>
                        <w:color w:val="000000" w:themeColor="text1"/>
                        <w:lang w:val="nl-NL"/>
                      </w:rPr>
                      <w:t>ina</w:t>
                    </w:r>
                    <w:r w:rsidRPr="00663130">
                      <w:rPr>
                        <w:color w:val="000000" w:themeColor="text1"/>
                        <w:lang w:val="nl-NL"/>
                      </w:rPr>
                      <w:t xml:space="preserve"> </w:t>
                    </w:r>
                    <w:r w:rsidRPr="00663130">
                      <w:rPr>
                        <w:b/>
                        <w:bCs/>
                        <w:color w:val="000000" w:themeColor="text1"/>
                        <w:lang w:val="nl-NL"/>
                      </w:rPr>
                      <w:fldChar w:fldCharType="begin"/>
                    </w:r>
                    <w:r w:rsidRPr="00663130">
                      <w:rPr>
                        <w:b/>
                        <w:bCs/>
                        <w:color w:val="000000" w:themeColor="text1"/>
                        <w:lang w:val="nl-NL"/>
                      </w:rPr>
                      <w:instrText xml:space="preserve"> PAGE  \* Arabic  \* MERGEFORMAT </w:instrText>
                    </w:r>
                    <w:r w:rsidRPr="00663130">
                      <w:rPr>
                        <w:b/>
                        <w:bCs/>
                        <w:color w:val="000000" w:themeColor="text1"/>
                        <w:lang w:val="nl-NL"/>
                      </w:rPr>
                      <w:fldChar w:fldCharType="separate"/>
                    </w:r>
                    <w:r w:rsidRPr="00663130">
                      <w:rPr>
                        <w:b/>
                        <w:bCs/>
                        <w:noProof/>
                        <w:color w:val="000000" w:themeColor="text1"/>
                        <w:lang w:val="nl-NL"/>
                      </w:rPr>
                      <w:t>1</w:t>
                    </w:r>
                    <w:r w:rsidRPr="00663130">
                      <w:rPr>
                        <w:b/>
                        <w:bCs/>
                        <w:color w:val="000000" w:themeColor="text1"/>
                        <w:lang w:val="nl-NL"/>
                      </w:rPr>
                      <w:fldChar w:fldCharType="end"/>
                    </w:r>
                    <w:r w:rsidRPr="00663130">
                      <w:rPr>
                        <w:color w:val="000000" w:themeColor="text1"/>
                        <w:lang w:val="nl-NL"/>
                      </w:rPr>
                      <w:t xml:space="preserve"> </w:t>
                    </w:r>
                    <w:r w:rsidR="007A514C" w:rsidRPr="00663130">
                      <w:rPr>
                        <w:color w:val="000000" w:themeColor="text1"/>
                        <w:lang w:val="nl-NL"/>
                      </w:rPr>
                      <w:t>van</w:t>
                    </w:r>
                    <w:r w:rsidRPr="00663130">
                      <w:rPr>
                        <w:color w:val="000000" w:themeColor="text1"/>
                        <w:lang w:val="nl-NL"/>
                      </w:rPr>
                      <w:t xml:space="preserve"> </w:t>
                    </w:r>
                    <w:r w:rsidRPr="00663130">
                      <w:rPr>
                        <w:b/>
                        <w:bCs/>
                        <w:color w:val="000000" w:themeColor="text1"/>
                        <w:lang w:val="nl-NL"/>
                      </w:rPr>
                      <w:fldChar w:fldCharType="begin"/>
                    </w:r>
                    <w:r w:rsidRPr="00663130">
                      <w:rPr>
                        <w:b/>
                        <w:bCs/>
                        <w:color w:val="000000" w:themeColor="text1"/>
                        <w:lang w:val="nl-NL"/>
                      </w:rPr>
                      <w:instrText xml:space="preserve"> NUMPAGES  \* Arabic  \* MERGEFORMAT </w:instrText>
                    </w:r>
                    <w:r w:rsidRPr="00663130">
                      <w:rPr>
                        <w:b/>
                        <w:bCs/>
                        <w:color w:val="000000" w:themeColor="text1"/>
                        <w:lang w:val="nl-NL"/>
                      </w:rPr>
                      <w:fldChar w:fldCharType="separate"/>
                    </w:r>
                    <w:r w:rsidRPr="00663130">
                      <w:rPr>
                        <w:b/>
                        <w:bCs/>
                        <w:noProof/>
                        <w:color w:val="000000" w:themeColor="text1"/>
                        <w:lang w:val="nl-NL"/>
                      </w:rPr>
                      <w:t>2</w:t>
                    </w:r>
                    <w:r w:rsidRPr="00663130">
                      <w:rPr>
                        <w:b/>
                        <w:bCs/>
                        <w:color w:val="000000" w:themeColor="text1"/>
                        <w:lang w:val="nl-NL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2458E"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322FB" w14:textId="77777777" w:rsidR="0010369F" w:rsidRDefault="00CB4919">
    <w:pPr>
      <w:pStyle w:val="Footer"/>
      <w:jc w:val="center"/>
      <w:rPr>
        <w:sz w:val="21"/>
        <w:szCs w:val="21"/>
      </w:rPr>
    </w:pPr>
    <w:r>
      <w:rPr>
        <w:rFonts w:ascii="Times New Roman" w:hAnsi="Times New Roman"/>
        <w:noProof/>
        <w:sz w:val="19"/>
        <w:szCs w:val="19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ED10A30" wp14:editId="04809F1E">
              <wp:simplePos x="0" y="0"/>
              <wp:positionH relativeFrom="column">
                <wp:posOffset>3810</wp:posOffset>
              </wp:positionH>
              <wp:positionV relativeFrom="paragraph">
                <wp:posOffset>92075</wp:posOffset>
              </wp:positionV>
              <wp:extent cx="5944235" cy="635"/>
              <wp:effectExtent l="0" t="0" r="37465" b="3746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4235" cy="63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2CB5B2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line id="Line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color="#2cb5b2" strokeweight="2pt" from=".3pt,7.25pt" to="468.35pt,7.3pt" w14:anchorId="08980F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0" w:type="auto"/>
      <w:tblLook w:val="0000" w:firstRow="0" w:lastRow="0" w:firstColumn="0" w:lastColumn="0" w:noHBand="0" w:noVBand="0"/>
    </w:tblPr>
    <w:tblGrid>
      <w:gridCol w:w="3115"/>
      <w:gridCol w:w="3111"/>
      <w:gridCol w:w="3129"/>
    </w:tblGrid>
    <w:tr w:rsidR="0010369F" w14:paraId="6026B269" w14:textId="77777777">
      <w:tc>
        <w:tcPr>
          <w:tcW w:w="3190" w:type="dxa"/>
        </w:tcPr>
        <w:p w14:paraId="7D01D1B2" w14:textId="1DF7B7E9" w:rsidR="0010369F" w:rsidRDefault="00154A88">
          <w:pPr>
            <w:pStyle w:val="Footer"/>
            <w:rPr>
              <w:rStyle w:val="PageNumber"/>
            </w:rPr>
          </w:pPr>
          <w:sdt>
            <w:sdtPr>
              <w:rPr>
                <w:rStyle w:val="PageNumber"/>
                <w:sz w:val="18"/>
              </w:rPr>
              <w:alias w:val="Author"/>
              <w:tag w:val=""/>
              <w:id w:val="-1223829443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>
              <w:rPr>
                <w:rStyle w:val="PageNumber"/>
              </w:rPr>
            </w:sdtEndPr>
            <w:sdtContent>
              <w:r w:rsidR="00691736">
                <w:rPr>
                  <w:rStyle w:val="PageNumber"/>
                  <w:sz w:val="18"/>
                </w:rPr>
                <w:t>Loots, G. (</w:t>
              </w:r>
              <w:proofErr w:type="spellStart"/>
              <w:r w:rsidR="00691736">
                <w:rPr>
                  <w:rStyle w:val="PageNumber"/>
                  <w:sz w:val="18"/>
                </w:rPr>
                <w:t>Gjalt</w:t>
              </w:r>
              <w:proofErr w:type="spellEnd"/>
              <w:r w:rsidR="00691736">
                <w:rPr>
                  <w:rStyle w:val="PageNumber"/>
                  <w:sz w:val="18"/>
                </w:rPr>
                <w:t>)</w:t>
              </w:r>
            </w:sdtContent>
          </w:sdt>
          <w:r w:rsidR="00B67F5A">
            <w:rPr>
              <w:rStyle w:val="PageNumber"/>
              <w:sz w:val="18"/>
            </w:rPr>
            <w:t>: DRAFT</w:t>
          </w:r>
        </w:p>
      </w:tc>
      <w:tc>
        <w:tcPr>
          <w:tcW w:w="3190" w:type="dxa"/>
        </w:tcPr>
        <w:p w14:paraId="49D683B0" w14:textId="77777777" w:rsidR="000B02DA" w:rsidRPr="00D66909" w:rsidRDefault="008E344F" w:rsidP="00D66909">
          <w:pPr>
            <w:pStyle w:val="Footer"/>
            <w:jc w:val="center"/>
            <w:rPr>
              <w:rStyle w:val="PageNumber"/>
              <w:sz w:val="16"/>
            </w:rPr>
          </w:pPr>
          <w:r>
            <w:rPr>
              <w:rStyle w:val="PageNumber"/>
              <w:sz w:val="18"/>
            </w:rPr>
            <w:t xml:space="preserve">Page </w:t>
          </w:r>
          <w:r>
            <w:rPr>
              <w:rStyle w:val="PageNumber"/>
              <w:sz w:val="18"/>
            </w:rPr>
            <w:fldChar w:fldCharType="begin"/>
          </w:r>
          <w:r>
            <w:rPr>
              <w:rStyle w:val="PageNumber"/>
              <w:sz w:val="18"/>
            </w:rPr>
            <w:instrText xml:space="preserve"> PAGE </w:instrText>
          </w:r>
          <w:r>
            <w:rPr>
              <w:rStyle w:val="PageNumber"/>
              <w:sz w:val="18"/>
            </w:rPr>
            <w:fldChar w:fldCharType="separate"/>
          </w:r>
          <w:r w:rsidR="00DD2267">
            <w:rPr>
              <w:rStyle w:val="PageNumber"/>
              <w:noProof/>
              <w:sz w:val="18"/>
            </w:rPr>
            <w:t>1</w:t>
          </w:r>
          <w:r>
            <w:rPr>
              <w:rStyle w:val="PageNumber"/>
              <w:sz w:val="18"/>
            </w:rPr>
            <w:fldChar w:fldCharType="end"/>
          </w:r>
          <w:r>
            <w:rPr>
              <w:rStyle w:val="PageNumber"/>
              <w:sz w:val="18"/>
            </w:rPr>
            <w:t xml:space="preserve"> of </w:t>
          </w:r>
          <w:r>
            <w:rPr>
              <w:rStyle w:val="PageNumber"/>
              <w:sz w:val="18"/>
            </w:rPr>
            <w:fldChar w:fldCharType="begin"/>
          </w:r>
          <w:r>
            <w:rPr>
              <w:rStyle w:val="PageNumber"/>
              <w:sz w:val="18"/>
            </w:rPr>
            <w:instrText xml:space="preserve"> NUMPAGES </w:instrText>
          </w:r>
          <w:r>
            <w:rPr>
              <w:rStyle w:val="PageNumber"/>
              <w:sz w:val="18"/>
            </w:rPr>
            <w:fldChar w:fldCharType="separate"/>
          </w:r>
          <w:r w:rsidR="00DD2267">
            <w:rPr>
              <w:rStyle w:val="PageNumber"/>
              <w:noProof/>
              <w:sz w:val="18"/>
            </w:rPr>
            <w:t>1</w:t>
          </w:r>
          <w:r>
            <w:rPr>
              <w:rStyle w:val="PageNumber"/>
              <w:sz w:val="18"/>
            </w:rPr>
            <w:fldChar w:fldCharType="end"/>
          </w:r>
        </w:p>
      </w:tc>
      <w:tc>
        <w:tcPr>
          <w:tcW w:w="3191" w:type="dxa"/>
        </w:tcPr>
        <w:p w14:paraId="4586D1AD" w14:textId="77777777" w:rsidR="0010369F" w:rsidRDefault="00145AC7">
          <w:pPr>
            <w:pStyle w:val="Footer"/>
            <w:jc w:val="right"/>
            <w:rPr>
              <w:rStyle w:val="PageNumber"/>
              <w:sz w:val="18"/>
            </w:rPr>
          </w:pPr>
          <w:proofErr w:type="gramStart"/>
          <w:r>
            <w:rPr>
              <w:rStyle w:val="PageNumber"/>
              <w:sz w:val="18"/>
            </w:rPr>
            <w:t>T:memo</w:t>
          </w:r>
          <w:proofErr w:type="gramEnd"/>
          <w:r>
            <w:rPr>
              <w:rStyle w:val="PageNumber"/>
              <w:sz w:val="18"/>
            </w:rPr>
            <w:t>.001</w:t>
          </w:r>
        </w:p>
      </w:tc>
    </w:tr>
  </w:tbl>
  <w:p w14:paraId="47975ACF" w14:textId="77777777" w:rsidR="0010369F" w:rsidRDefault="0010369F">
    <w:pPr>
      <w:pStyle w:val="Footer"/>
      <w:jc w:val="center"/>
      <w:rPr>
        <w:rStyle w:val="PageNumber"/>
      </w:rPr>
    </w:pPr>
  </w:p>
  <w:p w14:paraId="148389EC" w14:textId="77777777" w:rsidR="0010369F" w:rsidRDefault="0010369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4E642" w14:textId="77777777" w:rsidR="00025550" w:rsidRDefault="00025550">
      <w:r>
        <w:separator/>
      </w:r>
    </w:p>
  </w:footnote>
  <w:footnote w:type="continuationSeparator" w:id="0">
    <w:p w14:paraId="41804CD1" w14:textId="77777777" w:rsidR="00025550" w:rsidRDefault="00025550">
      <w:r>
        <w:continuationSeparator/>
      </w:r>
    </w:p>
  </w:footnote>
  <w:footnote w:type="continuationNotice" w:id="1">
    <w:p w14:paraId="5F6A3EA9" w14:textId="77777777" w:rsidR="00025550" w:rsidRDefault="0002555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66EE3" w14:textId="7A247C03" w:rsidR="00345A14" w:rsidRDefault="00345A14" w:rsidP="00345A14">
    <w:pPr>
      <w:pStyle w:val="Header"/>
      <w:jc w:val="right"/>
      <w:rPr>
        <w:rFonts w:cs="Arial"/>
        <w:sz w:val="21"/>
        <w:szCs w:val="21"/>
      </w:rPr>
    </w:pPr>
  </w:p>
  <w:p w14:paraId="4248B86F" w14:textId="40C0C69D" w:rsidR="0010369F" w:rsidRPr="00345A14" w:rsidRDefault="007C63A9" w:rsidP="00345A14">
    <w:pPr>
      <w:pStyle w:val="Header"/>
    </w:pPr>
    <w:r w:rsidRPr="00DA5280">
      <w:rPr>
        <w:noProof/>
        <w:sz w:val="21"/>
        <w:szCs w:val="21"/>
        <w:lang w:eastAsia="en-GB"/>
      </w:rPr>
      <mc:AlternateContent>
        <mc:Choice Requires="wps">
          <w:drawing>
            <wp:anchor distT="45720" distB="45720" distL="114300" distR="114300" simplePos="0" relativeHeight="251658244" behindDoc="1" locked="0" layoutInCell="1" allowOverlap="1" wp14:anchorId="3A85BF27" wp14:editId="15108B49">
              <wp:simplePos x="0" y="0"/>
              <wp:positionH relativeFrom="column">
                <wp:posOffset>1804670</wp:posOffset>
              </wp:positionH>
              <wp:positionV relativeFrom="paragraph">
                <wp:posOffset>78105</wp:posOffset>
              </wp:positionV>
              <wp:extent cx="4228465" cy="365760"/>
              <wp:effectExtent l="0" t="0" r="63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8465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3DDFAA" w14:textId="62C32B62" w:rsidR="00345A14" w:rsidRDefault="005441B8" w:rsidP="00345A14">
                          <w:pPr>
                            <w:jc w:val="right"/>
                            <w:rPr>
                              <w:rFonts w:ascii="Bebas Neue Bold" w:hAnsi="Bebas Neue Bold"/>
                              <w:color w:val="238D8A"/>
                              <w:sz w:val="28"/>
                              <w:szCs w:val="28"/>
                              <w:lang w:val="nl-NL"/>
                            </w:rPr>
                          </w:pPr>
                          <w:r w:rsidRPr="005441B8">
                            <w:rPr>
                              <w:rFonts w:ascii="Bebas Neue Bold" w:hAnsi="Bebas Neue Bold"/>
                              <w:color w:val="238D8A"/>
                              <w:sz w:val="28"/>
                              <w:szCs w:val="28"/>
                              <w:lang w:val="nl-NL"/>
                            </w:rPr>
                            <w:t xml:space="preserve">CIIIC Actielijn 3.1 </w:t>
                          </w:r>
                          <w:r w:rsidR="002D7457">
                            <w:rPr>
                              <w:rFonts w:ascii="Bebas Neue Bold" w:hAnsi="Bebas Neue Bold"/>
                              <w:color w:val="238D8A"/>
                              <w:sz w:val="28"/>
                              <w:szCs w:val="28"/>
                              <w:lang w:val="nl-NL"/>
                            </w:rPr>
                            <w:t>IX Labs</w:t>
                          </w:r>
                          <w:r w:rsidRPr="005441B8">
                            <w:rPr>
                              <w:rFonts w:ascii="Bebas Neue Bold" w:hAnsi="Bebas Neue Bold"/>
                              <w:color w:val="238D8A"/>
                              <w:sz w:val="28"/>
                              <w:szCs w:val="28"/>
                              <w:lang w:val="nl-NL"/>
                            </w:rPr>
                            <w:t xml:space="preserve"> e</w:t>
                          </w:r>
                          <w:r>
                            <w:rPr>
                              <w:rFonts w:ascii="Bebas Neue Bold" w:hAnsi="Bebas Neue Bold"/>
                              <w:color w:val="238D8A"/>
                              <w:sz w:val="28"/>
                              <w:szCs w:val="28"/>
                              <w:lang w:val="nl-NL"/>
                            </w:rPr>
                            <w:t>n faciliteiten</w:t>
                          </w:r>
                        </w:p>
                        <w:p w14:paraId="2DF3F87E" w14:textId="77777777" w:rsidR="005441B8" w:rsidRPr="005441B8" w:rsidRDefault="005441B8" w:rsidP="00345A14">
                          <w:pPr>
                            <w:jc w:val="right"/>
                            <w:rPr>
                              <w:rFonts w:ascii="Bebas Neue Bold" w:hAnsi="Bebas Neue Bold"/>
                              <w:color w:val="238D8A"/>
                              <w:sz w:val="28"/>
                              <w:szCs w:val="28"/>
                              <w:lang w:val="nl-N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85BF27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142.1pt;margin-top:6.15pt;width:332.95pt;height:28.8pt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" stroked="f">
              <v:textbox>
                <w:txbxContent>
                  <w:p w14:paraId="2A3DDFAA" w14:textId="62C32B62" w:rsidR="00345A14" w:rsidRDefault="005441B8" w:rsidP="00345A14">
                    <w:pPr>
                      <w:jc w:val="right"/>
                      <w:rPr>
                        <w:rFonts w:ascii="Bebas Neue Bold" w:hAnsi="Bebas Neue Bold"/>
                        <w:color w:val="238D8A"/>
                        <w:sz w:val="28"/>
                        <w:szCs w:val="28"/>
                        <w:lang w:val="nl-NL"/>
                      </w:rPr>
                    </w:pPr>
                    <w:r w:rsidRPr="005441B8">
                      <w:rPr>
                        <w:rFonts w:ascii="Bebas Neue Bold" w:hAnsi="Bebas Neue Bold"/>
                        <w:color w:val="238D8A"/>
                        <w:sz w:val="28"/>
                        <w:szCs w:val="28"/>
                        <w:lang w:val="nl-NL"/>
                      </w:rPr>
                      <w:t xml:space="preserve">CIIIC Actielijn 3.1 </w:t>
                    </w:r>
                    <w:r w:rsidR="002D7457">
                      <w:rPr>
                        <w:rFonts w:ascii="Bebas Neue Bold" w:hAnsi="Bebas Neue Bold"/>
                        <w:color w:val="238D8A"/>
                        <w:sz w:val="28"/>
                        <w:szCs w:val="28"/>
                        <w:lang w:val="nl-NL"/>
                      </w:rPr>
                      <w:t>IX Labs</w:t>
                    </w:r>
                    <w:r w:rsidRPr="005441B8">
                      <w:rPr>
                        <w:rFonts w:ascii="Bebas Neue Bold" w:hAnsi="Bebas Neue Bold"/>
                        <w:color w:val="238D8A"/>
                        <w:sz w:val="28"/>
                        <w:szCs w:val="28"/>
                        <w:lang w:val="nl-NL"/>
                      </w:rPr>
                      <w:t xml:space="preserve"> e</w:t>
                    </w:r>
                    <w:r>
                      <w:rPr>
                        <w:rFonts w:ascii="Bebas Neue Bold" w:hAnsi="Bebas Neue Bold"/>
                        <w:color w:val="238D8A"/>
                        <w:sz w:val="28"/>
                        <w:szCs w:val="28"/>
                        <w:lang w:val="nl-NL"/>
                      </w:rPr>
                      <w:t>n faciliteiten</w:t>
                    </w:r>
                  </w:p>
                  <w:p w14:paraId="2DF3F87E" w14:textId="77777777" w:rsidR="005441B8" w:rsidRPr="005441B8" w:rsidRDefault="005441B8" w:rsidP="00345A14">
                    <w:pPr>
                      <w:jc w:val="right"/>
                      <w:rPr>
                        <w:rFonts w:ascii="Bebas Neue Bold" w:hAnsi="Bebas Neue Bold"/>
                        <w:color w:val="238D8A"/>
                        <w:sz w:val="28"/>
                        <w:szCs w:val="28"/>
                        <w:lang w:val="nl-NL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A7685" w14:textId="77777777" w:rsidR="003218DA" w:rsidRDefault="00DD2267" w:rsidP="003218DA">
    <w:pPr>
      <w:pStyle w:val="Header"/>
      <w:jc w:val="right"/>
      <w:rPr>
        <w:rFonts w:cs="Arial"/>
        <w:sz w:val="21"/>
        <w:szCs w:val="21"/>
      </w:rPr>
    </w:pPr>
    <w:r>
      <w:rPr>
        <w:noProof/>
        <w:lang w:eastAsia="en-GB"/>
      </w:rPr>
      <w:drawing>
        <wp:anchor distT="0" distB="0" distL="114300" distR="114300" simplePos="0" relativeHeight="251658245" behindDoc="0" locked="0" layoutInCell="1" allowOverlap="1" wp14:anchorId="28533D90" wp14:editId="1C6D919C">
          <wp:simplePos x="0" y="0"/>
          <wp:positionH relativeFrom="margin">
            <wp:align>left</wp:align>
          </wp:positionH>
          <wp:positionV relativeFrom="paragraph">
            <wp:posOffset>392430</wp:posOffset>
          </wp:positionV>
          <wp:extent cx="1800225" cy="257175"/>
          <wp:effectExtent l="0" t="0" r="9525" b="9525"/>
          <wp:wrapTopAndBottom/>
          <wp:docPr id="13" name="Picture 23" descr="SSD:Users:user:Desktop:Small Logo-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23" descr="SSD:Users:user:Desktop:Small Logo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5A14" w:rsidRPr="00DA5280">
      <w:rPr>
        <w:noProof/>
        <w:sz w:val="21"/>
        <w:szCs w:val="21"/>
        <w:lang w:eastAsia="en-GB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277CE69" wp14:editId="39366996">
              <wp:simplePos x="0" y="0"/>
              <wp:positionH relativeFrom="column">
                <wp:posOffset>1852295</wp:posOffset>
              </wp:positionH>
              <wp:positionV relativeFrom="paragraph">
                <wp:posOffset>373380</wp:posOffset>
              </wp:positionV>
              <wp:extent cx="4180840" cy="1404620"/>
              <wp:effectExtent l="0" t="0" r="0" b="63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08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7F1E6B" w14:textId="437B712F" w:rsidR="00DA5280" w:rsidRPr="00BA0D06" w:rsidRDefault="00145AC7" w:rsidP="00DA5280">
                          <w:pPr>
                            <w:jc w:val="right"/>
                            <w:rPr>
                              <w:rFonts w:ascii="Bebas Neue Bold" w:hAnsi="Bebas Neue Bold"/>
                              <w:color w:val="2CB5B2"/>
                              <w:sz w:val="28"/>
                              <w:szCs w:val="28"/>
                              <w:lang w:val="nl-NL"/>
                            </w:rPr>
                          </w:pPr>
                          <w:r w:rsidRPr="00DD2267">
                            <w:rPr>
                              <w:rFonts w:ascii="Bebas Neue Bold" w:hAnsi="Bebas Neue Bold"/>
                              <w:color w:val="2CB5B2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BA0D06">
                            <w:rPr>
                              <w:rFonts w:ascii="Bebas Neue Bold" w:hAnsi="Bebas Neue Bold"/>
                              <w:color w:val="2CB5B2"/>
                              <w:sz w:val="28"/>
                              <w:szCs w:val="28"/>
                              <w:lang w:val="nl-NL"/>
                            </w:rPr>
                            <w:instrText xml:space="preserve"> FILENAME  \* MERGEFORMAT </w:instrText>
                          </w:r>
                          <w:r w:rsidRPr="00DD2267">
                            <w:rPr>
                              <w:rFonts w:ascii="Bebas Neue Bold" w:hAnsi="Bebas Neue Bold"/>
                              <w:color w:val="2CB5B2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F2936">
                            <w:rPr>
                              <w:rFonts w:ascii="Bebas Neue Bold" w:hAnsi="Bebas Neue Bold"/>
                              <w:noProof/>
                              <w:color w:val="2CB5B2"/>
                              <w:sz w:val="28"/>
                              <w:szCs w:val="28"/>
                              <w:lang w:val="nl-NL"/>
                            </w:rPr>
                            <w:t xml:space="preserve">CIIIC Inhoudelijk framework </w:t>
                          </w:r>
                          <w:r w:rsidR="002D7457">
                            <w:rPr>
                              <w:rFonts w:ascii="Bebas Neue Bold" w:hAnsi="Bebas Neue Bold"/>
                              <w:noProof/>
                              <w:color w:val="2CB5B2"/>
                              <w:sz w:val="28"/>
                              <w:szCs w:val="28"/>
                              <w:lang w:val="nl-NL"/>
                            </w:rPr>
                            <w:t>IX Labs</w:t>
                          </w:r>
                          <w:r w:rsidR="00BF2936">
                            <w:rPr>
                              <w:rFonts w:ascii="Bebas Neue Bold" w:hAnsi="Bebas Neue Bold"/>
                              <w:noProof/>
                              <w:color w:val="2CB5B2"/>
                              <w:sz w:val="28"/>
                              <w:szCs w:val="28"/>
                              <w:lang w:val="nl-NL"/>
                            </w:rPr>
                            <w:t xml:space="preserve"> en faciliteiten 13022025.docx</w:t>
                          </w:r>
                          <w:r w:rsidRPr="00DD2267">
                            <w:rPr>
                              <w:rFonts w:ascii="Bebas Neue Bold" w:hAnsi="Bebas Neue Bold"/>
                              <w:color w:val="2CB5B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77CE69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0;text-align:left;margin-left:145.85pt;margin-top:29.4pt;width:329.2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" stroked="f">
              <v:textbox style="mso-fit-shape-to-text:t">
                <w:txbxContent>
                  <w:p w14:paraId="617F1E6B" w14:textId="437B712F" w:rsidR="00DA5280" w:rsidRPr="00BA0D06" w:rsidRDefault="00145AC7" w:rsidP="00DA5280">
                    <w:pPr>
                      <w:jc w:val="right"/>
                      <w:rPr>
                        <w:rFonts w:ascii="Bebas Neue Bold" w:hAnsi="Bebas Neue Bold"/>
                        <w:color w:val="2CB5B2"/>
                        <w:sz w:val="28"/>
                        <w:szCs w:val="28"/>
                        <w:lang w:val="nl-NL"/>
                      </w:rPr>
                    </w:pPr>
                    <w:r w:rsidRPr="00DD2267">
                      <w:rPr>
                        <w:rFonts w:ascii="Bebas Neue Bold" w:hAnsi="Bebas Neue Bold"/>
                        <w:color w:val="2CB5B2"/>
                        <w:sz w:val="28"/>
                        <w:szCs w:val="28"/>
                      </w:rPr>
                      <w:fldChar w:fldCharType="begin"/>
                    </w:r>
                    <w:r w:rsidRPr="00BA0D06">
                      <w:rPr>
                        <w:rFonts w:ascii="Bebas Neue Bold" w:hAnsi="Bebas Neue Bold"/>
                        <w:color w:val="2CB5B2"/>
                        <w:sz w:val="28"/>
                        <w:szCs w:val="28"/>
                        <w:lang w:val="nl-NL"/>
                      </w:rPr>
                      <w:instrText xml:space="preserve"> FILENAME  \* MERGEFORMAT </w:instrText>
                    </w:r>
                    <w:r w:rsidRPr="00DD2267">
                      <w:rPr>
                        <w:rFonts w:ascii="Bebas Neue Bold" w:hAnsi="Bebas Neue Bold"/>
                        <w:color w:val="2CB5B2"/>
                        <w:sz w:val="28"/>
                        <w:szCs w:val="28"/>
                      </w:rPr>
                      <w:fldChar w:fldCharType="separate"/>
                    </w:r>
                    <w:r w:rsidR="00BF2936">
                      <w:rPr>
                        <w:rFonts w:ascii="Bebas Neue Bold" w:hAnsi="Bebas Neue Bold"/>
                        <w:noProof/>
                        <w:color w:val="2CB5B2"/>
                        <w:sz w:val="28"/>
                        <w:szCs w:val="28"/>
                        <w:lang w:val="nl-NL"/>
                      </w:rPr>
                      <w:t xml:space="preserve">CIIIC Inhoudelijk framework </w:t>
                    </w:r>
                    <w:r w:rsidR="002D7457">
                      <w:rPr>
                        <w:rFonts w:ascii="Bebas Neue Bold" w:hAnsi="Bebas Neue Bold"/>
                        <w:noProof/>
                        <w:color w:val="2CB5B2"/>
                        <w:sz w:val="28"/>
                        <w:szCs w:val="28"/>
                        <w:lang w:val="nl-NL"/>
                      </w:rPr>
                      <w:t>IX Labs</w:t>
                    </w:r>
                    <w:r w:rsidR="00BF2936">
                      <w:rPr>
                        <w:rFonts w:ascii="Bebas Neue Bold" w:hAnsi="Bebas Neue Bold"/>
                        <w:noProof/>
                        <w:color w:val="2CB5B2"/>
                        <w:sz w:val="28"/>
                        <w:szCs w:val="28"/>
                        <w:lang w:val="nl-NL"/>
                      </w:rPr>
                      <w:t xml:space="preserve"> en faciliteiten 13022025.docx</w:t>
                    </w:r>
                    <w:r w:rsidRPr="00DD2267">
                      <w:rPr>
                        <w:rFonts w:ascii="Bebas Neue Bold" w:hAnsi="Bebas Neue Bold"/>
                        <w:color w:val="2CB5B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9231D">
      <w:rPr>
        <w:noProof/>
        <w:sz w:val="21"/>
        <w:szCs w:val="21"/>
        <w:lang w:eastAsia="en-GB"/>
      </w:rPr>
      <w:drawing>
        <wp:anchor distT="0" distB="0" distL="114300" distR="114300" simplePos="0" relativeHeight="251658243" behindDoc="0" locked="0" layoutInCell="1" allowOverlap="1" wp14:anchorId="777D785B" wp14:editId="237F253C">
          <wp:simplePos x="0" y="0"/>
          <wp:positionH relativeFrom="margin">
            <wp:posOffset>4445</wp:posOffset>
          </wp:positionH>
          <wp:positionV relativeFrom="paragraph">
            <wp:posOffset>392430</wp:posOffset>
          </wp:positionV>
          <wp:extent cx="1582420" cy="231775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nNewLogoBol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2420" cy="231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63EF" w:rsidRPr="00DA5280">
      <w:rPr>
        <w:rStyle w:val="IntenseEmphasis"/>
        <w:rFonts w:ascii="Bebas Neue Book" w:hAnsi="Bebas Neue Book"/>
        <w:b/>
        <w:i w:val="0"/>
        <w:noProof/>
        <w:color w:val="2E74B5" w:themeColor="accent1" w:themeShade="BF"/>
        <w:lang w:eastAsia="en-GB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FC4311B" wp14:editId="049CCF80">
              <wp:simplePos x="0" y="0"/>
              <wp:positionH relativeFrom="margin">
                <wp:align>left</wp:align>
              </wp:positionH>
              <wp:positionV relativeFrom="paragraph">
                <wp:posOffset>659106</wp:posOffset>
              </wp:positionV>
              <wp:extent cx="5934746" cy="9550"/>
              <wp:effectExtent l="0" t="0" r="27940" b="2857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34746" cy="955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2CB5B2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Line 2" style="position:absolute;flip:y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spid="_x0000_s1026" strokecolor="#2cb5b2" strokeweight="2pt" from="0,51.9pt" to="467.3pt,52.65pt" w14:anchorId="4B53D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">
              <v:stroke startarrowwidth="narrow" startarrowlength="short" endarrowwidth="narrow" endarrowlength="short"/>
              <w10:wrap anchorx="margin"/>
            </v:line>
          </w:pict>
        </mc:Fallback>
      </mc:AlternateContent>
    </w:r>
  </w:p>
  <w:p w14:paraId="78D1BA9C" w14:textId="77777777" w:rsidR="003218DA" w:rsidRDefault="003218DA" w:rsidP="003218DA">
    <w:pPr>
      <w:pStyle w:val="Header"/>
      <w:jc w:val="right"/>
      <w:rPr>
        <w:rFonts w:cs="Arial"/>
        <w:sz w:val="21"/>
        <w:szCs w:val="21"/>
      </w:rPr>
    </w:pPr>
  </w:p>
  <w:p w14:paraId="20F0DAE6" w14:textId="77777777" w:rsidR="0010369F" w:rsidRDefault="0010369F">
    <w:pPr>
      <w:pStyle w:val="Header"/>
      <w:jc w:val="right"/>
      <w:rPr>
        <w:sz w:val="21"/>
        <w:szCs w:val="21"/>
      </w:rPr>
    </w:pPr>
  </w:p>
  <w:p w14:paraId="530A7681" w14:textId="77777777" w:rsidR="0010369F" w:rsidRDefault="0010369F">
    <w:pPr>
      <w:pStyle w:val="Header"/>
      <w:jc w:val="right"/>
      <w:rPr>
        <w:sz w:val="21"/>
        <w:szCs w:val="21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347B"/>
    <w:multiLevelType w:val="hybridMultilevel"/>
    <w:tmpl w:val="9460C5D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B77FD1"/>
    <w:multiLevelType w:val="hybridMultilevel"/>
    <w:tmpl w:val="903CD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C0F90"/>
    <w:multiLevelType w:val="multilevel"/>
    <w:tmpl w:val="0E9CD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2E3BD4"/>
    <w:multiLevelType w:val="hybridMultilevel"/>
    <w:tmpl w:val="CFEAC254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A0ADC"/>
    <w:multiLevelType w:val="multilevel"/>
    <w:tmpl w:val="F762F6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4B5530"/>
    <w:multiLevelType w:val="hybridMultilevel"/>
    <w:tmpl w:val="4A8A1434"/>
    <w:lvl w:ilvl="0" w:tplc="73A0518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A69B7"/>
    <w:multiLevelType w:val="hybridMultilevel"/>
    <w:tmpl w:val="C1D23CB8"/>
    <w:lvl w:ilvl="0" w:tplc="EB98C94A">
      <w:start w:val="2"/>
      <w:numFmt w:val="bullet"/>
      <w:lvlText w:val="-"/>
      <w:lvlJc w:val="left"/>
      <w:pPr>
        <w:ind w:left="720" w:hanging="360"/>
      </w:pPr>
      <w:rPr>
        <w:rFonts w:ascii="Corbel" w:eastAsia="Corbel" w:hAnsi="Corbe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C79DF"/>
    <w:multiLevelType w:val="hybridMultilevel"/>
    <w:tmpl w:val="762E36E2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E1CA3"/>
    <w:multiLevelType w:val="hybridMultilevel"/>
    <w:tmpl w:val="5570385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D2314"/>
    <w:multiLevelType w:val="hybridMultilevel"/>
    <w:tmpl w:val="0D3ADB46"/>
    <w:lvl w:ilvl="0" w:tplc="0413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B46117"/>
    <w:multiLevelType w:val="hybridMultilevel"/>
    <w:tmpl w:val="DB2001AE"/>
    <w:lvl w:ilvl="0" w:tplc="4A9E016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B86452"/>
    <w:multiLevelType w:val="multilevel"/>
    <w:tmpl w:val="B6A45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D81A95"/>
    <w:multiLevelType w:val="hybridMultilevel"/>
    <w:tmpl w:val="10249A52"/>
    <w:lvl w:ilvl="0" w:tplc="DB32852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F7BC5"/>
    <w:multiLevelType w:val="hybridMultilevel"/>
    <w:tmpl w:val="EB909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2548D"/>
    <w:multiLevelType w:val="hybridMultilevel"/>
    <w:tmpl w:val="EF6A359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437B0"/>
    <w:multiLevelType w:val="multilevel"/>
    <w:tmpl w:val="2A56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4F64F5"/>
    <w:multiLevelType w:val="hybridMultilevel"/>
    <w:tmpl w:val="E79CCB24"/>
    <w:lvl w:ilvl="0" w:tplc="EC200AF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72C75"/>
    <w:multiLevelType w:val="hybridMultilevel"/>
    <w:tmpl w:val="278CAA32"/>
    <w:lvl w:ilvl="0" w:tplc="C61812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i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8627C0"/>
    <w:multiLevelType w:val="multilevel"/>
    <w:tmpl w:val="7BC47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C07AC9"/>
    <w:multiLevelType w:val="multilevel"/>
    <w:tmpl w:val="8BF6F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F140E7"/>
    <w:multiLevelType w:val="hybridMultilevel"/>
    <w:tmpl w:val="B6A8DCC4"/>
    <w:lvl w:ilvl="0" w:tplc="0DC21B1E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B62EE"/>
    <w:multiLevelType w:val="hybridMultilevel"/>
    <w:tmpl w:val="9C8041B6"/>
    <w:lvl w:ilvl="0" w:tplc="0413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9538F5"/>
    <w:multiLevelType w:val="hybridMultilevel"/>
    <w:tmpl w:val="FFFFFFFF"/>
    <w:lvl w:ilvl="0" w:tplc="3AAE7FB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FE80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DCD8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9A7E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FECF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FA87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1EE3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6B8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4226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A20ADA"/>
    <w:multiLevelType w:val="hybridMultilevel"/>
    <w:tmpl w:val="213416B4"/>
    <w:lvl w:ilvl="0" w:tplc="C618127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  <w:i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913B75"/>
    <w:multiLevelType w:val="hybridMultilevel"/>
    <w:tmpl w:val="36D04CD6"/>
    <w:lvl w:ilvl="0" w:tplc="6520E45C">
      <w:start w:val="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1F0B03"/>
    <w:multiLevelType w:val="hybridMultilevel"/>
    <w:tmpl w:val="369A16D6"/>
    <w:lvl w:ilvl="0" w:tplc="FFF8897E">
      <w:start w:val="3"/>
      <w:numFmt w:val="decimal"/>
      <w:lvlText w:val="%1."/>
      <w:lvlJc w:val="left"/>
      <w:pPr>
        <w:ind w:left="720" w:hanging="360"/>
      </w:pPr>
      <w:rPr>
        <w:rFonts w:cs="Arial" w:hint="default"/>
        <w:b/>
        <w:color w:val="238D8A"/>
        <w:sz w:val="2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052920"/>
    <w:multiLevelType w:val="hybridMultilevel"/>
    <w:tmpl w:val="C72A4A7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E34CD"/>
    <w:multiLevelType w:val="hybridMultilevel"/>
    <w:tmpl w:val="D3F2AC22"/>
    <w:lvl w:ilvl="0" w:tplc="ED2E85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6D46F4"/>
    <w:multiLevelType w:val="hybridMultilevel"/>
    <w:tmpl w:val="074C4214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CF66DA8"/>
    <w:multiLevelType w:val="hybridMultilevel"/>
    <w:tmpl w:val="D38C4CBA"/>
    <w:lvl w:ilvl="0" w:tplc="21B477E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0055BC"/>
    <w:multiLevelType w:val="hybridMultilevel"/>
    <w:tmpl w:val="FC0C21E4"/>
    <w:lvl w:ilvl="0" w:tplc="62A6EB1A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CE6BB7"/>
    <w:multiLevelType w:val="hybridMultilevel"/>
    <w:tmpl w:val="557038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692834"/>
    <w:multiLevelType w:val="hybridMultilevel"/>
    <w:tmpl w:val="56A44B3E"/>
    <w:lvl w:ilvl="0" w:tplc="B3A2C2C4">
      <w:start w:val="3"/>
      <w:numFmt w:val="bullet"/>
      <w:lvlText w:val=""/>
      <w:lvlJc w:val="left"/>
      <w:pPr>
        <w:ind w:left="400" w:hanging="360"/>
      </w:pPr>
      <w:rPr>
        <w:rFonts w:ascii="Symbol" w:eastAsia="Times New Roman" w:hAnsi="Symbol" w:cstheme="minorHAnsi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3" w15:restartNumberingAfterBreak="0">
    <w:nsid w:val="78971873"/>
    <w:multiLevelType w:val="hybridMultilevel"/>
    <w:tmpl w:val="3EC22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E0491D"/>
    <w:multiLevelType w:val="hybridMultilevel"/>
    <w:tmpl w:val="58A65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5C5EA0"/>
    <w:multiLevelType w:val="hybridMultilevel"/>
    <w:tmpl w:val="F0129E6A"/>
    <w:lvl w:ilvl="0" w:tplc="B37C2B18">
      <w:start w:val="1"/>
      <w:numFmt w:val="bullet"/>
      <w:lvlText w:val="o"/>
      <w:lvlJc w:val="left"/>
      <w:pPr>
        <w:ind w:left="720" w:hanging="360"/>
      </w:pPr>
      <w:rPr>
        <w:rFonts w:ascii="Aptos" w:hAnsi="Apto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5124D7"/>
    <w:multiLevelType w:val="hybridMultilevel"/>
    <w:tmpl w:val="77300D9A"/>
    <w:lvl w:ilvl="0" w:tplc="1C2C259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67041F"/>
    <w:multiLevelType w:val="hybridMultilevel"/>
    <w:tmpl w:val="A00C9528"/>
    <w:lvl w:ilvl="0" w:tplc="D068D6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3D798D"/>
    <w:multiLevelType w:val="hybridMultilevel"/>
    <w:tmpl w:val="AD8432A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1146C5"/>
    <w:multiLevelType w:val="hybridMultilevel"/>
    <w:tmpl w:val="4FE4543A"/>
    <w:lvl w:ilvl="0" w:tplc="8C44A2A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A85812"/>
    <w:multiLevelType w:val="hybridMultilevel"/>
    <w:tmpl w:val="5D8C1AF2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647E1B"/>
    <w:multiLevelType w:val="hybridMultilevel"/>
    <w:tmpl w:val="B8120AB2"/>
    <w:lvl w:ilvl="0" w:tplc="263C480E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6E67FD"/>
    <w:multiLevelType w:val="hybridMultilevel"/>
    <w:tmpl w:val="4D680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774532">
    <w:abstractNumId w:val="8"/>
  </w:num>
  <w:num w:numId="2" w16cid:durableId="1883059910">
    <w:abstractNumId w:val="1"/>
  </w:num>
  <w:num w:numId="3" w16cid:durableId="810055855">
    <w:abstractNumId w:val="13"/>
  </w:num>
  <w:num w:numId="4" w16cid:durableId="599338950">
    <w:abstractNumId w:val="42"/>
  </w:num>
  <w:num w:numId="5" w16cid:durableId="536627381">
    <w:abstractNumId w:val="34"/>
  </w:num>
  <w:num w:numId="6" w16cid:durableId="580329731">
    <w:abstractNumId w:val="30"/>
  </w:num>
  <w:num w:numId="7" w16cid:durableId="1758820815">
    <w:abstractNumId w:val="0"/>
  </w:num>
  <w:num w:numId="8" w16cid:durableId="1058168240">
    <w:abstractNumId w:val="28"/>
  </w:num>
  <w:num w:numId="9" w16cid:durableId="927276636">
    <w:abstractNumId w:val="15"/>
  </w:num>
  <w:num w:numId="10" w16cid:durableId="451247035">
    <w:abstractNumId w:val="38"/>
  </w:num>
  <w:num w:numId="11" w16cid:durableId="1460369135">
    <w:abstractNumId w:val="3"/>
  </w:num>
  <w:num w:numId="12" w16cid:durableId="116414359">
    <w:abstractNumId w:val="7"/>
  </w:num>
  <w:num w:numId="13" w16cid:durableId="760494033">
    <w:abstractNumId w:val="12"/>
  </w:num>
  <w:num w:numId="14" w16cid:durableId="456729220">
    <w:abstractNumId w:val="18"/>
  </w:num>
  <w:num w:numId="15" w16cid:durableId="891312498">
    <w:abstractNumId w:val="19"/>
  </w:num>
  <w:num w:numId="16" w16cid:durableId="17477993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0756177">
    <w:abstractNumId w:val="14"/>
  </w:num>
  <w:num w:numId="18" w16cid:durableId="360742870">
    <w:abstractNumId w:val="31"/>
  </w:num>
  <w:num w:numId="19" w16cid:durableId="178083516">
    <w:abstractNumId w:val="36"/>
  </w:num>
  <w:num w:numId="20" w16cid:durableId="1182355247">
    <w:abstractNumId w:val="4"/>
  </w:num>
  <w:num w:numId="21" w16cid:durableId="2058969177">
    <w:abstractNumId w:val="37"/>
  </w:num>
  <w:num w:numId="22" w16cid:durableId="881673807">
    <w:abstractNumId w:val="9"/>
  </w:num>
  <w:num w:numId="23" w16cid:durableId="1015881032">
    <w:abstractNumId w:val="17"/>
  </w:num>
  <w:num w:numId="24" w16cid:durableId="118837054">
    <w:abstractNumId w:val="23"/>
  </w:num>
  <w:num w:numId="25" w16cid:durableId="1792086722">
    <w:abstractNumId w:val="26"/>
  </w:num>
  <w:num w:numId="26" w16cid:durableId="502551111">
    <w:abstractNumId w:val="11"/>
  </w:num>
  <w:num w:numId="27" w16cid:durableId="1130055437">
    <w:abstractNumId w:val="2"/>
  </w:num>
  <w:num w:numId="28" w16cid:durableId="683744153">
    <w:abstractNumId w:val="33"/>
  </w:num>
  <w:num w:numId="29" w16cid:durableId="1944528813">
    <w:abstractNumId w:val="21"/>
  </w:num>
  <w:num w:numId="30" w16cid:durableId="1496646018">
    <w:abstractNumId w:val="16"/>
  </w:num>
  <w:num w:numId="31" w16cid:durableId="89373524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91436733">
    <w:abstractNumId w:val="32"/>
  </w:num>
  <w:num w:numId="33" w16cid:durableId="1536890481">
    <w:abstractNumId w:val="29"/>
  </w:num>
  <w:num w:numId="34" w16cid:durableId="732966786">
    <w:abstractNumId w:val="22"/>
  </w:num>
  <w:num w:numId="35" w16cid:durableId="1465542044">
    <w:abstractNumId w:val="27"/>
  </w:num>
  <w:num w:numId="36" w16cid:durableId="1215969900">
    <w:abstractNumId w:val="20"/>
  </w:num>
  <w:num w:numId="37" w16cid:durableId="1276979045">
    <w:abstractNumId w:val="25"/>
  </w:num>
  <w:num w:numId="38" w16cid:durableId="959650829">
    <w:abstractNumId w:val="39"/>
  </w:num>
  <w:num w:numId="39" w16cid:durableId="1905676370">
    <w:abstractNumId w:val="24"/>
  </w:num>
  <w:num w:numId="40" w16cid:durableId="1624117979">
    <w:abstractNumId w:val="41"/>
  </w:num>
  <w:num w:numId="41" w16cid:durableId="1214610288">
    <w:abstractNumId w:val="5"/>
  </w:num>
  <w:num w:numId="42" w16cid:durableId="675152118">
    <w:abstractNumId w:val="10"/>
  </w:num>
  <w:num w:numId="43" w16cid:durableId="2136872657">
    <w:abstractNumId w:val="35"/>
  </w:num>
  <w:num w:numId="44" w16cid:durableId="23988080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EB2"/>
    <w:rsid w:val="0000012A"/>
    <w:rsid w:val="00000179"/>
    <w:rsid w:val="000001C8"/>
    <w:rsid w:val="000004A1"/>
    <w:rsid w:val="000009C0"/>
    <w:rsid w:val="00000BF3"/>
    <w:rsid w:val="00000DB4"/>
    <w:rsid w:val="0000110D"/>
    <w:rsid w:val="00001B72"/>
    <w:rsid w:val="00001B9D"/>
    <w:rsid w:val="00001C28"/>
    <w:rsid w:val="00001EC4"/>
    <w:rsid w:val="000025BD"/>
    <w:rsid w:val="000029DD"/>
    <w:rsid w:val="00002C31"/>
    <w:rsid w:val="0000346B"/>
    <w:rsid w:val="000044AB"/>
    <w:rsid w:val="000044DA"/>
    <w:rsid w:val="000050EF"/>
    <w:rsid w:val="00005649"/>
    <w:rsid w:val="00005779"/>
    <w:rsid w:val="0000583B"/>
    <w:rsid w:val="00005855"/>
    <w:rsid w:val="00005B04"/>
    <w:rsid w:val="0000612D"/>
    <w:rsid w:val="0000638A"/>
    <w:rsid w:val="0000664A"/>
    <w:rsid w:val="000066D8"/>
    <w:rsid w:val="00006CA5"/>
    <w:rsid w:val="00006CBC"/>
    <w:rsid w:val="00006CD8"/>
    <w:rsid w:val="00006D3D"/>
    <w:rsid w:val="0000731B"/>
    <w:rsid w:val="000076EE"/>
    <w:rsid w:val="0000777D"/>
    <w:rsid w:val="000077FE"/>
    <w:rsid w:val="00007A9E"/>
    <w:rsid w:val="00007B63"/>
    <w:rsid w:val="00007C49"/>
    <w:rsid w:val="00010430"/>
    <w:rsid w:val="000106C5"/>
    <w:rsid w:val="000109A5"/>
    <w:rsid w:val="00010AE6"/>
    <w:rsid w:val="000110C8"/>
    <w:rsid w:val="00011343"/>
    <w:rsid w:val="000116F2"/>
    <w:rsid w:val="00011A90"/>
    <w:rsid w:val="00011E42"/>
    <w:rsid w:val="000126BB"/>
    <w:rsid w:val="00012B09"/>
    <w:rsid w:val="000137E2"/>
    <w:rsid w:val="000139A8"/>
    <w:rsid w:val="00013A51"/>
    <w:rsid w:val="00013DBF"/>
    <w:rsid w:val="00014729"/>
    <w:rsid w:val="00014963"/>
    <w:rsid w:val="00014964"/>
    <w:rsid w:val="000149E7"/>
    <w:rsid w:val="00014E82"/>
    <w:rsid w:val="00015000"/>
    <w:rsid w:val="000154F7"/>
    <w:rsid w:val="00015C76"/>
    <w:rsid w:val="00015CA7"/>
    <w:rsid w:val="0001609B"/>
    <w:rsid w:val="000164B2"/>
    <w:rsid w:val="0001678D"/>
    <w:rsid w:val="00016821"/>
    <w:rsid w:val="00016B95"/>
    <w:rsid w:val="000176D7"/>
    <w:rsid w:val="00017D24"/>
    <w:rsid w:val="0002026C"/>
    <w:rsid w:val="0002050B"/>
    <w:rsid w:val="000207F6"/>
    <w:rsid w:val="00020B1C"/>
    <w:rsid w:val="00021026"/>
    <w:rsid w:val="00021335"/>
    <w:rsid w:val="000218F3"/>
    <w:rsid w:val="00021CE5"/>
    <w:rsid w:val="0002272C"/>
    <w:rsid w:val="0002287E"/>
    <w:rsid w:val="000228BC"/>
    <w:rsid w:val="000231BD"/>
    <w:rsid w:val="00023332"/>
    <w:rsid w:val="000233DF"/>
    <w:rsid w:val="0002356D"/>
    <w:rsid w:val="00023A94"/>
    <w:rsid w:val="00023F76"/>
    <w:rsid w:val="00024061"/>
    <w:rsid w:val="0002431A"/>
    <w:rsid w:val="000244BE"/>
    <w:rsid w:val="000246E3"/>
    <w:rsid w:val="00024984"/>
    <w:rsid w:val="00024EAD"/>
    <w:rsid w:val="00025175"/>
    <w:rsid w:val="000253E5"/>
    <w:rsid w:val="00025494"/>
    <w:rsid w:val="00025550"/>
    <w:rsid w:val="000257F7"/>
    <w:rsid w:val="00025C0E"/>
    <w:rsid w:val="0002610C"/>
    <w:rsid w:val="00026190"/>
    <w:rsid w:val="000265AE"/>
    <w:rsid w:val="00026BCC"/>
    <w:rsid w:val="00026C53"/>
    <w:rsid w:val="00026DD8"/>
    <w:rsid w:val="00026EF6"/>
    <w:rsid w:val="0002710D"/>
    <w:rsid w:val="00027338"/>
    <w:rsid w:val="000273D7"/>
    <w:rsid w:val="00027437"/>
    <w:rsid w:val="0002792A"/>
    <w:rsid w:val="00027F28"/>
    <w:rsid w:val="00030642"/>
    <w:rsid w:val="00030938"/>
    <w:rsid w:val="00030F7A"/>
    <w:rsid w:val="00030FE7"/>
    <w:rsid w:val="00031268"/>
    <w:rsid w:val="00031D69"/>
    <w:rsid w:val="00031FDD"/>
    <w:rsid w:val="0003210D"/>
    <w:rsid w:val="000321CD"/>
    <w:rsid w:val="00032576"/>
    <w:rsid w:val="0003287C"/>
    <w:rsid w:val="00032957"/>
    <w:rsid w:val="00032A26"/>
    <w:rsid w:val="00032E7B"/>
    <w:rsid w:val="0003361E"/>
    <w:rsid w:val="00033BD5"/>
    <w:rsid w:val="00033F5B"/>
    <w:rsid w:val="000340AC"/>
    <w:rsid w:val="00034391"/>
    <w:rsid w:val="000344DC"/>
    <w:rsid w:val="0003470C"/>
    <w:rsid w:val="00034834"/>
    <w:rsid w:val="00034F3C"/>
    <w:rsid w:val="0003508C"/>
    <w:rsid w:val="000356E0"/>
    <w:rsid w:val="00036546"/>
    <w:rsid w:val="0003687E"/>
    <w:rsid w:val="00036B03"/>
    <w:rsid w:val="0003701B"/>
    <w:rsid w:val="000378F5"/>
    <w:rsid w:val="00037E6D"/>
    <w:rsid w:val="00037EDB"/>
    <w:rsid w:val="00040088"/>
    <w:rsid w:val="00040360"/>
    <w:rsid w:val="00040456"/>
    <w:rsid w:val="000407E6"/>
    <w:rsid w:val="00040D98"/>
    <w:rsid w:val="00040E59"/>
    <w:rsid w:val="00040F9F"/>
    <w:rsid w:val="00041607"/>
    <w:rsid w:val="000418ED"/>
    <w:rsid w:val="00041ED2"/>
    <w:rsid w:val="000420B3"/>
    <w:rsid w:val="0004210A"/>
    <w:rsid w:val="00043061"/>
    <w:rsid w:val="0004312B"/>
    <w:rsid w:val="0004319F"/>
    <w:rsid w:val="000431FE"/>
    <w:rsid w:val="00043937"/>
    <w:rsid w:val="00043B67"/>
    <w:rsid w:val="00043B70"/>
    <w:rsid w:val="00043F2C"/>
    <w:rsid w:val="0004417B"/>
    <w:rsid w:val="000441B5"/>
    <w:rsid w:val="000443CA"/>
    <w:rsid w:val="000445DF"/>
    <w:rsid w:val="00044934"/>
    <w:rsid w:val="00044E09"/>
    <w:rsid w:val="00045004"/>
    <w:rsid w:val="00045824"/>
    <w:rsid w:val="000459C5"/>
    <w:rsid w:val="00045AFA"/>
    <w:rsid w:val="00045FF5"/>
    <w:rsid w:val="000460C3"/>
    <w:rsid w:val="00046120"/>
    <w:rsid w:val="00046293"/>
    <w:rsid w:val="00047051"/>
    <w:rsid w:val="0004746B"/>
    <w:rsid w:val="0004769A"/>
    <w:rsid w:val="00047854"/>
    <w:rsid w:val="00047CA3"/>
    <w:rsid w:val="00047E8F"/>
    <w:rsid w:val="00047F70"/>
    <w:rsid w:val="000500B8"/>
    <w:rsid w:val="00050A88"/>
    <w:rsid w:val="00050C66"/>
    <w:rsid w:val="000511C1"/>
    <w:rsid w:val="0005137B"/>
    <w:rsid w:val="0005147B"/>
    <w:rsid w:val="000518BA"/>
    <w:rsid w:val="00051C46"/>
    <w:rsid w:val="00051D83"/>
    <w:rsid w:val="00051E3B"/>
    <w:rsid w:val="00051E74"/>
    <w:rsid w:val="000524E7"/>
    <w:rsid w:val="0005293E"/>
    <w:rsid w:val="00052E6D"/>
    <w:rsid w:val="000532DD"/>
    <w:rsid w:val="00053305"/>
    <w:rsid w:val="000536D8"/>
    <w:rsid w:val="00053BC8"/>
    <w:rsid w:val="00053F23"/>
    <w:rsid w:val="00055273"/>
    <w:rsid w:val="00055599"/>
    <w:rsid w:val="0005596E"/>
    <w:rsid w:val="0005597E"/>
    <w:rsid w:val="00055A57"/>
    <w:rsid w:val="00055B9B"/>
    <w:rsid w:val="00055D09"/>
    <w:rsid w:val="00055FD6"/>
    <w:rsid w:val="0005648B"/>
    <w:rsid w:val="000567A2"/>
    <w:rsid w:val="00056B2A"/>
    <w:rsid w:val="00056F85"/>
    <w:rsid w:val="000572F5"/>
    <w:rsid w:val="0005732B"/>
    <w:rsid w:val="000573E4"/>
    <w:rsid w:val="00060109"/>
    <w:rsid w:val="000602A2"/>
    <w:rsid w:val="00060BA4"/>
    <w:rsid w:val="00060C5F"/>
    <w:rsid w:val="0006103B"/>
    <w:rsid w:val="00061508"/>
    <w:rsid w:val="0006169E"/>
    <w:rsid w:val="000619C8"/>
    <w:rsid w:val="00062326"/>
    <w:rsid w:val="000629DE"/>
    <w:rsid w:val="0006307E"/>
    <w:rsid w:val="00063F5B"/>
    <w:rsid w:val="000642F0"/>
    <w:rsid w:val="0006447B"/>
    <w:rsid w:val="00064572"/>
    <w:rsid w:val="0006464C"/>
    <w:rsid w:val="00064665"/>
    <w:rsid w:val="00064757"/>
    <w:rsid w:val="00064FF5"/>
    <w:rsid w:val="00065381"/>
    <w:rsid w:val="0006590B"/>
    <w:rsid w:val="00065A6A"/>
    <w:rsid w:val="0006633F"/>
    <w:rsid w:val="00066FC3"/>
    <w:rsid w:val="000674B7"/>
    <w:rsid w:val="00067890"/>
    <w:rsid w:val="00067984"/>
    <w:rsid w:val="00067B22"/>
    <w:rsid w:val="00067DAE"/>
    <w:rsid w:val="00067E9C"/>
    <w:rsid w:val="00070281"/>
    <w:rsid w:val="000707E1"/>
    <w:rsid w:val="0007093C"/>
    <w:rsid w:val="000713B5"/>
    <w:rsid w:val="00071E5C"/>
    <w:rsid w:val="0007205C"/>
    <w:rsid w:val="000736B8"/>
    <w:rsid w:val="0007497F"/>
    <w:rsid w:val="00074CBC"/>
    <w:rsid w:val="0007633A"/>
    <w:rsid w:val="000763CB"/>
    <w:rsid w:val="00076404"/>
    <w:rsid w:val="000766E9"/>
    <w:rsid w:val="0007749F"/>
    <w:rsid w:val="00077507"/>
    <w:rsid w:val="00077508"/>
    <w:rsid w:val="0008017E"/>
    <w:rsid w:val="00080257"/>
    <w:rsid w:val="000805EC"/>
    <w:rsid w:val="00080888"/>
    <w:rsid w:val="000815A5"/>
    <w:rsid w:val="00081978"/>
    <w:rsid w:val="00081D86"/>
    <w:rsid w:val="00081E93"/>
    <w:rsid w:val="00082350"/>
    <w:rsid w:val="00082429"/>
    <w:rsid w:val="00082E2E"/>
    <w:rsid w:val="00083B45"/>
    <w:rsid w:val="000846D3"/>
    <w:rsid w:val="000847BD"/>
    <w:rsid w:val="0008494C"/>
    <w:rsid w:val="00084B65"/>
    <w:rsid w:val="00084E00"/>
    <w:rsid w:val="0008504A"/>
    <w:rsid w:val="00086346"/>
    <w:rsid w:val="000864CF"/>
    <w:rsid w:val="000874DF"/>
    <w:rsid w:val="000875A2"/>
    <w:rsid w:val="0008771F"/>
    <w:rsid w:val="00087734"/>
    <w:rsid w:val="0008784F"/>
    <w:rsid w:val="00087F61"/>
    <w:rsid w:val="000902CB"/>
    <w:rsid w:val="000903A8"/>
    <w:rsid w:val="0009043D"/>
    <w:rsid w:val="0009073C"/>
    <w:rsid w:val="00090B35"/>
    <w:rsid w:val="00090C65"/>
    <w:rsid w:val="00091009"/>
    <w:rsid w:val="0009107E"/>
    <w:rsid w:val="0009195B"/>
    <w:rsid w:val="00091A6C"/>
    <w:rsid w:val="00091A78"/>
    <w:rsid w:val="00092068"/>
    <w:rsid w:val="00092375"/>
    <w:rsid w:val="00092594"/>
    <w:rsid w:val="00092AA0"/>
    <w:rsid w:val="00092D9B"/>
    <w:rsid w:val="00092FFD"/>
    <w:rsid w:val="0009327F"/>
    <w:rsid w:val="0009333C"/>
    <w:rsid w:val="000939F4"/>
    <w:rsid w:val="00093D30"/>
    <w:rsid w:val="00094266"/>
    <w:rsid w:val="000946C1"/>
    <w:rsid w:val="000952F8"/>
    <w:rsid w:val="000959CD"/>
    <w:rsid w:val="00095C74"/>
    <w:rsid w:val="00095E1A"/>
    <w:rsid w:val="000964D0"/>
    <w:rsid w:val="0009658B"/>
    <w:rsid w:val="0009669D"/>
    <w:rsid w:val="00096DC6"/>
    <w:rsid w:val="00097000"/>
    <w:rsid w:val="000971A2"/>
    <w:rsid w:val="0009774C"/>
    <w:rsid w:val="00097C3F"/>
    <w:rsid w:val="00097E01"/>
    <w:rsid w:val="000A0285"/>
    <w:rsid w:val="000A07EB"/>
    <w:rsid w:val="000A0971"/>
    <w:rsid w:val="000A11CA"/>
    <w:rsid w:val="000A1C45"/>
    <w:rsid w:val="000A2053"/>
    <w:rsid w:val="000A276A"/>
    <w:rsid w:val="000A295C"/>
    <w:rsid w:val="000A29B7"/>
    <w:rsid w:val="000A29B9"/>
    <w:rsid w:val="000A2A3F"/>
    <w:rsid w:val="000A2BFA"/>
    <w:rsid w:val="000A2DF4"/>
    <w:rsid w:val="000A2EB3"/>
    <w:rsid w:val="000A2EBB"/>
    <w:rsid w:val="000A39C4"/>
    <w:rsid w:val="000A3ADC"/>
    <w:rsid w:val="000A3AF9"/>
    <w:rsid w:val="000A41B0"/>
    <w:rsid w:val="000A4597"/>
    <w:rsid w:val="000A4F05"/>
    <w:rsid w:val="000A5B14"/>
    <w:rsid w:val="000A6020"/>
    <w:rsid w:val="000A61E0"/>
    <w:rsid w:val="000A631D"/>
    <w:rsid w:val="000A63F6"/>
    <w:rsid w:val="000A66F9"/>
    <w:rsid w:val="000A6739"/>
    <w:rsid w:val="000A6767"/>
    <w:rsid w:val="000A694B"/>
    <w:rsid w:val="000A6B66"/>
    <w:rsid w:val="000A6BB1"/>
    <w:rsid w:val="000A6D82"/>
    <w:rsid w:val="000A749C"/>
    <w:rsid w:val="000A7543"/>
    <w:rsid w:val="000A7698"/>
    <w:rsid w:val="000A76D6"/>
    <w:rsid w:val="000A76F9"/>
    <w:rsid w:val="000A7915"/>
    <w:rsid w:val="000A7934"/>
    <w:rsid w:val="000A793C"/>
    <w:rsid w:val="000A795E"/>
    <w:rsid w:val="000A7EEC"/>
    <w:rsid w:val="000B02DA"/>
    <w:rsid w:val="000B0A8C"/>
    <w:rsid w:val="000B0D1C"/>
    <w:rsid w:val="000B0E06"/>
    <w:rsid w:val="000B0EEC"/>
    <w:rsid w:val="000B0F29"/>
    <w:rsid w:val="000B0FC0"/>
    <w:rsid w:val="000B1136"/>
    <w:rsid w:val="000B12F7"/>
    <w:rsid w:val="000B16A0"/>
    <w:rsid w:val="000B1C6C"/>
    <w:rsid w:val="000B1D8B"/>
    <w:rsid w:val="000B2280"/>
    <w:rsid w:val="000B27E6"/>
    <w:rsid w:val="000B281F"/>
    <w:rsid w:val="000B3167"/>
    <w:rsid w:val="000B33CF"/>
    <w:rsid w:val="000B3447"/>
    <w:rsid w:val="000B37BB"/>
    <w:rsid w:val="000B3966"/>
    <w:rsid w:val="000B3B40"/>
    <w:rsid w:val="000B3C27"/>
    <w:rsid w:val="000B4215"/>
    <w:rsid w:val="000B4259"/>
    <w:rsid w:val="000B44A8"/>
    <w:rsid w:val="000B4568"/>
    <w:rsid w:val="000B461A"/>
    <w:rsid w:val="000B49AA"/>
    <w:rsid w:val="000B4CB0"/>
    <w:rsid w:val="000B4CCD"/>
    <w:rsid w:val="000B53E9"/>
    <w:rsid w:val="000B560E"/>
    <w:rsid w:val="000B576A"/>
    <w:rsid w:val="000B5C99"/>
    <w:rsid w:val="000B5CBC"/>
    <w:rsid w:val="000B5E25"/>
    <w:rsid w:val="000B627C"/>
    <w:rsid w:val="000B62F1"/>
    <w:rsid w:val="000B63FB"/>
    <w:rsid w:val="000B69FB"/>
    <w:rsid w:val="000B6C4A"/>
    <w:rsid w:val="000B72FA"/>
    <w:rsid w:val="000B73E4"/>
    <w:rsid w:val="000B7FC4"/>
    <w:rsid w:val="000C01C3"/>
    <w:rsid w:val="000C0773"/>
    <w:rsid w:val="000C092F"/>
    <w:rsid w:val="000C175C"/>
    <w:rsid w:val="000C1962"/>
    <w:rsid w:val="000C1A22"/>
    <w:rsid w:val="000C1B8C"/>
    <w:rsid w:val="000C1C92"/>
    <w:rsid w:val="000C1F9D"/>
    <w:rsid w:val="000C2123"/>
    <w:rsid w:val="000C22DF"/>
    <w:rsid w:val="000C309B"/>
    <w:rsid w:val="000C3359"/>
    <w:rsid w:val="000C3528"/>
    <w:rsid w:val="000C37B8"/>
    <w:rsid w:val="000C3ACC"/>
    <w:rsid w:val="000C3BDE"/>
    <w:rsid w:val="000C3E87"/>
    <w:rsid w:val="000C3EF1"/>
    <w:rsid w:val="000C4311"/>
    <w:rsid w:val="000C4320"/>
    <w:rsid w:val="000C49F7"/>
    <w:rsid w:val="000C4C37"/>
    <w:rsid w:val="000C5991"/>
    <w:rsid w:val="000C61D3"/>
    <w:rsid w:val="000C6315"/>
    <w:rsid w:val="000C64DD"/>
    <w:rsid w:val="000C64F7"/>
    <w:rsid w:val="000C6916"/>
    <w:rsid w:val="000C6B2D"/>
    <w:rsid w:val="000C6F3D"/>
    <w:rsid w:val="000C7462"/>
    <w:rsid w:val="000C76F3"/>
    <w:rsid w:val="000C7A86"/>
    <w:rsid w:val="000C7BAC"/>
    <w:rsid w:val="000D03FE"/>
    <w:rsid w:val="000D06F1"/>
    <w:rsid w:val="000D0C28"/>
    <w:rsid w:val="000D0C54"/>
    <w:rsid w:val="000D147A"/>
    <w:rsid w:val="000D16DA"/>
    <w:rsid w:val="000D1A66"/>
    <w:rsid w:val="000D1D11"/>
    <w:rsid w:val="000D2338"/>
    <w:rsid w:val="000D2D07"/>
    <w:rsid w:val="000D2E59"/>
    <w:rsid w:val="000D31E5"/>
    <w:rsid w:val="000D31E9"/>
    <w:rsid w:val="000D349B"/>
    <w:rsid w:val="000D34DD"/>
    <w:rsid w:val="000D3C00"/>
    <w:rsid w:val="000D3C2D"/>
    <w:rsid w:val="000D3C64"/>
    <w:rsid w:val="000D3C67"/>
    <w:rsid w:val="000D3D07"/>
    <w:rsid w:val="000D4790"/>
    <w:rsid w:val="000D4F76"/>
    <w:rsid w:val="000D4FCA"/>
    <w:rsid w:val="000D504B"/>
    <w:rsid w:val="000D50A9"/>
    <w:rsid w:val="000D5166"/>
    <w:rsid w:val="000D51CA"/>
    <w:rsid w:val="000D6136"/>
    <w:rsid w:val="000D61DF"/>
    <w:rsid w:val="000D654F"/>
    <w:rsid w:val="000D6BAB"/>
    <w:rsid w:val="000D6DAF"/>
    <w:rsid w:val="000D7355"/>
    <w:rsid w:val="000D76A1"/>
    <w:rsid w:val="000D76D6"/>
    <w:rsid w:val="000D7BBE"/>
    <w:rsid w:val="000D7BF0"/>
    <w:rsid w:val="000E0551"/>
    <w:rsid w:val="000E0807"/>
    <w:rsid w:val="000E0B1D"/>
    <w:rsid w:val="000E1286"/>
    <w:rsid w:val="000E1E28"/>
    <w:rsid w:val="000E2518"/>
    <w:rsid w:val="000E295E"/>
    <w:rsid w:val="000E2BC1"/>
    <w:rsid w:val="000E2CB4"/>
    <w:rsid w:val="000E2EBE"/>
    <w:rsid w:val="000E30FB"/>
    <w:rsid w:val="000E34DE"/>
    <w:rsid w:val="000E37B9"/>
    <w:rsid w:val="000E3EB4"/>
    <w:rsid w:val="000E3FAF"/>
    <w:rsid w:val="000E48BE"/>
    <w:rsid w:val="000E4ADE"/>
    <w:rsid w:val="000E4AE2"/>
    <w:rsid w:val="000E4CCF"/>
    <w:rsid w:val="000E5109"/>
    <w:rsid w:val="000E542B"/>
    <w:rsid w:val="000E55C3"/>
    <w:rsid w:val="000E5B92"/>
    <w:rsid w:val="000E5BA1"/>
    <w:rsid w:val="000E5EFC"/>
    <w:rsid w:val="000E61E9"/>
    <w:rsid w:val="000E64BE"/>
    <w:rsid w:val="000E6531"/>
    <w:rsid w:val="000E715C"/>
    <w:rsid w:val="000E774A"/>
    <w:rsid w:val="000E7C33"/>
    <w:rsid w:val="000E7C9B"/>
    <w:rsid w:val="000F00D9"/>
    <w:rsid w:val="000F02BD"/>
    <w:rsid w:val="000F06F9"/>
    <w:rsid w:val="000F08DA"/>
    <w:rsid w:val="000F0A27"/>
    <w:rsid w:val="000F121B"/>
    <w:rsid w:val="000F12AD"/>
    <w:rsid w:val="000F1C34"/>
    <w:rsid w:val="000F1C87"/>
    <w:rsid w:val="000F2013"/>
    <w:rsid w:val="000F23AA"/>
    <w:rsid w:val="000F2812"/>
    <w:rsid w:val="000F2C7C"/>
    <w:rsid w:val="000F2EE8"/>
    <w:rsid w:val="000F3447"/>
    <w:rsid w:val="000F3753"/>
    <w:rsid w:val="000F37A0"/>
    <w:rsid w:val="000F4135"/>
    <w:rsid w:val="000F4218"/>
    <w:rsid w:val="000F427F"/>
    <w:rsid w:val="000F44BE"/>
    <w:rsid w:val="000F4A6F"/>
    <w:rsid w:val="000F4CC3"/>
    <w:rsid w:val="000F4D86"/>
    <w:rsid w:val="000F4DA1"/>
    <w:rsid w:val="000F5014"/>
    <w:rsid w:val="000F5041"/>
    <w:rsid w:val="000F50F8"/>
    <w:rsid w:val="000F52A6"/>
    <w:rsid w:val="000F53C4"/>
    <w:rsid w:val="000F5478"/>
    <w:rsid w:val="000F568B"/>
    <w:rsid w:val="000F5D2F"/>
    <w:rsid w:val="000F6130"/>
    <w:rsid w:val="000F61FD"/>
    <w:rsid w:val="000F64B3"/>
    <w:rsid w:val="000F6962"/>
    <w:rsid w:val="000F6AF0"/>
    <w:rsid w:val="000F70B0"/>
    <w:rsid w:val="000F7120"/>
    <w:rsid w:val="000F715B"/>
    <w:rsid w:val="00100820"/>
    <w:rsid w:val="00100D0E"/>
    <w:rsid w:val="00100DFC"/>
    <w:rsid w:val="001011E8"/>
    <w:rsid w:val="001012F8"/>
    <w:rsid w:val="001016D6"/>
    <w:rsid w:val="00101ADB"/>
    <w:rsid w:val="00101DC2"/>
    <w:rsid w:val="00101F9D"/>
    <w:rsid w:val="00102220"/>
    <w:rsid w:val="00102571"/>
    <w:rsid w:val="001026EC"/>
    <w:rsid w:val="001028BF"/>
    <w:rsid w:val="0010317A"/>
    <w:rsid w:val="0010369F"/>
    <w:rsid w:val="00103745"/>
    <w:rsid w:val="00103B6A"/>
    <w:rsid w:val="00103EC6"/>
    <w:rsid w:val="00104835"/>
    <w:rsid w:val="001048FF"/>
    <w:rsid w:val="00104DEC"/>
    <w:rsid w:val="00104E89"/>
    <w:rsid w:val="001057D8"/>
    <w:rsid w:val="00105F1A"/>
    <w:rsid w:val="001060FC"/>
    <w:rsid w:val="0010610C"/>
    <w:rsid w:val="00106385"/>
    <w:rsid w:val="00107124"/>
    <w:rsid w:val="001074C8"/>
    <w:rsid w:val="001075FB"/>
    <w:rsid w:val="00107F7B"/>
    <w:rsid w:val="001101E7"/>
    <w:rsid w:val="001107B2"/>
    <w:rsid w:val="0011089F"/>
    <w:rsid w:val="001109BD"/>
    <w:rsid w:val="00110FF2"/>
    <w:rsid w:val="00111114"/>
    <w:rsid w:val="0011208A"/>
    <w:rsid w:val="00112255"/>
    <w:rsid w:val="0011260F"/>
    <w:rsid w:val="001126D1"/>
    <w:rsid w:val="0011282F"/>
    <w:rsid w:val="00112974"/>
    <w:rsid w:val="00112AC5"/>
    <w:rsid w:val="00113532"/>
    <w:rsid w:val="0011367D"/>
    <w:rsid w:val="00114313"/>
    <w:rsid w:val="00114423"/>
    <w:rsid w:val="00114A63"/>
    <w:rsid w:val="00114B88"/>
    <w:rsid w:val="001150E9"/>
    <w:rsid w:val="001152BE"/>
    <w:rsid w:val="00115A39"/>
    <w:rsid w:val="00115C42"/>
    <w:rsid w:val="001160AC"/>
    <w:rsid w:val="00116111"/>
    <w:rsid w:val="0011631A"/>
    <w:rsid w:val="00116EB8"/>
    <w:rsid w:val="00117357"/>
    <w:rsid w:val="00117A72"/>
    <w:rsid w:val="00117D9E"/>
    <w:rsid w:val="00120024"/>
    <w:rsid w:val="00120AB9"/>
    <w:rsid w:val="00120EBD"/>
    <w:rsid w:val="0012115E"/>
    <w:rsid w:val="0012149C"/>
    <w:rsid w:val="00121597"/>
    <w:rsid w:val="00121DCA"/>
    <w:rsid w:val="0012204F"/>
    <w:rsid w:val="001223E1"/>
    <w:rsid w:val="0012273C"/>
    <w:rsid w:val="00122AA0"/>
    <w:rsid w:val="00122F8B"/>
    <w:rsid w:val="0012390B"/>
    <w:rsid w:val="00123DA6"/>
    <w:rsid w:val="00123EBF"/>
    <w:rsid w:val="001240CB"/>
    <w:rsid w:val="001241BB"/>
    <w:rsid w:val="00124380"/>
    <w:rsid w:val="00124B27"/>
    <w:rsid w:val="00124B52"/>
    <w:rsid w:val="00124F0B"/>
    <w:rsid w:val="00125C62"/>
    <w:rsid w:val="00125E27"/>
    <w:rsid w:val="00126783"/>
    <w:rsid w:val="00126B81"/>
    <w:rsid w:val="00127143"/>
    <w:rsid w:val="0012718C"/>
    <w:rsid w:val="00127457"/>
    <w:rsid w:val="0012751C"/>
    <w:rsid w:val="00127949"/>
    <w:rsid w:val="00127F85"/>
    <w:rsid w:val="00130461"/>
    <w:rsid w:val="00131698"/>
    <w:rsid w:val="00131AEB"/>
    <w:rsid w:val="00131BD9"/>
    <w:rsid w:val="00131D43"/>
    <w:rsid w:val="00132740"/>
    <w:rsid w:val="00132AB9"/>
    <w:rsid w:val="00132ADA"/>
    <w:rsid w:val="00132DC7"/>
    <w:rsid w:val="001334D2"/>
    <w:rsid w:val="00133890"/>
    <w:rsid w:val="00134102"/>
    <w:rsid w:val="0013423C"/>
    <w:rsid w:val="001346B0"/>
    <w:rsid w:val="001349C3"/>
    <w:rsid w:val="00134E24"/>
    <w:rsid w:val="00134FF6"/>
    <w:rsid w:val="00135079"/>
    <w:rsid w:val="001350D8"/>
    <w:rsid w:val="00135F08"/>
    <w:rsid w:val="00136361"/>
    <w:rsid w:val="001363C2"/>
    <w:rsid w:val="00136661"/>
    <w:rsid w:val="00136A80"/>
    <w:rsid w:val="00136D7B"/>
    <w:rsid w:val="00136EDC"/>
    <w:rsid w:val="00137016"/>
    <w:rsid w:val="00137022"/>
    <w:rsid w:val="00137771"/>
    <w:rsid w:val="00137AFA"/>
    <w:rsid w:val="00137B6D"/>
    <w:rsid w:val="00137EE9"/>
    <w:rsid w:val="001400FE"/>
    <w:rsid w:val="001402CA"/>
    <w:rsid w:val="0014036D"/>
    <w:rsid w:val="00140BE9"/>
    <w:rsid w:val="00140DB0"/>
    <w:rsid w:val="001417BD"/>
    <w:rsid w:val="001417E8"/>
    <w:rsid w:val="00141BCA"/>
    <w:rsid w:val="001422F0"/>
    <w:rsid w:val="001427B4"/>
    <w:rsid w:val="00142D09"/>
    <w:rsid w:val="00142D77"/>
    <w:rsid w:val="00143566"/>
    <w:rsid w:val="00143AA1"/>
    <w:rsid w:val="00143E87"/>
    <w:rsid w:val="00143EB9"/>
    <w:rsid w:val="00143F0D"/>
    <w:rsid w:val="00144330"/>
    <w:rsid w:val="00144BA9"/>
    <w:rsid w:val="001452B0"/>
    <w:rsid w:val="00145687"/>
    <w:rsid w:val="001456FA"/>
    <w:rsid w:val="00145AC7"/>
    <w:rsid w:val="00146005"/>
    <w:rsid w:val="00146455"/>
    <w:rsid w:val="00147105"/>
    <w:rsid w:val="0014757F"/>
    <w:rsid w:val="00147797"/>
    <w:rsid w:val="00147801"/>
    <w:rsid w:val="00147881"/>
    <w:rsid w:val="00150098"/>
    <w:rsid w:val="001504F0"/>
    <w:rsid w:val="00150A99"/>
    <w:rsid w:val="00151746"/>
    <w:rsid w:val="00151AAF"/>
    <w:rsid w:val="00151B6F"/>
    <w:rsid w:val="00151B98"/>
    <w:rsid w:val="00151DAB"/>
    <w:rsid w:val="00151E46"/>
    <w:rsid w:val="00151F7F"/>
    <w:rsid w:val="00152428"/>
    <w:rsid w:val="0015247E"/>
    <w:rsid w:val="00152546"/>
    <w:rsid w:val="00152822"/>
    <w:rsid w:val="00152C2E"/>
    <w:rsid w:val="001532EF"/>
    <w:rsid w:val="00153829"/>
    <w:rsid w:val="00153835"/>
    <w:rsid w:val="00153D40"/>
    <w:rsid w:val="00153E12"/>
    <w:rsid w:val="00153E15"/>
    <w:rsid w:val="00153E48"/>
    <w:rsid w:val="001541E7"/>
    <w:rsid w:val="00154A88"/>
    <w:rsid w:val="00154F47"/>
    <w:rsid w:val="0015537F"/>
    <w:rsid w:val="00155629"/>
    <w:rsid w:val="00155FD1"/>
    <w:rsid w:val="00156133"/>
    <w:rsid w:val="0015626A"/>
    <w:rsid w:val="00156294"/>
    <w:rsid w:val="00156342"/>
    <w:rsid w:val="0015643F"/>
    <w:rsid w:val="001566E8"/>
    <w:rsid w:val="00156938"/>
    <w:rsid w:val="001574E4"/>
    <w:rsid w:val="00157770"/>
    <w:rsid w:val="00157923"/>
    <w:rsid w:val="00157DB5"/>
    <w:rsid w:val="00157F8B"/>
    <w:rsid w:val="0016051E"/>
    <w:rsid w:val="00160DFE"/>
    <w:rsid w:val="00160F55"/>
    <w:rsid w:val="0016119D"/>
    <w:rsid w:val="001612F6"/>
    <w:rsid w:val="001615F5"/>
    <w:rsid w:val="00161615"/>
    <w:rsid w:val="00161A0B"/>
    <w:rsid w:val="00161E80"/>
    <w:rsid w:val="00161EE6"/>
    <w:rsid w:val="00162250"/>
    <w:rsid w:val="001622A9"/>
    <w:rsid w:val="00162703"/>
    <w:rsid w:val="001627B7"/>
    <w:rsid w:val="0016280A"/>
    <w:rsid w:val="00162ED9"/>
    <w:rsid w:val="001631FF"/>
    <w:rsid w:val="0016330B"/>
    <w:rsid w:val="00163ACB"/>
    <w:rsid w:val="00163B63"/>
    <w:rsid w:val="00163C39"/>
    <w:rsid w:val="00163D2B"/>
    <w:rsid w:val="00163D5D"/>
    <w:rsid w:val="00163E25"/>
    <w:rsid w:val="001641BB"/>
    <w:rsid w:val="00164323"/>
    <w:rsid w:val="00164987"/>
    <w:rsid w:val="00164A1A"/>
    <w:rsid w:val="00164BC2"/>
    <w:rsid w:val="00164D58"/>
    <w:rsid w:val="001652EA"/>
    <w:rsid w:val="0016534D"/>
    <w:rsid w:val="00165A15"/>
    <w:rsid w:val="00165A4A"/>
    <w:rsid w:val="00166162"/>
    <w:rsid w:val="00166181"/>
    <w:rsid w:val="0016636D"/>
    <w:rsid w:val="0016659E"/>
    <w:rsid w:val="00166B3A"/>
    <w:rsid w:val="00166FC8"/>
    <w:rsid w:val="001673AE"/>
    <w:rsid w:val="001675C9"/>
    <w:rsid w:val="00167875"/>
    <w:rsid w:val="001678D3"/>
    <w:rsid w:val="0016796E"/>
    <w:rsid w:val="00167A1C"/>
    <w:rsid w:val="00167C8D"/>
    <w:rsid w:val="00167EFC"/>
    <w:rsid w:val="0017031D"/>
    <w:rsid w:val="00170AC6"/>
    <w:rsid w:val="00170B3A"/>
    <w:rsid w:val="00171316"/>
    <w:rsid w:val="00171553"/>
    <w:rsid w:val="001721D0"/>
    <w:rsid w:val="00172A96"/>
    <w:rsid w:val="001733CD"/>
    <w:rsid w:val="0017350B"/>
    <w:rsid w:val="0017426A"/>
    <w:rsid w:val="0017426C"/>
    <w:rsid w:val="00174323"/>
    <w:rsid w:val="001743F2"/>
    <w:rsid w:val="001746A2"/>
    <w:rsid w:val="00174CB5"/>
    <w:rsid w:val="00174D2E"/>
    <w:rsid w:val="00175002"/>
    <w:rsid w:val="001753D3"/>
    <w:rsid w:val="00175A74"/>
    <w:rsid w:val="00175A93"/>
    <w:rsid w:val="00175DDD"/>
    <w:rsid w:val="00175E37"/>
    <w:rsid w:val="00176B86"/>
    <w:rsid w:val="00176F2D"/>
    <w:rsid w:val="00177751"/>
    <w:rsid w:val="00177836"/>
    <w:rsid w:val="00177CFC"/>
    <w:rsid w:val="00180500"/>
    <w:rsid w:val="001805E4"/>
    <w:rsid w:val="00180D9B"/>
    <w:rsid w:val="001811B0"/>
    <w:rsid w:val="0018121F"/>
    <w:rsid w:val="0018141E"/>
    <w:rsid w:val="0018149C"/>
    <w:rsid w:val="001819E6"/>
    <w:rsid w:val="00181BFF"/>
    <w:rsid w:val="00181C0E"/>
    <w:rsid w:val="00182766"/>
    <w:rsid w:val="00182862"/>
    <w:rsid w:val="00182B8F"/>
    <w:rsid w:val="00183965"/>
    <w:rsid w:val="00183C74"/>
    <w:rsid w:val="00183D4B"/>
    <w:rsid w:val="00183DBE"/>
    <w:rsid w:val="00183F76"/>
    <w:rsid w:val="00184082"/>
    <w:rsid w:val="00184754"/>
    <w:rsid w:val="00184AD7"/>
    <w:rsid w:val="001865C8"/>
    <w:rsid w:val="001869CC"/>
    <w:rsid w:val="00186A0E"/>
    <w:rsid w:val="00186E16"/>
    <w:rsid w:val="00186EAD"/>
    <w:rsid w:val="00187BD5"/>
    <w:rsid w:val="00187CAB"/>
    <w:rsid w:val="00187DD5"/>
    <w:rsid w:val="001901B6"/>
    <w:rsid w:val="00190502"/>
    <w:rsid w:val="00190DB7"/>
    <w:rsid w:val="00190F26"/>
    <w:rsid w:val="001912EA"/>
    <w:rsid w:val="001915AF"/>
    <w:rsid w:val="0019162E"/>
    <w:rsid w:val="0019173A"/>
    <w:rsid w:val="0019194E"/>
    <w:rsid w:val="0019194F"/>
    <w:rsid w:val="00191A28"/>
    <w:rsid w:val="00191F75"/>
    <w:rsid w:val="00192515"/>
    <w:rsid w:val="00192760"/>
    <w:rsid w:val="00192D15"/>
    <w:rsid w:val="00192E3B"/>
    <w:rsid w:val="00193853"/>
    <w:rsid w:val="0019393E"/>
    <w:rsid w:val="00194075"/>
    <w:rsid w:val="001943E4"/>
    <w:rsid w:val="00194812"/>
    <w:rsid w:val="00194A15"/>
    <w:rsid w:val="00194E8E"/>
    <w:rsid w:val="00194FF7"/>
    <w:rsid w:val="001952D8"/>
    <w:rsid w:val="0019551E"/>
    <w:rsid w:val="0019567F"/>
    <w:rsid w:val="00195ACA"/>
    <w:rsid w:val="00195D01"/>
    <w:rsid w:val="00195F86"/>
    <w:rsid w:val="00196C6D"/>
    <w:rsid w:val="0019749B"/>
    <w:rsid w:val="00197B3F"/>
    <w:rsid w:val="00197C44"/>
    <w:rsid w:val="001A014B"/>
    <w:rsid w:val="001A08E3"/>
    <w:rsid w:val="001A093C"/>
    <w:rsid w:val="001A0A5E"/>
    <w:rsid w:val="001A0D45"/>
    <w:rsid w:val="001A1136"/>
    <w:rsid w:val="001A113F"/>
    <w:rsid w:val="001A120B"/>
    <w:rsid w:val="001A1215"/>
    <w:rsid w:val="001A154A"/>
    <w:rsid w:val="001A1717"/>
    <w:rsid w:val="001A1C9E"/>
    <w:rsid w:val="001A1E6C"/>
    <w:rsid w:val="001A2610"/>
    <w:rsid w:val="001A27E8"/>
    <w:rsid w:val="001A284C"/>
    <w:rsid w:val="001A2956"/>
    <w:rsid w:val="001A3353"/>
    <w:rsid w:val="001A35D4"/>
    <w:rsid w:val="001A370B"/>
    <w:rsid w:val="001A37CA"/>
    <w:rsid w:val="001A3B2C"/>
    <w:rsid w:val="001A3E87"/>
    <w:rsid w:val="001A3F52"/>
    <w:rsid w:val="001A4047"/>
    <w:rsid w:val="001A41E2"/>
    <w:rsid w:val="001A4774"/>
    <w:rsid w:val="001A47A3"/>
    <w:rsid w:val="001A52C2"/>
    <w:rsid w:val="001A544E"/>
    <w:rsid w:val="001A5D3D"/>
    <w:rsid w:val="001A5D97"/>
    <w:rsid w:val="001A613E"/>
    <w:rsid w:val="001A6666"/>
    <w:rsid w:val="001A6755"/>
    <w:rsid w:val="001A6F4C"/>
    <w:rsid w:val="001A7F0A"/>
    <w:rsid w:val="001B053C"/>
    <w:rsid w:val="001B0A9C"/>
    <w:rsid w:val="001B0B6C"/>
    <w:rsid w:val="001B0CAA"/>
    <w:rsid w:val="001B1360"/>
    <w:rsid w:val="001B1970"/>
    <w:rsid w:val="001B1BE6"/>
    <w:rsid w:val="001B1D92"/>
    <w:rsid w:val="001B1D97"/>
    <w:rsid w:val="001B2C3D"/>
    <w:rsid w:val="001B2F7C"/>
    <w:rsid w:val="001B3C22"/>
    <w:rsid w:val="001B3D0B"/>
    <w:rsid w:val="001B3E49"/>
    <w:rsid w:val="001B406B"/>
    <w:rsid w:val="001B4125"/>
    <w:rsid w:val="001B43DF"/>
    <w:rsid w:val="001B45BE"/>
    <w:rsid w:val="001B46E9"/>
    <w:rsid w:val="001B4BEB"/>
    <w:rsid w:val="001B4F88"/>
    <w:rsid w:val="001B52A3"/>
    <w:rsid w:val="001B54EE"/>
    <w:rsid w:val="001B56ED"/>
    <w:rsid w:val="001B5DB9"/>
    <w:rsid w:val="001B63A1"/>
    <w:rsid w:val="001B667C"/>
    <w:rsid w:val="001B6956"/>
    <w:rsid w:val="001B6A4C"/>
    <w:rsid w:val="001B6D6F"/>
    <w:rsid w:val="001B6EFF"/>
    <w:rsid w:val="001B7072"/>
    <w:rsid w:val="001B7250"/>
    <w:rsid w:val="001B780C"/>
    <w:rsid w:val="001B7A78"/>
    <w:rsid w:val="001C04A7"/>
    <w:rsid w:val="001C08D5"/>
    <w:rsid w:val="001C0A28"/>
    <w:rsid w:val="001C0A31"/>
    <w:rsid w:val="001C0C66"/>
    <w:rsid w:val="001C0F3F"/>
    <w:rsid w:val="001C1192"/>
    <w:rsid w:val="001C1463"/>
    <w:rsid w:val="001C1AE1"/>
    <w:rsid w:val="001C1D0C"/>
    <w:rsid w:val="001C2339"/>
    <w:rsid w:val="001C2576"/>
    <w:rsid w:val="001C2A11"/>
    <w:rsid w:val="001C2B62"/>
    <w:rsid w:val="001C2C3E"/>
    <w:rsid w:val="001C322B"/>
    <w:rsid w:val="001C383A"/>
    <w:rsid w:val="001C3DB7"/>
    <w:rsid w:val="001C3E0F"/>
    <w:rsid w:val="001C40C8"/>
    <w:rsid w:val="001C4406"/>
    <w:rsid w:val="001C4F27"/>
    <w:rsid w:val="001C50B0"/>
    <w:rsid w:val="001C50F8"/>
    <w:rsid w:val="001C5173"/>
    <w:rsid w:val="001C5A1D"/>
    <w:rsid w:val="001C5DA1"/>
    <w:rsid w:val="001C5DCF"/>
    <w:rsid w:val="001C6171"/>
    <w:rsid w:val="001C61FC"/>
    <w:rsid w:val="001C67A5"/>
    <w:rsid w:val="001C68DA"/>
    <w:rsid w:val="001C6917"/>
    <w:rsid w:val="001C722A"/>
    <w:rsid w:val="001C7B45"/>
    <w:rsid w:val="001C7D12"/>
    <w:rsid w:val="001C7F9E"/>
    <w:rsid w:val="001D0161"/>
    <w:rsid w:val="001D02AE"/>
    <w:rsid w:val="001D03D6"/>
    <w:rsid w:val="001D055A"/>
    <w:rsid w:val="001D0DCB"/>
    <w:rsid w:val="001D0F52"/>
    <w:rsid w:val="001D1583"/>
    <w:rsid w:val="001D164D"/>
    <w:rsid w:val="001D1B16"/>
    <w:rsid w:val="001D1BCB"/>
    <w:rsid w:val="001D208F"/>
    <w:rsid w:val="001D2451"/>
    <w:rsid w:val="001D2463"/>
    <w:rsid w:val="001D28B4"/>
    <w:rsid w:val="001D29D7"/>
    <w:rsid w:val="001D2B24"/>
    <w:rsid w:val="001D3494"/>
    <w:rsid w:val="001D34C6"/>
    <w:rsid w:val="001D3542"/>
    <w:rsid w:val="001D3658"/>
    <w:rsid w:val="001D39DA"/>
    <w:rsid w:val="001D412C"/>
    <w:rsid w:val="001D433A"/>
    <w:rsid w:val="001D48D0"/>
    <w:rsid w:val="001D48E6"/>
    <w:rsid w:val="001D4F6B"/>
    <w:rsid w:val="001D510A"/>
    <w:rsid w:val="001D5111"/>
    <w:rsid w:val="001D5458"/>
    <w:rsid w:val="001D5655"/>
    <w:rsid w:val="001D5806"/>
    <w:rsid w:val="001D592E"/>
    <w:rsid w:val="001D5F53"/>
    <w:rsid w:val="001D60CC"/>
    <w:rsid w:val="001D631C"/>
    <w:rsid w:val="001D686F"/>
    <w:rsid w:val="001D6DAB"/>
    <w:rsid w:val="001D71CA"/>
    <w:rsid w:val="001D776F"/>
    <w:rsid w:val="001D7A78"/>
    <w:rsid w:val="001D7E10"/>
    <w:rsid w:val="001E0188"/>
    <w:rsid w:val="001E0554"/>
    <w:rsid w:val="001E09B6"/>
    <w:rsid w:val="001E0C3B"/>
    <w:rsid w:val="001E0E02"/>
    <w:rsid w:val="001E0F2A"/>
    <w:rsid w:val="001E1027"/>
    <w:rsid w:val="001E1548"/>
    <w:rsid w:val="001E19A4"/>
    <w:rsid w:val="001E2053"/>
    <w:rsid w:val="001E211E"/>
    <w:rsid w:val="001E233D"/>
    <w:rsid w:val="001E240C"/>
    <w:rsid w:val="001E316A"/>
    <w:rsid w:val="001E330C"/>
    <w:rsid w:val="001E3318"/>
    <w:rsid w:val="001E336F"/>
    <w:rsid w:val="001E3382"/>
    <w:rsid w:val="001E3546"/>
    <w:rsid w:val="001E3D04"/>
    <w:rsid w:val="001E3D86"/>
    <w:rsid w:val="001E3E91"/>
    <w:rsid w:val="001E3FED"/>
    <w:rsid w:val="001E405F"/>
    <w:rsid w:val="001E4B3A"/>
    <w:rsid w:val="001E4DF1"/>
    <w:rsid w:val="001E5113"/>
    <w:rsid w:val="001E558C"/>
    <w:rsid w:val="001E5F5A"/>
    <w:rsid w:val="001E5FDB"/>
    <w:rsid w:val="001E68A5"/>
    <w:rsid w:val="001E6E3C"/>
    <w:rsid w:val="001E72AA"/>
    <w:rsid w:val="001E7436"/>
    <w:rsid w:val="001E7747"/>
    <w:rsid w:val="001E7AC2"/>
    <w:rsid w:val="001E7FA2"/>
    <w:rsid w:val="001F01E1"/>
    <w:rsid w:val="001F115A"/>
    <w:rsid w:val="001F1C46"/>
    <w:rsid w:val="001F229C"/>
    <w:rsid w:val="001F2343"/>
    <w:rsid w:val="001F27A2"/>
    <w:rsid w:val="001F2B0E"/>
    <w:rsid w:val="001F39AD"/>
    <w:rsid w:val="001F3B34"/>
    <w:rsid w:val="001F42C8"/>
    <w:rsid w:val="001F439E"/>
    <w:rsid w:val="001F4730"/>
    <w:rsid w:val="001F4BD6"/>
    <w:rsid w:val="001F4D50"/>
    <w:rsid w:val="001F4F78"/>
    <w:rsid w:val="001F50F7"/>
    <w:rsid w:val="001F58D5"/>
    <w:rsid w:val="001F5B24"/>
    <w:rsid w:val="001F5D0C"/>
    <w:rsid w:val="001F6A37"/>
    <w:rsid w:val="001F6CFD"/>
    <w:rsid w:val="001F7164"/>
    <w:rsid w:val="001F71E5"/>
    <w:rsid w:val="001F7679"/>
    <w:rsid w:val="001F773F"/>
    <w:rsid w:val="001F7C70"/>
    <w:rsid w:val="001F7DD8"/>
    <w:rsid w:val="001F7F1B"/>
    <w:rsid w:val="00200067"/>
    <w:rsid w:val="00200185"/>
    <w:rsid w:val="00200361"/>
    <w:rsid w:val="002003B6"/>
    <w:rsid w:val="00200D25"/>
    <w:rsid w:val="0020109E"/>
    <w:rsid w:val="00201174"/>
    <w:rsid w:val="002013B6"/>
    <w:rsid w:val="00201464"/>
    <w:rsid w:val="00201647"/>
    <w:rsid w:val="00201B98"/>
    <w:rsid w:val="00201FB8"/>
    <w:rsid w:val="002022EB"/>
    <w:rsid w:val="00202BC5"/>
    <w:rsid w:val="00202F71"/>
    <w:rsid w:val="0020300D"/>
    <w:rsid w:val="00203013"/>
    <w:rsid w:val="002032A3"/>
    <w:rsid w:val="0020389D"/>
    <w:rsid w:val="00203AB9"/>
    <w:rsid w:val="00203ABD"/>
    <w:rsid w:val="00203DB4"/>
    <w:rsid w:val="00203DBA"/>
    <w:rsid w:val="00204CE7"/>
    <w:rsid w:val="00204FA9"/>
    <w:rsid w:val="0020555F"/>
    <w:rsid w:val="00205944"/>
    <w:rsid w:val="00205B78"/>
    <w:rsid w:val="00205CC5"/>
    <w:rsid w:val="00205DA2"/>
    <w:rsid w:val="00205E18"/>
    <w:rsid w:val="00205EDC"/>
    <w:rsid w:val="002067AF"/>
    <w:rsid w:val="0020683C"/>
    <w:rsid w:val="002069E2"/>
    <w:rsid w:val="002071B8"/>
    <w:rsid w:val="00207A73"/>
    <w:rsid w:val="00210320"/>
    <w:rsid w:val="002103EF"/>
    <w:rsid w:val="002114A7"/>
    <w:rsid w:val="002117FA"/>
    <w:rsid w:val="00211C76"/>
    <w:rsid w:val="00211CBB"/>
    <w:rsid w:val="00211D0D"/>
    <w:rsid w:val="0021234B"/>
    <w:rsid w:val="002123E2"/>
    <w:rsid w:val="002124A4"/>
    <w:rsid w:val="002127BD"/>
    <w:rsid w:val="00212E08"/>
    <w:rsid w:val="00212F14"/>
    <w:rsid w:val="00212F4E"/>
    <w:rsid w:val="0021330C"/>
    <w:rsid w:val="002137E9"/>
    <w:rsid w:val="002138CB"/>
    <w:rsid w:val="002139C7"/>
    <w:rsid w:val="00213CD6"/>
    <w:rsid w:val="002145D9"/>
    <w:rsid w:val="0021472E"/>
    <w:rsid w:val="002150BF"/>
    <w:rsid w:val="00215106"/>
    <w:rsid w:val="0021542B"/>
    <w:rsid w:val="00215EC1"/>
    <w:rsid w:val="002161E8"/>
    <w:rsid w:val="002165A0"/>
    <w:rsid w:val="00216688"/>
    <w:rsid w:val="00216A66"/>
    <w:rsid w:val="00216C4A"/>
    <w:rsid w:val="00216CD0"/>
    <w:rsid w:val="00216D8C"/>
    <w:rsid w:val="002171A1"/>
    <w:rsid w:val="00217727"/>
    <w:rsid w:val="002177C2"/>
    <w:rsid w:val="0022014B"/>
    <w:rsid w:val="00220AAF"/>
    <w:rsid w:val="00220B02"/>
    <w:rsid w:val="00220B25"/>
    <w:rsid w:val="00220BF2"/>
    <w:rsid w:val="00220E22"/>
    <w:rsid w:val="00221462"/>
    <w:rsid w:val="002214D5"/>
    <w:rsid w:val="00221637"/>
    <w:rsid w:val="002216B4"/>
    <w:rsid w:val="0022200F"/>
    <w:rsid w:val="00222E0F"/>
    <w:rsid w:val="00222F3F"/>
    <w:rsid w:val="00223059"/>
    <w:rsid w:val="002233BC"/>
    <w:rsid w:val="002237D3"/>
    <w:rsid w:val="00223923"/>
    <w:rsid w:val="00223A19"/>
    <w:rsid w:val="00223C7A"/>
    <w:rsid w:val="00223E4D"/>
    <w:rsid w:val="00224068"/>
    <w:rsid w:val="0022454C"/>
    <w:rsid w:val="00224812"/>
    <w:rsid w:val="00224AFC"/>
    <w:rsid w:val="00224DCC"/>
    <w:rsid w:val="0022599C"/>
    <w:rsid w:val="00225BD7"/>
    <w:rsid w:val="00225F51"/>
    <w:rsid w:val="00226344"/>
    <w:rsid w:val="0022667E"/>
    <w:rsid w:val="002266B5"/>
    <w:rsid w:val="00226EBF"/>
    <w:rsid w:val="00227079"/>
    <w:rsid w:val="00227108"/>
    <w:rsid w:val="00227400"/>
    <w:rsid w:val="00227C20"/>
    <w:rsid w:val="002300EC"/>
    <w:rsid w:val="002302EC"/>
    <w:rsid w:val="002302FB"/>
    <w:rsid w:val="0023045B"/>
    <w:rsid w:val="00230705"/>
    <w:rsid w:val="00230902"/>
    <w:rsid w:val="0023091A"/>
    <w:rsid w:val="00230AAE"/>
    <w:rsid w:val="00230C1F"/>
    <w:rsid w:val="00231092"/>
    <w:rsid w:val="002312AA"/>
    <w:rsid w:val="00231452"/>
    <w:rsid w:val="00231A84"/>
    <w:rsid w:val="00231C0C"/>
    <w:rsid w:val="00231F66"/>
    <w:rsid w:val="00232309"/>
    <w:rsid w:val="0023237C"/>
    <w:rsid w:val="00232688"/>
    <w:rsid w:val="002328FF"/>
    <w:rsid w:val="00232AEA"/>
    <w:rsid w:val="00232B0F"/>
    <w:rsid w:val="00232B76"/>
    <w:rsid w:val="00232BD1"/>
    <w:rsid w:val="00232F2B"/>
    <w:rsid w:val="00233286"/>
    <w:rsid w:val="002332EF"/>
    <w:rsid w:val="00233812"/>
    <w:rsid w:val="00233DC1"/>
    <w:rsid w:val="0023428E"/>
    <w:rsid w:val="002342FA"/>
    <w:rsid w:val="00234343"/>
    <w:rsid w:val="0023443E"/>
    <w:rsid w:val="002345DE"/>
    <w:rsid w:val="0023519F"/>
    <w:rsid w:val="002352BC"/>
    <w:rsid w:val="002361B1"/>
    <w:rsid w:val="002364BC"/>
    <w:rsid w:val="00236506"/>
    <w:rsid w:val="00236629"/>
    <w:rsid w:val="0023684D"/>
    <w:rsid w:val="00236BA6"/>
    <w:rsid w:val="0023717D"/>
    <w:rsid w:val="00237F15"/>
    <w:rsid w:val="002407AD"/>
    <w:rsid w:val="00240AA3"/>
    <w:rsid w:val="00240EB2"/>
    <w:rsid w:val="002414E5"/>
    <w:rsid w:val="00241912"/>
    <w:rsid w:val="00241955"/>
    <w:rsid w:val="0024229A"/>
    <w:rsid w:val="00242CFD"/>
    <w:rsid w:val="00242F5C"/>
    <w:rsid w:val="002434D1"/>
    <w:rsid w:val="00243778"/>
    <w:rsid w:val="00243882"/>
    <w:rsid w:val="0024390B"/>
    <w:rsid w:val="00243D29"/>
    <w:rsid w:val="00243DEB"/>
    <w:rsid w:val="00243F86"/>
    <w:rsid w:val="00243FCE"/>
    <w:rsid w:val="002442D1"/>
    <w:rsid w:val="0024484C"/>
    <w:rsid w:val="002448FC"/>
    <w:rsid w:val="00244D5A"/>
    <w:rsid w:val="002450C8"/>
    <w:rsid w:val="0024593C"/>
    <w:rsid w:val="00246054"/>
    <w:rsid w:val="00246476"/>
    <w:rsid w:val="00246608"/>
    <w:rsid w:val="00246F5F"/>
    <w:rsid w:val="00247090"/>
    <w:rsid w:val="002470F4"/>
    <w:rsid w:val="00247508"/>
    <w:rsid w:val="0024779C"/>
    <w:rsid w:val="00247886"/>
    <w:rsid w:val="00247985"/>
    <w:rsid w:val="00247D43"/>
    <w:rsid w:val="00250309"/>
    <w:rsid w:val="00250881"/>
    <w:rsid w:val="002509A8"/>
    <w:rsid w:val="002509C8"/>
    <w:rsid w:val="00250CF6"/>
    <w:rsid w:val="00250EE0"/>
    <w:rsid w:val="002513C7"/>
    <w:rsid w:val="00251F90"/>
    <w:rsid w:val="00252B04"/>
    <w:rsid w:val="00252C88"/>
    <w:rsid w:val="00252FEE"/>
    <w:rsid w:val="002530F4"/>
    <w:rsid w:val="0025336B"/>
    <w:rsid w:val="0025362B"/>
    <w:rsid w:val="002536D8"/>
    <w:rsid w:val="00253843"/>
    <w:rsid w:val="00253981"/>
    <w:rsid w:val="002539AE"/>
    <w:rsid w:val="00253B9E"/>
    <w:rsid w:val="00253E6E"/>
    <w:rsid w:val="00254226"/>
    <w:rsid w:val="002546CD"/>
    <w:rsid w:val="00254BCA"/>
    <w:rsid w:val="0025550F"/>
    <w:rsid w:val="0025553C"/>
    <w:rsid w:val="002557E7"/>
    <w:rsid w:val="002559BA"/>
    <w:rsid w:val="00255A76"/>
    <w:rsid w:val="00255DDA"/>
    <w:rsid w:val="00255F4C"/>
    <w:rsid w:val="00256365"/>
    <w:rsid w:val="00256491"/>
    <w:rsid w:val="00256D4E"/>
    <w:rsid w:val="00256D58"/>
    <w:rsid w:val="00256DC8"/>
    <w:rsid w:val="00256F23"/>
    <w:rsid w:val="00257725"/>
    <w:rsid w:val="0025786A"/>
    <w:rsid w:val="0026002F"/>
    <w:rsid w:val="00260A23"/>
    <w:rsid w:val="00260E51"/>
    <w:rsid w:val="00260F99"/>
    <w:rsid w:val="00261148"/>
    <w:rsid w:val="00261294"/>
    <w:rsid w:val="0026175C"/>
    <w:rsid w:val="002617F6"/>
    <w:rsid w:val="002618FA"/>
    <w:rsid w:val="0026202B"/>
    <w:rsid w:val="002621B4"/>
    <w:rsid w:val="0026283E"/>
    <w:rsid w:val="00263363"/>
    <w:rsid w:val="002636F6"/>
    <w:rsid w:val="002639FD"/>
    <w:rsid w:val="00263BF6"/>
    <w:rsid w:val="00263CE8"/>
    <w:rsid w:val="00264807"/>
    <w:rsid w:val="002648E9"/>
    <w:rsid w:val="00264C61"/>
    <w:rsid w:val="00264F07"/>
    <w:rsid w:val="002654B4"/>
    <w:rsid w:val="0026564A"/>
    <w:rsid w:val="00265862"/>
    <w:rsid w:val="002658B9"/>
    <w:rsid w:val="002658D4"/>
    <w:rsid w:val="00265902"/>
    <w:rsid w:val="00265B5F"/>
    <w:rsid w:val="002660A1"/>
    <w:rsid w:val="002662E8"/>
    <w:rsid w:val="00266505"/>
    <w:rsid w:val="00266886"/>
    <w:rsid w:val="00266C13"/>
    <w:rsid w:val="00266D81"/>
    <w:rsid w:val="00266F51"/>
    <w:rsid w:val="0026718C"/>
    <w:rsid w:val="002674B3"/>
    <w:rsid w:val="00267680"/>
    <w:rsid w:val="00267816"/>
    <w:rsid w:val="00267C04"/>
    <w:rsid w:val="00267E0A"/>
    <w:rsid w:val="002700DD"/>
    <w:rsid w:val="00270570"/>
    <w:rsid w:val="00270AF0"/>
    <w:rsid w:val="00271154"/>
    <w:rsid w:val="0027135F"/>
    <w:rsid w:val="002716D7"/>
    <w:rsid w:val="002717ED"/>
    <w:rsid w:val="00271814"/>
    <w:rsid w:val="002718D2"/>
    <w:rsid w:val="002719D5"/>
    <w:rsid w:val="00271E6E"/>
    <w:rsid w:val="002723C2"/>
    <w:rsid w:val="002725EC"/>
    <w:rsid w:val="00272607"/>
    <w:rsid w:val="00272995"/>
    <w:rsid w:val="00272F6D"/>
    <w:rsid w:val="00272FB4"/>
    <w:rsid w:val="002731CD"/>
    <w:rsid w:val="0027344B"/>
    <w:rsid w:val="00273480"/>
    <w:rsid w:val="002734F0"/>
    <w:rsid w:val="002736C2"/>
    <w:rsid w:val="002737D9"/>
    <w:rsid w:val="00273A3F"/>
    <w:rsid w:val="0027441C"/>
    <w:rsid w:val="00274551"/>
    <w:rsid w:val="00274779"/>
    <w:rsid w:val="002748A5"/>
    <w:rsid w:val="00274A00"/>
    <w:rsid w:val="00274F0C"/>
    <w:rsid w:val="002752A7"/>
    <w:rsid w:val="002757B6"/>
    <w:rsid w:val="00275AB8"/>
    <w:rsid w:val="00275AE6"/>
    <w:rsid w:val="00275C19"/>
    <w:rsid w:val="00275C9F"/>
    <w:rsid w:val="00275FE6"/>
    <w:rsid w:val="002767E5"/>
    <w:rsid w:val="002768AC"/>
    <w:rsid w:val="00276ABE"/>
    <w:rsid w:val="00276FD8"/>
    <w:rsid w:val="00277E77"/>
    <w:rsid w:val="00277F3D"/>
    <w:rsid w:val="00280213"/>
    <w:rsid w:val="00280C54"/>
    <w:rsid w:val="00280C67"/>
    <w:rsid w:val="00280CAC"/>
    <w:rsid w:val="00280D9B"/>
    <w:rsid w:val="00280E28"/>
    <w:rsid w:val="0028128A"/>
    <w:rsid w:val="002817EE"/>
    <w:rsid w:val="00281ED3"/>
    <w:rsid w:val="0028248D"/>
    <w:rsid w:val="0028249B"/>
    <w:rsid w:val="00282892"/>
    <w:rsid w:val="00282B0B"/>
    <w:rsid w:val="00282C2B"/>
    <w:rsid w:val="002835F5"/>
    <w:rsid w:val="002836DB"/>
    <w:rsid w:val="00283B44"/>
    <w:rsid w:val="00283C12"/>
    <w:rsid w:val="00283E29"/>
    <w:rsid w:val="00283F8D"/>
    <w:rsid w:val="00283FF0"/>
    <w:rsid w:val="002844AA"/>
    <w:rsid w:val="0028487E"/>
    <w:rsid w:val="00284E14"/>
    <w:rsid w:val="00284F4E"/>
    <w:rsid w:val="00285025"/>
    <w:rsid w:val="002850A3"/>
    <w:rsid w:val="00285419"/>
    <w:rsid w:val="00285588"/>
    <w:rsid w:val="00285589"/>
    <w:rsid w:val="002857EE"/>
    <w:rsid w:val="00285842"/>
    <w:rsid w:val="00285991"/>
    <w:rsid w:val="00285C8C"/>
    <w:rsid w:val="00285D0D"/>
    <w:rsid w:val="00285E7E"/>
    <w:rsid w:val="00286550"/>
    <w:rsid w:val="0028687C"/>
    <w:rsid w:val="00286B61"/>
    <w:rsid w:val="00286D8C"/>
    <w:rsid w:val="00286E6A"/>
    <w:rsid w:val="00286FAD"/>
    <w:rsid w:val="002874C6"/>
    <w:rsid w:val="00287738"/>
    <w:rsid w:val="00287814"/>
    <w:rsid w:val="00287868"/>
    <w:rsid w:val="00287DE5"/>
    <w:rsid w:val="00290014"/>
    <w:rsid w:val="002900FC"/>
    <w:rsid w:val="00290129"/>
    <w:rsid w:val="00290275"/>
    <w:rsid w:val="00290477"/>
    <w:rsid w:val="00290597"/>
    <w:rsid w:val="00290D89"/>
    <w:rsid w:val="0029103B"/>
    <w:rsid w:val="0029135C"/>
    <w:rsid w:val="00291772"/>
    <w:rsid w:val="00291DA4"/>
    <w:rsid w:val="00291E84"/>
    <w:rsid w:val="00292372"/>
    <w:rsid w:val="002926E3"/>
    <w:rsid w:val="00292C5B"/>
    <w:rsid w:val="00292D14"/>
    <w:rsid w:val="00293196"/>
    <w:rsid w:val="0029343D"/>
    <w:rsid w:val="0029361F"/>
    <w:rsid w:val="00293B77"/>
    <w:rsid w:val="00293C11"/>
    <w:rsid w:val="00293C8E"/>
    <w:rsid w:val="0029439E"/>
    <w:rsid w:val="00294450"/>
    <w:rsid w:val="00294C0E"/>
    <w:rsid w:val="00294FBE"/>
    <w:rsid w:val="0029514E"/>
    <w:rsid w:val="002955DF"/>
    <w:rsid w:val="00295A15"/>
    <w:rsid w:val="00295CB3"/>
    <w:rsid w:val="002961E5"/>
    <w:rsid w:val="00296690"/>
    <w:rsid w:val="0029775B"/>
    <w:rsid w:val="00297F3A"/>
    <w:rsid w:val="002A00C3"/>
    <w:rsid w:val="002A0C84"/>
    <w:rsid w:val="002A19F0"/>
    <w:rsid w:val="002A1A2A"/>
    <w:rsid w:val="002A1AC7"/>
    <w:rsid w:val="002A1B08"/>
    <w:rsid w:val="002A1EEC"/>
    <w:rsid w:val="002A205A"/>
    <w:rsid w:val="002A2471"/>
    <w:rsid w:val="002A2970"/>
    <w:rsid w:val="002A2DA7"/>
    <w:rsid w:val="002A2F92"/>
    <w:rsid w:val="002A312F"/>
    <w:rsid w:val="002A3352"/>
    <w:rsid w:val="002A33D1"/>
    <w:rsid w:val="002A368A"/>
    <w:rsid w:val="002A36CA"/>
    <w:rsid w:val="002A39CC"/>
    <w:rsid w:val="002A4106"/>
    <w:rsid w:val="002A42D3"/>
    <w:rsid w:val="002A4530"/>
    <w:rsid w:val="002A4C26"/>
    <w:rsid w:val="002A4D5B"/>
    <w:rsid w:val="002A4E8F"/>
    <w:rsid w:val="002A5BC4"/>
    <w:rsid w:val="002A6340"/>
    <w:rsid w:val="002A65AB"/>
    <w:rsid w:val="002A767F"/>
    <w:rsid w:val="002A778D"/>
    <w:rsid w:val="002A78D2"/>
    <w:rsid w:val="002A7E8B"/>
    <w:rsid w:val="002A7ED1"/>
    <w:rsid w:val="002B0079"/>
    <w:rsid w:val="002B03B5"/>
    <w:rsid w:val="002B0410"/>
    <w:rsid w:val="002B0745"/>
    <w:rsid w:val="002B08B7"/>
    <w:rsid w:val="002B0EC8"/>
    <w:rsid w:val="002B1136"/>
    <w:rsid w:val="002B12FE"/>
    <w:rsid w:val="002B1A8E"/>
    <w:rsid w:val="002B2220"/>
    <w:rsid w:val="002B252E"/>
    <w:rsid w:val="002B29D7"/>
    <w:rsid w:val="002B2F19"/>
    <w:rsid w:val="002B32BC"/>
    <w:rsid w:val="002B32C6"/>
    <w:rsid w:val="002B34FC"/>
    <w:rsid w:val="002B3650"/>
    <w:rsid w:val="002B37BA"/>
    <w:rsid w:val="002B3824"/>
    <w:rsid w:val="002B41A1"/>
    <w:rsid w:val="002B45D0"/>
    <w:rsid w:val="002B4965"/>
    <w:rsid w:val="002B4C9A"/>
    <w:rsid w:val="002B4D92"/>
    <w:rsid w:val="002B51F3"/>
    <w:rsid w:val="002B5679"/>
    <w:rsid w:val="002B5847"/>
    <w:rsid w:val="002B5AE2"/>
    <w:rsid w:val="002B5DED"/>
    <w:rsid w:val="002B5E91"/>
    <w:rsid w:val="002B64AB"/>
    <w:rsid w:val="002B682F"/>
    <w:rsid w:val="002B6B8D"/>
    <w:rsid w:val="002B6C43"/>
    <w:rsid w:val="002B7387"/>
    <w:rsid w:val="002B774E"/>
    <w:rsid w:val="002B7E46"/>
    <w:rsid w:val="002C0041"/>
    <w:rsid w:val="002C1720"/>
    <w:rsid w:val="002C1A8A"/>
    <w:rsid w:val="002C1B61"/>
    <w:rsid w:val="002C1C34"/>
    <w:rsid w:val="002C1FC6"/>
    <w:rsid w:val="002C2042"/>
    <w:rsid w:val="002C2358"/>
    <w:rsid w:val="002C24E8"/>
    <w:rsid w:val="002C2653"/>
    <w:rsid w:val="002C2735"/>
    <w:rsid w:val="002C29C0"/>
    <w:rsid w:val="002C2DDB"/>
    <w:rsid w:val="002C302C"/>
    <w:rsid w:val="002C32F6"/>
    <w:rsid w:val="002C37D4"/>
    <w:rsid w:val="002C38E8"/>
    <w:rsid w:val="002C3B4F"/>
    <w:rsid w:val="002C3B69"/>
    <w:rsid w:val="002C3D01"/>
    <w:rsid w:val="002C4379"/>
    <w:rsid w:val="002C4DD6"/>
    <w:rsid w:val="002C554A"/>
    <w:rsid w:val="002C5812"/>
    <w:rsid w:val="002C5A4C"/>
    <w:rsid w:val="002C5C4C"/>
    <w:rsid w:val="002C5DDF"/>
    <w:rsid w:val="002C6529"/>
    <w:rsid w:val="002C6738"/>
    <w:rsid w:val="002C68FD"/>
    <w:rsid w:val="002C79E0"/>
    <w:rsid w:val="002C7AA1"/>
    <w:rsid w:val="002D00E7"/>
    <w:rsid w:val="002D0999"/>
    <w:rsid w:val="002D12F2"/>
    <w:rsid w:val="002D1458"/>
    <w:rsid w:val="002D1657"/>
    <w:rsid w:val="002D170A"/>
    <w:rsid w:val="002D1841"/>
    <w:rsid w:val="002D18A1"/>
    <w:rsid w:val="002D1D3C"/>
    <w:rsid w:val="002D20FA"/>
    <w:rsid w:val="002D23E4"/>
    <w:rsid w:val="002D240E"/>
    <w:rsid w:val="002D27BA"/>
    <w:rsid w:val="002D28A5"/>
    <w:rsid w:val="002D2ACE"/>
    <w:rsid w:val="002D2B88"/>
    <w:rsid w:val="002D3005"/>
    <w:rsid w:val="002D3080"/>
    <w:rsid w:val="002D3BC9"/>
    <w:rsid w:val="002D3F8F"/>
    <w:rsid w:val="002D40D2"/>
    <w:rsid w:val="002D4694"/>
    <w:rsid w:val="002D4750"/>
    <w:rsid w:val="002D477F"/>
    <w:rsid w:val="002D4AAF"/>
    <w:rsid w:val="002D4DD1"/>
    <w:rsid w:val="002D4E2F"/>
    <w:rsid w:val="002D4E61"/>
    <w:rsid w:val="002D5116"/>
    <w:rsid w:val="002D577C"/>
    <w:rsid w:val="002D58EE"/>
    <w:rsid w:val="002D59A4"/>
    <w:rsid w:val="002D5A7D"/>
    <w:rsid w:val="002D5C4A"/>
    <w:rsid w:val="002D5FF2"/>
    <w:rsid w:val="002D6293"/>
    <w:rsid w:val="002D63D0"/>
    <w:rsid w:val="002D6525"/>
    <w:rsid w:val="002D6603"/>
    <w:rsid w:val="002D67E1"/>
    <w:rsid w:val="002D692E"/>
    <w:rsid w:val="002D6982"/>
    <w:rsid w:val="002D6C13"/>
    <w:rsid w:val="002D6C26"/>
    <w:rsid w:val="002D72BC"/>
    <w:rsid w:val="002D7406"/>
    <w:rsid w:val="002D7457"/>
    <w:rsid w:val="002D76C1"/>
    <w:rsid w:val="002D789A"/>
    <w:rsid w:val="002D7CEB"/>
    <w:rsid w:val="002E0306"/>
    <w:rsid w:val="002E0851"/>
    <w:rsid w:val="002E0B85"/>
    <w:rsid w:val="002E11F6"/>
    <w:rsid w:val="002E1FC7"/>
    <w:rsid w:val="002E20D9"/>
    <w:rsid w:val="002E2214"/>
    <w:rsid w:val="002E24DB"/>
    <w:rsid w:val="002E2797"/>
    <w:rsid w:val="002E2AB8"/>
    <w:rsid w:val="002E2ACB"/>
    <w:rsid w:val="002E2B14"/>
    <w:rsid w:val="002E2B66"/>
    <w:rsid w:val="002E2CC6"/>
    <w:rsid w:val="002E3BA0"/>
    <w:rsid w:val="002E3E67"/>
    <w:rsid w:val="002E3FD8"/>
    <w:rsid w:val="002E4233"/>
    <w:rsid w:val="002E426A"/>
    <w:rsid w:val="002E47B1"/>
    <w:rsid w:val="002E4C56"/>
    <w:rsid w:val="002E50C4"/>
    <w:rsid w:val="002E5489"/>
    <w:rsid w:val="002E5513"/>
    <w:rsid w:val="002E55C7"/>
    <w:rsid w:val="002E6214"/>
    <w:rsid w:val="002E62C1"/>
    <w:rsid w:val="002E67F5"/>
    <w:rsid w:val="002E699B"/>
    <w:rsid w:val="002E6E2D"/>
    <w:rsid w:val="002E6EE6"/>
    <w:rsid w:val="002E708C"/>
    <w:rsid w:val="002E74FB"/>
    <w:rsid w:val="002E7737"/>
    <w:rsid w:val="002E782B"/>
    <w:rsid w:val="002E7AAC"/>
    <w:rsid w:val="002E7B23"/>
    <w:rsid w:val="002E7FD3"/>
    <w:rsid w:val="002F06D4"/>
    <w:rsid w:val="002F0F36"/>
    <w:rsid w:val="002F1037"/>
    <w:rsid w:val="002F1071"/>
    <w:rsid w:val="002F1418"/>
    <w:rsid w:val="002F1AFC"/>
    <w:rsid w:val="002F1C2A"/>
    <w:rsid w:val="002F1D9F"/>
    <w:rsid w:val="002F23CF"/>
    <w:rsid w:val="002F23E8"/>
    <w:rsid w:val="002F247F"/>
    <w:rsid w:val="002F261E"/>
    <w:rsid w:val="002F2CAC"/>
    <w:rsid w:val="002F2D14"/>
    <w:rsid w:val="002F2E28"/>
    <w:rsid w:val="002F30DB"/>
    <w:rsid w:val="002F329E"/>
    <w:rsid w:val="002F33B7"/>
    <w:rsid w:val="002F3632"/>
    <w:rsid w:val="002F3660"/>
    <w:rsid w:val="002F3AEB"/>
    <w:rsid w:val="002F4641"/>
    <w:rsid w:val="002F49E7"/>
    <w:rsid w:val="002F4C3D"/>
    <w:rsid w:val="002F4D2E"/>
    <w:rsid w:val="002F5200"/>
    <w:rsid w:val="002F5239"/>
    <w:rsid w:val="002F56AF"/>
    <w:rsid w:val="002F56D8"/>
    <w:rsid w:val="002F5C6F"/>
    <w:rsid w:val="002F5D5B"/>
    <w:rsid w:val="002F6D2A"/>
    <w:rsid w:val="002F6DA9"/>
    <w:rsid w:val="002F703C"/>
    <w:rsid w:val="002F7845"/>
    <w:rsid w:val="002F79DE"/>
    <w:rsid w:val="00300736"/>
    <w:rsid w:val="003008A3"/>
    <w:rsid w:val="003008B5"/>
    <w:rsid w:val="00300B84"/>
    <w:rsid w:val="0030108C"/>
    <w:rsid w:val="003011FA"/>
    <w:rsid w:val="00301226"/>
    <w:rsid w:val="003014F1"/>
    <w:rsid w:val="00301A01"/>
    <w:rsid w:val="00302AA4"/>
    <w:rsid w:val="00302C71"/>
    <w:rsid w:val="00303277"/>
    <w:rsid w:val="00303805"/>
    <w:rsid w:val="00303FC6"/>
    <w:rsid w:val="00304412"/>
    <w:rsid w:val="003045D3"/>
    <w:rsid w:val="00304719"/>
    <w:rsid w:val="00304812"/>
    <w:rsid w:val="00304948"/>
    <w:rsid w:val="00304AA9"/>
    <w:rsid w:val="00304D6D"/>
    <w:rsid w:val="003053EB"/>
    <w:rsid w:val="0030561A"/>
    <w:rsid w:val="00305766"/>
    <w:rsid w:val="00305841"/>
    <w:rsid w:val="003059A4"/>
    <w:rsid w:val="00305A04"/>
    <w:rsid w:val="00305A59"/>
    <w:rsid w:val="00305B00"/>
    <w:rsid w:val="00305B8E"/>
    <w:rsid w:val="003060ED"/>
    <w:rsid w:val="003063B4"/>
    <w:rsid w:val="00306D04"/>
    <w:rsid w:val="00306DFC"/>
    <w:rsid w:val="003071FA"/>
    <w:rsid w:val="00307270"/>
    <w:rsid w:val="00307BE8"/>
    <w:rsid w:val="00310006"/>
    <w:rsid w:val="0031007B"/>
    <w:rsid w:val="00310320"/>
    <w:rsid w:val="00310E6A"/>
    <w:rsid w:val="00310E70"/>
    <w:rsid w:val="003111C4"/>
    <w:rsid w:val="003113A8"/>
    <w:rsid w:val="00311758"/>
    <w:rsid w:val="0031180E"/>
    <w:rsid w:val="00311993"/>
    <w:rsid w:val="00311B3A"/>
    <w:rsid w:val="00311EC8"/>
    <w:rsid w:val="003122DE"/>
    <w:rsid w:val="00312502"/>
    <w:rsid w:val="003126F8"/>
    <w:rsid w:val="003128CC"/>
    <w:rsid w:val="00312A72"/>
    <w:rsid w:val="00312F3F"/>
    <w:rsid w:val="00313193"/>
    <w:rsid w:val="003131FE"/>
    <w:rsid w:val="00313820"/>
    <w:rsid w:val="00313977"/>
    <w:rsid w:val="00313C60"/>
    <w:rsid w:val="00313E5F"/>
    <w:rsid w:val="003140DA"/>
    <w:rsid w:val="003149FF"/>
    <w:rsid w:val="00314D4D"/>
    <w:rsid w:val="0031503C"/>
    <w:rsid w:val="003150D7"/>
    <w:rsid w:val="0031528C"/>
    <w:rsid w:val="00315579"/>
    <w:rsid w:val="003159D4"/>
    <w:rsid w:val="00315A40"/>
    <w:rsid w:val="00315D7C"/>
    <w:rsid w:val="00315D7F"/>
    <w:rsid w:val="0031633C"/>
    <w:rsid w:val="003164F4"/>
    <w:rsid w:val="003168CC"/>
    <w:rsid w:val="00316923"/>
    <w:rsid w:val="00316AA9"/>
    <w:rsid w:val="00316E45"/>
    <w:rsid w:val="0031711E"/>
    <w:rsid w:val="00317888"/>
    <w:rsid w:val="003179C3"/>
    <w:rsid w:val="00317B5F"/>
    <w:rsid w:val="00317DFC"/>
    <w:rsid w:val="00317F54"/>
    <w:rsid w:val="00320192"/>
    <w:rsid w:val="003202FF"/>
    <w:rsid w:val="003206B2"/>
    <w:rsid w:val="003209E3"/>
    <w:rsid w:val="00320D07"/>
    <w:rsid w:val="00320E51"/>
    <w:rsid w:val="00320EED"/>
    <w:rsid w:val="00321403"/>
    <w:rsid w:val="003218DA"/>
    <w:rsid w:val="00322235"/>
    <w:rsid w:val="00322512"/>
    <w:rsid w:val="00322569"/>
    <w:rsid w:val="00322604"/>
    <w:rsid w:val="0032271A"/>
    <w:rsid w:val="00322B95"/>
    <w:rsid w:val="00322E60"/>
    <w:rsid w:val="00323A00"/>
    <w:rsid w:val="003245AF"/>
    <w:rsid w:val="0032480A"/>
    <w:rsid w:val="00324B6D"/>
    <w:rsid w:val="00324E88"/>
    <w:rsid w:val="003251AC"/>
    <w:rsid w:val="00325515"/>
    <w:rsid w:val="0032558F"/>
    <w:rsid w:val="0032597D"/>
    <w:rsid w:val="00326B97"/>
    <w:rsid w:val="00326D46"/>
    <w:rsid w:val="00326E61"/>
    <w:rsid w:val="00327016"/>
    <w:rsid w:val="00327049"/>
    <w:rsid w:val="00327226"/>
    <w:rsid w:val="00327E71"/>
    <w:rsid w:val="003303B5"/>
    <w:rsid w:val="0033090B"/>
    <w:rsid w:val="00330999"/>
    <w:rsid w:val="00330E80"/>
    <w:rsid w:val="00330F16"/>
    <w:rsid w:val="00330F5C"/>
    <w:rsid w:val="0033171D"/>
    <w:rsid w:val="003317B8"/>
    <w:rsid w:val="003323B7"/>
    <w:rsid w:val="0033264A"/>
    <w:rsid w:val="00332D98"/>
    <w:rsid w:val="0033363D"/>
    <w:rsid w:val="00333D56"/>
    <w:rsid w:val="00333FD0"/>
    <w:rsid w:val="00334101"/>
    <w:rsid w:val="0033466A"/>
    <w:rsid w:val="00334814"/>
    <w:rsid w:val="00334DD1"/>
    <w:rsid w:val="00334E36"/>
    <w:rsid w:val="00334F48"/>
    <w:rsid w:val="00335178"/>
    <w:rsid w:val="003351A8"/>
    <w:rsid w:val="00336771"/>
    <w:rsid w:val="003367D1"/>
    <w:rsid w:val="00336D13"/>
    <w:rsid w:val="00336DE4"/>
    <w:rsid w:val="00336F3C"/>
    <w:rsid w:val="003373F2"/>
    <w:rsid w:val="0033751A"/>
    <w:rsid w:val="00340132"/>
    <w:rsid w:val="00340D88"/>
    <w:rsid w:val="00341159"/>
    <w:rsid w:val="0034118D"/>
    <w:rsid w:val="0034134D"/>
    <w:rsid w:val="00341B08"/>
    <w:rsid w:val="00341CA2"/>
    <w:rsid w:val="00341D50"/>
    <w:rsid w:val="003421E1"/>
    <w:rsid w:val="00342300"/>
    <w:rsid w:val="00342795"/>
    <w:rsid w:val="00342E9A"/>
    <w:rsid w:val="00342FE7"/>
    <w:rsid w:val="003436EF"/>
    <w:rsid w:val="00343A0D"/>
    <w:rsid w:val="00343B0F"/>
    <w:rsid w:val="00343BC7"/>
    <w:rsid w:val="00343D48"/>
    <w:rsid w:val="003442F7"/>
    <w:rsid w:val="00344A97"/>
    <w:rsid w:val="00344F15"/>
    <w:rsid w:val="003454FC"/>
    <w:rsid w:val="00345A14"/>
    <w:rsid w:val="00345A52"/>
    <w:rsid w:val="00345D29"/>
    <w:rsid w:val="0034627F"/>
    <w:rsid w:val="003465CF"/>
    <w:rsid w:val="00346816"/>
    <w:rsid w:val="00346CDE"/>
    <w:rsid w:val="00346D69"/>
    <w:rsid w:val="00346D8C"/>
    <w:rsid w:val="00346E6C"/>
    <w:rsid w:val="00347681"/>
    <w:rsid w:val="0034768F"/>
    <w:rsid w:val="00347790"/>
    <w:rsid w:val="0034780B"/>
    <w:rsid w:val="00347BBC"/>
    <w:rsid w:val="00347FD3"/>
    <w:rsid w:val="003500C3"/>
    <w:rsid w:val="003502F9"/>
    <w:rsid w:val="00350924"/>
    <w:rsid w:val="00350D28"/>
    <w:rsid w:val="00350DAC"/>
    <w:rsid w:val="00351A0F"/>
    <w:rsid w:val="00351D31"/>
    <w:rsid w:val="00351F79"/>
    <w:rsid w:val="00352394"/>
    <w:rsid w:val="00352CC6"/>
    <w:rsid w:val="00352E3D"/>
    <w:rsid w:val="0035309A"/>
    <w:rsid w:val="00353372"/>
    <w:rsid w:val="00353753"/>
    <w:rsid w:val="00353C65"/>
    <w:rsid w:val="003541C3"/>
    <w:rsid w:val="003548CB"/>
    <w:rsid w:val="0035492A"/>
    <w:rsid w:val="00354990"/>
    <w:rsid w:val="00354A11"/>
    <w:rsid w:val="00355113"/>
    <w:rsid w:val="003551E3"/>
    <w:rsid w:val="00355205"/>
    <w:rsid w:val="003553A0"/>
    <w:rsid w:val="0035541B"/>
    <w:rsid w:val="003557A9"/>
    <w:rsid w:val="00355D80"/>
    <w:rsid w:val="00355FAE"/>
    <w:rsid w:val="00356509"/>
    <w:rsid w:val="003565F0"/>
    <w:rsid w:val="00356736"/>
    <w:rsid w:val="003567BA"/>
    <w:rsid w:val="003568D9"/>
    <w:rsid w:val="00356B3B"/>
    <w:rsid w:val="00356D77"/>
    <w:rsid w:val="00357434"/>
    <w:rsid w:val="003578E8"/>
    <w:rsid w:val="0035798B"/>
    <w:rsid w:val="003601CF"/>
    <w:rsid w:val="0036051F"/>
    <w:rsid w:val="003608B8"/>
    <w:rsid w:val="00360AFA"/>
    <w:rsid w:val="00360D5F"/>
    <w:rsid w:val="003615D4"/>
    <w:rsid w:val="00361AFA"/>
    <w:rsid w:val="00361CC5"/>
    <w:rsid w:val="00361DB8"/>
    <w:rsid w:val="00362077"/>
    <w:rsid w:val="0036209B"/>
    <w:rsid w:val="003622C7"/>
    <w:rsid w:val="00362733"/>
    <w:rsid w:val="00362F82"/>
    <w:rsid w:val="00363195"/>
    <w:rsid w:val="003631E0"/>
    <w:rsid w:val="003633FF"/>
    <w:rsid w:val="0036352E"/>
    <w:rsid w:val="00363FE4"/>
    <w:rsid w:val="0036445F"/>
    <w:rsid w:val="003646BA"/>
    <w:rsid w:val="0036486D"/>
    <w:rsid w:val="003648B7"/>
    <w:rsid w:val="0036535C"/>
    <w:rsid w:val="0036546A"/>
    <w:rsid w:val="003654F4"/>
    <w:rsid w:val="00365517"/>
    <w:rsid w:val="003658CD"/>
    <w:rsid w:val="0036648D"/>
    <w:rsid w:val="003664A9"/>
    <w:rsid w:val="003664F0"/>
    <w:rsid w:val="003665A7"/>
    <w:rsid w:val="003673BA"/>
    <w:rsid w:val="0036750C"/>
    <w:rsid w:val="0036752C"/>
    <w:rsid w:val="0036760C"/>
    <w:rsid w:val="00367EDE"/>
    <w:rsid w:val="00370953"/>
    <w:rsid w:val="00370B2B"/>
    <w:rsid w:val="00370CB3"/>
    <w:rsid w:val="00370EAE"/>
    <w:rsid w:val="0037118E"/>
    <w:rsid w:val="00371622"/>
    <w:rsid w:val="003716B7"/>
    <w:rsid w:val="003716E3"/>
    <w:rsid w:val="003720ED"/>
    <w:rsid w:val="003723DF"/>
    <w:rsid w:val="00372B27"/>
    <w:rsid w:val="00372F9A"/>
    <w:rsid w:val="003731A3"/>
    <w:rsid w:val="003731ED"/>
    <w:rsid w:val="0037354B"/>
    <w:rsid w:val="003738F5"/>
    <w:rsid w:val="00373A14"/>
    <w:rsid w:val="00373E3C"/>
    <w:rsid w:val="003744EE"/>
    <w:rsid w:val="00374594"/>
    <w:rsid w:val="0037485B"/>
    <w:rsid w:val="003749F6"/>
    <w:rsid w:val="00375105"/>
    <w:rsid w:val="0037524F"/>
    <w:rsid w:val="0037537A"/>
    <w:rsid w:val="00375738"/>
    <w:rsid w:val="00375829"/>
    <w:rsid w:val="00375D6F"/>
    <w:rsid w:val="00375D83"/>
    <w:rsid w:val="00375E4D"/>
    <w:rsid w:val="00375F52"/>
    <w:rsid w:val="0037728F"/>
    <w:rsid w:val="00377484"/>
    <w:rsid w:val="00377593"/>
    <w:rsid w:val="003776BB"/>
    <w:rsid w:val="00377A72"/>
    <w:rsid w:val="00377DD1"/>
    <w:rsid w:val="00380031"/>
    <w:rsid w:val="0038006D"/>
    <w:rsid w:val="00380A27"/>
    <w:rsid w:val="00380E7D"/>
    <w:rsid w:val="0038100F"/>
    <w:rsid w:val="00381112"/>
    <w:rsid w:val="0038121F"/>
    <w:rsid w:val="0038145C"/>
    <w:rsid w:val="00381719"/>
    <w:rsid w:val="003817B4"/>
    <w:rsid w:val="00381857"/>
    <w:rsid w:val="003818E8"/>
    <w:rsid w:val="0038206D"/>
    <w:rsid w:val="003822FE"/>
    <w:rsid w:val="003826F2"/>
    <w:rsid w:val="00382829"/>
    <w:rsid w:val="00382854"/>
    <w:rsid w:val="00383162"/>
    <w:rsid w:val="003831A0"/>
    <w:rsid w:val="0038340A"/>
    <w:rsid w:val="003835E4"/>
    <w:rsid w:val="003837C3"/>
    <w:rsid w:val="003840BF"/>
    <w:rsid w:val="0038418D"/>
    <w:rsid w:val="00384389"/>
    <w:rsid w:val="00384695"/>
    <w:rsid w:val="00384A9B"/>
    <w:rsid w:val="00384BB9"/>
    <w:rsid w:val="00384CDB"/>
    <w:rsid w:val="00384FF2"/>
    <w:rsid w:val="00384FFB"/>
    <w:rsid w:val="0038516C"/>
    <w:rsid w:val="0038551E"/>
    <w:rsid w:val="0038569F"/>
    <w:rsid w:val="00385E5F"/>
    <w:rsid w:val="00385EA3"/>
    <w:rsid w:val="00386146"/>
    <w:rsid w:val="003863D1"/>
    <w:rsid w:val="003866F4"/>
    <w:rsid w:val="00386948"/>
    <w:rsid w:val="00387490"/>
    <w:rsid w:val="003900CD"/>
    <w:rsid w:val="003908D3"/>
    <w:rsid w:val="0039097B"/>
    <w:rsid w:val="00390AA6"/>
    <w:rsid w:val="00390BD9"/>
    <w:rsid w:val="00390EEA"/>
    <w:rsid w:val="0039107B"/>
    <w:rsid w:val="0039120D"/>
    <w:rsid w:val="00391538"/>
    <w:rsid w:val="00391D2F"/>
    <w:rsid w:val="00391DBF"/>
    <w:rsid w:val="00392A0E"/>
    <w:rsid w:val="00392D00"/>
    <w:rsid w:val="0039305C"/>
    <w:rsid w:val="003930E3"/>
    <w:rsid w:val="0039350E"/>
    <w:rsid w:val="00393573"/>
    <w:rsid w:val="00393677"/>
    <w:rsid w:val="00393D1E"/>
    <w:rsid w:val="00393ED1"/>
    <w:rsid w:val="00393F95"/>
    <w:rsid w:val="00394558"/>
    <w:rsid w:val="003947C4"/>
    <w:rsid w:val="00394908"/>
    <w:rsid w:val="00394AD1"/>
    <w:rsid w:val="00394CD8"/>
    <w:rsid w:val="00394D5B"/>
    <w:rsid w:val="00394FF3"/>
    <w:rsid w:val="00395178"/>
    <w:rsid w:val="003951C5"/>
    <w:rsid w:val="00395399"/>
    <w:rsid w:val="00395892"/>
    <w:rsid w:val="0039589F"/>
    <w:rsid w:val="00395A15"/>
    <w:rsid w:val="00395DDA"/>
    <w:rsid w:val="00395F4E"/>
    <w:rsid w:val="00396017"/>
    <w:rsid w:val="00396162"/>
    <w:rsid w:val="00396208"/>
    <w:rsid w:val="003968B1"/>
    <w:rsid w:val="003969C5"/>
    <w:rsid w:val="00396AA3"/>
    <w:rsid w:val="00396DB5"/>
    <w:rsid w:val="00397148"/>
    <w:rsid w:val="003971C0"/>
    <w:rsid w:val="00397529"/>
    <w:rsid w:val="00397596"/>
    <w:rsid w:val="0039772C"/>
    <w:rsid w:val="003978BE"/>
    <w:rsid w:val="00397B90"/>
    <w:rsid w:val="00397C11"/>
    <w:rsid w:val="00397E95"/>
    <w:rsid w:val="00397ED9"/>
    <w:rsid w:val="003A01BA"/>
    <w:rsid w:val="003A0884"/>
    <w:rsid w:val="003A0A42"/>
    <w:rsid w:val="003A0BB9"/>
    <w:rsid w:val="003A1227"/>
    <w:rsid w:val="003A19E4"/>
    <w:rsid w:val="003A19F5"/>
    <w:rsid w:val="003A310F"/>
    <w:rsid w:val="003A3256"/>
    <w:rsid w:val="003A3774"/>
    <w:rsid w:val="003A3D30"/>
    <w:rsid w:val="003A4036"/>
    <w:rsid w:val="003A44E0"/>
    <w:rsid w:val="003A4580"/>
    <w:rsid w:val="003A45B9"/>
    <w:rsid w:val="003A5366"/>
    <w:rsid w:val="003A5743"/>
    <w:rsid w:val="003A58FC"/>
    <w:rsid w:val="003A5BF4"/>
    <w:rsid w:val="003A5FE1"/>
    <w:rsid w:val="003A5FE2"/>
    <w:rsid w:val="003A6830"/>
    <w:rsid w:val="003A6D36"/>
    <w:rsid w:val="003A7043"/>
    <w:rsid w:val="003A73FD"/>
    <w:rsid w:val="003A7774"/>
    <w:rsid w:val="003A7C19"/>
    <w:rsid w:val="003B03AF"/>
    <w:rsid w:val="003B0642"/>
    <w:rsid w:val="003B0738"/>
    <w:rsid w:val="003B085C"/>
    <w:rsid w:val="003B0899"/>
    <w:rsid w:val="003B0AC1"/>
    <w:rsid w:val="003B0E2D"/>
    <w:rsid w:val="003B1406"/>
    <w:rsid w:val="003B1532"/>
    <w:rsid w:val="003B15C6"/>
    <w:rsid w:val="003B15E3"/>
    <w:rsid w:val="003B17CC"/>
    <w:rsid w:val="003B17E9"/>
    <w:rsid w:val="003B1A27"/>
    <w:rsid w:val="003B1C24"/>
    <w:rsid w:val="003B2417"/>
    <w:rsid w:val="003B25C4"/>
    <w:rsid w:val="003B27E4"/>
    <w:rsid w:val="003B280D"/>
    <w:rsid w:val="003B2D3A"/>
    <w:rsid w:val="003B2DA9"/>
    <w:rsid w:val="003B305F"/>
    <w:rsid w:val="003B3406"/>
    <w:rsid w:val="003B3D0E"/>
    <w:rsid w:val="003B3D7E"/>
    <w:rsid w:val="003B3E9F"/>
    <w:rsid w:val="003B402B"/>
    <w:rsid w:val="003B42CA"/>
    <w:rsid w:val="003B4692"/>
    <w:rsid w:val="003B4C93"/>
    <w:rsid w:val="003B4E2A"/>
    <w:rsid w:val="003B4F30"/>
    <w:rsid w:val="003B542A"/>
    <w:rsid w:val="003B56DD"/>
    <w:rsid w:val="003B5B58"/>
    <w:rsid w:val="003B61A2"/>
    <w:rsid w:val="003B646A"/>
    <w:rsid w:val="003B64F0"/>
    <w:rsid w:val="003B6592"/>
    <w:rsid w:val="003B6950"/>
    <w:rsid w:val="003B6E54"/>
    <w:rsid w:val="003B6E88"/>
    <w:rsid w:val="003B6F00"/>
    <w:rsid w:val="003B70AE"/>
    <w:rsid w:val="003B747A"/>
    <w:rsid w:val="003B76CF"/>
    <w:rsid w:val="003B7708"/>
    <w:rsid w:val="003B7CDF"/>
    <w:rsid w:val="003C0696"/>
    <w:rsid w:val="003C10E4"/>
    <w:rsid w:val="003C11D8"/>
    <w:rsid w:val="003C1337"/>
    <w:rsid w:val="003C14C6"/>
    <w:rsid w:val="003C171D"/>
    <w:rsid w:val="003C2182"/>
    <w:rsid w:val="003C22D7"/>
    <w:rsid w:val="003C24FC"/>
    <w:rsid w:val="003C272A"/>
    <w:rsid w:val="003C32C2"/>
    <w:rsid w:val="003C3312"/>
    <w:rsid w:val="003C334D"/>
    <w:rsid w:val="003C346B"/>
    <w:rsid w:val="003C3A08"/>
    <w:rsid w:val="003C3E18"/>
    <w:rsid w:val="003C3E9A"/>
    <w:rsid w:val="003C4BD0"/>
    <w:rsid w:val="003C562D"/>
    <w:rsid w:val="003C5A65"/>
    <w:rsid w:val="003C5BBE"/>
    <w:rsid w:val="003C5E98"/>
    <w:rsid w:val="003C67FE"/>
    <w:rsid w:val="003C6B33"/>
    <w:rsid w:val="003C6C3E"/>
    <w:rsid w:val="003C6CC1"/>
    <w:rsid w:val="003C6D3B"/>
    <w:rsid w:val="003C6FA6"/>
    <w:rsid w:val="003C6FF4"/>
    <w:rsid w:val="003C7093"/>
    <w:rsid w:val="003C71F2"/>
    <w:rsid w:val="003C7210"/>
    <w:rsid w:val="003C7348"/>
    <w:rsid w:val="003C7408"/>
    <w:rsid w:val="003C748A"/>
    <w:rsid w:val="003C758C"/>
    <w:rsid w:val="003C78CA"/>
    <w:rsid w:val="003D07A5"/>
    <w:rsid w:val="003D0898"/>
    <w:rsid w:val="003D0AF2"/>
    <w:rsid w:val="003D0BEE"/>
    <w:rsid w:val="003D0F4B"/>
    <w:rsid w:val="003D12C8"/>
    <w:rsid w:val="003D1483"/>
    <w:rsid w:val="003D1E5B"/>
    <w:rsid w:val="003D224E"/>
    <w:rsid w:val="003D24AA"/>
    <w:rsid w:val="003D2535"/>
    <w:rsid w:val="003D298C"/>
    <w:rsid w:val="003D3332"/>
    <w:rsid w:val="003D3491"/>
    <w:rsid w:val="003D3627"/>
    <w:rsid w:val="003D3A7F"/>
    <w:rsid w:val="003D3AE0"/>
    <w:rsid w:val="003D3B01"/>
    <w:rsid w:val="003D3C11"/>
    <w:rsid w:val="003D3DFC"/>
    <w:rsid w:val="003D42CD"/>
    <w:rsid w:val="003D4545"/>
    <w:rsid w:val="003D49DE"/>
    <w:rsid w:val="003D4A82"/>
    <w:rsid w:val="003D514A"/>
    <w:rsid w:val="003D5406"/>
    <w:rsid w:val="003D551C"/>
    <w:rsid w:val="003D55CC"/>
    <w:rsid w:val="003D5677"/>
    <w:rsid w:val="003D577E"/>
    <w:rsid w:val="003D5AEC"/>
    <w:rsid w:val="003D6040"/>
    <w:rsid w:val="003D6966"/>
    <w:rsid w:val="003D74C1"/>
    <w:rsid w:val="003D7663"/>
    <w:rsid w:val="003D77AC"/>
    <w:rsid w:val="003D7964"/>
    <w:rsid w:val="003D79CA"/>
    <w:rsid w:val="003D7C4D"/>
    <w:rsid w:val="003E0111"/>
    <w:rsid w:val="003E018D"/>
    <w:rsid w:val="003E0323"/>
    <w:rsid w:val="003E0EF4"/>
    <w:rsid w:val="003E0EF8"/>
    <w:rsid w:val="003E1013"/>
    <w:rsid w:val="003E1832"/>
    <w:rsid w:val="003E1F44"/>
    <w:rsid w:val="003E25D3"/>
    <w:rsid w:val="003E2632"/>
    <w:rsid w:val="003E27BC"/>
    <w:rsid w:val="003E2FD0"/>
    <w:rsid w:val="003E30E2"/>
    <w:rsid w:val="003E3109"/>
    <w:rsid w:val="003E3BF4"/>
    <w:rsid w:val="003E3C91"/>
    <w:rsid w:val="003E49AE"/>
    <w:rsid w:val="003E4B7C"/>
    <w:rsid w:val="003E50E2"/>
    <w:rsid w:val="003E575E"/>
    <w:rsid w:val="003E58FF"/>
    <w:rsid w:val="003E5942"/>
    <w:rsid w:val="003E5B16"/>
    <w:rsid w:val="003E60DC"/>
    <w:rsid w:val="003E68D5"/>
    <w:rsid w:val="003E68EC"/>
    <w:rsid w:val="003E6A5B"/>
    <w:rsid w:val="003E7166"/>
    <w:rsid w:val="003E7FBF"/>
    <w:rsid w:val="003F0352"/>
    <w:rsid w:val="003F05D8"/>
    <w:rsid w:val="003F0665"/>
    <w:rsid w:val="003F08BE"/>
    <w:rsid w:val="003F0D69"/>
    <w:rsid w:val="003F1032"/>
    <w:rsid w:val="003F1143"/>
    <w:rsid w:val="003F1190"/>
    <w:rsid w:val="003F188F"/>
    <w:rsid w:val="003F1CBC"/>
    <w:rsid w:val="003F1D79"/>
    <w:rsid w:val="003F1E2A"/>
    <w:rsid w:val="003F1FCE"/>
    <w:rsid w:val="003F20DF"/>
    <w:rsid w:val="003F2134"/>
    <w:rsid w:val="003F21C8"/>
    <w:rsid w:val="003F2227"/>
    <w:rsid w:val="003F2494"/>
    <w:rsid w:val="003F24E6"/>
    <w:rsid w:val="003F2A29"/>
    <w:rsid w:val="003F3362"/>
    <w:rsid w:val="003F33A0"/>
    <w:rsid w:val="003F3784"/>
    <w:rsid w:val="003F38FA"/>
    <w:rsid w:val="003F3942"/>
    <w:rsid w:val="003F428D"/>
    <w:rsid w:val="003F4319"/>
    <w:rsid w:val="003F43A3"/>
    <w:rsid w:val="003F456E"/>
    <w:rsid w:val="003F4D83"/>
    <w:rsid w:val="003F58CD"/>
    <w:rsid w:val="003F5CCE"/>
    <w:rsid w:val="003F5EDF"/>
    <w:rsid w:val="003F5F43"/>
    <w:rsid w:val="003F6141"/>
    <w:rsid w:val="003F61AD"/>
    <w:rsid w:val="003F67FB"/>
    <w:rsid w:val="003F6C56"/>
    <w:rsid w:val="003F741B"/>
    <w:rsid w:val="003F744D"/>
    <w:rsid w:val="003F7574"/>
    <w:rsid w:val="003F7BDB"/>
    <w:rsid w:val="00400291"/>
    <w:rsid w:val="004002FF"/>
    <w:rsid w:val="004003FC"/>
    <w:rsid w:val="004005E5"/>
    <w:rsid w:val="00400752"/>
    <w:rsid w:val="00400A5B"/>
    <w:rsid w:val="004011F8"/>
    <w:rsid w:val="00401AB4"/>
    <w:rsid w:val="00401B09"/>
    <w:rsid w:val="00401B5F"/>
    <w:rsid w:val="00401E3C"/>
    <w:rsid w:val="004020CB"/>
    <w:rsid w:val="00402140"/>
    <w:rsid w:val="00402195"/>
    <w:rsid w:val="00402342"/>
    <w:rsid w:val="00402436"/>
    <w:rsid w:val="0040255D"/>
    <w:rsid w:val="00402835"/>
    <w:rsid w:val="0040295C"/>
    <w:rsid w:val="00402A5F"/>
    <w:rsid w:val="00402B24"/>
    <w:rsid w:val="00402B4A"/>
    <w:rsid w:val="00403190"/>
    <w:rsid w:val="004031B2"/>
    <w:rsid w:val="00403209"/>
    <w:rsid w:val="00403213"/>
    <w:rsid w:val="0040362D"/>
    <w:rsid w:val="004043E0"/>
    <w:rsid w:val="00404423"/>
    <w:rsid w:val="004044A9"/>
    <w:rsid w:val="00404531"/>
    <w:rsid w:val="0040460A"/>
    <w:rsid w:val="00404A0D"/>
    <w:rsid w:val="00405069"/>
    <w:rsid w:val="0040517D"/>
    <w:rsid w:val="0040526C"/>
    <w:rsid w:val="00405357"/>
    <w:rsid w:val="00405FC2"/>
    <w:rsid w:val="004064BD"/>
    <w:rsid w:val="00406773"/>
    <w:rsid w:val="00406CBF"/>
    <w:rsid w:val="00406D57"/>
    <w:rsid w:val="00406DDD"/>
    <w:rsid w:val="00407021"/>
    <w:rsid w:val="00407101"/>
    <w:rsid w:val="004073A4"/>
    <w:rsid w:val="0040758C"/>
    <w:rsid w:val="004102FB"/>
    <w:rsid w:val="00410399"/>
    <w:rsid w:val="00410633"/>
    <w:rsid w:val="00410DC5"/>
    <w:rsid w:val="00411163"/>
    <w:rsid w:val="0041119E"/>
    <w:rsid w:val="004115B2"/>
    <w:rsid w:val="004115D2"/>
    <w:rsid w:val="004115E5"/>
    <w:rsid w:val="004119DF"/>
    <w:rsid w:val="00411BC2"/>
    <w:rsid w:val="00412327"/>
    <w:rsid w:val="00412B8C"/>
    <w:rsid w:val="00412F96"/>
    <w:rsid w:val="004131FD"/>
    <w:rsid w:val="004132D0"/>
    <w:rsid w:val="004135A5"/>
    <w:rsid w:val="00413603"/>
    <w:rsid w:val="00413799"/>
    <w:rsid w:val="00413920"/>
    <w:rsid w:val="004141E3"/>
    <w:rsid w:val="00414415"/>
    <w:rsid w:val="00414424"/>
    <w:rsid w:val="004144C1"/>
    <w:rsid w:val="00414559"/>
    <w:rsid w:val="00414844"/>
    <w:rsid w:val="00414C18"/>
    <w:rsid w:val="00414D17"/>
    <w:rsid w:val="00415487"/>
    <w:rsid w:val="00416334"/>
    <w:rsid w:val="00416938"/>
    <w:rsid w:val="00416C51"/>
    <w:rsid w:val="004173D3"/>
    <w:rsid w:val="00417445"/>
    <w:rsid w:val="00417470"/>
    <w:rsid w:val="00417501"/>
    <w:rsid w:val="00417891"/>
    <w:rsid w:val="0042002F"/>
    <w:rsid w:val="00420154"/>
    <w:rsid w:val="004206C9"/>
    <w:rsid w:val="0042088B"/>
    <w:rsid w:val="00420957"/>
    <w:rsid w:val="00420C82"/>
    <w:rsid w:val="00420D11"/>
    <w:rsid w:val="00420E7A"/>
    <w:rsid w:val="00421599"/>
    <w:rsid w:val="0042172C"/>
    <w:rsid w:val="00422207"/>
    <w:rsid w:val="00422851"/>
    <w:rsid w:val="004229A7"/>
    <w:rsid w:val="00422B24"/>
    <w:rsid w:val="00422C6D"/>
    <w:rsid w:val="0042310E"/>
    <w:rsid w:val="00423207"/>
    <w:rsid w:val="004232E0"/>
    <w:rsid w:val="004239CC"/>
    <w:rsid w:val="00423D9D"/>
    <w:rsid w:val="00423F3D"/>
    <w:rsid w:val="0042425C"/>
    <w:rsid w:val="0042443B"/>
    <w:rsid w:val="0042447B"/>
    <w:rsid w:val="004245B1"/>
    <w:rsid w:val="0042461A"/>
    <w:rsid w:val="00424651"/>
    <w:rsid w:val="004248D9"/>
    <w:rsid w:val="00424B7E"/>
    <w:rsid w:val="00424CB1"/>
    <w:rsid w:val="00424F39"/>
    <w:rsid w:val="004254BD"/>
    <w:rsid w:val="0042570B"/>
    <w:rsid w:val="00425DE4"/>
    <w:rsid w:val="00426257"/>
    <w:rsid w:val="00426265"/>
    <w:rsid w:val="00426D71"/>
    <w:rsid w:val="004271EE"/>
    <w:rsid w:val="004274DA"/>
    <w:rsid w:val="00427707"/>
    <w:rsid w:val="0042776E"/>
    <w:rsid w:val="004279D5"/>
    <w:rsid w:val="00427DB3"/>
    <w:rsid w:val="0043000C"/>
    <w:rsid w:val="004304D4"/>
    <w:rsid w:val="00430744"/>
    <w:rsid w:val="00430CF5"/>
    <w:rsid w:val="00430DEB"/>
    <w:rsid w:val="00430FFB"/>
    <w:rsid w:val="004311EF"/>
    <w:rsid w:val="004312AD"/>
    <w:rsid w:val="00431536"/>
    <w:rsid w:val="004318B1"/>
    <w:rsid w:val="00431AAC"/>
    <w:rsid w:val="00431E23"/>
    <w:rsid w:val="00431F97"/>
    <w:rsid w:val="0043253F"/>
    <w:rsid w:val="004325FF"/>
    <w:rsid w:val="0043261E"/>
    <w:rsid w:val="00432843"/>
    <w:rsid w:val="00432C48"/>
    <w:rsid w:val="00432D9F"/>
    <w:rsid w:val="00433083"/>
    <w:rsid w:val="00433260"/>
    <w:rsid w:val="004335FF"/>
    <w:rsid w:val="00433A6B"/>
    <w:rsid w:val="004348B0"/>
    <w:rsid w:val="00434AAC"/>
    <w:rsid w:val="00434ABB"/>
    <w:rsid w:val="00434B22"/>
    <w:rsid w:val="00434DB0"/>
    <w:rsid w:val="00434F9D"/>
    <w:rsid w:val="00435421"/>
    <w:rsid w:val="004359C8"/>
    <w:rsid w:val="00435EE5"/>
    <w:rsid w:val="0043608F"/>
    <w:rsid w:val="004360CA"/>
    <w:rsid w:val="004360CD"/>
    <w:rsid w:val="004365CB"/>
    <w:rsid w:val="00436975"/>
    <w:rsid w:val="00437572"/>
    <w:rsid w:val="0043757A"/>
    <w:rsid w:val="0043784D"/>
    <w:rsid w:val="00437857"/>
    <w:rsid w:val="00437A06"/>
    <w:rsid w:val="00437E76"/>
    <w:rsid w:val="00440468"/>
    <w:rsid w:val="004406CF"/>
    <w:rsid w:val="00441089"/>
    <w:rsid w:val="0044130C"/>
    <w:rsid w:val="004414C3"/>
    <w:rsid w:val="0044167F"/>
    <w:rsid w:val="004418E9"/>
    <w:rsid w:val="00441D4E"/>
    <w:rsid w:val="00441D7B"/>
    <w:rsid w:val="00441EFC"/>
    <w:rsid w:val="00442860"/>
    <w:rsid w:val="00442A3C"/>
    <w:rsid w:val="00442E2D"/>
    <w:rsid w:val="00442EAD"/>
    <w:rsid w:val="00442F99"/>
    <w:rsid w:val="004438A5"/>
    <w:rsid w:val="00443B3F"/>
    <w:rsid w:val="00443CAD"/>
    <w:rsid w:val="00444302"/>
    <w:rsid w:val="0044431F"/>
    <w:rsid w:val="0044436C"/>
    <w:rsid w:val="004446EF"/>
    <w:rsid w:val="00444714"/>
    <w:rsid w:val="0044497D"/>
    <w:rsid w:val="00444BD6"/>
    <w:rsid w:val="00444D2B"/>
    <w:rsid w:val="004454A6"/>
    <w:rsid w:val="0044577B"/>
    <w:rsid w:val="00445CF9"/>
    <w:rsid w:val="00445EAD"/>
    <w:rsid w:val="004460B5"/>
    <w:rsid w:val="00446396"/>
    <w:rsid w:val="004469DF"/>
    <w:rsid w:val="00446A3E"/>
    <w:rsid w:val="00446F49"/>
    <w:rsid w:val="0045001E"/>
    <w:rsid w:val="00450296"/>
    <w:rsid w:val="004502D1"/>
    <w:rsid w:val="00450869"/>
    <w:rsid w:val="0045094C"/>
    <w:rsid w:val="00450F00"/>
    <w:rsid w:val="0045155C"/>
    <w:rsid w:val="004518EA"/>
    <w:rsid w:val="0045273F"/>
    <w:rsid w:val="00453177"/>
    <w:rsid w:val="004536E8"/>
    <w:rsid w:val="00453F3B"/>
    <w:rsid w:val="004547A1"/>
    <w:rsid w:val="0045499D"/>
    <w:rsid w:val="00454A04"/>
    <w:rsid w:val="00454BD4"/>
    <w:rsid w:val="00454CDA"/>
    <w:rsid w:val="004550ED"/>
    <w:rsid w:val="00455A82"/>
    <w:rsid w:val="00455D52"/>
    <w:rsid w:val="00456192"/>
    <w:rsid w:val="00456676"/>
    <w:rsid w:val="00456809"/>
    <w:rsid w:val="00456876"/>
    <w:rsid w:val="00456987"/>
    <w:rsid w:val="00456F88"/>
    <w:rsid w:val="00457550"/>
    <w:rsid w:val="00457A15"/>
    <w:rsid w:val="00457B71"/>
    <w:rsid w:val="00457CB5"/>
    <w:rsid w:val="004608AF"/>
    <w:rsid w:val="004612DB"/>
    <w:rsid w:val="004619E4"/>
    <w:rsid w:val="00461CCA"/>
    <w:rsid w:val="00462178"/>
    <w:rsid w:val="004624A3"/>
    <w:rsid w:val="00462BC3"/>
    <w:rsid w:val="00462C3A"/>
    <w:rsid w:val="00462E89"/>
    <w:rsid w:val="0046327D"/>
    <w:rsid w:val="0046355D"/>
    <w:rsid w:val="00463748"/>
    <w:rsid w:val="00463B30"/>
    <w:rsid w:val="00463B6E"/>
    <w:rsid w:val="00463C83"/>
    <w:rsid w:val="00463D51"/>
    <w:rsid w:val="00463D60"/>
    <w:rsid w:val="00463EEC"/>
    <w:rsid w:val="00464054"/>
    <w:rsid w:val="0046426A"/>
    <w:rsid w:val="00464712"/>
    <w:rsid w:val="0046473F"/>
    <w:rsid w:val="004648C1"/>
    <w:rsid w:val="00464CEB"/>
    <w:rsid w:val="00465238"/>
    <w:rsid w:val="00465D90"/>
    <w:rsid w:val="00465FFA"/>
    <w:rsid w:val="00466014"/>
    <w:rsid w:val="004663A5"/>
    <w:rsid w:val="00466DDB"/>
    <w:rsid w:val="004672DE"/>
    <w:rsid w:val="004676F7"/>
    <w:rsid w:val="00467BA1"/>
    <w:rsid w:val="00467EDA"/>
    <w:rsid w:val="004700A5"/>
    <w:rsid w:val="004700C8"/>
    <w:rsid w:val="004704DC"/>
    <w:rsid w:val="0047069E"/>
    <w:rsid w:val="00470B34"/>
    <w:rsid w:val="00470D13"/>
    <w:rsid w:val="00471741"/>
    <w:rsid w:val="004718D4"/>
    <w:rsid w:val="00471A4D"/>
    <w:rsid w:val="00471AB4"/>
    <w:rsid w:val="00471FDA"/>
    <w:rsid w:val="004724E3"/>
    <w:rsid w:val="00472516"/>
    <w:rsid w:val="004727AD"/>
    <w:rsid w:val="004727C4"/>
    <w:rsid w:val="004727F0"/>
    <w:rsid w:val="0047286A"/>
    <w:rsid w:val="004729CA"/>
    <w:rsid w:val="00472F1D"/>
    <w:rsid w:val="0047304C"/>
    <w:rsid w:val="0047306F"/>
    <w:rsid w:val="0047351D"/>
    <w:rsid w:val="00473D46"/>
    <w:rsid w:val="00473E94"/>
    <w:rsid w:val="00473F3A"/>
    <w:rsid w:val="00473FBA"/>
    <w:rsid w:val="00474970"/>
    <w:rsid w:val="00474B92"/>
    <w:rsid w:val="00474FC5"/>
    <w:rsid w:val="004751FF"/>
    <w:rsid w:val="00475B02"/>
    <w:rsid w:val="00475FD6"/>
    <w:rsid w:val="00476170"/>
    <w:rsid w:val="004764FD"/>
    <w:rsid w:val="00476777"/>
    <w:rsid w:val="004769EE"/>
    <w:rsid w:val="00476E50"/>
    <w:rsid w:val="00476E95"/>
    <w:rsid w:val="004770E9"/>
    <w:rsid w:val="004771DB"/>
    <w:rsid w:val="00477294"/>
    <w:rsid w:val="004778D3"/>
    <w:rsid w:val="00477CE0"/>
    <w:rsid w:val="00480119"/>
    <w:rsid w:val="004802D4"/>
    <w:rsid w:val="00480559"/>
    <w:rsid w:val="00480628"/>
    <w:rsid w:val="00480A79"/>
    <w:rsid w:val="00480C9A"/>
    <w:rsid w:val="00480D3D"/>
    <w:rsid w:val="00480D82"/>
    <w:rsid w:val="00481066"/>
    <w:rsid w:val="0048114B"/>
    <w:rsid w:val="00481479"/>
    <w:rsid w:val="004818F5"/>
    <w:rsid w:val="004819DD"/>
    <w:rsid w:val="00481CF9"/>
    <w:rsid w:val="00481EF2"/>
    <w:rsid w:val="00482277"/>
    <w:rsid w:val="004827A6"/>
    <w:rsid w:val="00482A62"/>
    <w:rsid w:val="00483299"/>
    <w:rsid w:val="004835A2"/>
    <w:rsid w:val="0048373E"/>
    <w:rsid w:val="00483DF8"/>
    <w:rsid w:val="004843B5"/>
    <w:rsid w:val="004844C7"/>
    <w:rsid w:val="00484931"/>
    <w:rsid w:val="00484CDF"/>
    <w:rsid w:val="00484E72"/>
    <w:rsid w:val="00484EDC"/>
    <w:rsid w:val="00485228"/>
    <w:rsid w:val="00485756"/>
    <w:rsid w:val="004859A1"/>
    <w:rsid w:val="00485FB8"/>
    <w:rsid w:val="004863C2"/>
    <w:rsid w:val="004864D0"/>
    <w:rsid w:val="00486CEB"/>
    <w:rsid w:val="004875E2"/>
    <w:rsid w:val="00487855"/>
    <w:rsid w:val="00487A7A"/>
    <w:rsid w:val="00487E62"/>
    <w:rsid w:val="004905AA"/>
    <w:rsid w:val="0049070F"/>
    <w:rsid w:val="00490978"/>
    <w:rsid w:val="00490BA1"/>
    <w:rsid w:val="00490F78"/>
    <w:rsid w:val="004914C8"/>
    <w:rsid w:val="00491568"/>
    <w:rsid w:val="004918B5"/>
    <w:rsid w:val="00491A94"/>
    <w:rsid w:val="00491AD1"/>
    <w:rsid w:val="00491B2F"/>
    <w:rsid w:val="00492208"/>
    <w:rsid w:val="00492EF5"/>
    <w:rsid w:val="00492F4D"/>
    <w:rsid w:val="00493328"/>
    <w:rsid w:val="004934EB"/>
    <w:rsid w:val="004935E9"/>
    <w:rsid w:val="00493697"/>
    <w:rsid w:val="00493AC9"/>
    <w:rsid w:val="00493DAF"/>
    <w:rsid w:val="00494636"/>
    <w:rsid w:val="004946B0"/>
    <w:rsid w:val="00494782"/>
    <w:rsid w:val="004947B9"/>
    <w:rsid w:val="0049483D"/>
    <w:rsid w:val="00494849"/>
    <w:rsid w:val="00494866"/>
    <w:rsid w:val="004948B3"/>
    <w:rsid w:val="004949BE"/>
    <w:rsid w:val="00494BFB"/>
    <w:rsid w:val="00494E37"/>
    <w:rsid w:val="00494F5F"/>
    <w:rsid w:val="00495059"/>
    <w:rsid w:val="004952F3"/>
    <w:rsid w:val="004954C6"/>
    <w:rsid w:val="0049572B"/>
    <w:rsid w:val="0049573A"/>
    <w:rsid w:val="0049598C"/>
    <w:rsid w:val="004960A3"/>
    <w:rsid w:val="0049618A"/>
    <w:rsid w:val="004961E4"/>
    <w:rsid w:val="00496332"/>
    <w:rsid w:val="00496498"/>
    <w:rsid w:val="004966AD"/>
    <w:rsid w:val="00497604"/>
    <w:rsid w:val="0049764B"/>
    <w:rsid w:val="00497908"/>
    <w:rsid w:val="00497BD8"/>
    <w:rsid w:val="00497F4F"/>
    <w:rsid w:val="004A01BA"/>
    <w:rsid w:val="004A061C"/>
    <w:rsid w:val="004A0B3F"/>
    <w:rsid w:val="004A144B"/>
    <w:rsid w:val="004A14AE"/>
    <w:rsid w:val="004A1997"/>
    <w:rsid w:val="004A1A8A"/>
    <w:rsid w:val="004A1D70"/>
    <w:rsid w:val="004A1DD3"/>
    <w:rsid w:val="004A1FD4"/>
    <w:rsid w:val="004A2FA3"/>
    <w:rsid w:val="004A309B"/>
    <w:rsid w:val="004A32FA"/>
    <w:rsid w:val="004A3BDB"/>
    <w:rsid w:val="004A3D18"/>
    <w:rsid w:val="004A3D2A"/>
    <w:rsid w:val="004A4052"/>
    <w:rsid w:val="004A40C0"/>
    <w:rsid w:val="004A4397"/>
    <w:rsid w:val="004A4F92"/>
    <w:rsid w:val="004A580D"/>
    <w:rsid w:val="004A5A81"/>
    <w:rsid w:val="004A5D71"/>
    <w:rsid w:val="004A5DB8"/>
    <w:rsid w:val="004A5EA0"/>
    <w:rsid w:val="004A5F6C"/>
    <w:rsid w:val="004A6724"/>
    <w:rsid w:val="004A67F9"/>
    <w:rsid w:val="004A6EDC"/>
    <w:rsid w:val="004A6F4C"/>
    <w:rsid w:val="004A7783"/>
    <w:rsid w:val="004A7FE6"/>
    <w:rsid w:val="004B0714"/>
    <w:rsid w:val="004B07A0"/>
    <w:rsid w:val="004B0801"/>
    <w:rsid w:val="004B0915"/>
    <w:rsid w:val="004B0E2F"/>
    <w:rsid w:val="004B10F4"/>
    <w:rsid w:val="004B1300"/>
    <w:rsid w:val="004B1399"/>
    <w:rsid w:val="004B14C1"/>
    <w:rsid w:val="004B19E7"/>
    <w:rsid w:val="004B1ABC"/>
    <w:rsid w:val="004B1B5A"/>
    <w:rsid w:val="004B1C9B"/>
    <w:rsid w:val="004B24F8"/>
    <w:rsid w:val="004B255C"/>
    <w:rsid w:val="004B2CA2"/>
    <w:rsid w:val="004B2E64"/>
    <w:rsid w:val="004B2F44"/>
    <w:rsid w:val="004B346E"/>
    <w:rsid w:val="004B3740"/>
    <w:rsid w:val="004B37E4"/>
    <w:rsid w:val="004B3CF8"/>
    <w:rsid w:val="004B3D06"/>
    <w:rsid w:val="004B417C"/>
    <w:rsid w:val="004B43AE"/>
    <w:rsid w:val="004B442B"/>
    <w:rsid w:val="004B451C"/>
    <w:rsid w:val="004B466C"/>
    <w:rsid w:val="004B46F0"/>
    <w:rsid w:val="004B4A97"/>
    <w:rsid w:val="004B4BED"/>
    <w:rsid w:val="004B4C2B"/>
    <w:rsid w:val="004B4CCE"/>
    <w:rsid w:val="004B52DC"/>
    <w:rsid w:val="004B5E8A"/>
    <w:rsid w:val="004B60AD"/>
    <w:rsid w:val="004B60E6"/>
    <w:rsid w:val="004B67B3"/>
    <w:rsid w:val="004B6839"/>
    <w:rsid w:val="004B6DFA"/>
    <w:rsid w:val="004B7393"/>
    <w:rsid w:val="004B7B35"/>
    <w:rsid w:val="004C035B"/>
    <w:rsid w:val="004C0415"/>
    <w:rsid w:val="004C0C5D"/>
    <w:rsid w:val="004C0F21"/>
    <w:rsid w:val="004C1174"/>
    <w:rsid w:val="004C129F"/>
    <w:rsid w:val="004C155D"/>
    <w:rsid w:val="004C164C"/>
    <w:rsid w:val="004C1C88"/>
    <w:rsid w:val="004C1DDA"/>
    <w:rsid w:val="004C1EF8"/>
    <w:rsid w:val="004C22EF"/>
    <w:rsid w:val="004C234A"/>
    <w:rsid w:val="004C24F8"/>
    <w:rsid w:val="004C2BC7"/>
    <w:rsid w:val="004C34FB"/>
    <w:rsid w:val="004C363D"/>
    <w:rsid w:val="004C3894"/>
    <w:rsid w:val="004C38ED"/>
    <w:rsid w:val="004C393A"/>
    <w:rsid w:val="004C3B2D"/>
    <w:rsid w:val="004C3D28"/>
    <w:rsid w:val="004C4471"/>
    <w:rsid w:val="004C4751"/>
    <w:rsid w:val="004C4B28"/>
    <w:rsid w:val="004C4C48"/>
    <w:rsid w:val="004C4D0F"/>
    <w:rsid w:val="004C5089"/>
    <w:rsid w:val="004C50B9"/>
    <w:rsid w:val="004C53BC"/>
    <w:rsid w:val="004C53F9"/>
    <w:rsid w:val="004C574F"/>
    <w:rsid w:val="004C5AA5"/>
    <w:rsid w:val="004C5CF7"/>
    <w:rsid w:val="004C5FDC"/>
    <w:rsid w:val="004C6536"/>
    <w:rsid w:val="004C6583"/>
    <w:rsid w:val="004C67EC"/>
    <w:rsid w:val="004C6B22"/>
    <w:rsid w:val="004C6FCF"/>
    <w:rsid w:val="004C7003"/>
    <w:rsid w:val="004C70CF"/>
    <w:rsid w:val="004C70F1"/>
    <w:rsid w:val="004C7228"/>
    <w:rsid w:val="004C72F8"/>
    <w:rsid w:val="004C7394"/>
    <w:rsid w:val="004C765B"/>
    <w:rsid w:val="004C7B7A"/>
    <w:rsid w:val="004C7F40"/>
    <w:rsid w:val="004D00FA"/>
    <w:rsid w:val="004D026F"/>
    <w:rsid w:val="004D069F"/>
    <w:rsid w:val="004D0707"/>
    <w:rsid w:val="004D0806"/>
    <w:rsid w:val="004D085C"/>
    <w:rsid w:val="004D0B78"/>
    <w:rsid w:val="004D0BD7"/>
    <w:rsid w:val="004D0D44"/>
    <w:rsid w:val="004D0E5F"/>
    <w:rsid w:val="004D0F35"/>
    <w:rsid w:val="004D0FA9"/>
    <w:rsid w:val="004D10B5"/>
    <w:rsid w:val="004D1CA7"/>
    <w:rsid w:val="004D1F1E"/>
    <w:rsid w:val="004D321E"/>
    <w:rsid w:val="004D348C"/>
    <w:rsid w:val="004D3651"/>
    <w:rsid w:val="004D3A3C"/>
    <w:rsid w:val="004D3A85"/>
    <w:rsid w:val="004D4497"/>
    <w:rsid w:val="004D4D87"/>
    <w:rsid w:val="004D4E64"/>
    <w:rsid w:val="004D53C1"/>
    <w:rsid w:val="004D5442"/>
    <w:rsid w:val="004D5658"/>
    <w:rsid w:val="004D5883"/>
    <w:rsid w:val="004D5A61"/>
    <w:rsid w:val="004D5AA6"/>
    <w:rsid w:val="004D5C0D"/>
    <w:rsid w:val="004D5E8F"/>
    <w:rsid w:val="004D5ED6"/>
    <w:rsid w:val="004D6489"/>
    <w:rsid w:val="004D67A6"/>
    <w:rsid w:val="004D6E4A"/>
    <w:rsid w:val="004D70CE"/>
    <w:rsid w:val="004D713D"/>
    <w:rsid w:val="004D785C"/>
    <w:rsid w:val="004D7D2F"/>
    <w:rsid w:val="004E062F"/>
    <w:rsid w:val="004E0992"/>
    <w:rsid w:val="004E0A5B"/>
    <w:rsid w:val="004E110E"/>
    <w:rsid w:val="004E13E1"/>
    <w:rsid w:val="004E1452"/>
    <w:rsid w:val="004E1EBF"/>
    <w:rsid w:val="004E20F9"/>
    <w:rsid w:val="004E2BCA"/>
    <w:rsid w:val="004E33CF"/>
    <w:rsid w:val="004E3417"/>
    <w:rsid w:val="004E4405"/>
    <w:rsid w:val="004E459B"/>
    <w:rsid w:val="004E489C"/>
    <w:rsid w:val="004E4A68"/>
    <w:rsid w:val="004E5A9F"/>
    <w:rsid w:val="004E5D3B"/>
    <w:rsid w:val="004E6711"/>
    <w:rsid w:val="004E6B16"/>
    <w:rsid w:val="004E6FDF"/>
    <w:rsid w:val="004E70F0"/>
    <w:rsid w:val="004E7118"/>
    <w:rsid w:val="004E7196"/>
    <w:rsid w:val="004E7480"/>
    <w:rsid w:val="004E7AB0"/>
    <w:rsid w:val="004F02A5"/>
    <w:rsid w:val="004F053D"/>
    <w:rsid w:val="004F0C8A"/>
    <w:rsid w:val="004F0C93"/>
    <w:rsid w:val="004F0D57"/>
    <w:rsid w:val="004F143F"/>
    <w:rsid w:val="004F186A"/>
    <w:rsid w:val="004F19A4"/>
    <w:rsid w:val="004F1EF3"/>
    <w:rsid w:val="004F2376"/>
    <w:rsid w:val="004F2ADC"/>
    <w:rsid w:val="004F3089"/>
    <w:rsid w:val="004F34E2"/>
    <w:rsid w:val="004F3681"/>
    <w:rsid w:val="004F3A81"/>
    <w:rsid w:val="004F3B5D"/>
    <w:rsid w:val="004F3B7C"/>
    <w:rsid w:val="004F3BF2"/>
    <w:rsid w:val="004F3F64"/>
    <w:rsid w:val="004F4304"/>
    <w:rsid w:val="004F43F5"/>
    <w:rsid w:val="004F4854"/>
    <w:rsid w:val="004F4D47"/>
    <w:rsid w:val="004F4E57"/>
    <w:rsid w:val="004F5222"/>
    <w:rsid w:val="004F5829"/>
    <w:rsid w:val="004F5982"/>
    <w:rsid w:val="004F5B62"/>
    <w:rsid w:val="004F6021"/>
    <w:rsid w:val="004F60F6"/>
    <w:rsid w:val="004F6327"/>
    <w:rsid w:val="004F6951"/>
    <w:rsid w:val="004F6F06"/>
    <w:rsid w:val="004F7834"/>
    <w:rsid w:val="004F7D46"/>
    <w:rsid w:val="0050079F"/>
    <w:rsid w:val="00500889"/>
    <w:rsid w:val="00500A0E"/>
    <w:rsid w:val="00500C53"/>
    <w:rsid w:val="00500EB6"/>
    <w:rsid w:val="005010F9"/>
    <w:rsid w:val="00501910"/>
    <w:rsid w:val="00501B43"/>
    <w:rsid w:val="00501DD0"/>
    <w:rsid w:val="00501F12"/>
    <w:rsid w:val="005020DA"/>
    <w:rsid w:val="0050223C"/>
    <w:rsid w:val="005024A8"/>
    <w:rsid w:val="005026C8"/>
    <w:rsid w:val="005026CC"/>
    <w:rsid w:val="00502BB3"/>
    <w:rsid w:val="00502D65"/>
    <w:rsid w:val="005033AC"/>
    <w:rsid w:val="00503408"/>
    <w:rsid w:val="005039C6"/>
    <w:rsid w:val="00504771"/>
    <w:rsid w:val="00504889"/>
    <w:rsid w:val="00504E7C"/>
    <w:rsid w:val="00504FAB"/>
    <w:rsid w:val="00504FE0"/>
    <w:rsid w:val="005051B5"/>
    <w:rsid w:val="005057A9"/>
    <w:rsid w:val="00505F2A"/>
    <w:rsid w:val="005064BA"/>
    <w:rsid w:val="00506685"/>
    <w:rsid w:val="0050676F"/>
    <w:rsid w:val="005069C8"/>
    <w:rsid w:val="0050700C"/>
    <w:rsid w:val="00507566"/>
    <w:rsid w:val="0050767E"/>
    <w:rsid w:val="005076F4"/>
    <w:rsid w:val="00507DBF"/>
    <w:rsid w:val="00507EB9"/>
    <w:rsid w:val="00507F0C"/>
    <w:rsid w:val="00510247"/>
    <w:rsid w:val="00510E6E"/>
    <w:rsid w:val="005111A5"/>
    <w:rsid w:val="005112BC"/>
    <w:rsid w:val="005113E8"/>
    <w:rsid w:val="005120C6"/>
    <w:rsid w:val="005127A1"/>
    <w:rsid w:val="005129B1"/>
    <w:rsid w:val="00512A3E"/>
    <w:rsid w:val="00512DEE"/>
    <w:rsid w:val="005134A8"/>
    <w:rsid w:val="00513A3A"/>
    <w:rsid w:val="00513AA0"/>
    <w:rsid w:val="00513B7D"/>
    <w:rsid w:val="00513B7F"/>
    <w:rsid w:val="00513D66"/>
    <w:rsid w:val="00513F97"/>
    <w:rsid w:val="00514A6E"/>
    <w:rsid w:val="00514D08"/>
    <w:rsid w:val="00514D10"/>
    <w:rsid w:val="005151AC"/>
    <w:rsid w:val="00515925"/>
    <w:rsid w:val="00515A8B"/>
    <w:rsid w:val="00515B04"/>
    <w:rsid w:val="005160C7"/>
    <w:rsid w:val="00516816"/>
    <w:rsid w:val="00516A70"/>
    <w:rsid w:val="00516B48"/>
    <w:rsid w:val="0051765D"/>
    <w:rsid w:val="005179F8"/>
    <w:rsid w:val="00520143"/>
    <w:rsid w:val="00520185"/>
    <w:rsid w:val="005202EA"/>
    <w:rsid w:val="00520E74"/>
    <w:rsid w:val="005213C8"/>
    <w:rsid w:val="00521723"/>
    <w:rsid w:val="005218A1"/>
    <w:rsid w:val="0052282C"/>
    <w:rsid w:val="00522FA0"/>
    <w:rsid w:val="005232B1"/>
    <w:rsid w:val="00523891"/>
    <w:rsid w:val="005239FC"/>
    <w:rsid w:val="00523B96"/>
    <w:rsid w:val="00523F6E"/>
    <w:rsid w:val="0052444C"/>
    <w:rsid w:val="005246AC"/>
    <w:rsid w:val="005248F2"/>
    <w:rsid w:val="00524CFB"/>
    <w:rsid w:val="00524FDA"/>
    <w:rsid w:val="0052530C"/>
    <w:rsid w:val="005257AF"/>
    <w:rsid w:val="00525A8F"/>
    <w:rsid w:val="00525BB6"/>
    <w:rsid w:val="00525BC8"/>
    <w:rsid w:val="00525CB3"/>
    <w:rsid w:val="00525CEE"/>
    <w:rsid w:val="00525E94"/>
    <w:rsid w:val="00525ECC"/>
    <w:rsid w:val="0052653B"/>
    <w:rsid w:val="005265EC"/>
    <w:rsid w:val="00526762"/>
    <w:rsid w:val="0052680D"/>
    <w:rsid w:val="00526894"/>
    <w:rsid w:val="00526ED5"/>
    <w:rsid w:val="00527029"/>
    <w:rsid w:val="00527063"/>
    <w:rsid w:val="0052710D"/>
    <w:rsid w:val="00527149"/>
    <w:rsid w:val="005274F2"/>
    <w:rsid w:val="005275DE"/>
    <w:rsid w:val="00527DCF"/>
    <w:rsid w:val="00527FB2"/>
    <w:rsid w:val="0053023E"/>
    <w:rsid w:val="0053054D"/>
    <w:rsid w:val="00530A71"/>
    <w:rsid w:val="00530DA8"/>
    <w:rsid w:val="00530E99"/>
    <w:rsid w:val="00531002"/>
    <w:rsid w:val="00531009"/>
    <w:rsid w:val="0053139D"/>
    <w:rsid w:val="00531937"/>
    <w:rsid w:val="005319A8"/>
    <w:rsid w:val="00531EE9"/>
    <w:rsid w:val="00532920"/>
    <w:rsid w:val="00532941"/>
    <w:rsid w:val="005329A4"/>
    <w:rsid w:val="00532B7A"/>
    <w:rsid w:val="005333F3"/>
    <w:rsid w:val="005335C0"/>
    <w:rsid w:val="005338DA"/>
    <w:rsid w:val="00533965"/>
    <w:rsid w:val="00533A12"/>
    <w:rsid w:val="00533AF8"/>
    <w:rsid w:val="0053469F"/>
    <w:rsid w:val="0053477C"/>
    <w:rsid w:val="005348B6"/>
    <w:rsid w:val="0053493E"/>
    <w:rsid w:val="005349BF"/>
    <w:rsid w:val="00534B54"/>
    <w:rsid w:val="00535266"/>
    <w:rsid w:val="00536064"/>
    <w:rsid w:val="0053611B"/>
    <w:rsid w:val="00536525"/>
    <w:rsid w:val="00536604"/>
    <w:rsid w:val="00536700"/>
    <w:rsid w:val="005367B5"/>
    <w:rsid w:val="00536850"/>
    <w:rsid w:val="00536CE5"/>
    <w:rsid w:val="00536FE7"/>
    <w:rsid w:val="00537009"/>
    <w:rsid w:val="005377AD"/>
    <w:rsid w:val="0053785E"/>
    <w:rsid w:val="00537C9E"/>
    <w:rsid w:val="00537EDB"/>
    <w:rsid w:val="00540340"/>
    <w:rsid w:val="005407BB"/>
    <w:rsid w:val="00540A1E"/>
    <w:rsid w:val="00540B18"/>
    <w:rsid w:val="00540F48"/>
    <w:rsid w:val="00541020"/>
    <w:rsid w:val="005410C8"/>
    <w:rsid w:val="00541BD6"/>
    <w:rsid w:val="00541D84"/>
    <w:rsid w:val="0054234B"/>
    <w:rsid w:val="00542AD0"/>
    <w:rsid w:val="00542D4A"/>
    <w:rsid w:val="00542E96"/>
    <w:rsid w:val="0054343D"/>
    <w:rsid w:val="0054371C"/>
    <w:rsid w:val="005439C8"/>
    <w:rsid w:val="00543CD3"/>
    <w:rsid w:val="00544098"/>
    <w:rsid w:val="005441B8"/>
    <w:rsid w:val="00544368"/>
    <w:rsid w:val="0054444B"/>
    <w:rsid w:val="0054446B"/>
    <w:rsid w:val="00544706"/>
    <w:rsid w:val="005449E0"/>
    <w:rsid w:val="00544EB4"/>
    <w:rsid w:val="00544F10"/>
    <w:rsid w:val="0054561D"/>
    <w:rsid w:val="00545837"/>
    <w:rsid w:val="0054705F"/>
    <w:rsid w:val="005474C4"/>
    <w:rsid w:val="00547775"/>
    <w:rsid w:val="00547B4A"/>
    <w:rsid w:val="00547D52"/>
    <w:rsid w:val="00547F1C"/>
    <w:rsid w:val="0055018F"/>
    <w:rsid w:val="0055027B"/>
    <w:rsid w:val="005507FE"/>
    <w:rsid w:val="00550934"/>
    <w:rsid w:val="00550BBD"/>
    <w:rsid w:val="00551A44"/>
    <w:rsid w:val="00551CFB"/>
    <w:rsid w:val="0055219A"/>
    <w:rsid w:val="0055238F"/>
    <w:rsid w:val="00552493"/>
    <w:rsid w:val="005527FE"/>
    <w:rsid w:val="00552952"/>
    <w:rsid w:val="00552E31"/>
    <w:rsid w:val="00552E49"/>
    <w:rsid w:val="00552F77"/>
    <w:rsid w:val="00553019"/>
    <w:rsid w:val="00553146"/>
    <w:rsid w:val="005535C6"/>
    <w:rsid w:val="005537A6"/>
    <w:rsid w:val="00553EC7"/>
    <w:rsid w:val="0055404A"/>
    <w:rsid w:val="00554363"/>
    <w:rsid w:val="00554909"/>
    <w:rsid w:val="00554A34"/>
    <w:rsid w:val="00555064"/>
    <w:rsid w:val="00555398"/>
    <w:rsid w:val="0055576A"/>
    <w:rsid w:val="005557AF"/>
    <w:rsid w:val="00555A10"/>
    <w:rsid w:val="00555A2A"/>
    <w:rsid w:val="00555CAF"/>
    <w:rsid w:val="00555F8C"/>
    <w:rsid w:val="005566B4"/>
    <w:rsid w:val="00556748"/>
    <w:rsid w:val="00556DDF"/>
    <w:rsid w:val="00557331"/>
    <w:rsid w:val="0055744B"/>
    <w:rsid w:val="005574F3"/>
    <w:rsid w:val="0055787B"/>
    <w:rsid w:val="0055796A"/>
    <w:rsid w:val="00557FDC"/>
    <w:rsid w:val="00557FE1"/>
    <w:rsid w:val="005600DC"/>
    <w:rsid w:val="005602A6"/>
    <w:rsid w:val="00560817"/>
    <w:rsid w:val="00560C95"/>
    <w:rsid w:val="0056119E"/>
    <w:rsid w:val="00561769"/>
    <w:rsid w:val="00561831"/>
    <w:rsid w:val="00561A33"/>
    <w:rsid w:val="00561C4C"/>
    <w:rsid w:val="005629F8"/>
    <w:rsid w:val="00562D63"/>
    <w:rsid w:val="00563411"/>
    <w:rsid w:val="00563C6F"/>
    <w:rsid w:val="00563C7E"/>
    <w:rsid w:val="00563CE8"/>
    <w:rsid w:val="005642F2"/>
    <w:rsid w:val="005643F2"/>
    <w:rsid w:val="00564E08"/>
    <w:rsid w:val="00564E2A"/>
    <w:rsid w:val="0056539F"/>
    <w:rsid w:val="0056575A"/>
    <w:rsid w:val="00565D40"/>
    <w:rsid w:val="00566687"/>
    <w:rsid w:val="0056692F"/>
    <w:rsid w:val="00566977"/>
    <w:rsid w:val="00566C03"/>
    <w:rsid w:val="00567629"/>
    <w:rsid w:val="0056763B"/>
    <w:rsid w:val="005678E8"/>
    <w:rsid w:val="00567F08"/>
    <w:rsid w:val="0057018D"/>
    <w:rsid w:val="0057030A"/>
    <w:rsid w:val="00570624"/>
    <w:rsid w:val="005709D9"/>
    <w:rsid w:val="00570D10"/>
    <w:rsid w:val="00570E83"/>
    <w:rsid w:val="0057133B"/>
    <w:rsid w:val="00571411"/>
    <w:rsid w:val="00571644"/>
    <w:rsid w:val="00571D0A"/>
    <w:rsid w:val="00571F1E"/>
    <w:rsid w:val="00572017"/>
    <w:rsid w:val="00572434"/>
    <w:rsid w:val="00572462"/>
    <w:rsid w:val="0057253A"/>
    <w:rsid w:val="00572AD9"/>
    <w:rsid w:val="00572DF4"/>
    <w:rsid w:val="00573515"/>
    <w:rsid w:val="0057376A"/>
    <w:rsid w:val="005738FA"/>
    <w:rsid w:val="00573CA0"/>
    <w:rsid w:val="00573D22"/>
    <w:rsid w:val="00573F09"/>
    <w:rsid w:val="00573FEC"/>
    <w:rsid w:val="00574B50"/>
    <w:rsid w:val="00574E57"/>
    <w:rsid w:val="005751B4"/>
    <w:rsid w:val="00576155"/>
    <w:rsid w:val="00576663"/>
    <w:rsid w:val="00576729"/>
    <w:rsid w:val="00576954"/>
    <w:rsid w:val="00576972"/>
    <w:rsid w:val="00576B80"/>
    <w:rsid w:val="00577C3C"/>
    <w:rsid w:val="005800CF"/>
    <w:rsid w:val="005805D6"/>
    <w:rsid w:val="00580704"/>
    <w:rsid w:val="005808F2"/>
    <w:rsid w:val="00580B9B"/>
    <w:rsid w:val="00581285"/>
    <w:rsid w:val="0058181A"/>
    <w:rsid w:val="00581CEE"/>
    <w:rsid w:val="005820B6"/>
    <w:rsid w:val="00582139"/>
    <w:rsid w:val="00582152"/>
    <w:rsid w:val="005826C5"/>
    <w:rsid w:val="005832D6"/>
    <w:rsid w:val="00583336"/>
    <w:rsid w:val="00585031"/>
    <w:rsid w:val="00585719"/>
    <w:rsid w:val="005858FD"/>
    <w:rsid w:val="00585A02"/>
    <w:rsid w:val="00585D38"/>
    <w:rsid w:val="00585EF6"/>
    <w:rsid w:val="00585FD2"/>
    <w:rsid w:val="00586559"/>
    <w:rsid w:val="0058665B"/>
    <w:rsid w:val="0058698C"/>
    <w:rsid w:val="00586F7D"/>
    <w:rsid w:val="00587031"/>
    <w:rsid w:val="00587583"/>
    <w:rsid w:val="00587840"/>
    <w:rsid w:val="00587C1E"/>
    <w:rsid w:val="005900B0"/>
    <w:rsid w:val="005906AE"/>
    <w:rsid w:val="00590880"/>
    <w:rsid w:val="00590A80"/>
    <w:rsid w:val="00591181"/>
    <w:rsid w:val="0059147D"/>
    <w:rsid w:val="005919EF"/>
    <w:rsid w:val="00591B96"/>
    <w:rsid w:val="00592440"/>
    <w:rsid w:val="005937B0"/>
    <w:rsid w:val="005937CE"/>
    <w:rsid w:val="0059446C"/>
    <w:rsid w:val="005946D6"/>
    <w:rsid w:val="00594714"/>
    <w:rsid w:val="00594A60"/>
    <w:rsid w:val="00594A75"/>
    <w:rsid w:val="00595208"/>
    <w:rsid w:val="0059584A"/>
    <w:rsid w:val="00595C07"/>
    <w:rsid w:val="00595F6B"/>
    <w:rsid w:val="0059647A"/>
    <w:rsid w:val="005965FE"/>
    <w:rsid w:val="00596608"/>
    <w:rsid w:val="005967B1"/>
    <w:rsid w:val="00596AD7"/>
    <w:rsid w:val="00596FB7"/>
    <w:rsid w:val="00597093"/>
    <w:rsid w:val="00597121"/>
    <w:rsid w:val="0059740F"/>
    <w:rsid w:val="0059750A"/>
    <w:rsid w:val="00597580"/>
    <w:rsid w:val="0059760E"/>
    <w:rsid w:val="00597AF2"/>
    <w:rsid w:val="00597B43"/>
    <w:rsid w:val="00597D33"/>
    <w:rsid w:val="00597E35"/>
    <w:rsid w:val="00597F57"/>
    <w:rsid w:val="005A0494"/>
    <w:rsid w:val="005A0569"/>
    <w:rsid w:val="005A07A3"/>
    <w:rsid w:val="005A0965"/>
    <w:rsid w:val="005A0B44"/>
    <w:rsid w:val="005A0E93"/>
    <w:rsid w:val="005A0F3A"/>
    <w:rsid w:val="005A16D6"/>
    <w:rsid w:val="005A1B14"/>
    <w:rsid w:val="005A2207"/>
    <w:rsid w:val="005A281D"/>
    <w:rsid w:val="005A2A36"/>
    <w:rsid w:val="005A2AD6"/>
    <w:rsid w:val="005A2B70"/>
    <w:rsid w:val="005A2C9C"/>
    <w:rsid w:val="005A2E31"/>
    <w:rsid w:val="005A3253"/>
    <w:rsid w:val="005A361F"/>
    <w:rsid w:val="005A406C"/>
    <w:rsid w:val="005A4422"/>
    <w:rsid w:val="005A4BFD"/>
    <w:rsid w:val="005A4FE3"/>
    <w:rsid w:val="005A5353"/>
    <w:rsid w:val="005A5369"/>
    <w:rsid w:val="005A5436"/>
    <w:rsid w:val="005A5544"/>
    <w:rsid w:val="005A5E09"/>
    <w:rsid w:val="005A61CE"/>
    <w:rsid w:val="005A7232"/>
    <w:rsid w:val="005A73A6"/>
    <w:rsid w:val="005A7474"/>
    <w:rsid w:val="005A784E"/>
    <w:rsid w:val="005B0CF0"/>
    <w:rsid w:val="005B0E6A"/>
    <w:rsid w:val="005B0EA8"/>
    <w:rsid w:val="005B151F"/>
    <w:rsid w:val="005B16CF"/>
    <w:rsid w:val="005B183D"/>
    <w:rsid w:val="005B1B73"/>
    <w:rsid w:val="005B1F0D"/>
    <w:rsid w:val="005B20D5"/>
    <w:rsid w:val="005B238D"/>
    <w:rsid w:val="005B2598"/>
    <w:rsid w:val="005B271C"/>
    <w:rsid w:val="005B2D9E"/>
    <w:rsid w:val="005B2E50"/>
    <w:rsid w:val="005B2F8F"/>
    <w:rsid w:val="005B3056"/>
    <w:rsid w:val="005B3114"/>
    <w:rsid w:val="005B3256"/>
    <w:rsid w:val="005B3390"/>
    <w:rsid w:val="005B3429"/>
    <w:rsid w:val="005B3435"/>
    <w:rsid w:val="005B3617"/>
    <w:rsid w:val="005B3704"/>
    <w:rsid w:val="005B3728"/>
    <w:rsid w:val="005B377B"/>
    <w:rsid w:val="005B378F"/>
    <w:rsid w:val="005B4364"/>
    <w:rsid w:val="005B488F"/>
    <w:rsid w:val="005B48E0"/>
    <w:rsid w:val="005B4CA0"/>
    <w:rsid w:val="005B56D1"/>
    <w:rsid w:val="005B5C73"/>
    <w:rsid w:val="005B6093"/>
    <w:rsid w:val="005B6227"/>
    <w:rsid w:val="005B6302"/>
    <w:rsid w:val="005B63D9"/>
    <w:rsid w:val="005B6725"/>
    <w:rsid w:val="005B6AB0"/>
    <w:rsid w:val="005B6BD1"/>
    <w:rsid w:val="005B7442"/>
    <w:rsid w:val="005B7CEC"/>
    <w:rsid w:val="005C01D1"/>
    <w:rsid w:val="005C06CC"/>
    <w:rsid w:val="005C114B"/>
    <w:rsid w:val="005C1673"/>
    <w:rsid w:val="005C1D63"/>
    <w:rsid w:val="005C1DCA"/>
    <w:rsid w:val="005C1ED9"/>
    <w:rsid w:val="005C20C8"/>
    <w:rsid w:val="005C212F"/>
    <w:rsid w:val="005C25FB"/>
    <w:rsid w:val="005C2893"/>
    <w:rsid w:val="005C2A6D"/>
    <w:rsid w:val="005C2BCD"/>
    <w:rsid w:val="005C2C9A"/>
    <w:rsid w:val="005C2EAC"/>
    <w:rsid w:val="005C2EBD"/>
    <w:rsid w:val="005C30A3"/>
    <w:rsid w:val="005C3563"/>
    <w:rsid w:val="005C3937"/>
    <w:rsid w:val="005C39C6"/>
    <w:rsid w:val="005C4801"/>
    <w:rsid w:val="005C4EB1"/>
    <w:rsid w:val="005C54C4"/>
    <w:rsid w:val="005C594E"/>
    <w:rsid w:val="005C59D7"/>
    <w:rsid w:val="005C5DDB"/>
    <w:rsid w:val="005C6126"/>
    <w:rsid w:val="005C61C4"/>
    <w:rsid w:val="005C64AD"/>
    <w:rsid w:val="005C6527"/>
    <w:rsid w:val="005C677E"/>
    <w:rsid w:val="005C69A3"/>
    <w:rsid w:val="005C6DED"/>
    <w:rsid w:val="005C6EEB"/>
    <w:rsid w:val="005C7043"/>
    <w:rsid w:val="005C7266"/>
    <w:rsid w:val="005C7274"/>
    <w:rsid w:val="005C7A27"/>
    <w:rsid w:val="005C7B65"/>
    <w:rsid w:val="005D0061"/>
    <w:rsid w:val="005D062E"/>
    <w:rsid w:val="005D0645"/>
    <w:rsid w:val="005D0A00"/>
    <w:rsid w:val="005D0E1A"/>
    <w:rsid w:val="005D16E4"/>
    <w:rsid w:val="005D1C27"/>
    <w:rsid w:val="005D2444"/>
    <w:rsid w:val="005D26F6"/>
    <w:rsid w:val="005D2805"/>
    <w:rsid w:val="005D2A39"/>
    <w:rsid w:val="005D2ED6"/>
    <w:rsid w:val="005D3028"/>
    <w:rsid w:val="005D30B0"/>
    <w:rsid w:val="005D3179"/>
    <w:rsid w:val="005D342A"/>
    <w:rsid w:val="005D348C"/>
    <w:rsid w:val="005D365E"/>
    <w:rsid w:val="005D3879"/>
    <w:rsid w:val="005D3A1C"/>
    <w:rsid w:val="005D45B6"/>
    <w:rsid w:val="005D4719"/>
    <w:rsid w:val="005D4732"/>
    <w:rsid w:val="005D47FD"/>
    <w:rsid w:val="005D4BBD"/>
    <w:rsid w:val="005D4BC3"/>
    <w:rsid w:val="005D4CB9"/>
    <w:rsid w:val="005D4FD9"/>
    <w:rsid w:val="005D5296"/>
    <w:rsid w:val="005D583F"/>
    <w:rsid w:val="005D5DD6"/>
    <w:rsid w:val="005D64DC"/>
    <w:rsid w:val="005D6E85"/>
    <w:rsid w:val="005D6F2E"/>
    <w:rsid w:val="005D74CB"/>
    <w:rsid w:val="005D7E32"/>
    <w:rsid w:val="005D7F24"/>
    <w:rsid w:val="005E0175"/>
    <w:rsid w:val="005E082F"/>
    <w:rsid w:val="005E0A6E"/>
    <w:rsid w:val="005E0ADC"/>
    <w:rsid w:val="005E1008"/>
    <w:rsid w:val="005E1F88"/>
    <w:rsid w:val="005E237E"/>
    <w:rsid w:val="005E238D"/>
    <w:rsid w:val="005E251B"/>
    <w:rsid w:val="005E262D"/>
    <w:rsid w:val="005E27F8"/>
    <w:rsid w:val="005E3181"/>
    <w:rsid w:val="005E322A"/>
    <w:rsid w:val="005E355B"/>
    <w:rsid w:val="005E3634"/>
    <w:rsid w:val="005E3CE9"/>
    <w:rsid w:val="005E3DA2"/>
    <w:rsid w:val="005E424A"/>
    <w:rsid w:val="005E4446"/>
    <w:rsid w:val="005E4B02"/>
    <w:rsid w:val="005E5224"/>
    <w:rsid w:val="005E53E1"/>
    <w:rsid w:val="005E53F6"/>
    <w:rsid w:val="005E55E6"/>
    <w:rsid w:val="005E5655"/>
    <w:rsid w:val="005E57AB"/>
    <w:rsid w:val="005E59E8"/>
    <w:rsid w:val="005E5FAD"/>
    <w:rsid w:val="005E5FBE"/>
    <w:rsid w:val="005E5FD8"/>
    <w:rsid w:val="005E6817"/>
    <w:rsid w:val="005E68A4"/>
    <w:rsid w:val="005E74BB"/>
    <w:rsid w:val="005E77EC"/>
    <w:rsid w:val="005E796F"/>
    <w:rsid w:val="005E7AD2"/>
    <w:rsid w:val="005E7FA5"/>
    <w:rsid w:val="005F01B8"/>
    <w:rsid w:val="005F0487"/>
    <w:rsid w:val="005F0719"/>
    <w:rsid w:val="005F089E"/>
    <w:rsid w:val="005F12D5"/>
    <w:rsid w:val="005F18D4"/>
    <w:rsid w:val="005F1CD6"/>
    <w:rsid w:val="005F2133"/>
    <w:rsid w:val="005F289F"/>
    <w:rsid w:val="005F29DF"/>
    <w:rsid w:val="005F2AFC"/>
    <w:rsid w:val="005F2B15"/>
    <w:rsid w:val="005F2B91"/>
    <w:rsid w:val="005F2FD0"/>
    <w:rsid w:val="005F344E"/>
    <w:rsid w:val="005F38CD"/>
    <w:rsid w:val="005F39A5"/>
    <w:rsid w:val="005F3ADB"/>
    <w:rsid w:val="005F3E63"/>
    <w:rsid w:val="005F4463"/>
    <w:rsid w:val="005F4685"/>
    <w:rsid w:val="005F4A13"/>
    <w:rsid w:val="005F4C8E"/>
    <w:rsid w:val="005F4D09"/>
    <w:rsid w:val="005F57FB"/>
    <w:rsid w:val="005F588F"/>
    <w:rsid w:val="005F5C06"/>
    <w:rsid w:val="005F5D6A"/>
    <w:rsid w:val="005F6164"/>
    <w:rsid w:val="005F656E"/>
    <w:rsid w:val="005F6AAB"/>
    <w:rsid w:val="005F6CAD"/>
    <w:rsid w:val="005F72AD"/>
    <w:rsid w:val="005F78A5"/>
    <w:rsid w:val="005F7E0A"/>
    <w:rsid w:val="005F7EC5"/>
    <w:rsid w:val="0060002D"/>
    <w:rsid w:val="006002B1"/>
    <w:rsid w:val="006002C7"/>
    <w:rsid w:val="006003E2"/>
    <w:rsid w:val="0060092B"/>
    <w:rsid w:val="00600B55"/>
    <w:rsid w:val="00600C6F"/>
    <w:rsid w:val="00600DDA"/>
    <w:rsid w:val="00600DDB"/>
    <w:rsid w:val="006012B3"/>
    <w:rsid w:val="006016BC"/>
    <w:rsid w:val="00601CA9"/>
    <w:rsid w:val="00602585"/>
    <w:rsid w:val="00602B00"/>
    <w:rsid w:val="00602C3F"/>
    <w:rsid w:val="00602F3D"/>
    <w:rsid w:val="00603167"/>
    <w:rsid w:val="00603170"/>
    <w:rsid w:val="006034DE"/>
    <w:rsid w:val="00603C4C"/>
    <w:rsid w:val="00603E3E"/>
    <w:rsid w:val="0060400D"/>
    <w:rsid w:val="00604210"/>
    <w:rsid w:val="00604449"/>
    <w:rsid w:val="00604635"/>
    <w:rsid w:val="006049F4"/>
    <w:rsid w:val="00604B8C"/>
    <w:rsid w:val="00604C2B"/>
    <w:rsid w:val="00604D27"/>
    <w:rsid w:val="00605193"/>
    <w:rsid w:val="006054CA"/>
    <w:rsid w:val="0060580F"/>
    <w:rsid w:val="00605823"/>
    <w:rsid w:val="00605F08"/>
    <w:rsid w:val="0060606E"/>
    <w:rsid w:val="00606A1F"/>
    <w:rsid w:val="00606CED"/>
    <w:rsid w:val="006071C7"/>
    <w:rsid w:val="0060779C"/>
    <w:rsid w:val="006101AA"/>
    <w:rsid w:val="006101DB"/>
    <w:rsid w:val="00610443"/>
    <w:rsid w:val="00610B22"/>
    <w:rsid w:val="00611019"/>
    <w:rsid w:val="0061178B"/>
    <w:rsid w:val="00611928"/>
    <w:rsid w:val="00611F59"/>
    <w:rsid w:val="00611FE1"/>
    <w:rsid w:val="00612329"/>
    <w:rsid w:val="0061247B"/>
    <w:rsid w:val="00612C44"/>
    <w:rsid w:val="00612CC0"/>
    <w:rsid w:val="00612DCD"/>
    <w:rsid w:val="0061313C"/>
    <w:rsid w:val="00613252"/>
    <w:rsid w:val="006133C7"/>
    <w:rsid w:val="006136B6"/>
    <w:rsid w:val="006137D3"/>
    <w:rsid w:val="00613D12"/>
    <w:rsid w:val="0061428B"/>
    <w:rsid w:val="006145E9"/>
    <w:rsid w:val="0061462B"/>
    <w:rsid w:val="00614AC0"/>
    <w:rsid w:val="006151A8"/>
    <w:rsid w:val="006158B1"/>
    <w:rsid w:val="00615A9B"/>
    <w:rsid w:val="00615F43"/>
    <w:rsid w:val="00616117"/>
    <w:rsid w:val="0061687E"/>
    <w:rsid w:val="00617B06"/>
    <w:rsid w:val="00617D54"/>
    <w:rsid w:val="00617F26"/>
    <w:rsid w:val="00620376"/>
    <w:rsid w:val="00620C86"/>
    <w:rsid w:val="00621042"/>
    <w:rsid w:val="00621074"/>
    <w:rsid w:val="00621380"/>
    <w:rsid w:val="00621413"/>
    <w:rsid w:val="00621757"/>
    <w:rsid w:val="00621AE6"/>
    <w:rsid w:val="00621CB9"/>
    <w:rsid w:val="00621EB1"/>
    <w:rsid w:val="0062241D"/>
    <w:rsid w:val="0062264E"/>
    <w:rsid w:val="006226D7"/>
    <w:rsid w:val="00622FD2"/>
    <w:rsid w:val="00623438"/>
    <w:rsid w:val="00623689"/>
    <w:rsid w:val="00623F12"/>
    <w:rsid w:val="00623F89"/>
    <w:rsid w:val="006244F9"/>
    <w:rsid w:val="0062484E"/>
    <w:rsid w:val="00624FA1"/>
    <w:rsid w:val="006252F6"/>
    <w:rsid w:val="00625487"/>
    <w:rsid w:val="006256C8"/>
    <w:rsid w:val="00625D90"/>
    <w:rsid w:val="00625DF1"/>
    <w:rsid w:val="0062606D"/>
    <w:rsid w:val="006266F4"/>
    <w:rsid w:val="00626E0A"/>
    <w:rsid w:val="00627037"/>
    <w:rsid w:val="00627308"/>
    <w:rsid w:val="00627A8F"/>
    <w:rsid w:val="006300FC"/>
    <w:rsid w:val="006301B7"/>
    <w:rsid w:val="00630407"/>
    <w:rsid w:val="0063051D"/>
    <w:rsid w:val="00630757"/>
    <w:rsid w:val="006310FA"/>
    <w:rsid w:val="00631442"/>
    <w:rsid w:val="006318BC"/>
    <w:rsid w:val="00631F3E"/>
    <w:rsid w:val="006325DE"/>
    <w:rsid w:val="0063269D"/>
    <w:rsid w:val="00632C4B"/>
    <w:rsid w:val="00633109"/>
    <w:rsid w:val="00633601"/>
    <w:rsid w:val="00633AD1"/>
    <w:rsid w:val="00633D16"/>
    <w:rsid w:val="00633D17"/>
    <w:rsid w:val="00634289"/>
    <w:rsid w:val="006342C3"/>
    <w:rsid w:val="00634664"/>
    <w:rsid w:val="00634AB4"/>
    <w:rsid w:val="00634BA8"/>
    <w:rsid w:val="006355D3"/>
    <w:rsid w:val="00635D5F"/>
    <w:rsid w:val="00635DF0"/>
    <w:rsid w:val="00636D5A"/>
    <w:rsid w:val="00636F4C"/>
    <w:rsid w:val="00637223"/>
    <w:rsid w:val="00637C66"/>
    <w:rsid w:val="00637DB9"/>
    <w:rsid w:val="00637E56"/>
    <w:rsid w:val="0064015B"/>
    <w:rsid w:val="006402EE"/>
    <w:rsid w:val="006402F7"/>
    <w:rsid w:val="0064068C"/>
    <w:rsid w:val="0064070F"/>
    <w:rsid w:val="0064075A"/>
    <w:rsid w:val="006408EA"/>
    <w:rsid w:val="00641034"/>
    <w:rsid w:val="00641E7E"/>
    <w:rsid w:val="00641F83"/>
    <w:rsid w:val="00642056"/>
    <w:rsid w:val="0064244E"/>
    <w:rsid w:val="00642469"/>
    <w:rsid w:val="006424B2"/>
    <w:rsid w:val="00642983"/>
    <w:rsid w:val="00642DDB"/>
    <w:rsid w:val="00642EDC"/>
    <w:rsid w:val="006431F6"/>
    <w:rsid w:val="00643220"/>
    <w:rsid w:val="0064350F"/>
    <w:rsid w:val="006435C3"/>
    <w:rsid w:val="006435C4"/>
    <w:rsid w:val="006437B0"/>
    <w:rsid w:val="006438FB"/>
    <w:rsid w:val="00643A71"/>
    <w:rsid w:val="00643BCF"/>
    <w:rsid w:val="00644202"/>
    <w:rsid w:val="0064489D"/>
    <w:rsid w:val="00644CAD"/>
    <w:rsid w:val="00645FFB"/>
    <w:rsid w:val="00646E6D"/>
    <w:rsid w:val="00647068"/>
    <w:rsid w:val="00647103"/>
    <w:rsid w:val="00647783"/>
    <w:rsid w:val="00647A0C"/>
    <w:rsid w:val="00647D6A"/>
    <w:rsid w:val="00650081"/>
    <w:rsid w:val="006500FB"/>
    <w:rsid w:val="00650382"/>
    <w:rsid w:val="006505F4"/>
    <w:rsid w:val="00650811"/>
    <w:rsid w:val="00650D95"/>
    <w:rsid w:val="00650E0D"/>
    <w:rsid w:val="00650F90"/>
    <w:rsid w:val="006516AD"/>
    <w:rsid w:val="00651D9A"/>
    <w:rsid w:val="00652488"/>
    <w:rsid w:val="0065277C"/>
    <w:rsid w:val="00652E7E"/>
    <w:rsid w:val="006530C7"/>
    <w:rsid w:val="00653778"/>
    <w:rsid w:val="00653866"/>
    <w:rsid w:val="006538D8"/>
    <w:rsid w:val="006542E4"/>
    <w:rsid w:val="00654645"/>
    <w:rsid w:val="00654702"/>
    <w:rsid w:val="006556CE"/>
    <w:rsid w:val="006559C1"/>
    <w:rsid w:val="006562DD"/>
    <w:rsid w:val="0065684E"/>
    <w:rsid w:val="0065717E"/>
    <w:rsid w:val="006576D7"/>
    <w:rsid w:val="0065777D"/>
    <w:rsid w:val="00657A6E"/>
    <w:rsid w:val="006600A3"/>
    <w:rsid w:val="00660883"/>
    <w:rsid w:val="00661090"/>
    <w:rsid w:val="0066155B"/>
    <w:rsid w:val="00661A68"/>
    <w:rsid w:val="00661DBD"/>
    <w:rsid w:val="00661ECB"/>
    <w:rsid w:val="00662A90"/>
    <w:rsid w:val="00662EF7"/>
    <w:rsid w:val="00662F7E"/>
    <w:rsid w:val="00663130"/>
    <w:rsid w:val="00663446"/>
    <w:rsid w:val="006637D5"/>
    <w:rsid w:val="00663974"/>
    <w:rsid w:val="006642A6"/>
    <w:rsid w:val="006644A2"/>
    <w:rsid w:val="00664ED5"/>
    <w:rsid w:val="006653E9"/>
    <w:rsid w:val="00665772"/>
    <w:rsid w:val="00665BAA"/>
    <w:rsid w:val="00666788"/>
    <w:rsid w:val="00666B08"/>
    <w:rsid w:val="00667033"/>
    <w:rsid w:val="00667427"/>
    <w:rsid w:val="0066762B"/>
    <w:rsid w:val="0066766D"/>
    <w:rsid w:val="006677EF"/>
    <w:rsid w:val="00670130"/>
    <w:rsid w:val="00670179"/>
    <w:rsid w:val="006704BB"/>
    <w:rsid w:val="00670941"/>
    <w:rsid w:val="00670B55"/>
    <w:rsid w:val="00670FFD"/>
    <w:rsid w:val="00671A92"/>
    <w:rsid w:val="00671AB0"/>
    <w:rsid w:val="00671ACD"/>
    <w:rsid w:val="00672389"/>
    <w:rsid w:val="006726E5"/>
    <w:rsid w:val="00672797"/>
    <w:rsid w:val="00672CD1"/>
    <w:rsid w:val="00672D2D"/>
    <w:rsid w:val="00672D39"/>
    <w:rsid w:val="006730D0"/>
    <w:rsid w:val="006736D7"/>
    <w:rsid w:val="0067384C"/>
    <w:rsid w:val="00673985"/>
    <w:rsid w:val="00673EDA"/>
    <w:rsid w:val="006741BA"/>
    <w:rsid w:val="0067427B"/>
    <w:rsid w:val="0067449F"/>
    <w:rsid w:val="0067454F"/>
    <w:rsid w:val="00674851"/>
    <w:rsid w:val="0067487C"/>
    <w:rsid w:val="006749E2"/>
    <w:rsid w:val="006753D9"/>
    <w:rsid w:val="00675729"/>
    <w:rsid w:val="0067591E"/>
    <w:rsid w:val="006759E3"/>
    <w:rsid w:val="00676070"/>
    <w:rsid w:val="00676438"/>
    <w:rsid w:val="00676527"/>
    <w:rsid w:val="00676542"/>
    <w:rsid w:val="00676CF6"/>
    <w:rsid w:val="00677057"/>
    <w:rsid w:val="006772AF"/>
    <w:rsid w:val="0067764D"/>
    <w:rsid w:val="0067776E"/>
    <w:rsid w:val="006803F2"/>
    <w:rsid w:val="00680D69"/>
    <w:rsid w:val="00680D86"/>
    <w:rsid w:val="00680E55"/>
    <w:rsid w:val="00680F91"/>
    <w:rsid w:val="006815C3"/>
    <w:rsid w:val="00681990"/>
    <w:rsid w:val="00681D85"/>
    <w:rsid w:val="00681DB7"/>
    <w:rsid w:val="00682234"/>
    <w:rsid w:val="0068257A"/>
    <w:rsid w:val="00682F56"/>
    <w:rsid w:val="00682FBD"/>
    <w:rsid w:val="00683698"/>
    <w:rsid w:val="00683792"/>
    <w:rsid w:val="00683D11"/>
    <w:rsid w:val="0068483B"/>
    <w:rsid w:val="00684CE9"/>
    <w:rsid w:val="00684DFC"/>
    <w:rsid w:val="00684E56"/>
    <w:rsid w:val="00684F6A"/>
    <w:rsid w:val="00684FA5"/>
    <w:rsid w:val="0068570C"/>
    <w:rsid w:val="006857B4"/>
    <w:rsid w:val="00685D0D"/>
    <w:rsid w:val="00685DD7"/>
    <w:rsid w:val="0068617E"/>
    <w:rsid w:val="00686627"/>
    <w:rsid w:val="006868B9"/>
    <w:rsid w:val="00686964"/>
    <w:rsid w:val="006869F6"/>
    <w:rsid w:val="00686D29"/>
    <w:rsid w:val="0068721A"/>
    <w:rsid w:val="006872AE"/>
    <w:rsid w:val="0068759C"/>
    <w:rsid w:val="00687648"/>
    <w:rsid w:val="00687B0B"/>
    <w:rsid w:val="00687E0C"/>
    <w:rsid w:val="00687F53"/>
    <w:rsid w:val="00687F62"/>
    <w:rsid w:val="00690402"/>
    <w:rsid w:val="00690579"/>
    <w:rsid w:val="006906F1"/>
    <w:rsid w:val="00690E7E"/>
    <w:rsid w:val="00690EAF"/>
    <w:rsid w:val="0069105E"/>
    <w:rsid w:val="006910C1"/>
    <w:rsid w:val="00691164"/>
    <w:rsid w:val="00691214"/>
    <w:rsid w:val="00691736"/>
    <w:rsid w:val="0069173F"/>
    <w:rsid w:val="00691A6F"/>
    <w:rsid w:val="00691A73"/>
    <w:rsid w:val="00691E5D"/>
    <w:rsid w:val="00691EE9"/>
    <w:rsid w:val="006920B9"/>
    <w:rsid w:val="006925F2"/>
    <w:rsid w:val="006928C3"/>
    <w:rsid w:val="00693BF8"/>
    <w:rsid w:val="00693D28"/>
    <w:rsid w:val="006940E5"/>
    <w:rsid w:val="006941A8"/>
    <w:rsid w:val="00694689"/>
    <w:rsid w:val="0069471B"/>
    <w:rsid w:val="00694955"/>
    <w:rsid w:val="00694A0E"/>
    <w:rsid w:val="00694D31"/>
    <w:rsid w:val="0069571A"/>
    <w:rsid w:val="006958A3"/>
    <w:rsid w:val="00695B54"/>
    <w:rsid w:val="00695BE8"/>
    <w:rsid w:val="00695E56"/>
    <w:rsid w:val="00695F4D"/>
    <w:rsid w:val="006961E8"/>
    <w:rsid w:val="006962DD"/>
    <w:rsid w:val="00696353"/>
    <w:rsid w:val="0069653A"/>
    <w:rsid w:val="006967A5"/>
    <w:rsid w:val="00696A6A"/>
    <w:rsid w:val="00696AFF"/>
    <w:rsid w:val="00696B79"/>
    <w:rsid w:val="00696BCA"/>
    <w:rsid w:val="00696D35"/>
    <w:rsid w:val="00697100"/>
    <w:rsid w:val="0069765E"/>
    <w:rsid w:val="00697C93"/>
    <w:rsid w:val="00697DD7"/>
    <w:rsid w:val="006A033F"/>
    <w:rsid w:val="006A0F1F"/>
    <w:rsid w:val="006A16DC"/>
    <w:rsid w:val="006A19BC"/>
    <w:rsid w:val="006A1B91"/>
    <w:rsid w:val="006A1D48"/>
    <w:rsid w:val="006A1FCA"/>
    <w:rsid w:val="006A21AB"/>
    <w:rsid w:val="006A260F"/>
    <w:rsid w:val="006A26EC"/>
    <w:rsid w:val="006A284E"/>
    <w:rsid w:val="006A29BE"/>
    <w:rsid w:val="006A2E3B"/>
    <w:rsid w:val="006A2FA0"/>
    <w:rsid w:val="006A3096"/>
    <w:rsid w:val="006A30CD"/>
    <w:rsid w:val="006A319C"/>
    <w:rsid w:val="006A3653"/>
    <w:rsid w:val="006A371D"/>
    <w:rsid w:val="006A3C1A"/>
    <w:rsid w:val="006A3D89"/>
    <w:rsid w:val="006A3FBF"/>
    <w:rsid w:val="006A4116"/>
    <w:rsid w:val="006A4569"/>
    <w:rsid w:val="006A45F4"/>
    <w:rsid w:val="006A475A"/>
    <w:rsid w:val="006A48C5"/>
    <w:rsid w:val="006A4CCF"/>
    <w:rsid w:val="006A50B9"/>
    <w:rsid w:val="006A53D5"/>
    <w:rsid w:val="006A543B"/>
    <w:rsid w:val="006A5A80"/>
    <w:rsid w:val="006A5C10"/>
    <w:rsid w:val="006A5FDF"/>
    <w:rsid w:val="006A66B0"/>
    <w:rsid w:val="006A6C63"/>
    <w:rsid w:val="006A6F32"/>
    <w:rsid w:val="006A6F78"/>
    <w:rsid w:val="006A7180"/>
    <w:rsid w:val="006A739B"/>
    <w:rsid w:val="006A74F9"/>
    <w:rsid w:val="006B0331"/>
    <w:rsid w:val="006B05FB"/>
    <w:rsid w:val="006B074E"/>
    <w:rsid w:val="006B1D54"/>
    <w:rsid w:val="006B2258"/>
    <w:rsid w:val="006B2341"/>
    <w:rsid w:val="006B279D"/>
    <w:rsid w:val="006B2877"/>
    <w:rsid w:val="006B2D18"/>
    <w:rsid w:val="006B2E01"/>
    <w:rsid w:val="006B2E33"/>
    <w:rsid w:val="006B2F36"/>
    <w:rsid w:val="006B3376"/>
    <w:rsid w:val="006B3A8D"/>
    <w:rsid w:val="006B3B8A"/>
    <w:rsid w:val="006B4316"/>
    <w:rsid w:val="006B442B"/>
    <w:rsid w:val="006B44B4"/>
    <w:rsid w:val="006B4917"/>
    <w:rsid w:val="006B4C04"/>
    <w:rsid w:val="006B4CED"/>
    <w:rsid w:val="006B4E4B"/>
    <w:rsid w:val="006B5468"/>
    <w:rsid w:val="006B5BBA"/>
    <w:rsid w:val="006B683C"/>
    <w:rsid w:val="006B6A0A"/>
    <w:rsid w:val="006B6F45"/>
    <w:rsid w:val="006B710B"/>
    <w:rsid w:val="006B728C"/>
    <w:rsid w:val="006B72FA"/>
    <w:rsid w:val="006B760F"/>
    <w:rsid w:val="006B7AC7"/>
    <w:rsid w:val="006B7D66"/>
    <w:rsid w:val="006B7E60"/>
    <w:rsid w:val="006C097B"/>
    <w:rsid w:val="006C0988"/>
    <w:rsid w:val="006C0B56"/>
    <w:rsid w:val="006C0CEB"/>
    <w:rsid w:val="006C1067"/>
    <w:rsid w:val="006C157C"/>
    <w:rsid w:val="006C19B1"/>
    <w:rsid w:val="006C1B61"/>
    <w:rsid w:val="006C1BA6"/>
    <w:rsid w:val="006C1EF3"/>
    <w:rsid w:val="006C2A9B"/>
    <w:rsid w:val="006C2AE8"/>
    <w:rsid w:val="006C30BE"/>
    <w:rsid w:val="006C3229"/>
    <w:rsid w:val="006C3B27"/>
    <w:rsid w:val="006C3E41"/>
    <w:rsid w:val="006C3E80"/>
    <w:rsid w:val="006C4155"/>
    <w:rsid w:val="006C4919"/>
    <w:rsid w:val="006C4A02"/>
    <w:rsid w:val="006C4AA9"/>
    <w:rsid w:val="006C4B53"/>
    <w:rsid w:val="006C4C5A"/>
    <w:rsid w:val="006C4D10"/>
    <w:rsid w:val="006C4D7B"/>
    <w:rsid w:val="006C4D83"/>
    <w:rsid w:val="006C4EAF"/>
    <w:rsid w:val="006C5028"/>
    <w:rsid w:val="006C5052"/>
    <w:rsid w:val="006C578B"/>
    <w:rsid w:val="006C5B1E"/>
    <w:rsid w:val="006C604D"/>
    <w:rsid w:val="006C61C6"/>
    <w:rsid w:val="006C663C"/>
    <w:rsid w:val="006C66CE"/>
    <w:rsid w:val="006C6A94"/>
    <w:rsid w:val="006C6B61"/>
    <w:rsid w:val="006C6DB8"/>
    <w:rsid w:val="006C6EC4"/>
    <w:rsid w:val="006C70BD"/>
    <w:rsid w:val="006C7498"/>
    <w:rsid w:val="006C76B1"/>
    <w:rsid w:val="006C7E18"/>
    <w:rsid w:val="006D0E92"/>
    <w:rsid w:val="006D0FB6"/>
    <w:rsid w:val="006D106F"/>
    <w:rsid w:val="006D10E3"/>
    <w:rsid w:val="006D15E5"/>
    <w:rsid w:val="006D173C"/>
    <w:rsid w:val="006D1C11"/>
    <w:rsid w:val="006D1F0F"/>
    <w:rsid w:val="006D23EB"/>
    <w:rsid w:val="006D2467"/>
    <w:rsid w:val="006D2AF9"/>
    <w:rsid w:val="006D2BCE"/>
    <w:rsid w:val="006D2DD9"/>
    <w:rsid w:val="006D2F4A"/>
    <w:rsid w:val="006D3390"/>
    <w:rsid w:val="006D345F"/>
    <w:rsid w:val="006D34A2"/>
    <w:rsid w:val="006D4020"/>
    <w:rsid w:val="006D41AE"/>
    <w:rsid w:val="006D48FC"/>
    <w:rsid w:val="006D50BB"/>
    <w:rsid w:val="006D568C"/>
    <w:rsid w:val="006D56F1"/>
    <w:rsid w:val="006D5885"/>
    <w:rsid w:val="006D5CE7"/>
    <w:rsid w:val="006D5EF0"/>
    <w:rsid w:val="006D6252"/>
    <w:rsid w:val="006D646D"/>
    <w:rsid w:val="006D6C12"/>
    <w:rsid w:val="006D6FC9"/>
    <w:rsid w:val="006D70E3"/>
    <w:rsid w:val="006D72C9"/>
    <w:rsid w:val="006D7FBC"/>
    <w:rsid w:val="006E014F"/>
    <w:rsid w:val="006E018F"/>
    <w:rsid w:val="006E04C6"/>
    <w:rsid w:val="006E0772"/>
    <w:rsid w:val="006E0833"/>
    <w:rsid w:val="006E0EB6"/>
    <w:rsid w:val="006E12FA"/>
    <w:rsid w:val="006E141F"/>
    <w:rsid w:val="006E14C3"/>
    <w:rsid w:val="006E169E"/>
    <w:rsid w:val="006E16A3"/>
    <w:rsid w:val="006E16E2"/>
    <w:rsid w:val="006E1752"/>
    <w:rsid w:val="006E18E0"/>
    <w:rsid w:val="006E1975"/>
    <w:rsid w:val="006E1A18"/>
    <w:rsid w:val="006E1A5E"/>
    <w:rsid w:val="006E1A98"/>
    <w:rsid w:val="006E1D20"/>
    <w:rsid w:val="006E1D4F"/>
    <w:rsid w:val="006E1EF4"/>
    <w:rsid w:val="006E1F2C"/>
    <w:rsid w:val="006E1F3C"/>
    <w:rsid w:val="006E2149"/>
    <w:rsid w:val="006E26A1"/>
    <w:rsid w:val="006E2F28"/>
    <w:rsid w:val="006E2F2B"/>
    <w:rsid w:val="006E306D"/>
    <w:rsid w:val="006E3734"/>
    <w:rsid w:val="006E3ADF"/>
    <w:rsid w:val="006E3D26"/>
    <w:rsid w:val="006E3D4D"/>
    <w:rsid w:val="006E410B"/>
    <w:rsid w:val="006E41E2"/>
    <w:rsid w:val="006E4392"/>
    <w:rsid w:val="006E4551"/>
    <w:rsid w:val="006E4E89"/>
    <w:rsid w:val="006E4F8F"/>
    <w:rsid w:val="006E570B"/>
    <w:rsid w:val="006E6176"/>
    <w:rsid w:val="006E6766"/>
    <w:rsid w:val="006E6770"/>
    <w:rsid w:val="006E67C9"/>
    <w:rsid w:val="006E6EF6"/>
    <w:rsid w:val="006E72BC"/>
    <w:rsid w:val="006E79CD"/>
    <w:rsid w:val="006E7F56"/>
    <w:rsid w:val="006F0C24"/>
    <w:rsid w:val="006F0EBC"/>
    <w:rsid w:val="006F11B0"/>
    <w:rsid w:val="006F1863"/>
    <w:rsid w:val="006F1952"/>
    <w:rsid w:val="006F1A1B"/>
    <w:rsid w:val="006F1B15"/>
    <w:rsid w:val="006F1BE3"/>
    <w:rsid w:val="006F21F4"/>
    <w:rsid w:val="006F243A"/>
    <w:rsid w:val="006F2550"/>
    <w:rsid w:val="006F257A"/>
    <w:rsid w:val="006F2580"/>
    <w:rsid w:val="006F27CA"/>
    <w:rsid w:val="006F2AB7"/>
    <w:rsid w:val="006F2C93"/>
    <w:rsid w:val="006F2D5C"/>
    <w:rsid w:val="006F2DC7"/>
    <w:rsid w:val="006F2DFD"/>
    <w:rsid w:val="006F2E96"/>
    <w:rsid w:val="006F3199"/>
    <w:rsid w:val="006F3263"/>
    <w:rsid w:val="006F3AE9"/>
    <w:rsid w:val="006F3C7D"/>
    <w:rsid w:val="006F3EE3"/>
    <w:rsid w:val="006F3F92"/>
    <w:rsid w:val="006F4CC7"/>
    <w:rsid w:val="006F4DA9"/>
    <w:rsid w:val="006F5005"/>
    <w:rsid w:val="006F51F3"/>
    <w:rsid w:val="006F53A0"/>
    <w:rsid w:val="006F59AC"/>
    <w:rsid w:val="006F5DC8"/>
    <w:rsid w:val="006F5E52"/>
    <w:rsid w:val="006F62EC"/>
    <w:rsid w:val="006F63DA"/>
    <w:rsid w:val="006F64EC"/>
    <w:rsid w:val="006F69FD"/>
    <w:rsid w:val="006F6A66"/>
    <w:rsid w:val="006F73B0"/>
    <w:rsid w:val="006F7962"/>
    <w:rsid w:val="006F7A6B"/>
    <w:rsid w:val="006F7CE1"/>
    <w:rsid w:val="006F7FAB"/>
    <w:rsid w:val="00700098"/>
    <w:rsid w:val="0070017F"/>
    <w:rsid w:val="007002F8"/>
    <w:rsid w:val="00700507"/>
    <w:rsid w:val="00700B7A"/>
    <w:rsid w:val="0070118F"/>
    <w:rsid w:val="00701946"/>
    <w:rsid w:val="00701A54"/>
    <w:rsid w:val="00701C55"/>
    <w:rsid w:val="00701C8C"/>
    <w:rsid w:val="00701F76"/>
    <w:rsid w:val="007029DC"/>
    <w:rsid w:val="00702DBD"/>
    <w:rsid w:val="00703084"/>
    <w:rsid w:val="00703408"/>
    <w:rsid w:val="0070396B"/>
    <w:rsid w:val="00703F68"/>
    <w:rsid w:val="00704336"/>
    <w:rsid w:val="00704568"/>
    <w:rsid w:val="00704C79"/>
    <w:rsid w:val="00704E08"/>
    <w:rsid w:val="00705310"/>
    <w:rsid w:val="00705995"/>
    <w:rsid w:val="00705C30"/>
    <w:rsid w:val="00705E99"/>
    <w:rsid w:val="00705F94"/>
    <w:rsid w:val="00706171"/>
    <w:rsid w:val="007061EE"/>
    <w:rsid w:val="00706298"/>
    <w:rsid w:val="00706327"/>
    <w:rsid w:val="00706F94"/>
    <w:rsid w:val="007074C5"/>
    <w:rsid w:val="007074D6"/>
    <w:rsid w:val="007078B4"/>
    <w:rsid w:val="00707A66"/>
    <w:rsid w:val="00707C5B"/>
    <w:rsid w:val="00707ECF"/>
    <w:rsid w:val="007101D9"/>
    <w:rsid w:val="0071084C"/>
    <w:rsid w:val="00710DC8"/>
    <w:rsid w:val="00710E13"/>
    <w:rsid w:val="007110CE"/>
    <w:rsid w:val="0071159E"/>
    <w:rsid w:val="007116A4"/>
    <w:rsid w:val="007116D5"/>
    <w:rsid w:val="0071171F"/>
    <w:rsid w:val="007118ED"/>
    <w:rsid w:val="007118EE"/>
    <w:rsid w:val="00711B00"/>
    <w:rsid w:val="00711C4D"/>
    <w:rsid w:val="00711CA3"/>
    <w:rsid w:val="00712143"/>
    <w:rsid w:val="00712168"/>
    <w:rsid w:val="007122B5"/>
    <w:rsid w:val="007124BF"/>
    <w:rsid w:val="007127B3"/>
    <w:rsid w:val="00712DBE"/>
    <w:rsid w:val="007130C1"/>
    <w:rsid w:val="00713215"/>
    <w:rsid w:val="00713730"/>
    <w:rsid w:val="007138FE"/>
    <w:rsid w:val="00713C28"/>
    <w:rsid w:val="00713F0C"/>
    <w:rsid w:val="007143E6"/>
    <w:rsid w:val="0071525C"/>
    <w:rsid w:val="0071550D"/>
    <w:rsid w:val="007157D2"/>
    <w:rsid w:val="007157EA"/>
    <w:rsid w:val="0071588C"/>
    <w:rsid w:val="00715D10"/>
    <w:rsid w:val="007166DA"/>
    <w:rsid w:val="00716785"/>
    <w:rsid w:val="007168F5"/>
    <w:rsid w:val="00716AB7"/>
    <w:rsid w:val="00716FAB"/>
    <w:rsid w:val="007170C9"/>
    <w:rsid w:val="007178C4"/>
    <w:rsid w:val="00717C81"/>
    <w:rsid w:val="00717EC6"/>
    <w:rsid w:val="00720054"/>
    <w:rsid w:val="00720B1D"/>
    <w:rsid w:val="00720CCE"/>
    <w:rsid w:val="00720E31"/>
    <w:rsid w:val="007211EC"/>
    <w:rsid w:val="0072179F"/>
    <w:rsid w:val="007217B6"/>
    <w:rsid w:val="0072188C"/>
    <w:rsid w:val="00721DE2"/>
    <w:rsid w:val="00722453"/>
    <w:rsid w:val="007225B6"/>
    <w:rsid w:val="007226C0"/>
    <w:rsid w:val="00723823"/>
    <w:rsid w:val="0072399E"/>
    <w:rsid w:val="00723B88"/>
    <w:rsid w:val="00723C86"/>
    <w:rsid w:val="00723CC2"/>
    <w:rsid w:val="00723D62"/>
    <w:rsid w:val="00723DDF"/>
    <w:rsid w:val="0072411E"/>
    <w:rsid w:val="00724124"/>
    <w:rsid w:val="00724BCE"/>
    <w:rsid w:val="00725C7F"/>
    <w:rsid w:val="00725D57"/>
    <w:rsid w:val="00726206"/>
    <w:rsid w:val="00726319"/>
    <w:rsid w:val="00726364"/>
    <w:rsid w:val="007264DB"/>
    <w:rsid w:val="00726D6F"/>
    <w:rsid w:val="00726EC9"/>
    <w:rsid w:val="007274A5"/>
    <w:rsid w:val="00727845"/>
    <w:rsid w:val="00727917"/>
    <w:rsid w:val="00727C71"/>
    <w:rsid w:val="00727E84"/>
    <w:rsid w:val="00730619"/>
    <w:rsid w:val="00730FF5"/>
    <w:rsid w:val="007312EB"/>
    <w:rsid w:val="007313CB"/>
    <w:rsid w:val="007318EB"/>
    <w:rsid w:val="007319B6"/>
    <w:rsid w:val="007319D9"/>
    <w:rsid w:val="00731A1C"/>
    <w:rsid w:val="00731D2C"/>
    <w:rsid w:val="00731E73"/>
    <w:rsid w:val="00732016"/>
    <w:rsid w:val="0073215D"/>
    <w:rsid w:val="00732396"/>
    <w:rsid w:val="007325FE"/>
    <w:rsid w:val="007328FB"/>
    <w:rsid w:val="00732916"/>
    <w:rsid w:val="007329B2"/>
    <w:rsid w:val="00733278"/>
    <w:rsid w:val="00733D41"/>
    <w:rsid w:val="00733D48"/>
    <w:rsid w:val="007341DA"/>
    <w:rsid w:val="007344E0"/>
    <w:rsid w:val="007347E4"/>
    <w:rsid w:val="00735025"/>
    <w:rsid w:val="007350EB"/>
    <w:rsid w:val="0073525D"/>
    <w:rsid w:val="0073575B"/>
    <w:rsid w:val="007359E5"/>
    <w:rsid w:val="00735B0E"/>
    <w:rsid w:val="00735C95"/>
    <w:rsid w:val="00735D21"/>
    <w:rsid w:val="007362B4"/>
    <w:rsid w:val="00736792"/>
    <w:rsid w:val="0073698D"/>
    <w:rsid w:val="00736ABE"/>
    <w:rsid w:val="00736D1F"/>
    <w:rsid w:val="00736F28"/>
    <w:rsid w:val="00737516"/>
    <w:rsid w:val="00737A87"/>
    <w:rsid w:val="00737FD6"/>
    <w:rsid w:val="007400E8"/>
    <w:rsid w:val="0074069D"/>
    <w:rsid w:val="00740DAF"/>
    <w:rsid w:val="00741002"/>
    <w:rsid w:val="00741146"/>
    <w:rsid w:val="00741285"/>
    <w:rsid w:val="00741A7C"/>
    <w:rsid w:val="00741F97"/>
    <w:rsid w:val="007420DC"/>
    <w:rsid w:val="0074215C"/>
    <w:rsid w:val="00742624"/>
    <w:rsid w:val="00742BE2"/>
    <w:rsid w:val="00742DAA"/>
    <w:rsid w:val="00742DC9"/>
    <w:rsid w:val="00742EE5"/>
    <w:rsid w:val="00743271"/>
    <w:rsid w:val="00743B3B"/>
    <w:rsid w:val="007443F6"/>
    <w:rsid w:val="00744E6D"/>
    <w:rsid w:val="00744E95"/>
    <w:rsid w:val="00745D10"/>
    <w:rsid w:val="00745FCC"/>
    <w:rsid w:val="0074687C"/>
    <w:rsid w:val="00746C04"/>
    <w:rsid w:val="00746C6D"/>
    <w:rsid w:val="0074705B"/>
    <w:rsid w:val="0074710E"/>
    <w:rsid w:val="007479DF"/>
    <w:rsid w:val="00747F4C"/>
    <w:rsid w:val="00747FD9"/>
    <w:rsid w:val="00750062"/>
    <w:rsid w:val="007502DA"/>
    <w:rsid w:val="00750666"/>
    <w:rsid w:val="00750ABB"/>
    <w:rsid w:val="00750B70"/>
    <w:rsid w:val="00750C14"/>
    <w:rsid w:val="00750F51"/>
    <w:rsid w:val="007510A5"/>
    <w:rsid w:val="00751BA0"/>
    <w:rsid w:val="00751CDD"/>
    <w:rsid w:val="00752829"/>
    <w:rsid w:val="00752A9B"/>
    <w:rsid w:val="00752BBB"/>
    <w:rsid w:val="00752C18"/>
    <w:rsid w:val="007538B1"/>
    <w:rsid w:val="007538F9"/>
    <w:rsid w:val="00753994"/>
    <w:rsid w:val="00753A76"/>
    <w:rsid w:val="00753B08"/>
    <w:rsid w:val="007545CA"/>
    <w:rsid w:val="00754653"/>
    <w:rsid w:val="007546E7"/>
    <w:rsid w:val="00754C41"/>
    <w:rsid w:val="0075538B"/>
    <w:rsid w:val="0075556D"/>
    <w:rsid w:val="007559B7"/>
    <w:rsid w:val="007559FE"/>
    <w:rsid w:val="00755A4B"/>
    <w:rsid w:val="00755E25"/>
    <w:rsid w:val="00755FCF"/>
    <w:rsid w:val="00756083"/>
    <w:rsid w:val="007560EE"/>
    <w:rsid w:val="00756332"/>
    <w:rsid w:val="00756793"/>
    <w:rsid w:val="00756851"/>
    <w:rsid w:val="00756A94"/>
    <w:rsid w:val="007579E5"/>
    <w:rsid w:val="00757EC5"/>
    <w:rsid w:val="007600EA"/>
    <w:rsid w:val="007618B1"/>
    <w:rsid w:val="00763B70"/>
    <w:rsid w:val="00764B93"/>
    <w:rsid w:val="00764EBD"/>
    <w:rsid w:val="00764EE3"/>
    <w:rsid w:val="00765311"/>
    <w:rsid w:val="0076535B"/>
    <w:rsid w:val="00765903"/>
    <w:rsid w:val="00765A9B"/>
    <w:rsid w:val="00765B81"/>
    <w:rsid w:val="00765BFC"/>
    <w:rsid w:val="0076616A"/>
    <w:rsid w:val="0076616D"/>
    <w:rsid w:val="0076623F"/>
    <w:rsid w:val="00766AAE"/>
    <w:rsid w:val="00766ACA"/>
    <w:rsid w:val="00766B4C"/>
    <w:rsid w:val="00766E18"/>
    <w:rsid w:val="00766E4A"/>
    <w:rsid w:val="00767390"/>
    <w:rsid w:val="007674A0"/>
    <w:rsid w:val="00767881"/>
    <w:rsid w:val="00767915"/>
    <w:rsid w:val="00767F3A"/>
    <w:rsid w:val="007701BF"/>
    <w:rsid w:val="007703E3"/>
    <w:rsid w:val="007704FD"/>
    <w:rsid w:val="00771550"/>
    <w:rsid w:val="00771681"/>
    <w:rsid w:val="00771775"/>
    <w:rsid w:val="0077185A"/>
    <w:rsid w:val="00771C18"/>
    <w:rsid w:val="0077253A"/>
    <w:rsid w:val="00772973"/>
    <w:rsid w:val="00772A54"/>
    <w:rsid w:val="00773702"/>
    <w:rsid w:val="00773C28"/>
    <w:rsid w:val="00774111"/>
    <w:rsid w:val="0077447E"/>
    <w:rsid w:val="007745F8"/>
    <w:rsid w:val="00774782"/>
    <w:rsid w:val="00774AFF"/>
    <w:rsid w:val="0077515B"/>
    <w:rsid w:val="007751D2"/>
    <w:rsid w:val="00775411"/>
    <w:rsid w:val="007756CF"/>
    <w:rsid w:val="007760AD"/>
    <w:rsid w:val="00776CDF"/>
    <w:rsid w:val="00776DEF"/>
    <w:rsid w:val="00776EA4"/>
    <w:rsid w:val="007776C2"/>
    <w:rsid w:val="00777966"/>
    <w:rsid w:val="007779E4"/>
    <w:rsid w:val="00777B6E"/>
    <w:rsid w:val="00780259"/>
    <w:rsid w:val="0078033E"/>
    <w:rsid w:val="0078045A"/>
    <w:rsid w:val="007807A3"/>
    <w:rsid w:val="00780924"/>
    <w:rsid w:val="00780AB2"/>
    <w:rsid w:val="00780AF9"/>
    <w:rsid w:val="00780BB7"/>
    <w:rsid w:val="00780D94"/>
    <w:rsid w:val="00781138"/>
    <w:rsid w:val="007812C1"/>
    <w:rsid w:val="0078179A"/>
    <w:rsid w:val="007818FE"/>
    <w:rsid w:val="00781CE2"/>
    <w:rsid w:val="00782456"/>
    <w:rsid w:val="007824F8"/>
    <w:rsid w:val="00782E7A"/>
    <w:rsid w:val="0078306E"/>
    <w:rsid w:val="007834A4"/>
    <w:rsid w:val="007834B2"/>
    <w:rsid w:val="007836AB"/>
    <w:rsid w:val="00783F67"/>
    <w:rsid w:val="00784031"/>
    <w:rsid w:val="00784BBE"/>
    <w:rsid w:val="00784DD7"/>
    <w:rsid w:val="007853CC"/>
    <w:rsid w:val="00785574"/>
    <w:rsid w:val="00785994"/>
    <w:rsid w:val="00785B92"/>
    <w:rsid w:val="00785D18"/>
    <w:rsid w:val="007865A9"/>
    <w:rsid w:val="00786B1C"/>
    <w:rsid w:val="00786EEC"/>
    <w:rsid w:val="00786F4B"/>
    <w:rsid w:val="00787312"/>
    <w:rsid w:val="00787F5E"/>
    <w:rsid w:val="00790B10"/>
    <w:rsid w:val="00790F14"/>
    <w:rsid w:val="00791A87"/>
    <w:rsid w:val="00792076"/>
    <w:rsid w:val="007923A8"/>
    <w:rsid w:val="0079292A"/>
    <w:rsid w:val="00792ACB"/>
    <w:rsid w:val="00792FF1"/>
    <w:rsid w:val="0079301E"/>
    <w:rsid w:val="00793411"/>
    <w:rsid w:val="0079347C"/>
    <w:rsid w:val="0079373D"/>
    <w:rsid w:val="00793BBA"/>
    <w:rsid w:val="00793E3B"/>
    <w:rsid w:val="00793EAD"/>
    <w:rsid w:val="007940E1"/>
    <w:rsid w:val="00794153"/>
    <w:rsid w:val="007941D5"/>
    <w:rsid w:val="0079434C"/>
    <w:rsid w:val="0079456F"/>
    <w:rsid w:val="00794D18"/>
    <w:rsid w:val="007952B7"/>
    <w:rsid w:val="00795547"/>
    <w:rsid w:val="00795920"/>
    <w:rsid w:val="00795D4D"/>
    <w:rsid w:val="00796144"/>
    <w:rsid w:val="0079618D"/>
    <w:rsid w:val="007963A9"/>
    <w:rsid w:val="00796A6B"/>
    <w:rsid w:val="00797328"/>
    <w:rsid w:val="00797714"/>
    <w:rsid w:val="00797792"/>
    <w:rsid w:val="00797D25"/>
    <w:rsid w:val="007A0D07"/>
    <w:rsid w:val="007A10DA"/>
    <w:rsid w:val="007A13A2"/>
    <w:rsid w:val="007A140F"/>
    <w:rsid w:val="007A1443"/>
    <w:rsid w:val="007A19E6"/>
    <w:rsid w:val="007A1E46"/>
    <w:rsid w:val="007A1FFB"/>
    <w:rsid w:val="007A24F5"/>
    <w:rsid w:val="007A2622"/>
    <w:rsid w:val="007A283D"/>
    <w:rsid w:val="007A29B5"/>
    <w:rsid w:val="007A2C65"/>
    <w:rsid w:val="007A2DF2"/>
    <w:rsid w:val="007A2EF7"/>
    <w:rsid w:val="007A3895"/>
    <w:rsid w:val="007A3D54"/>
    <w:rsid w:val="007A4101"/>
    <w:rsid w:val="007A45DA"/>
    <w:rsid w:val="007A466A"/>
    <w:rsid w:val="007A4674"/>
    <w:rsid w:val="007A47A9"/>
    <w:rsid w:val="007A47D2"/>
    <w:rsid w:val="007A4D15"/>
    <w:rsid w:val="007A4DF5"/>
    <w:rsid w:val="007A50BF"/>
    <w:rsid w:val="007A514C"/>
    <w:rsid w:val="007A51B8"/>
    <w:rsid w:val="007A55F9"/>
    <w:rsid w:val="007A56F0"/>
    <w:rsid w:val="007A58AE"/>
    <w:rsid w:val="007A5B0D"/>
    <w:rsid w:val="007A5FBA"/>
    <w:rsid w:val="007A63E0"/>
    <w:rsid w:val="007A6ABE"/>
    <w:rsid w:val="007A6D86"/>
    <w:rsid w:val="007A6FE1"/>
    <w:rsid w:val="007A71CD"/>
    <w:rsid w:val="007A7299"/>
    <w:rsid w:val="007A7593"/>
    <w:rsid w:val="007A7853"/>
    <w:rsid w:val="007A7BA7"/>
    <w:rsid w:val="007A7C84"/>
    <w:rsid w:val="007A7E9D"/>
    <w:rsid w:val="007B012B"/>
    <w:rsid w:val="007B0188"/>
    <w:rsid w:val="007B027F"/>
    <w:rsid w:val="007B02CF"/>
    <w:rsid w:val="007B02D0"/>
    <w:rsid w:val="007B048A"/>
    <w:rsid w:val="007B09C9"/>
    <w:rsid w:val="007B0AAF"/>
    <w:rsid w:val="007B1209"/>
    <w:rsid w:val="007B14EE"/>
    <w:rsid w:val="007B1AC1"/>
    <w:rsid w:val="007B21DA"/>
    <w:rsid w:val="007B2787"/>
    <w:rsid w:val="007B2805"/>
    <w:rsid w:val="007B28B0"/>
    <w:rsid w:val="007B2CDF"/>
    <w:rsid w:val="007B2FB8"/>
    <w:rsid w:val="007B35BF"/>
    <w:rsid w:val="007B3831"/>
    <w:rsid w:val="007B4259"/>
    <w:rsid w:val="007B4493"/>
    <w:rsid w:val="007B44C2"/>
    <w:rsid w:val="007B48A5"/>
    <w:rsid w:val="007B4D72"/>
    <w:rsid w:val="007B5071"/>
    <w:rsid w:val="007B5550"/>
    <w:rsid w:val="007B580F"/>
    <w:rsid w:val="007B5B16"/>
    <w:rsid w:val="007B5DE1"/>
    <w:rsid w:val="007B61F7"/>
    <w:rsid w:val="007B69FA"/>
    <w:rsid w:val="007B6A20"/>
    <w:rsid w:val="007B6BB8"/>
    <w:rsid w:val="007B710A"/>
    <w:rsid w:val="007B7165"/>
    <w:rsid w:val="007B7281"/>
    <w:rsid w:val="007B767E"/>
    <w:rsid w:val="007B796D"/>
    <w:rsid w:val="007BBD5B"/>
    <w:rsid w:val="007C00F5"/>
    <w:rsid w:val="007C034B"/>
    <w:rsid w:val="007C1176"/>
    <w:rsid w:val="007C143A"/>
    <w:rsid w:val="007C18AC"/>
    <w:rsid w:val="007C1FB3"/>
    <w:rsid w:val="007C2447"/>
    <w:rsid w:val="007C24F2"/>
    <w:rsid w:val="007C25ED"/>
    <w:rsid w:val="007C27D9"/>
    <w:rsid w:val="007C2A84"/>
    <w:rsid w:val="007C2C98"/>
    <w:rsid w:val="007C2E47"/>
    <w:rsid w:val="007C2E64"/>
    <w:rsid w:val="007C3198"/>
    <w:rsid w:val="007C31A0"/>
    <w:rsid w:val="007C33F1"/>
    <w:rsid w:val="007C3519"/>
    <w:rsid w:val="007C37B7"/>
    <w:rsid w:val="007C38E3"/>
    <w:rsid w:val="007C40B8"/>
    <w:rsid w:val="007C4347"/>
    <w:rsid w:val="007C442A"/>
    <w:rsid w:val="007C44B6"/>
    <w:rsid w:val="007C47CC"/>
    <w:rsid w:val="007C49FE"/>
    <w:rsid w:val="007C4FE0"/>
    <w:rsid w:val="007C506A"/>
    <w:rsid w:val="007C56A1"/>
    <w:rsid w:val="007C5912"/>
    <w:rsid w:val="007C5A5B"/>
    <w:rsid w:val="007C63A9"/>
    <w:rsid w:val="007C679E"/>
    <w:rsid w:val="007C6B31"/>
    <w:rsid w:val="007C6C67"/>
    <w:rsid w:val="007C6CDC"/>
    <w:rsid w:val="007C6F1B"/>
    <w:rsid w:val="007C6F45"/>
    <w:rsid w:val="007C6FCB"/>
    <w:rsid w:val="007C7101"/>
    <w:rsid w:val="007C7495"/>
    <w:rsid w:val="007D06C8"/>
    <w:rsid w:val="007D0AE8"/>
    <w:rsid w:val="007D0EFA"/>
    <w:rsid w:val="007D119A"/>
    <w:rsid w:val="007D1572"/>
    <w:rsid w:val="007D1D25"/>
    <w:rsid w:val="007D256D"/>
    <w:rsid w:val="007D2676"/>
    <w:rsid w:val="007D2909"/>
    <w:rsid w:val="007D2E88"/>
    <w:rsid w:val="007D313F"/>
    <w:rsid w:val="007D3873"/>
    <w:rsid w:val="007D38D5"/>
    <w:rsid w:val="007D3B07"/>
    <w:rsid w:val="007D416E"/>
    <w:rsid w:val="007D421F"/>
    <w:rsid w:val="007D431D"/>
    <w:rsid w:val="007D4325"/>
    <w:rsid w:val="007D48AF"/>
    <w:rsid w:val="007D4ADE"/>
    <w:rsid w:val="007D4B28"/>
    <w:rsid w:val="007D4B29"/>
    <w:rsid w:val="007D4CFE"/>
    <w:rsid w:val="007D4DD4"/>
    <w:rsid w:val="007D5123"/>
    <w:rsid w:val="007D541F"/>
    <w:rsid w:val="007D5B07"/>
    <w:rsid w:val="007D5D6F"/>
    <w:rsid w:val="007D609D"/>
    <w:rsid w:val="007D62B6"/>
    <w:rsid w:val="007D6561"/>
    <w:rsid w:val="007D6E96"/>
    <w:rsid w:val="007D710A"/>
    <w:rsid w:val="007D7275"/>
    <w:rsid w:val="007D73E8"/>
    <w:rsid w:val="007D76FE"/>
    <w:rsid w:val="007D78A2"/>
    <w:rsid w:val="007D7B86"/>
    <w:rsid w:val="007D7EA1"/>
    <w:rsid w:val="007D7F87"/>
    <w:rsid w:val="007E0068"/>
    <w:rsid w:val="007E1255"/>
    <w:rsid w:val="007E181B"/>
    <w:rsid w:val="007E1AAB"/>
    <w:rsid w:val="007E1C46"/>
    <w:rsid w:val="007E1E4A"/>
    <w:rsid w:val="007E23EA"/>
    <w:rsid w:val="007E2A3A"/>
    <w:rsid w:val="007E2AE9"/>
    <w:rsid w:val="007E2C62"/>
    <w:rsid w:val="007E2DC9"/>
    <w:rsid w:val="007E36C9"/>
    <w:rsid w:val="007E383D"/>
    <w:rsid w:val="007E3AC7"/>
    <w:rsid w:val="007E3ECD"/>
    <w:rsid w:val="007E4348"/>
    <w:rsid w:val="007E44E8"/>
    <w:rsid w:val="007E4B45"/>
    <w:rsid w:val="007E4C04"/>
    <w:rsid w:val="007E55C5"/>
    <w:rsid w:val="007E5664"/>
    <w:rsid w:val="007E56CE"/>
    <w:rsid w:val="007E5C92"/>
    <w:rsid w:val="007E5D66"/>
    <w:rsid w:val="007E608D"/>
    <w:rsid w:val="007E61E7"/>
    <w:rsid w:val="007E6384"/>
    <w:rsid w:val="007E667A"/>
    <w:rsid w:val="007E683C"/>
    <w:rsid w:val="007E68D6"/>
    <w:rsid w:val="007E725A"/>
    <w:rsid w:val="007E7385"/>
    <w:rsid w:val="007E7C40"/>
    <w:rsid w:val="007F0C9A"/>
    <w:rsid w:val="007F0E92"/>
    <w:rsid w:val="007F1381"/>
    <w:rsid w:val="007F14B6"/>
    <w:rsid w:val="007F169E"/>
    <w:rsid w:val="007F1A22"/>
    <w:rsid w:val="007F1B37"/>
    <w:rsid w:val="007F1BA3"/>
    <w:rsid w:val="007F2030"/>
    <w:rsid w:val="007F2504"/>
    <w:rsid w:val="007F2831"/>
    <w:rsid w:val="007F291A"/>
    <w:rsid w:val="007F301C"/>
    <w:rsid w:val="007F3913"/>
    <w:rsid w:val="007F4CAB"/>
    <w:rsid w:val="007F4E73"/>
    <w:rsid w:val="007F4F9B"/>
    <w:rsid w:val="007F5667"/>
    <w:rsid w:val="007F5898"/>
    <w:rsid w:val="007F6521"/>
    <w:rsid w:val="007F6888"/>
    <w:rsid w:val="007F6C32"/>
    <w:rsid w:val="007F6C85"/>
    <w:rsid w:val="007F7114"/>
    <w:rsid w:val="007F7335"/>
    <w:rsid w:val="007F759C"/>
    <w:rsid w:val="00800616"/>
    <w:rsid w:val="00800642"/>
    <w:rsid w:val="00800A76"/>
    <w:rsid w:val="00800D89"/>
    <w:rsid w:val="008016A7"/>
    <w:rsid w:val="0080192E"/>
    <w:rsid w:val="00801FA9"/>
    <w:rsid w:val="00802E9D"/>
    <w:rsid w:val="00803490"/>
    <w:rsid w:val="008036F2"/>
    <w:rsid w:val="00803707"/>
    <w:rsid w:val="00803748"/>
    <w:rsid w:val="00803C81"/>
    <w:rsid w:val="00803D88"/>
    <w:rsid w:val="008041A5"/>
    <w:rsid w:val="008042DB"/>
    <w:rsid w:val="00804354"/>
    <w:rsid w:val="00805442"/>
    <w:rsid w:val="00805EB6"/>
    <w:rsid w:val="00805F1C"/>
    <w:rsid w:val="00806471"/>
    <w:rsid w:val="00806A84"/>
    <w:rsid w:val="00806B00"/>
    <w:rsid w:val="00806B93"/>
    <w:rsid w:val="00806C7C"/>
    <w:rsid w:val="008071CD"/>
    <w:rsid w:val="00807263"/>
    <w:rsid w:val="00807288"/>
    <w:rsid w:val="00807642"/>
    <w:rsid w:val="00807E3C"/>
    <w:rsid w:val="00807F23"/>
    <w:rsid w:val="0081011B"/>
    <w:rsid w:val="00810679"/>
    <w:rsid w:val="00810C93"/>
    <w:rsid w:val="00810F6C"/>
    <w:rsid w:val="008117E0"/>
    <w:rsid w:val="00811CEF"/>
    <w:rsid w:val="008126D5"/>
    <w:rsid w:val="008129FF"/>
    <w:rsid w:val="00813481"/>
    <w:rsid w:val="00813801"/>
    <w:rsid w:val="00813D79"/>
    <w:rsid w:val="00814154"/>
    <w:rsid w:val="008142C7"/>
    <w:rsid w:val="008142E2"/>
    <w:rsid w:val="00814452"/>
    <w:rsid w:val="008146A6"/>
    <w:rsid w:val="00814A17"/>
    <w:rsid w:val="00814B36"/>
    <w:rsid w:val="0081501E"/>
    <w:rsid w:val="00815521"/>
    <w:rsid w:val="00815638"/>
    <w:rsid w:val="00815AD7"/>
    <w:rsid w:val="00815F3A"/>
    <w:rsid w:val="00816063"/>
    <w:rsid w:val="008168A8"/>
    <w:rsid w:val="00816CC5"/>
    <w:rsid w:val="00816F9B"/>
    <w:rsid w:val="008170A3"/>
    <w:rsid w:val="0081713C"/>
    <w:rsid w:val="008171D9"/>
    <w:rsid w:val="008172F2"/>
    <w:rsid w:val="0081738B"/>
    <w:rsid w:val="00817482"/>
    <w:rsid w:val="008179FC"/>
    <w:rsid w:val="00817E71"/>
    <w:rsid w:val="008200C0"/>
    <w:rsid w:val="00820144"/>
    <w:rsid w:val="00820616"/>
    <w:rsid w:val="0082067C"/>
    <w:rsid w:val="00820837"/>
    <w:rsid w:val="00820974"/>
    <w:rsid w:val="00821BA2"/>
    <w:rsid w:val="00821DF2"/>
    <w:rsid w:val="00821FCD"/>
    <w:rsid w:val="0082218A"/>
    <w:rsid w:val="0082228D"/>
    <w:rsid w:val="00822A16"/>
    <w:rsid w:val="00822CC3"/>
    <w:rsid w:val="008240C3"/>
    <w:rsid w:val="00824227"/>
    <w:rsid w:val="0082430D"/>
    <w:rsid w:val="00824935"/>
    <w:rsid w:val="00824BAF"/>
    <w:rsid w:val="00825366"/>
    <w:rsid w:val="00825AF6"/>
    <w:rsid w:val="00825D3F"/>
    <w:rsid w:val="00825F9F"/>
    <w:rsid w:val="00826138"/>
    <w:rsid w:val="00826317"/>
    <w:rsid w:val="00826394"/>
    <w:rsid w:val="008268C4"/>
    <w:rsid w:val="00826B30"/>
    <w:rsid w:val="00826E33"/>
    <w:rsid w:val="008270FC"/>
    <w:rsid w:val="0082728E"/>
    <w:rsid w:val="008278BD"/>
    <w:rsid w:val="00827AD8"/>
    <w:rsid w:val="00827B55"/>
    <w:rsid w:val="00827BDB"/>
    <w:rsid w:val="00827C8B"/>
    <w:rsid w:val="00830A0C"/>
    <w:rsid w:val="00830E75"/>
    <w:rsid w:val="00831592"/>
    <w:rsid w:val="0083204F"/>
    <w:rsid w:val="00832138"/>
    <w:rsid w:val="008322DA"/>
    <w:rsid w:val="00832AFA"/>
    <w:rsid w:val="00832C25"/>
    <w:rsid w:val="008330CC"/>
    <w:rsid w:val="0083350E"/>
    <w:rsid w:val="0083358B"/>
    <w:rsid w:val="00833743"/>
    <w:rsid w:val="00833C50"/>
    <w:rsid w:val="00833E62"/>
    <w:rsid w:val="008347BC"/>
    <w:rsid w:val="0083519E"/>
    <w:rsid w:val="00835343"/>
    <w:rsid w:val="0083545E"/>
    <w:rsid w:val="00835501"/>
    <w:rsid w:val="00835B82"/>
    <w:rsid w:val="00835E69"/>
    <w:rsid w:val="00836381"/>
    <w:rsid w:val="00836C94"/>
    <w:rsid w:val="00836CB3"/>
    <w:rsid w:val="008370B2"/>
    <w:rsid w:val="008376CE"/>
    <w:rsid w:val="00837A22"/>
    <w:rsid w:val="00837C8F"/>
    <w:rsid w:val="00840311"/>
    <w:rsid w:val="00840423"/>
    <w:rsid w:val="00840487"/>
    <w:rsid w:val="00840676"/>
    <w:rsid w:val="00840A5D"/>
    <w:rsid w:val="00840ADC"/>
    <w:rsid w:val="00841118"/>
    <w:rsid w:val="008412BD"/>
    <w:rsid w:val="008413BE"/>
    <w:rsid w:val="008414AA"/>
    <w:rsid w:val="008414BE"/>
    <w:rsid w:val="008415E0"/>
    <w:rsid w:val="0084172C"/>
    <w:rsid w:val="00841965"/>
    <w:rsid w:val="008419F6"/>
    <w:rsid w:val="00841BA8"/>
    <w:rsid w:val="00841D34"/>
    <w:rsid w:val="0084216A"/>
    <w:rsid w:val="0084276D"/>
    <w:rsid w:val="00842B16"/>
    <w:rsid w:val="00842ECB"/>
    <w:rsid w:val="00842FAC"/>
    <w:rsid w:val="00843275"/>
    <w:rsid w:val="00843AEE"/>
    <w:rsid w:val="00843B9E"/>
    <w:rsid w:val="00843EB8"/>
    <w:rsid w:val="00844030"/>
    <w:rsid w:val="0084497B"/>
    <w:rsid w:val="00844AE0"/>
    <w:rsid w:val="00844D4B"/>
    <w:rsid w:val="00844F49"/>
    <w:rsid w:val="00845224"/>
    <w:rsid w:val="00845A56"/>
    <w:rsid w:val="00846093"/>
    <w:rsid w:val="00846371"/>
    <w:rsid w:val="00846752"/>
    <w:rsid w:val="00847461"/>
    <w:rsid w:val="008475F5"/>
    <w:rsid w:val="00847B16"/>
    <w:rsid w:val="00847F3F"/>
    <w:rsid w:val="0085092B"/>
    <w:rsid w:val="00850BC5"/>
    <w:rsid w:val="00850D76"/>
    <w:rsid w:val="008516D0"/>
    <w:rsid w:val="00851B69"/>
    <w:rsid w:val="00851E1F"/>
    <w:rsid w:val="008522A5"/>
    <w:rsid w:val="008522BA"/>
    <w:rsid w:val="00852327"/>
    <w:rsid w:val="0085235B"/>
    <w:rsid w:val="0085362A"/>
    <w:rsid w:val="0085386A"/>
    <w:rsid w:val="00853B0C"/>
    <w:rsid w:val="00853C1B"/>
    <w:rsid w:val="00853E6A"/>
    <w:rsid w:val="008542D7"/>
    <w:rsid w:val="008544A4"/>
    <w:rsid w:val="0085457A"/>
    <w:rsid w:val="00854640"/>
    <w:rsid w:val="00854661"/>
    <w:rsid w:val="008552E8"/>
    <w:rsid w:val="00855492"/>
    <w:rsid w:val="00855810"/>
    <w:rsid w:val="00855A2B"/>
    <w:rsid w:val="00855CFD"/>
    <w:rsid w:val="00855D74"/>
    <w:rsid w:val="008563CE"/>
    <w:rsid w:val="008563F2"/>
    <w:rsid w:val="00856669"/>
    <w:rsid w:val="00856BE6"/>
    <w:rsid w:val="0085717B"/>
    <w:rsid w:val="008571F8"/>
    <w:rsid w:val="0085773E"/>
    <w:rsid w:val="008577FC"/>
    <w:rsid w:val="00857D3C"/>
    <w:rsid w:val="00860035"/>
    <w:rsid w:val="008609B5"/>
    <w:rsid w:val="00860C99"/>
    <w:rsid w:val="008612AF"/>
    <w:rsid w:val="008614B1"/>
    <w:rsid w:val="008617FE"/>
    <w:rsid w:val="00862215"/>
    <w:rsid w:val="008624BC"/>
    <w:rsid w:val="008624D7"/>
    <w:rsid w:val="008628CD"/>
    <w:rsid w:val="00862F1F"/>
    <w:rsid w:val="008630AA"/>
    <w:rsid w:val="008635DA"/>
    <w:rsid w:val="008637D7"/>
    <w:rsid w:val="00863971"/>
    <w:rsid w:val="00863A08"/>
    <w:rsid w:val="00863A1F"/>
    <w:rsid w:val="00863AE9"/>
    <w:rsid w:val="008642A9"/>
    <w:rsid w:val="00864A45"/>
    <w:rsid w:val="00864A9D"/>
    <w:rsid w:val="00864B6E"/>
    <w:rsid w:val="00864EC2"/>
    <w:rsid w:val="00865011"/>
    <w:rsid w:val="00865794"/>
    <w:rsid w:val="00865B0C"/>
    <w:rsid w:val="00865B87"/>
    <w:rsid w:val="00865D33"/>
    <w:rsid w:val="00865D5E"/>
    <w:rsid w:val="00866465"/>
    <w:rsid w:val="008666EF"/>
    <w:rsid w:val="008668E0"/>
    <w:rsid w:val="008668FB"/>
    <w:rsid w:val="00866A01"/>
    <w:rsid w:val="00866B59"/>
    <w:rsid w:val="00866C97"/>
    <w:rsid w:val="00866E18"/>
    <w:rsid w:val="0086772B"/>
    <w:rsid w:val="00867B82"/>
    <w:rsid w:val="00867EF3"/>
    <w:rsid w:val="00870237"/>
    <w:rsid w:val="0087036A"/>
    <w:rsid w:val="00870849"/>
    <w:rsid w:val="00871075"/>
    <w:rsid w:val="00871383"/>
    <w:rsid w:val="008718F6"/>
    <w:rsid w:val="008723D6"/>
    <w:rsid w:val="0087297E"/>
    <w:rsid w:val="00872E55"/>
    <w:rsid w:val="00873876"/>
    <w:rsid w:val="00873955"/>
    <w:rsid w:val="00873AA6"/>
    <w:rsid w:val="00873B55"/>
    <w:rsid w:val="00873CDF"/>
    <w:rsid w:val="00873F63"/>
    <w:rsid w:val="008741B6"/>
    <w:rsid w:val="008743DD"/>
    <w:rsid w:val="0087561D"/>
    <w:rsid w:val="00875C72"/>
    <w:rsid w:val="00875D18"/>
    <w:rsid w:val="00876733"/>
    <w:rsid w:val="00876AF7"/>
    <w:rsid w:val="008772B5"/>
    <w:rsid w:val="00877D3D"/>
    <w:rsid w:val="00877EE6"/>
    <w:rsid w:val="008801F3"/>
    <w:rsid w:val="008803AF"/>
    <w:rsid w:val="0088047B"/>
    <w:rsid w:val="00880586"/>
    <w:rsid w:val="008807DB"/>
    <w:rsid w:val="00880939"/>
    <w:rsid w:val="00880D78"/>
    <w:rsid w:val="0088130A"/>
    <w:rsid w:val="0088183D"/>
    <w:rsid w:val="00881FAD"/>
    <w:rsid w:val="00881FB3"/>
    <w:rsid w:val="00882501"/>
    <w:rsid w:val="00882742"/>
    <w:rsid w:val="008827AE"/>
    <w:rsid w:val="00882932"/>
    <w:rsid w:val="00882E22"/>
    <w:rsid w:val="00882EB4"/>
    <w:rsid w:val="00882FAC"/>
    <w:rsid w:val="0088346E"/>
    <w:rsid w:val="00883E4D"/>
    <w:rsid w:val="00883FE6"/>
    <w:rsid w:val="00884380"/>
    <w:rsid w:val="0088454F"/>
    <w:rsid w:val="0088473E"/>
    <w:rsid w:val="008848A9"/>
    <w:rsid w:val="00884C36"/>
    <w:rsid w:val="00884D53"/>
    <w:rsid w:val="00884EE5"/>
    <w:rsid w:val="00885189"/>
    <w:rsid w:val="008852ED"/>
    <w:rsid w:val="00885360"/>
    <w:rsid w:val="00886016"/>
    <w:rsid w:val="008864BF"/>
    <w:rsid w:val="00886643"/>
    <w:rsid w:val="00886DE0"/>
    <w:rsid w:val="00886E43"/>
    <w:rsid w:val="00886FBF"/>
    <w:rsid w:val="00887231"/>
    <w:rsid w:val="00887892"/>
    <w:rsid w:val="0088794B"/>
    <w:rsid w:val="008901CB"/>
    <w:rsid w:val="008905EB"/>
    <w:rsid w:val="008913E6"/>
    <w:rsid w:val="00891FA7"/>
    <w:rsid w:val="0089207D"/>
    <w:rsid w:val="0089231D"/>
    <w:rsid w:val="008925BD"/>
    <w:rsid w:val="008928E4"/>
    <w:rsid w:val="0089294D"/>
    <w:rsid w:val="0089297F"/>
    <w:rsid w:val="008929DF"/>
    <w:rsid w:val="008929E2"/>
    <w:rsid w:val="00892B6F"/>
    <w:rsid w:val="00893328"/>
    <w:rsid w:val="00893397"/>
    <w:rsid w:val="008940E3"/>
    <w:rsid w:val="008943C9"/>
    <w:rsid w:val="008943D3"/>
    <w:rsid w:val="0089491A"/>
    <w:rsid w:val="00894A77"/>
    <w:rsid w:val="00894C8C"/>
    <w:rsid w:val="00894DBC"/>
    <w:rsid w:val="00894E3F"/>
    <w:rsid w:val="008953E2"/>
    <w:rsid w:val="0089584A"/>
    <w:rsid w:val="00895D66"/>
    <w:rsid w:val="00896099"/>
    <w:rsid w:val="008962F0"/>
    <w:rsid w:val="00896371"/>
    <w:rsid w:val="008965FF"/>
    <w:rsid w:val="008967EB"/>
    <w:rsid w:val="008967FC"/>
    <w:rsid w:val="00897015"/>
    <w:rsid w:val="00897160"/>
    <w:rsid w:val="008A01CE"/>
    <w:rsid w:val="008A040D"/>
    <w:rsid w:val="008A0B63"/>
    <w:rsid w:val="008A0D14"/>
    <w:rsid w:val="008A0E11"/>
    <w:rsid w:val="008A120D"/>
    <w:rsid w:val="008A1287"/>
    <w:rsid w:val="008A13C7"/>
    <w:rsid w:val="008A1CD1"/>
    <w:rsid w:val="008A2523"/>
    <w:rsid w:val="008A2827"/>
    <w:rsid w:val="008A2A51"/>
    <w:rsid w:val="008A2B02"/>
    <w:rsid w:val="008A2CED"/>
    <w:rsid w:val="008A3287"/>
    <w:rsid w:val="008A354B"/>
    <w:rsid w:val="008A37B1"/>
    <w:rsid w:val="008A39B8"/>
    <w:rsid w:val="008A3EC3"/>
    <w:rsid w:val="008A4146"/>
    <w:rsid w:val="008A4768"/>
    <w:rsid w:val="008A4C3C"/>
    <w:rsid w:val="008A53DA"/>
    <w:rsid w:val="008A5969"/>
    <w:rsid w:val="008A6298"/>
    <w:rsid w:val="008A657E"/>
    <w:rsid w:val="008A659E"/>
    <w:rsid w:val="008A6FBE"/>
    <w:rsid w:val="008A71C2"/>
    <w:rsid w:val="008A77F7"/>
    <w:rsid w:val="008A7A8C"/>
    <w:rsid w:val="008A7BA2"/>
    <w:rsid w:val="008A7C6A"/>
    <w:rsid w:val="008A7E36"/>
    <w:rsid w:val="008B041F"/>
    <w:rsid w:val="008B0B6C"/>
    <w:rsid w:val="008B0DCE"/>
    <w:rsid w:val="008B12E6"/>
    <w:rsid w:val="008B145C"/>
    <w:rsid w:val="008B2046"/>
    <w:rsid w:val="008B2299"/>
    <w:rsid w:val="008B258B"/>
    <w:rsid w:val="008B28D5"/>
    <w:rsid w:val="008B300E"/>
    <w:rsid w:val="008B3214"/>
    <w:rsid w:val="008B3728"/>
    <w:rsid w:val="008B3BAE"/>
    <w:rsid w:val="008B3EC2"/>
    <w:rsid w:val="008B3F99"/>
    <w:rsid w:val="008B471A"/>
    <w:rsid w:val="008B4CC7"/>
    <w:rsid w:val="008B4F85"/>
    <w:rsid w:val="008B5E54"/>
    <w:rsid w:val="008B5F8C"/>
    <w:rsid w:val="008B6059"/>
    <w:rsid w:val="008B619C"/>
    <w:rsid w:val="008B64C6"/>
    <w:rsid w:val="008B66E5"/>
    <w:rsid w:val="008B675D"/>
    <w:rsid w:val="008B6959"/>
    <w:rsid w:val="008B6BB9"/>
    <w:rsid w:val="008B6E73"/>
    <w:rsid w:val="008B6EF4"/>
    <w:rsid w:val="008B6F20"/>
    <w:rsid w:val="008B76AA"/>
    <w:rsid w:val="008B7AC8"/>
    <w:rsid w:val="008B7C20"/>
    <w:rsid w:val="008B7C4C"/>
    <w:rsid w:val="008B7CA9"/>
    <w:rsid w:val="008B7FE8"/>
    <w:rsid w:val="008C0086"/>
    <w:rsid w:val="008C051F"/>
    <w:rsid w:val="008C0A01"/>
    <w:rsid w:val="008C0BD9"/>
    <w:rsid w:val="008C0C5D"/>
    <w:rsid w:val="008C0D07"/>
    <w:rsid w:val="008C0DCC"/>
    <w:rsid w:val="008C0E8A"/>
    <w:rsid w:val="008C0EF9"/>
    <w:rsid w:val="008C1B07"/>
    <w:rsid w:val="008C1BDD"/>
    <w:rsid w:val="008C1C4E"/>
    <w:rsid w:val="008C28B8"/>
    <w:rsid w:val="008C3246"/>
    <w:rsid w:val="008C37D4"/>
    <w:rsid w:val="008C42A8"/>
    <w:rsid w:val="008C4455"/>
    <w:rsid w:val="008C477B"/>
    <w:rsid w:val="008C48FE"/>
    <w:rsid w:val="008C4B9A"/>
    <w:rsid w:val="008C4C3B"/>
    <w:rsid w:val="008C5206"/>
    <w:rsid w:val="008C56CE"/>
    <w:rsid w:val="008C5A1E"/>
    <w:rsid w:val="008C6533"/>
    <w:rsid w:val="008C66B5"/>
    <w:rsid w:val="008C6915"/>
    <w:rsid w:val="008C6D45"/>
    <w:rsid w:val="008C7026"/>
    <w:rsid w:val="008C70EF"/>
    <w:rsid w:val="008C725D"/>
    <w:rsid w:val="008C7420"/>
    <w:rsid w:val="008C7BDA"/>
    <w:rsid w:val="008D026E"/>
    <w:rsid w:val="008D09B5"/>
    <w:rsid w:val="008D0E76"/>
    <w:rsid w:val="008D11F3"/>
    <w:rsid w:val="008D130C"/>
    <w:rsid w:val="008D135E"/>
    <w:rsid w:val="008D153C"/>
    <w:rsid w:val="008D1939"/>
    <w:rsid w:val="008D19CC"/>
    <w:rsid w:val="008D20C8"/>
    <w:rsid w:val="008D230F"/>
    <w:rsid w:val="008D2430"/>
    <w:rsid w:val="008D25F9"/>
    <w:rsid w:val="008D2935"/>
    <w:rsid w:val="008D2C82"/>
    <w:rsid w:val="008D3012"/>
    <w:rsid w:val="008D3B9A"/>
    <w:rsid w:val="008D40B0"/>
    <w:rsid w:val="008D4118"/>
    <w:rsid w:val="008D41F4"/>
    <w:rsid w:val="008D4327"/>
    <w:rsid w:val="008D4ABB"/>
    <w:rsid w:val="008D4D12"/>
    <w:rsid w:val="008D4EE5"/>
    <w:rsid w:val="008D51EF"/>
    <w:rsid w:val="008D55FE"/>
    <w:rsid w:val="008D5949"/>
    <w:rsid w:val="008D5D41"/>
    <w:rsid w:val="008D5FF6"/>
    <w:rsid w:val="008D627C"/>
    <w:rsid w:val="008D6362"/>
    <w:rsid w:val="008D6787"/>
    <w:rsid w:val="008D6E02"/>
    <w:rsid w:val="008D72BD"/>
    <w:rsid w:val="008D77A0"/>
    <w:rsid w:val="008D782F"/>
    <w:rsid w:val="008D7DD0"/>
    <w:rsid w:val="008D7DDC"/>
    <w:rsid w:val="008D7DF0"/>
    <w:rsid w:val="008E001D"/>
    <w:rsid w:val="008E01C1"/>
    <w:rsid w:val="008E03AF"/>
    <w:rsid w:val="008E046A"/>
    <w:rsid w:val="008E0566"/>
    <w:rsid w:val="008E06D8"/>
    <w:rsid w:val="008E0E1E"/>
    <w:rsid w:val="008E14FC"/>
    <w:rsid w:val="008E1E90"/>
    <w:rsid w:val="008E22EA"/>
    <w:rsid w:val="008E29AE"/>
    <w:rsid w:val="008E2CBD"/>
    <w:rsid w:val="008E3013"/>
    <w:rsid w:val="008E344F"/>
    <w:rsid w:val="008E3601"/>
    <w:rsid w:val="008E36C5"/>
    <w:rsid w:val="008E3775"/>
    <w:rsid w:val="008E3A8A"/>
    <w:rsid w:val="008E3BCB"/>
    <w:rsid w:val="008E3F88"/>
    <w:rsid w:val="008E3FDE"/>
    <w:rsid w:val="008E45D1"/>
    <w:rsid w:val="008E4637"/>
    <w:rsid w:val="008E46C5"/>
    <w:rsid w:val="008E48CF"/>
    <w:rsid w:val="008E49E2"/>
    <w:rsid w:val="008E4C50"/>
    <w:rsid w:val="008E5166"/>
    <w:rsid w:val="008E58F4"/>
    <w:rsid w:val="008E5F85"/>
    <w:rsid w:val="008E60C1"/>
    <w:rsid w:val="008E624F"/>
    <w:rsid w:val="008E65AA"/>
    <w:rsid w:val="008E6EAC"/>
    <w:rsid w:val="008E73D5"/>
    <w:rsid w:val="008E74AC"/>
    <w:rsid w:val="008E7E80"/>
    <w:rsid w:val="008E7F5C"/>
    <w:rsid w:val="008F0721"/>
    <w:rsid w:val="008F0B8A"/>
    <w:rsid w:val="008F103E"/>
    <w:rsid w:val="008F1D2C"/>
    <w:rsid w:val="008F20A7"/>
    <w:rsid w:val="008F2138"/>
    <w:rsid w:val="008F25C5"/>
    <w:rsid w:val="008F2765"/>
    <w:rsid w:val="008F27B6"/>
    <w:rsid w:val="008F2B2F"/>
    <w:rsid w:val="008F3029"/>
    <w:rsid w:val="008F33E5"/>
    <w:rsid w:val="008F372B"/>
    <w:rsid w:val="008F3792"/>
    <w:rsid w:val="008F39BA"/>
    <w:rsid w:val="008F3DF8"/>
    <w:rsid w:val="008F3ECA"/>
    <w:rsid w:val="008F3F31"/>
    <w:rsid w:val="008F4204"/>
    <w:rsid w:val="008F435B"/>
    <w:rsid w:val="008F4566"/>
    <w:rsid w:val="008F45EB"/>
    <w:rsid w:val="008F5549"/>
    <w:rsid w:val="008F5A1C"/>
    <w:rsid w:val="008F5CC4"/>
    <w:rsid w:val="008F68C9"/>
    <w:rsid w:val="008F6AF0"/>
    <w:rsid w:val="008F7297"/>
    <w:rsid w:val="008F7545"/>
    <w:rsid w:val="008F777C"/>
    <w:rsid w:val="008F7BBF"/>
    <w:rsid w:val="00900313"/>
    <w:rsid w:val="00900728"/>
    <w:rsid w:val="0090080A"/>
    <w:rsid w:val="00900E1A"/>
    <w:rsid w:val="00900ECE"/>
    <w:rsid w:val="00900EF8"/>
    <w:rsid w:val="0090141B"/>
    <w:rsid w:val="00901603"/>
    <w:rsid w:val="00901998"/>
    <w:rsid w:val="00901A37"/>
    <w:rsid w:val="00901D1D"/>
    <w:rsid w:val="00901D5C"/>
    <w:rsid w:val="009020E8"/>
    <w:rsid w:val="009021F9"/>
    <w:rsid w:val="009022D0"/>
    <w:rsid w:val="009023CF"/>
    <w:rsid w:val="0090248D"/>
    <w:rsid w:val="009026D1"/>
    <w:rsid w:val="00902AE6"/>
    <w:rsid w:val="00902DE4"/>
    <w:rsid w:val="00902FE0"/>
    <w:rsid w:val="00903B7B"/>
    <w:rsid w:val="00903C29"/>
    <w:rsid w:val="00903E02"/>
    <w:rsid w:val="00904080"/>
    <w:rsid w:val="00904499"/>
    <w:rsid w:val="00904872"/>
    <w:rsid w:val="00904B40"/>
    <w:rsid w:val="00904B8D"/>
    <w:rsid w:val="00904DF8"/>
    <w:rsid w:val="009050B2"/>
    <w:rsid w:val="009053D4"/>
    <w:rsid w:val="00905711"/>
    <w:rsid w:val="009068D2"/>
    <w:rsid w:val="009068F8"/>
    <w:rsid w:val="00906B51"/>
    <w:rsid w:val="00906CE0"/>
    <w:rsid w:val="00906DFB"/>
    <w:rsid w:val="00907168"/>
    <w:rsid w:val="0090787D"/>
    <w:rsid w:val="00907991"/>
    <w:rsid w:val="00907C36"/>
    <w:rsid w:val="009108D3"/>
    <w:rsid w:val="00910A11"/>
    <w:rsid w:val="00910A6A"/>
    <w:rsid w:val="00910EEA"/>
    <w:rsid w:val="009110E4"/>
    <w:rsid w:val="009111F9"/>
    <w:rsid w:val="0091156C"/>
    <w:rsid w:val="009117E5"/>
    <w:rsid w:val="00912077"/>
    <w:rsid w:val="0091293B"/>
    <w:rsid w:val="00913095"/>
    <w:rsid w:val="009136AC"/>
    <w:rsid w:val="009138D7"/>
    <w:rsid w:val="00913B79"/>
    <w:rsid w:val="00913D93"/>
    <w:rsid w:val="00913FC5"/>
    <w:rsid w:val="00914048"/>
    <w:rsid w:val="0091408C"/>
    <w:rsid w:val="009142E9"/>
    <w:rsid w:val="009145AE"/>
    <w:rsid w:val="00914B0E"/>
    <w:rsid w:val="0091511B"/>
    <w:rsid w:val="009151B8"/>
    <w:rsid w:val="009154A4"/>
    <w:rsid w:val="00915626"/>
    <w:rsid w:val="0091595D"/>
    <w:rsid w:val="00915CA4"/>
    <w:rsid w:val="00915EEB"/>
    <w:rsid w:val="009160DC"/>
    <w:rsid w:val="009165AB"/>
    <w:rsid w:val="00916B15"/>
    <w:rsid w:val="00917511"/>
    <w:rsid w:val="00917875"/>
    <w:rsid w:val="00917D5B"/>
    <w:rsid w:val="00920323"/>
    <w:rsid w:val="00920657"/>
    <w:rsid w:val="009211DC"/>
    <w:rsid w:val="009214D6"/>
    <w:rsid w:val="009216F3"/>
    <w:rsid w:val="0092174C"/>
    <w:rsid w:val="009222D7"/>
    <w:rsid w:val="009224A9"/>
    <w:rsid w:val="0092292D"/>
    <w:rsid w:val="00922948"/>
    <w:rsid w:val="0092298F"/>
    <w:rsid w:val="00922F01"/>
    <w:rsid w:val="00923249"/>
    <w:rsid w:val="00923852"/>
    <w:rsid w:val="00923C12"/>
    <w:rsid w:val="00924042"/>
    <w:rsid w:val="0092415F"/>
    <w:rsid w:val="009244BA"/>
    <w:rsid w:val="0092458E"/>
    <w:rsid w:val="009249B2"/>
    <w:rsid w:val="00924CE5"/>
    <w:rsid w:val="00924FBB"/>
    <w:rsid w:val="009254F2"/>
    <w:rsid w:val="00925810"/>
    <w:rsid w:val="00925910"/>
    <w:rsid w:val="00925AD4"/>
    <w:rsid w:val="00925C2E"/>
    <w:rsid w:val="00925D09"/>
    <w:rsid w:val="00925D75"/>
    <w:rsid w:val="00925FE2"/>
    <w:rsid w:val="0092649C"/>
    <w:rsid w:val="009266D1"/>
    <w:rsid w:val="00926A42"/>
    <w:rsid w:val="00926AD0"/>
    <w:rsid w:val="00926E36"/>
    <w:rsid w:val="0092735C"/>
    <w:rsid w:val="00927685"/>
    <w:rsid w:val="009276AF"/>
    <w:rsid w:val="009277DC"/>
    <w:rsid w:val="00927878"/>
    <w:rsid w:val="00927A29"/>
    <w:rsid w:val="00927F6C"/>
    <w:rsid w:val="009305C1"/>
    <w:rsid w:val="00930E51"/>
    <w:rsid w:val="00930FC5"/>
    <w:rsid w:val="00931227"/>
    <w:rsid w:val="009312B4"/>
    <w:rsid w:val="00931404"/>
    <w:rsid w:val="00931BC6"/>
    <w:rsid w:val="00931C6F"/>
    <w:rsid w:val="00931CEC"/>
    <w:rsid w:val="00931D94"/>
    <w:rsid w:val="00931FF9"/>
    <w:rsid w:val="0093225A"/>
    <w:rsid w:val="0093253F"/>
    <w:rsid w:val="00932598"/>
    <w:rsid w:val="00932654"/>
    <w:rsid w:val="00932698"/>
    <w:rsid w:val="00932958"/>
    <w:rsid w:val="00932E92"/>
    <w:rsid w:val="00932FDE"/>
    <w:rsid w:val="00933A2D"/>
    <w:rsid w:val="00933C32"/>
    <w:rsid w:val="00933CE5"/>
    <w:rsid w:val="00933F3E"/>
    <w:rsid w:val="00934196"/>
    <w:rsid w:val="0093465F"/>
    <w:rsid w:val="0093498D"/>
    <w:rsid w:val="00934A5E"/>
    <w:rsid w:val="00934B6E"/>
    <w:rsid w:val="00935137"/>
    <w:rsid w:val="00935187"/>
    <w:rsid w:val="00935959"/>
    <w:rsid w:val="00935F41"/>
    <w:rsid w:val="009361CF"/>
    <w:rsid w:val="00936226"/>
    <w:rsid w:val="00936270"/>
    <w:rsid w:val="009368DD"/>
    <w:rsid w:val="00936939"/>
    <w:rsid w:val="00936E9B"/>
    <w:rsid w:val="0093716B"/>
    <w:rsid w:val="009377A7"/>
    <w:rsid w:val="00937A7D"/>
    <w:rsid w:val="00937B07"/>
    <w:rsid w:val="00937D2D"/>
    <w:rsid w:val="00940048"/>
    <w:rsid w:val="009404B2"/>
    <w:rsid w:val="00940582"/>
    <w:rsid w:val="00940A57"/>
    <w:rsid w:val="00940B98"/>
    <w:rsid w:val="00940E07"/>
    <w:rsid w:val="009410DF"/>
    <w:rsid w:val="00941369"/>
    <w:rsid w:val="00941498"/>
    <w:rsid w:val="00941AC4"/>
    <w:rsid w:val="00941C5D"/>
    <w:rsid w:val="00941E71"/>
    <w:rsid w:val="00942102"/>
    <w:rsid w:val="0094231B"/>
    <w:rsid w:val="009426F3"/>
    <w:rsid w:val="00943198"/>
    <w:rsid w:val="00943923"/>
    <w:rsid w:val="00943D97"/>
    <w:rsid w:val="00943FFB"/>
    <w:rsid w:val="0094423C"/>
    <w:rsid w:val="009443C4"/>
    <w:rsid w:val="009444DF"/>
    <w:rsid w:val="00944786"/>
    <w:rsid w:val="009447E2"/>
    <w:rsid w:val="00944CC9"/>
    <w:rsid w:val="00944E7C"/>
    <w:rsid w:val="009450F2"/>
    <w:rsid w:val="0094591D"/>
    <w:rsid w:val="00945A63"/>
    <w:rsid w:val="0094601D"/>
    <w:rsid w:val="0094627D"/>
    <w:rsid w:val="0094644B"/>
    <w:rsid w:val="009464DE"/>
    <w:rsid w:val="00946637"/>
    <w:rsid w:val="009469A2"/>
    <w:rsid w:val="00946BBB"/>
    <w:rsid w:val="00946BD8"/>
    <w:rsid w:val="00947492"/>
    <w:rsid w:val="0094764F"/>
    <w:rsid w:val="00947FA3"/>
    <w:rsid w:val="00950042"/>
    <w:rsid w:val="009509EB"/>
    <w:rsid w:val="00950B4F"/>
    <w:rsid w:val="00951583"/>
    <w:rsid w:val="00951983"/>
    <w:rsid w:val="00951D43"/>
    <w:rsid w:val="0095244B"/>
    <w:rsid w:val="009524DF"/>
    <w:rsid w:val="009534D5"/>
    <w:rsid w:val="009534DF"/>
    <w:rsid w:val="0095384D"/>
    <w:rsid w:val="009538A0"/>
    <w:rsid w:val="00953CDA"/>
    <w:rsid w:val="00953E60"/>
    <w:rsid w:val="009541DE"/>
    <w:rsid w:val="0095489E"/>
    <w:rsid w:val="009549CA"/>
    <w:rsid w:val="00955011"/>
    <w:rsid w:val="0095520E"/>
    <w:rsid w:val="009552E6"/>
    <w:rsid w:val="00955A57"/>
    <w:rsid w:val="00956E79"/>
    <w:rsid w:val="009575F8"/>
    <w:rsid w:val="009578C5"/>
    <w:rsid w:val="00957E02"/>
    <w:rsid w:val="0096025A"/>
    <w:rsid w:val="009602F8"/>
    <w:rsid w:val="00960A5D"/>
    <w:rsid w:val="00960A98"/>
    <w:rsid w:val="00960B09"/>
    <w:rsid w:val="00960B4A"/>
    <w:rsid w:val="00960D8C"/>
    <w:rsid w:val="00960E71"/>
    <w:rsid w:val="00961950"/>
    <w:rsid w:val="00962194"/>
    <w:rsid w:val="009624E1"/>
    <w:rsid w:val="00962523"/>
    <w:rsid w:val="00963268"/>
    <w:rsid w:val="009632E4"/>
    <w:rsid w:val="00963481"/>
    <w:rsid w:val="00963878"/>
    <w:rsid w:val="00963D60"/>
    <w:rsid w:val="0096404A"/>
    <w:rsid w:val="009640E6"/>
    <w:rsid w:val="0096410B"/>
    <w:rsid w:val="00964256"/>
    <w:rsid w:val="00964620"/>
    <w:rsid w:val="009651B8"/>
    <w:rsid w:val="009657EE"/>
    <w:rsid w:val="00965813"/>
    <w:rsid w:val="0096598F"/>
    <w:rsid w:val="009660AF"/>
    <w:rsid w:val="009665AE"/>
    <w:rsid w:val="009669BC"/>
    <w:rsid w:val="00966A7C"/>
    <w:rsid w:val="0096703E"/>
    <w:rsid w:val="00967439"/>
    <w:rsid w:val="009675FD"/>
    <w:rsid w:val="009678DB"/>
    <w:rsid w:val="00967FD4"/>
    <w:rsid w:val="0097029A"/>
    <w:rsid w:val="009704BE"/>
    <w:rsid w:val="00970615"/>
    <w:rsid w:val="009708A4"/>
    <w:rsid w:val="00970B8A"/>
    <w:rsid w:val="0097129F"/>
    <w:rsid w:val="0097135C"/>
    <w:rsid w:val="00971551"/>
    <w:rsid w:val="0097157E"/>
    <w:rsid w:val="009715F3"/>
    <w:rsid w:val="00971A18"/>
    <w:rsid w:val="00971F73"/>
    <w:rsid w:val="00971FEB"/>
    <w:rsid w:val="00972189"/>
    <w:rsid w:val="009721A6"/>
    <w:rsid w:val="00972B4B"/>
    <w:rsid w:val="00972CCB"/>
    <w:rsid w:val="0097304F"/>
    <w:rsid w:val="009733D4"/>
    <w:rsid w:val="00973697"/>
    <w:rsid w:val="009737D7"/>
    <w:rsid w:val="009742FA"/>
    <w:rsid w:val="00975196"/>
    <w:rsid w:val="00975226"/>
    <w:rsid w:val="00975260"/>
    <w:rsid w:val="0097526F"/>
    <w:rsid w:val="00975282"/>
    <w:rsid w:val="00975468"/>
    <w:rsid w:val="00975B14"/>
    <w:rsid w:val="00976239"/>
    <w:rsid w:val="0097689E"/>
    <w:rsid w:val="00976BA2"/>
    <w:rsid w:val="00977593"/>
    <w:rsid w:val="009777C5"/>
    <w:rsid w:val="00980196"/>
    <w:rsid w:val="009803C6"/>
    <w:rsid w:val="009804F5"/>
    <w:rsid w:val="00980A8F"/>
    <w:rsid w:val="00980CEE"/>
    <w:rsid w:val="00980D1D"/>
    <w:rsid w:val="009812E7"/>
    <w:rsid w:val="009813B4"/>
    <w:rsid w:val="00981D15"/>
    <w:rsid w:val="00981F5E"/>
    <w:rsid w:val="0098279C"/>
    <w:rsid w:val="009827FC"/>
    <w:rsid w:val="00982EAD"/>
    <w:rsid w:val="00983125"/>
    <w:rsid w:val="00983240"/>
    <w:rsid w:val="009835CA"/>
    <w:rsid w:val="0098394D"/>
    <w:rsid w:val="00983B64"/>
    <w:rsid w:val="00984141"/>
    <w:rsid w:val="00984499"/>
    <w:rsid w:val="009844C3"/>
    <w:rsid w:val="009844EC"/>
    <w:rsid w:val="00984723"/>
    <w:rsid w:val="00984D10"/>
    <w:rsid w:val="00984D34"/>
    <w:rsid w:val="0098508F"/>
    <w:rsid w:val="009859FB"/>
    <w:rsid w:val="00985B01"/>
    <w:rsid w:val="00985C35"/>
    <w:rsid w:val="00985D32"/>
    <w:rsid w:val="009862F9"/>
    <w:rsid w:val="009865D5"/>
    <w:rsid w:val="00986B77"/>
    <w:rsid w:val="00986D17"/>
    <w:rsid w:val="00986F8E"/>
    <w:rsid w:val="0098717A"/>
    <w:rsid w:val="009871B1"/>
    <w:rsid w:val="009873B7"/>
    <w:rsid w:val="0098762D"/>
    <w:rsid w:val="009877FA"/>
    <w:rsid w:val="00990267"/>
    <w:rsid w:val="009905F0"/>
    <w:rsid w:val="00990A54"/>
    <w:rsid w:val="00990CF2"/>
    <w:rsid w:val="00991243"/>
    <w:rsid w:val="00991361"/>
    <w:rsid w:val="009913E3"/>
    <w:rsid w:val="0099169C"/>
    <w:rsid w:val="00991A09"/>
    <w:rsid w:val="009920EC"/>
    <w:rsid w:val="00992B0C"/>
    <w:rsid w:val="0099302D"/>
    <w:rsid w:val="009934F7"/>
    <w:rsid w:val="009937E8"/>
    <w:rsid w:val="00993A18"/>
    <w:rsid w:val="00993B7C"/>
    <w:rsid w:val="00993E95"/>
    <w:rsid w:val="0099400E"/>
    <w:rsid w:val="00994200"/>
    <w:rsid w:val="00994231"/>
    <w:rsid w:val="0099434B"/>
    <w:rsid w:val="00994587"/>
    <w:rsid w:val="009946C7"/>
    <w:rsid w:val="00994AD0"/>
    <w:rsid w:val="00995456"/>
    <w:rsid w:val="00995C82"/>
    <w:rsid w:val="00995FC0"/>
    <w:rsid w:val="00996860"/>
    <w:rsid w:val="00996AA5"/>
    <w:rsid w:val="009970F1"/>
    <w:rsid w:val="00997684"/>
    <w:rsid w:val="009978D3"/>
    <w:rsid w:val="009A01F0"/>
    <w:rsid w:val="009A040A"/>
    <w:rsid w:val="009A0567"/>
    <w:rsid w:val="009A079E"/>
    <w:rsid w:val="009A07F4"/>
    <w:rsid w:val="009A0A5C"/>
    <w:rsid w:val="009A0D79"/>
    <w:rsid w:val="009A11DF"/>
    <w:rsid w:val="009A1412"/>
    <w:rsid w:val="009A157F"/>
    <w:rsid w:val="009A166F"/>
    <w:rsid w:val="009A223C"/>
    <w:rsid w:val="009A23E6"/>
    <w:rsid w:val="009A2CF6"/>
    <w:rsid w:val="009A2DBD"/>
    <w:rsid w:val="009A3464"/>
    <w:rsid w:val="009A3D7C"/>
    <w:rsid w:val="009A4845"/>
    <w:rsid w:val="009A4A00"/>
    <w:rsid w:val="009A5161"/>
    <w:rsid w:val="009A569A"/>
    <w:rsid w:val="009A56E7"/>
    <w:rsid w:val="009A5952"/>
    <w:rsid w:val="009A5A9F"/>
    <w:rsid w:val="009A5F97"/>
    <w:rsid w:val="009A61AA"/>
    <w:rsid w:val="009A695A"/>
    <w:rsid w:val="009A6C8E"/>
    <w:rsid w:val="009A6F99"/>
    <w:rsid w:val="009A7312"/>
    <w:rsid w:val="009A77BC"/>
    <w:rsid w:val="009A7E63"/>
    <w:rsid w:val="009B02B1"/>
    <w:rsid w:val="009B06FD"/>
    <w:rsid w:val="009B0DFC"/>
    <w:rsid w:val="009B0FBB"/>
    <w:rsid w:val="009B118D"/>
    <w:rsid w:val="009B1735"/>
    <w:rsid w:val="009B187D"/>
    <w:rsid w:val="009B1E43"/>
    <w:rsid w:val="009B22EE"/>
    <w:rsid w:val="009B26CA"/>
    <w:rsid w:val="009B2AE5"/>
    <w:rsid w:val="009B2C39"/>
    <w:rsid w:val="009B30C8"/>
    <w:rsid w:val="009B3790"/>
    <w:rsid w:val="009B3EBC"/>
    <w:rsid w:val="009B46EE"/>
    <w:rsid w:val="009B5372"/>
    <w:rsid w:val="009B592C"/>
    <w:rsid w:val="009B5E77"/>
    <w:rsid w:val="009B5F49"/>
    <w:rsid w:val="009B63F2"/>
    <w:rsid w:val="009B6721"/>
    <w:rsid w:val="009B6E12"/>
    <w:rsid w:val="009B6E76"/>
    <w:rsid w:val="009B74EC"/>
    <w:rsid w:val="009B76A7"/>
    <w:rsid w:val="009B76C0"/>
    <w:rsid w:val="009B7D9F"/>
    <w:rsid w:val="009C001B"/>
    <w:rsid w:val="009C0292"/>
    <w:rsid w:val="009C0296"/>
    <w:rsid w:val="009C10EB"/>
    <w:rsid w:val="009C137C"/>
    <w:rsid w:val="009C1388"/>
    <w:rsid w:val="009C1AEB"/>
    <w:rsid w:val="009C1C81"/>
    <w:rsid w:val="009C1E72"/>
    <w:rsid w:val="009C269D"/>
    <w:rsid w:val="009C27F3"/>
    <w:rsid w:val="009C27F6"/>
    <w:rsid w:val="009C2857"/>
    <w:rsid w:val="009C2CA8"/>
    <w:rsid w:val="009C2DBC"/>
    <w:rsid w:val="009C2DCA"/>
    <w:rsid w:val="009C2F31"/>
    <w:rsid w:val="009C32B3"/>
    <w:rsid w:val="009C3DFD"/>
    <w:rsid w:val="009C4100"/>
    <w:rsid w:val="009C45ED"/>
    <w:rsid w:val="009C4AED"/>
    <w:rsid w:val="009C4DC1"/>
    <w:rsid w:val="009C4EC0"/>
    <w:rsid w:val="009C54CA"/>
    <w:rsid w:val="009C58B1"/>
    <w:rsid w:val="009C5B18"/>
    <w:rsid w:val="009C5CFA"/>
    <w:rsid w:val="009C64AC"/>
    <w:rsid w:val="009C6564"/>
    <w:rsid w:val="009C688A"/>
    <w:rsid w:val="009C6E57"/>
    <w:rsid w:val="009C7144"/>
    <w:rsid w:val="009C7713"/>
    <w:rsid w:val="009D0207"/>
    <w:rsid w:val="009D0965"/>
    <w:rsid w:val="009D0D16"/>
    <w:rsid w:val="009D0E24"/>
    <w:rsid w:val="009D11C4"/>
    <w:rsid w:val="009D16B1"/>
    <w:rsid w:val="009D1727"/>
    <w:rsid w:val="009D1755"/>
    <w:rsid w:val="009D2165"/>
    <w:rsid w:val="009D24E6"/>
    <w:rsid w:val="009D266B"/>
    <w:rsid w:val="009D2A9E"/>
    <w:rsid w:val="009D3298"/>
    <w:rsid w:val="009D380C"/>
    <w:rsid w:val="009D3DF7"/>
    <w:rsid w:val="009D4080"/>
    <w:rsid w:val="009D4292"/>
    <w:rsid w:val="009D45F6"/>
    <w:rsid w:val="009D475F"/>
    <w:rsid w:val="009D5259"/>
    <w:rsid w:val="009D561D"/>
    <w:rsid w:val="009D59E0"/>
    <w:rsid w:val="009D5BD3"/>
    <w:rsid w:val="009D5D7A"/>
    <w:rsid w:val="009D615E"/>
    <w:rsid w:val="009D66D6"/>
    <w:rsid w:val="009D6728"/>
    <w:rsid w:val="009D69C8"/>
    <w:rsid w:val="009D6BC8"/>
    <w:rsid w:val="009D6D0E"/>
    <w:rsid w:val="009D6D3A"/>
    <w:rsid w:val="009D6D6E"/>
    <w:rsid w:val="009D751C"/>
    <w:rsid w:val="009D755C"/>
    <w:rsid w:val="009D761D"/>
    <w:rsid w:val="009D78DE"/>
    <w:rsid w:val="009D790A"/>
    <w:rsid w:val="009D7AB8"/>
    <w:rsid w:val="009E0421"/>
    <w:rsid w:val="009E111B"/>
    <w:rsid w:val="009E12A3"/>
    <w:rsid w:val="009E16C9"/>
    <w:rsid w:val="009E17B3"/>
    <w:rsid w:val="009E1882"/>
    <w:rsid w:val="009E1CBA"/>
    <w:rsid w:val="009E1ECC"/>
    <w:rsid w:val="009E2358"/>
    <w:rsid w:val="009E2582"/>
    <w:rsid w:val="009E26C4"/>
    <w:rsid w:val="009E28A5"/>
    <w:rsid w:val="009E2A1B"/>
    <w:rsid w:val="009E2AF0"/>
    <w:rsid w:val="009E2D3D"/>
    <w:rsid w:val="009E31B8"/>
    <w:rsid w:val="009E35E0"/>
    <w:rsid w:val="009E3B71"/>
    <w:rsid w:val="009E4047"/>
    <w:rsid w:val="009E423B"/>
    <w:rsid w:val="009E4A3B"/>
    <w:rsid w:val="009E4CF7"/>
    <w:rsid w:val="009E535E"/>
    <w:rsid w:val="009E5544"/>
    <w:rsid w:val="009E57BE"/>
    <w:rsid w:val="009E5879"/>
    <w:rsid w:val="009E5BA9"/>
    <w:rsid w:val="009E5D22"/>
    <w:rsid w:val="009E5D3A"/>
    <w:rsid w:val="009E5F9F"/>
    <w:rsid w:val="009E5FA9"/>
    <w:rsid w:val="009E5FE2"/>
    <w:rsid w:val="009E6291"/>
    <w:rsid w:val="009E62C1"/>
    <w:rsid w:val="009E6395"/>
    <w:rsid w:val="009E63D9"/>
    <w:rsid w:val="009E7525"/>
    <w:rsid w:val="009E7DBA"/>
    <w:rsid w:val="009F0385"/>
    <w:rsid w:val="009F03A4"/>
    <w:rsid w:val="009F0439"/>
    <w:rsid w:val="009F04B6"/>
    <w:rsid w:val="009F0651"/>
    <w:rsid w:val="009F0872"/>
    <w:rsid w:val="009F0B6A"/>
    <w:rsid w:val="009F195D"/>
    <w:rsid w:val="009F1ACD"/>
    <w:rsid w:val="009F1CAF"/>
    <w:rsid w:val="009F1E93"/>
    <w:rsid w:val="009F1ECE"/>
    <w:rsid w:val="009F204B"/>
    <w:rsid w:val="009F20E9"/>
    <w:rsid w:val="009F2221"/>
    <w:rsid w:val="009F2406"/>
    <w:rsid w:val="009F2BCD"/>
    <w:rsid w:val="009F2BF4"/>
    <w:rsid w:val="009F2F5E"/>
    <w:rsid w:val="009F325E"/>
    <w:rsid w:val="009F372B"/>
    <w:rsid w:val="009F3857"/>
    <w:rsid w:val="009F3F03"/>
    <w:rsid w:val="009F3F86"/>
    <w:rsid w:val="009F41EB"/>
    <w:rsid w:val="009F4348"/>
    <w:rsid w:val="009F466D"/>
    <w:rsid w:val="009F4695"/>
    <w:rsid w:val="009F4935"/>
    <w:rsid w:val="009F4DDD"/>
    <w:rsid w:val="009F508B"/>
    <w:rsid w:val="009F5381"/>
    <w:rsid w:val="009F586E"/>
    <w:rsid w:val="009F58A1"/>
    <w:rsid w:val="009F595E"/>
    <w:rsid w:val="009F5AE1"/>
    <w:rsid w:val="009F5D5A"/>
    <w:rsid w:val="009F5DE7"/>
    <w:rsid w:val="009F5E22"/>
    <w:rsid w:val="009F632D"/>
    <w:rsid w:val="009F658F"/>
    <w:rsid w:val="009F6600"/>
    <w:rsid w:val="009F691B"/>
    <w:rsid w:val="009F6BB8"/>
    <w:rsid w:val="009F6FD9"/>
    <w:rsid w:val="009F70E1"/>
    <w:rsid w:val="009F7557"/>
    <w:rsid w:val="009F764B"/>
    <w:rsid w:val="009F7A55"/>
    <w:rsid w:val="00A00012"/>
    <w:rsid w:val="00A0001B"/>
    <w:rsid w:val="00A00059"/>
    <w:rsid w:val="00A000BC"/>
    <w:rsid w:val="00A00DC6"/>
    <w:rsid w:val="00A00ECE"/>
    <w:rsid w:val="00A012A3"/>
    <w:rsid w:val="00A01877"/>
    <w:rsid w:val="00A01893"/>
    <w:rsid w:val="00A01C75"/>
    <w:rsid w:val="00A01CF8"/>
    <w:rsid w:val="00A02318"/>
    <w:rsid w:val="00A026AC"/>
    <w:rsid w:val="00A02B62"/>
    <w:rsid w:val="00A02E29"/>
    <w:rsid w:val="00A03214"/>
    <w:rsid w:val="00A03541"/>
    <w:rsid w:val="00A03589"/>
    <w:rsid w:val="00A037C9"/>
    <w:rsid w:val="00A03B1B"/>
    <w:rsid w:val="00A03E5D"/>
    <w:rsid w:val="00A03F4F"/>
    <w:rsid w:val="00A043FE"/>
    <w:rsid w:val="00A0469D"/>
    <w:rsid w:val="00A048D2"/>
    <w:rsid w:val="00A04921"/>
    <w:rsid w:val="00A04ED6"/>
    <w:rsid w:val="00A050B5"/>
    <w:rsid w:val="00A05381"/>
    <w:rsid w:val="00A054E3"/>
    <w:rsid w:val="00A0585E"/>
    <w:rsid w:val="00A05D27"/>
    <w:rsid w:val="00A05E63"/>
    <w:rsid w:val="00A05FC3"/>
    <w:rsid w:val="00A06280"/>
    <w:rsid w:val="00A06346"/>
    <w:rsid w:val="00A06B5B"/>
    <w:rsid w:val="00A0725F"/>
    <w:rsid w:val="00A07550"/>
    <w:rsid w:val="00A0766B"/>
    <w:rsid w:val="00A07E5F"/>
    <w:rsid w:val="00A106C9"/>
    <w:rsid w:val="00A108DD"/>
    <w:rsid w:val="00A10E7D"/>
    <w:rsid w:val="00A11055"/>
    <w:rsid w:val="00A117EC"/>
    <w:rsid w:val="00A12913"/>
    <w:rsid w:val="00A1297F"/>
    <w:rsid w:val="00A131DF"/>
    <w:rsid w:val="00A13254"/>
    <w:rsid w:val="00A134D7"/>
    <w:rsid w:val="00A13526"/>
    <w:rsid w:val="00A136C7"/>
    <w:rsid w:val="00A14127"/>
    <w:rsid w:val="00A14302"/>
    <w:rsid w:val="00A143CA"/>
    <w:rsid w:val="00A143E8"/>
    <w:rsid w:val="00A144E0"/>
    <w:rsid w:val="00A145AE"/>
    <w:rsid w:val="00A14670"/>
    <w:rsid w:val="00A14EFB"/>
    <w:rsid w:val="00A150EA"/>
    <w:rsid w:val="00A15504"/>
    <w:rsid w:val="00A15536"/>
    <w:rsid w:val="00A15E56"/>
    <w:rsid w:val="00A15E82"/>
    <w:rsid w:val="00A15F21"/>
    <w:rsid w:val="00A16B29"/>
    <w:rsid w:val="00A16CA9"/>
    <w:rsid w:val="00A16F69"/>
    <w:rsid w:val="00A17453"/>
    <w:rsid w:val="00A1752C"/>
    <w:rsid w:val="00A17BF9"/>
    <w:rsid w:val="00A17C9F"/>
    <w:rsid w:val="00A17DEE"/>
    <w:rsid w:val="00A203F8"/>
    <w:rsid w:val="00A20549"/>
    <w:rsid w:val="00A20635"/>
    <w:rsid w:val="00A2073B"/>
    <w:rsid w:val="00A20CB8"/>
    <w:rsid w:val="00A20F1D"/>
    <w:rsid w:val="00A20FC3"/>
    <w:rsid w:val="00A21062"/>
    <w:rsid w:val="00A210A5"/>
    <w:rsid w:val="00A21451"/>
    <w:rsid w:val="00A21851"/>
    <w:rsid w:val="00A219F7"/>
    <w:rsid w:val="00A21A8E"/>
    <w:rsid w:val="00A21FBA"/>
    <w:rsid w:val="00A223B5"/>
    <w:rsid w:val="00A226D4"/>
    <w:rsid w:val="00A22A30"/>
    <w:rsid w:val="00A22AA5"/>
    <w:rsid w:val="00A22BFF"/>
    <w:rsid w:val="00A22D45"/>
    <w:rsid w:val="00A23515"/>
    <w:rsid w:val="00A23798"/>
    <w:rsid w:val="00A2391A"/>
    <w:rsid w:val="00A23A69"/>
    <w:rsid w:val="00A23E59"/>
    <w:rsid w:val="00A23E7B"/>
    <w:rsid w:val="00A23FEA"/>
    <w:rsid w:val="00A245A1"/>
    <w:rsid w:val="00A24638"/>
    <w:rsid w:val="00A247CD"/>
    <w:rsid w:val="00A2482E"/>
    <w:rsid w:val="00A24B37"/>
    <w:rsid w:val="00A24D45"/>
    <w:rsid w:val="00A24DF0"/>
    <w:rsid w:val="00A25040"/>
    <w:rsid w:val="00A2519C"/>
    <w:rsid w:val="00A25552"/>
    <w:rsid w:val="00A256BC"/>
    <w:rsid w:val="00A256F5"/>
    <w:rsid w:val="00A257B3"/>
    <w:rsid w:val="00A25B9B"/>
    <w:rsid w:val="00A25BB8"/>
    <w:rsid w:val="00A26465"/>
    <w:rsid w:val="00A26A99"/>
    <w:rsid w:val="00A26F6C"/>
    <w:rsid w:val="00A2713F"/>
    <w:rsid w:val="00A27150"/>
    <w:rsid w:val="00A27326"/>
    <w:rsid w:val="00A27A06"/>
    <w:rsid w:val="00A301A4"/>
    <w:rsid w:val="00A303A3"/>
    <w:rsid w:val="00A305A0"/>
    <w:rsid w:val="00A307E3"/>
    <w:rsid w:val="00A318C6"/>
    <w:rsid w:val="00A32572"/>
    <w:rsid w:val="00A3276C"/>
    <w:rsid w:val="00A327FF"/>
    <w:rsid w:val="00A330F9"/>
    <w:rsid w:val="00A333E1"/>
    <w:rsid w:val="00A333E4"/>
    <w:rsid w:val="00A3395B"/>
    <w:rsid w:val="00A33A8B"/>
    <w:rsid w:val="00A33D04"/>
    <w:rsid w:val="00A33D68"/>
    <w:rsid w:val="00A340F1"/>
    <w:rsid w:val="00A34114"/>
    <w:rsid w:val="00A3430B"/>
    <w:rsid w:val="00A34764"/>
    <w:rsid w:val="00A3487F"/>
    <w:rsid w:val="00A34AEE"/>
    <w:rsid w:val="00A35343"/>
    <w:rsid w:val="00A3539F"/>
    <w:rsid w:val="00A354F1"/>
    <w:rsid w:val="00A35AAF"/>
    <w:rsid w:val="00A35BA5"/>
    <w:rsid w:val="00A36C12"/>
    <w:rsid w:val="00A36D0E"/>
    <w:rsid w:val="00A36E08"/>
    <w:rsid w:val="00A37042"/>
    <w:rsid w:val="00A371F0"/>
    <w:rsid w:val="00A37437"/>
    <w:rsid w:val="00A3768F"/>
    <w:rsid w:val="00A3781D"/>
    <w:rsid w:val="00A37E5F"/>
    <w:rsid w:val="00A37FF0"/>
    <w:rsid w:val="00A4019C"/>
    <w:rsid w:val="00A40D17"/>
    <w:rsid w:val="00A40F07"/>
    <w:rsid w:val="00A40F63"/>
    <w:rsid w:val="00A40FA3"/>
    <w:rsid w:val="00A41153"/>
    <w:rsid w:val="00A413CF"/>
    <w:rsid w:val="00A41992"/>
    <w:rsid w:val="00A419FD"/>
    <w:rsid w:val="00A41C44"/>
    <w:rsid w:val="00A41E29"/>
    <w:rsid w:val="00A41FF8"/>
    <w:rsid w:val="00A421CE"/>
    <w:rsid w:val="00A42730"/>
    <w:rsid w:val="00A42B66"/>
    <w:rsid w:val="00A42BE0"/>
    <w:rsid w:val="00A43063"/>
    <w:rsid w:val="00A43690"/>
    <w:rsid w:val="00A43BE4"/>
    <w:rsid w:val="00A4499D"/>
    <w:rsid w:val="00A44E41"/>
    <w:rsid w:val="00A4572B"/>
    <w:rsid w:val="00A45DE5"/>
    <w:rsid w:val="00A45F0C"/>
    <w:rsid w:val="00A4619C"/>
    <w:rsid w:val="00A476AF"/>
    <w:rsid w:val="00A47A09"/>
    <w:rsid w:val="00A47F8A"/>
    <w:rsid w:val="00A50372"/>
    <w:rsid w:val="00A50478"/>
    <w:rsid w:val="00A506CE"/>
    <w:rsid w:val="00A5081B"/>
    <w:rsid w:val="00A50D5E"/>
    <w:rsid w:val="00A5114F"/>
    <w:rsid w:val="00A51448"/>
    <w:rsid w:val="00A5226D"/>
    <w:rsid w:val="00A524BB"/>
    <w:rsid w:val="00A526A1"/>
    <w:rsid w:val="00A526BC"/>
    <w:rsid w:val="00A52758"/>
    <w:rsid w:val="00A52BAC"/>
    <w:rsid w:val="00A5304E"/>
    <w:rsid w:val="00A5319F"/>
    <w:rsid w:val="00A537D4"/>
    <w:rsid w:val="00A537EA"/>
    <w:rsid w:val="00A53AFE"/>
    <w:rsid w:val="00A5428F"/>
    <w:rsid w:val="00A54384"/>
    <w:rsid w:val="00A543CE"/>
    <w:rsid w:val="00A54481"/>
    <w:rsid w:val="00A54707"/>
    <w:rsid w:val="00A547AD"/>
    <w:rsid w:val="00A5482B"/>
    <w:rsid w:val="00A54EF3"/>
    <w:rsid w:val="00A55210"/>
    <w:rsid w:val="00A5534A"/>
    <w:rsid w:val="00A553E2"/>
    <w:rsid w:val="00A55C33"/>
    <w:rsid w:val="00A55F71"/>
    <w:rsid w:val="00A5669A"/>
    <w:rsid w:val="00A56C84"/>
    <w:rsid w:val="00A575C2"/>
    <w:rsid w:val="00A57C15"/>
    <w:rsid w:val="00A57F6B"/>
    <w:rsid w:val="00A601B1"/>
    <w:rsid w:val="00A601FB"/>
    <w:rsid w:val="00A60F66"/>
    <w:rsid w:val="00A6143B"/>
    <w:rsid w:val="00A615D5"/>
    <w:rsid w:val="00A61B94"/>
    <w:rsid w:val="00A61C61"/>
    <w:rsid w:val="00A61D8D"/>
    <w:rsid w:val="00A6244E"/>
    <w:rsid w:val="00A6256C"/>
    <w:rsid w:val="00A6414C"/>
    <w:rsid w:val="00A64156"/>
    <w:rsid w:val="00A64389"/>
    <w:rsid w:val="00A646CC"/>
    <w:rsid w:val="00A64A8A"/>
    <w:rsid w:val="00A64E9B"/>
    <w:rsid w:val="00A64F8E"/>
    <w:rsid w:val="00A650DA"/>
    <w:rsid w:val="00A65271"/>
    <w:rsid w:val="00A65906"/>
    <w:rsid w:val="00A66098"/>
    <w:rsid w:val="00A6634C"/>
    <w:rsid w:val="00A66387"/>
    <w:rsid w:val="00A66DF1"/>
    <w:rsid w:val="00A6716A"/>
    <w:rsid w:val="00A6762D"/>
    <w:rsid w:val="00A67755"/>
    <w:rsid w:val="00A677FA"/>
    <w:rsid w:val="00A67F8A"/>
    <w:rsid w:val="00A67FC0"/>
    <w:rsid w:val="00A70482"/>
    <w:rsid w:val="00A70484"/>
    <w:rsid w:val="00A70751"/>
    <w:rsid w:val="00A70A53"/>
    <w:rsid w:val="00A70F55"/>
    <w:rsid w:val="00A71181"/>
    <w:rsid w:val="00A711EB"/>
    <w:rsid w:val="00A712AF"/>
    <w:rsid w:val="00A716A9"/>
    <w:rsid w:val="00A71A96"/>
    <w:rsid w:val="00A71B9A"/>
    <w:rsid w:val="00A71C9B"/>
    <w:rsid w:val="00A72213"/>
    <w:rsid w:val="00A72261"/>
    <w:rsid w:val="00A7272C"/>
    <w:rsid w:val="00A72B98"/>
    <w:rsid w:val="00A73006"/>
    <w:rsid w:val="00A73127"/>
    <w:rsid w:val="00A7348F"/>
    <w:rsid w:val="00A735A4"/>
    <w:rsid w:val="00A7366E"/>
    <w:rsid w:val="00A7389A"/>
    <w:rsid w:val="00A742CF"/>
    <w:rsid w:val="00A742FC"/>
    <w:rsid w:val="00A743A2"/>
    <w:rsid w:val="00A7453C"/>
    <w:rsid w:val="00A7457D"/>
    <w:rsid w:val="00A747C0"/>
    <w:rsid w:val="00A7482E"/>
    <w:rsid w:val="00A749F4"/>
    <w:rsid w:val="00A74A81"/>
    <w:rsid w:val="00A74C3C"/>
    <w:rsid w:val="00A74E6B"/>
    <w:rsid w:val="00A75E28"/>
    <w:rsid w:val="00A764F4"/>
    <w:rsid w:val="00A76B3E"/>
    <w:rsid w:val="00A76EDE"/>
    <w:rsid w:val="00A76FF9"/>
    <w:rsid w:val="00A77387"/>
    <w:rsid w:val="00A77832"/>
    <w:rsid w:val="00A778DF"/>
    <w:rsid w:val="00A779B3"/>
    <w:rsid w:val="00A779BF"/>
    <w:rsid w:val="00A77BDA"/>
    <w:rsid w:val="00A80242"/>
    <w:rsid w:val="00A803D5"/>
    <w:rsid w:val="00A8065A"/>
    <w:rsid w:val="00A8073B"/>
    <w:rsid w:val="00A80828"/>
    <w:rsid w:val="00A80923"/>
    <w:rsid w:val="00A81AE4"/>
    <w:rsid w:val="00A82D10"/>
    <w:rsid w:val="00A82D96"/>
    <w:rsid w:val="00A83225"/>
    <w:rsid w:val="00A83309"/>
    <w:rsid w:val="00A83BE8"/>
    <w:rsid w:val="00A83E88"/>
    <w:rsid w:val="00A8431E"/>
    <w:rsid w:val="00A846E6"/>
    <w:rsid w:val="00A84733"/>
    <w:rsid w:val="00A84830"/>
    <w:rsid w:val="00A85252"/>
    <w:rsid w:val="00A8556D"/>
    <w:rsid w:val="00A85773"/>
    <w:rsid w:val="00A857C6"/>
    <w:rsid w:val="00A858D9"/>
    <w:rsid w:val="00A85F95"/>
    <w:rsid w:val="00A8603A"/>
    <w:rsid w:val="00A8612F"/>
    <w:rsid w:val="00A86147"/>
    <w:rsid w:val="00A861FD"/>
    <w:rsid w:val="00A86248"/>
    <w:rsid w:val="00A86654"/>
    <w:rsid w:val="00A8741C"/>
    <w:rsid w:val="00A8761F"/>
    <w:rsid w:val="00A8791A"/>
    <w:rsid w:val="00A87BA0"/>
    <w:rsid w:val="00A87D47"/>
    <w:rsid w:val="00A87D67"/>
    <w:rsid w:val="00A90213"/>
    <w:rsid w:val="00A9082B"/>
    <w:rsid w:val="00A909A1"/>
    <w:rsid w:val="00A90CB6"/>
    <w:rsid w:val="00A90DBB"/>
    <w:rsid w:val="00A90E7E"/>
    <w:rsid w:val="00A90EEB"/>
    <w:rsid w:val="00A90FAD"/>
    <w:rsid w:val="00A90FCF"/>
    <w:rsid w:val="00A91301"/>
    <w:rsid w:val="00A91641"/>
    <w:rsid w:val="00A918B5"/>
    <w:rsid w:val="00A91D48"/>
    <w:rsid w:val="00A92088"/>
    <w:rsid w:val="00A920D9"/>
    <w:rsid w:val="00A9238C"/>
    <w:rsid w:val="00A924AA"/>
    <w:rsid w:val="00A929B3"/>
    <w:rsid w:val="00A92BD7"/>
    <w:rsid w:val="00A92CE4"/>
    <w:rsid w:val="00A92E28"/>
    <w:rsid w:val="00A92E91"/>
    <w:rsid w:val="00A933A5"/>
    <w:rsid w:val="00A93AE1"/>
    <w:rsid w:val="00A94242"/>
    <w:rsid w:val="00A9462D"/>
    <w:rsid w:val="00A9471F"/>
    <w:rsid w:val="00A9493E"/>
    <w:rsid w:val="00A94DEE"/>
    <w:rsid w:val="00A950B2"/>
    <w:rsid w:val="00A95273"/>
    <w:rsid w:val="00A95304"/>
    <w:rsid w:val="00A95332"/>
    <w:rsid w:val="00A95497"/>
    <w:rsid w:val="00A9572C"/>
    <w:rsid w:val="00A95C10"/>
    <w:rsid w:val="00A95CF1"/>
    <w:rsid w:val="00A95FBE"/>
    <w:rsid w:val="00A960EF"/>
    <w:rsid w:val="00A962D9"/>
    <w:rsid w:val="00A964D7"/>
    <w:rsid w:val="00A967E4"/>
    <w:rsid w:val="00A96A30"/>
    <w:rsid w:val="00A96BAE"/>
    <w:rsid w:val="00A96D14"/>
    <w:rsid w:val="00A96E8E"/>
    <w:rsid w:val="00A97360"/>
    <w:rsid w:val="00A97508"/>
    <w:rsid w:val="00A9773B"/>
    <w:rsid w:val="00A978FA"/>
    <w:rsid w:val="00A97C83"/>
    <w:rsid w:val="00A97D1A"/>
    <w:rsid w:val="00A97F5E"/>
    <w:rsid w:val="00AA008D"/>
    <w:rsid w:val="00AA00DA"/>
    <w:rsid w:val="00AA0150"/>
    <w:rsid w:val="00AA0716"/>
    <w:rsid w:val="00AA094E"/>
    <w:rsid w:val="00AA0EC3"/>
    <w:rsid w:val="00AA100F"/>
    <w:rsid w:val="00AA1589"/>
    <w:rsid w:val="00AA16B3"/>
    <w:rsid w:val="00AA171F"/>
    <w:rsid w:val="00AA17FE"/>
    <w:rsid w:val="00AA1AFE"/>
    <w:rsid w:val="00AA2583"/>
    <w:rsid w:val="00AA26D8"/>
    <w:rsid w:val="00AA28D2"/>
    <w:rsid w:val="00AA2FFE"/>
    <w:rsid w:val="00AA3171"/>
    <w:rsid w:val="00AA3805"/>
    <w:rsid w:val="00AA42A3"/>
    <w:rsid w:val="00AA45C9"/>
    <w:rsid w:val="00AA46BC"/>
    <w:rsid w:val="00AA4829"/>
    <w:rsid w:val="00AA4D63"/>
    <w:rsid w:val="00AA4EDF"/>
    <w:rsid w:val="00AA4FCA"/>
    <w:rsid w:val="00AA5218"/>
    <w:rsid w:val="00AA5916"/>
    <w:rsid w:val="00AA5B7D"/>
    <w:rsid w:val="00AA62CD"/>
    <w:rsid w:val="00AA6368"/>
    <w:rsid w:val="00AA64FA"/>
    <w:rsid w:val="00AA6831"/>
    <w:rsid w:val="00AA686E"/>
    <w:rsid w:val="00AA7651"/>
    <w:rsid w:val="00AA778C"/>
    <w:rsid w:val="00AA7B96"/>
    <w:rsid w:val="00AB0119"/>
    <w:rsid w:val="00AB015E"/>
    <w:rsid w:val="00AB0356"/>
    <w:rsid w:val="00AB061D"/>
    <w:rsid w:val="00AB064F"/>
    <w:rsid w:val="00AB071E"/>
    <w:rsid w:val="00AB0872"/>
    <w:rsid w:val="00AB1114"/>
    <w:rsid w:val="00AB15A1"/>
    <w:rsid w:val="00AB1B97"/>
    <w:rsid w:val="00AB1DC7"/>
    <w:rsid w:val="00AB21F5"/>
    <w:rsid w:val="00AB2200"/>
    <w:rsid w:val="00AB2232"/>
    <w:rsid w:val="00AB26B7"/>
    <w:rsid w:val="00AB27E1"/>
    <w:rsid w:val="00AB2809"/>
    <w:rsid w:val="00AB2B92"/>
    <w:rsid w:val="00AB2CF7"/>
    <w:rsid w:val="00AB2D7A"/>
    <w:rsid w:val="00AB3455"/>
    <w:rsid w:val="00AB34C2"/>
    <w:rsid w:val="00AB3578"/>
    <w:rsid w:val="00AB35F5"/>
    <w:rsid w:val="00AB3AF8"/>
    <w:rsid w:val="00AB401F"/>
    <w:rsid w:val="00AB45E3"/>
    <w:rsid w:val="00AB4866"/>
    <w:rsid w:val="00AB4925"/>
    <w:rsid w:val="00AB5648"/>
    <w:rsid w:val="00AB65E5"/>
    <w:rsid w:val="00AB6655"/>
    <w:rsid w:val="00AB6811"/>
    <w:rsid w:val="00AB6A69"/>
    <w:rsid w:val="00AB6E7F"/>
    <w:rsid w:val="00AB6EEA"/>
    <w:rsid w:val="00AB73D4"/>
    <w:rsid w:val="00AB7516"/>
    <w:rsid w:val="00AB7939"/>
    <w:rsid w:val="00AB797C"/>
    <w:rsid w:val="00AB7ED3"/>
    <w:rsid w:val="00AC0136"/>
    <w:rsid w:val="00AC0450"/>
    <w:rsid w:val="00AC0761"/>
    <w:rsid w:val="00AC0972"/>
    <w:rsid w:val="00AC0A37"/>
    <w:rsid w:val="00AC0A5C"/>
    <w:rsid w:val="00AC10A7"/>
    <w:rsid w:val="00AC11B8"/>
    <w:rsid w:val="00AC152D"/>
    <w:rsid w:val="00AC1C10"/>
    <w:rsid w:val="00AC1DFA"/>
    <w:rsid w:val="00AC24C7"/>
    <w:rsid w:val="00AC2503"/>
    <w:rsid w:val="00AC2552"/>
    <w:rsid w:val="00AC2633"/>
    <w:rsid w:val="00AC2782"/>
    <w:rsid w:val="00AC2B76"/>
    <w:rsid w:val="00AC2BD9"/>
    <w:rsid w:val="00AC2BEC"/>
    <w:rsid w:val="00AC2F01"/>
    <w:rsid w:val="00AC3237"/>
    <w:rsid w:val="00AC37A0"/>
    <w:rsid w:val="00AC37AA"/>
    <w:rsid w:val="00AC387D"/>
    <w:rsid w:val="00AC3BD2"/>
    <w:rsid w:val="00AC3C59"/>
    <w:rsid w:val="00AC3DBD"/>
    <w:rsid w:val="00AC3F1A"/>
    <w:rsid w:val="00AC4ADC"/>
    <w:rsid w:val="00AC534F"/>
    <w:rsid w:val="00AC5547"/>
    <w:rsid w:val="00AC57F4"/>
    <w:rsid w:val="00AC58E7"/>
    <w:rsid w:val="00AC5DE6"/>
    <w:rsid w:val="00AC5E75"/>
    <w:rsid w:val="00AC5FDF"/>
    <w:rsid w:val="00AC60B6"/>
    <w:rsid w:val="00AC650D"/>
    <w:rsid w:val="00AC6B7E"/>
    <w:rsid w:val="00AC6D15"/>
    <w:rsid w:val="00AC6F7C"/>
    <w:rsid w:val="00AC7138"/>
    <w:rsid w:val="00AC7AD5"/>
    <w:rsid w:val="00AC7D66"/>
    <w:rsid w:val="00AC7F89"/>
    <w:rsid w:val="00AD024D"/>
    <w:rsid w:val="00AD033B"/>
    <w:rsid w:val="00AD0764"/>
    <w:rsid w:val="00AD07B1"/>
    <w:rsid w:val="00AD085A"/>
    <w:rsid w:val="00AD0FB6"/>
    <w:rsid w:val="00AD10D2"/>
    <w:rsid w:val="00AD1104"/>
    <w:rsid w:val="00AD15D6"/>
    <w:rsid w:val="00AD1843"/>
    <w:rsid w:val="00AD1965"/>
    <w:rsid w:val="00AD1E27"/>
    <w:rsid w:val="00AD1E32"/>
    <w:rsid w:val="00AD20E9"/>
    <w:rsid w:val="00AD3228"/>
    <w:rsid w:val="00AD3364"/>
    <w:rsid w:val="00AD3767"/>
    <w:rsid w:val="00AD3984"/>
    <w:rsid w:val="00AD3A44"/>
    <w:rsid w:val="00AD3E6A"/>
    <w:rsid w:val="00AD416E"/>
    <w:rsid w:val="00AD421C"/>
    <w:rsid w:val="00AD42AA"/>
    <w:rsid w:val="00AD42C5"/>
    <w:rsid w:val="00AD4AA0"/>
    <w:rsid w:val="00AD4B48"/>
    <w:rsid w:val="00AD4CBC"/>
    <w:rsid w:val="00AD52C9"/>
    <w:rsid w:val="00AD596B"/>
    <w:rsid w:val="00AD5991"/>
    <w:rsid w:val="00AD5A25"/>
    <w:rsid w:val="00AD5D91"/>
    <w:rsid w:val="00AD62C6"/>
    <w:rsid w:val="00AD6304"/>
    <w:rsid w:val="00AD6628"/>
    <w:rsid w:val="00AD66AB"/>
    <w:rsid w:val="00AD69F4"/>
    <w:rsid w:val="00AD6A4C"/>
    <w:rsid w:val="00AD6B0E"/>
    <w:rsid w:val="00AD6C5B"/>
    <w:rsid w:val="00AD6EDC"/>
    <w:rsid w:val="00AD7436"/>
    <w:rsid w:val="00AD745E"/>
    <w:rsid w:val="00AD7699"/>
    <w:rsid w:val="00AD790F"/>
    <w:rsid w:val="00AD7B9F"/>
    <w:rsid w:val="00AD7C66"/>
    <w:rsid w:val="00AE008E"/>
    <w:rsid w:val="00AE03CF"/>
    <w:rsid w:val="00AE046F"/>
    <w:rsid w:val="00AE067D"/>
    <w:rsid w:val="00AE07C2"/>
    <w:rsid w:val="00AE092E"/>
    <w:rsid w:val="00AE0BA5"/>
    <w:rsid w:val="00AE0BC6"/>
    <w:rsid w:val="00AE0C10"/>
    <w:rsid w:val="00AE0C98"/>
    <w:rsid w:val="00AE0F02"/>
    <w:rsid w:val="00AE0F69"/>
    <w:rsid w:val="00AE0FA5"/>
    <w:rsid w:val="00AE1147"/>
    <w:rsid w:val="00AE13A2"/>
    <w:rsid w:val="00AE141B"/>
    <w:rsid w:val="00AE1DB6"/>
    <w:rsid w:val="00AE1E99"/>
    <w:rsid w:val="00AE2B23"/>
    <w:rsid w:val="00AE2C2E"/>
    <w:rsid w:val="00AE2CCA"/>
    <w:rsid w:val="00AE305B"/>
    <w:rsid w:val="00AE3554"/>
    <w:rsid w:val="00AE3824"/>
    <w:rsid w:val="00AE42A6"/>
    <w:rsid w:val="00AE43DB"/>
    <w:rsid w:val="00AE43EC"/>
    <w:rsid w:val="00AE4EE1"/>
    <w:rsid w:val="00AE4FA6"/>
    <w:rsid w:val="00AE511E"/>
    <w:rsid w:val="00AE51CF"/>
    <w:rsid w:val="00AE5C5E"/>
    <w:rsid w:val="00AE5F2E"/>
    <w:rsid w:val="00AE6513"/>
    <w:rsid w:val="00AE6818"/>
    <w:rsid w:val="00AE6903"/>
    <w:rsid w:val="00AE696D"/>
    <w:rsid w:val="00AE7404"/>
    <w:rsid w:val="00AE756B"/>
    <w:rsid w:val="00AE7602"/>
    <w:rsid w:val="00AE7795"/>
    <w:rsid w:val="00AE7985"/>
    <w:rsid w:val="00AE7DF0"/>
    <w:rsid w:val="00AF03DE"/>
    <w:rsid w:val="00AF0533"/>
    <w:rsid w:val="00AF0548"/>
    <w:rsid w:val="00AF110A"/>
    <w:rsid w:val="00AF1297"/>
    <w:rsid w:val="00AF18D6"/>
    <w:rsid w:val="00AF196B"/>
    <w:rsid w:val="00AF206F"/>
    <w:rsid w:val="00AF208C"/>
    <w:rsid w:val="00AF2AAE"/>
    <w:rsid w:val="00AF2FAF"/>
    <w:rsid w:val="00AF3798"/>
    <w:rsid w:val="00AF3BF2"/>
    <w:rsid w:val="00AF4072"/>
    <w:rsid w:val="00AF40F4"/>
    <w:rsid w:val="00AF41C0"/>
    <w:rsid w:val="00AF4401"/>
    <w:rsid w:val="00AF4B46"/>
    <w:rsid w:val="00AF4EA8"/>
    <w:rsid w:val="00AF5448"/>
    <w:rsid w:val="00AF553C"/>
    <w:rsid w:val="00AF5AF0"/>
    <w:rsid w:val="00AF6119"/>
    <w:rsid w:val="00AF61C8"/>
    <w:rsid w:val="00AF6524"/>
    <w:rsid w:val="00AF6CF9"/>
    <w:rsid w:val="00AF7219"/>
    <w:rsid w:val="00AF72BA"/>
    <w:rsid w:val="00AF72F6"/>
    <w:rsid w:val="00AF7581"/>
    <w:rsid w:val="00AF7725"/>
    <w:rsid w:val="00AF7E48"/>
    <w:rsid w:val="00AF7F9A"/>
    <w:rsid w:val="00B0017E"/>
    <w:rsid w:val="00B002D8"/>
    <w:rsid w:val="00B006AF"/>
    <w:rsid w:val="00B00BCF"/>
    <w:rsid w:val="00B01640"/>
    <w:rsid w:val="00B018B6"/>
    <w:rsid w:val="00B01E4E"/>
    <w:rsid w:val="00B01F5F"/>
    <w:rsid w:val="00B021CD"/>
    <w:rsid w:val="00B0251D"/>
    <w:rsid w:val="00B02569"/>
    <w:rsid w:val="00B026E0"/>
    <w:rsid w:val="00B02B5A"/>
    <w:rsid w:val="00B03140"/>
    <w:rsid w:val="00B03266"/>
    <w:rsid w:val="00B037A9"/>
    <w:rsid w:val="00B037BF"/>
    <w:rsid w:val="00B03D15"/>
    <w:rsid w:val="00B0461E"/>
    <w:rsid w:val="00B048E7"/>
    <w:rsid w:val="00B04BC5"/>
    <w:rsid w:val="00B04E99"/>
    <w:rsid w:val="00B05334"/>
    <w:rsid w:val="00B05536"/>
    <w:rsid w:val="00B05BA2"/>
    <w:rsid w:val="00B06183"/>
    <w:rsid w:val="00B06512"/>
    <w:rsid w:val="00B06669"/>
    <w:rsid w:val="00B067C8"/>
    <w:rsid w:val="00B06E0B"/>
    <w:rsid w:val="00B06E1D"/>
    <w:rsid w:val="00B0719B"/>
    <w:rsid w:val="00B073DD"/>
    <w:rsid w:val="00B075CA"/>
    <w:rsid w:val="00B077AE"/>
    <w:rsid w:val="00B078C8"/>
    <w:rsid w:val="00B10050"/>
    <w:rsid w:val="00B1013E"/>
    <w:rsid w:val="00B10B33"/>
    <w:rsid w:val="00B10E84"/>
    <w:rsid w:val="00B11833"/>
    <w:rsid w:val="00B11ACD"/>
    <w:rsid w:val="00B11B32"/>
    <w:rsid w:val="00B11BCF"/>
    <w:rsid w:val="00B11CBD"/>
    <w:rsid w:val="00B12DB8"/>
    <w:rsid w:val="00B13054"/>
    <w:rsid w:val="00B13520"/>
    <w:rsid w:val="00B1362B"/>
    <w:rsid w:val="00B139AA"/>
    <w:rsid w:val="00B13A6C"/>
    <w:rsid w:val="00B13F62"/>
    <w:rsid w:val="00B14120"/>
    <w:rsid w:val="00B1421C"/>
    <w:rsid w:val="00B14E34"/>
    <w:rsid w:val="00B14ECE"/>
    <w:rsid w:val="00B15336"/>
    <w:rsid w:val="00B154CA"/>
    <w:rsid w:val="00B1552D"/>
    <w:rsid w:val="00B1554A"/>
    <w:rsid w:val="00B157A1"/>
    <w:rsid w:val="00B16707"/>
    <w:rsid w:val="00B1712D"/>
    <w:rsid w:val="00B171AD"/>
    <w:rsid w:val="00B17AB6"/>
    <w:rsid w:val="00B17EF5"/>
    <w:rsid w:val="00B208D4"/>
    <w:rsid w:val="00B20F30"/>
    <w:rsid w:val="00B2100A"/>
    <w:rsid w:val="00B21135"/>
    <w:rsid w:val="00B212FA"/>
    <w:rsid w:val="00B214BC"/>
    <w:rsid w:val="00B21644"/>
    <w:rsid w:val="00B218CC"/>
    <w:rsid w:val="00B21DF3"/>
    <w:rsid w:val="00B22343"/>
    <w:rsid w:val="00B22378"/>
    <w:rsid w:val="00B225A4"/>
    <w:rsid w:val="00B225D6"/>
    <w:rsid w:val="00B2269C"/>
    <w:rsid w:val="00B226EB"/>
    <w:rsid w:val="00B22A75"/>
    <w:rsid w:val="00B2303D"/>
    <w:rsid w:val="00B232F0"/>
    <w:rsid w:val="00B238A3"/>
    <w:rsid w:val="00B23975"/>
    <w:rsid w:val="00B239B5"/>
    <w:rsid w:val="00B23A2F"/>
    <w:rsid w:val="00B23C01"/>
    <w:rsid w:val="00B23E7A"/>
    <w:rsid w:val="00B246E1"/>
    <w:rsid w:val="00B24B08"/>
    <w:rsid w:val="00B253FE"/>
    <w:rsid w:val="00B25D99"/>
    <w:rsid w:val="00B2604A"/>
    <w:rsid w:val="00B26DDF"/>
    <w:rsid w:val="00B30D8F"/>
    <w:rsid w:val="00B31282"/>
    <w:rsid w:val="00B31319"/>
    <w:rsid w:val="00B314A3"/>
    <w:rsid w:val="00B315C4"/>
    <w:rsid w:val="00B31BCB"/>
    <w:rsid w:val="00B31C45"/>
    <w:rsid w:val="00B32260"/>
    <w:rsid w:val="00B325B2"/>
    <w:rsid w:val="00B32748"/>
    <w:rsid w:val="00B330A0"/>
    <w:rsid w:val="00B3310C"/>
    <w:rsid w:val="00B33336"/>
    <w:rsid w:val="00B33AFC"/>
    <w:rsid w:val="00B34075"/>
    <w:rsid w:val="00B34128"/>
    <w:rsid w:val="00B34263"/>
    <w:rsid w:val="00B34498"/>
    <w:rsid w:val="00B344C0"/>
    <w:rsid w:val="00B347ED"/>
    <w:rsid w:val="00B35180"/>
    <w:rsid w:val="00B3546F"/>
    <w:rsid w:val="00B357CC"/>
    <w:rsid w:val="00B35946"/>
    <w:rsid w:val="00B35AD7"/>
    <w:rsid w:val="00B3624A"/>
    <w:rsid w:val="00B362F8"/>
    <w:rsid w:val="00B368CA"/>
    <w:rsid w:val="00B36B72"/>
    <w:rsid w:val="00B36C7A"/>
    <w:rsid w:val="00B36CCB"/>
    <w:rsid w:val="00B36F7B"/>
    <w:rsid w:val="00B3754B"/>
    <w:rsid w:val="00B401E6"/>
    <w:rsid w:val="00B40326"/>
    <w:rsid w:val="00B40398"/>
    <w:rsid w:val="00B40897"/>
    <w:rsid w:val="00B40942"/>
    <w:rsid w:val="00B40EFF"/>
    <w:rsid w:val="00B41039"/>
    <w:rsid w:val="00B416FA"/>
    <w:rsid w:val="00B418CC"/>
    <w:rsid w:val="00B422D6"/>
    <w:rsid w:val="00B42389"/>
    <w:rsid w:val="00B424FA"/>
    <w:rsid w:val="00B427CA"/>
    <w:rsid w:val="00B429D4"/>
    <w:rsid w:val="00B429D9"/>
    <w:rsid w:val="00B429F9"/>
    <w:rsid w:val="00B42C43"/>
    <w:rsid w:val="00B42F22"/>
    <w:rsid w:val="00B42F2C"/>
    <w:rsid w:val="00B430D3"/>
    <w:rsid w:val="00B4342C"/>
    <w:rsid w:val="00B439DD"/>
    <w:rsid w:val="00B43D41"/>
    <w:rsid w:val="00B43F12"/>
    <w:rsid w:val="00B44145"/>
    <w:rsid w:val="00B44D72"/>
    <w:rsid w:val="00B458F3"/>
    <w:rsid w:val="00B45D2C"/>
    <w:rsid w:val="00B45F36"/>
    <w:rsid w:val="00B466F0"/>
    <w:rsid w:val="00B46826"/>
    <w:rsid w:val="00B468C1"/>
    <w:rsid w:val="00B4696D"/>
    <w:rsid w:val="00B46B43"/>
    <w:rsid w:val="00B4765F"/>
    <w:rsid w:val="00B4773C"/>
    <w:rsid w:val="00B47C51"/>
    <w:rsid w:val="00B47DC9"/>
    <w:rsid w:val="00B47FE8"/>
    <w:rsid w:val="00B500EC"/>
    <w:rsid w:val="00B50408"/>
    <w:rsid w:val="00B5063C"/>
    <w:rsid w:val="00B5069B"/>
    <w:rsid w:val="00B50EBC"/>
    <w:rsid w:val="00B51A53"/>
    <w:rsid w:val="00B51DCF"/>
    <w:rsid w:val="00B52021"/>
    <w:rsid w:val="00B520CE"/>
    <w:rsid w:val="00B528EC"/>
    <w:rsid w:val="00B52F15"/>
    <w:rsid w:val="00B52F3B"/>
    <w:rsid w:val="00B531E6"/>
    <w:rsid w:val="00B53467"/>
    <w:rsid w:val="00B53875"/>
    <w:rsid w:val="00B5387B"/>
    <w:rsid w:val="00B53AFA"/>
    <w:rsid w:val="00B542AA"/>
    <w:rsid w:val="00B542AC"/>
    <w:rsid w:val="00B54C7C"/>
    <w:rsid w:val="00B55163"/>
    <w:rsid w:val="00B554A5"/>
    <w:rsid w:val="00B55534"/>
    <w:rsid w:val="00B55A7F"/>
    <w:rsid w:val="00B55AB9"/>
    <w:rsid w:val="00B55BB2"/>
    <w:rsid w:val="00B56356"/>
    <w:rsid w:val="00B566E3"/>
    <w:rsid w:val="00B56959"/>
    <w:rsid w:val="00B57214"/>
    <w:rsid w:val="00B57393"/>
    <w:rsid w:val="00B574D8"/>
    <w:rsid w:val="00B57521"/>
    <w:rsid w:val="00B577CC"/>
    <w:rsid w:val="00B579A6"/>
    <w:rsid w:val="00B57E63"/>
    <w:rsid w:val="00B57F48"/>
    <w:rsid w:val="00B60411"/>
    <w:rsid w:val="00B60457"/>
    <w:rsid w:val="00B609B8"/>
    <w:rsid w:val="00B60F52"/>
    <w:rsid w:val="00B615A8"/>
    <w:rsid w:val="00B616A7"/>
    <w:rsid w:val="00B629CC"/>
    <w:rsid w:val="00B62DA8"/>
    <w:rsid w:val="00B62F65"/>
    <w:rsid w:val="00B63039"/>
    <w:rsid w:val="00B631FE"/>
    <w:rsid w:val="00B632FC"/>
    <w:rsid w:val="00B636BC"/>
    <w:rsid w:val="00B643F1"/>
    <w:rsid w:val="00B6448C"/>
    <w:rsid w:val="00B646FC"/>
    <w:rsid w:val="00B6480B"/>
    <w:rsid w:val="00B64B7E"/>
    <w:rsid w:val="00B64FD4"/>
    <w:rsid w:val="00B64FF0"/>
    <w:rsid w:val="00B6595E"/>
    <w:rsid w:val="00B65A1D"/>
    <w:rsid w:val="00B65B06"/>
    <w:rsid w:val="00B661A8"/>
    <w:rsid w:val="00B66506"/>
    <w:rsid w:val="00B66BCA"/>
    <w:rsid w:val="00B66E00"/>
    <w:rsid w:val="00B671A4"/>
    <w:rsid w:val="00B67745"/>
    <w:rsid w:val="00B67994"/>
    <w:rsid w:val="00B6799A"/>
    <w:rsid w:val="00B67F5A"/>
    <w:rsid w:val="00B709F2"/>
    <w:rsid w:val="00B70E4E"/>
    <w:rsid w:val="00B712CF"/>
    <w:rsid w:val="00B71413"/>
    <w:rsid w:val="00B71A83"/>
    <w:rsid w:val="00B71AED"/>
    <w:rsid w:val="00B721AB"/>
    <w:rsid w:val="00B723AF"/>
    <w:rsid w:val="00B727CE"/>
    <w:rsid w:val="00B72A18"/>
    <w:rsid w:val="00B72DC7"/>
    <w:rsid w:val="00B72E35"/>
    <w:rsid w:val="00B72E94"/>
    <w:rsid w:val="00B73045"/>
    <w:rsid w:val="00B730D9"/>
    <w:rsid w:val="00B73167"/>
    <w:rsid w:val="00B738D0"/>
    <w:rsid w:val="00B73FC9"/>
    <w:rsid w:val="00B74111"/>
    <w:rsid w:val="00B743B2"/>
    <w:rsid w:val="00B74562"/>
    <w:rsid w:val="00B74865"/>
    <w:rsid w:val="00B7506C"/>
    <w:rsid w:val="00B751D8"/>
    <w:rsid w:val="00B75369"/>
    <w:rsid w:val="00B7544C"/>
    <w:rsid w:val="00B7567A"/>
    <w:rsid w:val="00B75CA3"/>
    <w:rsid w:val="00B75F96"/>
    <w:rsid w:val="00B7602F"/>
    <w:rsid w:val="00B7634D"/>
    <w:rsid w:val="00B76A5F"/>
    <w:rsid w:val="00B76BCC"/>
    <w:rsid w:val="00B76EC1"/>
    <w:rsid w:val="00B7701F"/>
    <w:rsid w:val="00B770F7"/>
    <w:rsid w:val="00B774E8"/>
    <w:rsid w:val="00B77CCB"/>
    <w:rsid w:val="00B803E1"/>
    <w:rsid w:val="00B80697"/>
    <w:rsid w:val="00B80703"/>
    <w:rsid w:val="00B80875"/>
    <w:rsid w:val="00B80B87"/>
    <w:rsid w:val="00B80FAA"/>
    <w:rsid w:val="00B8126D"/>
    <w:rsid w:val="00B81786"/>
    <w:rsid w:val="00B817E2"/>
    <w:rsid w:val="00B81A08"/>
    <w:rsid w:val="00B81AAD"/>
    <w:rsid w:val="00B81AFC"/>
    <w:rsid w:val="00B82660"/>
    <w:rsid w:val="00B82801"/>
    <w:rsid w:val="00B82BD4"/>
    <w:rsid w:val="00B82C8B"/>
    <w:rsid w:val="00B82CED"/>
    <w:rsid w:val="00B8301E"/>
    <w:rsid w:val="00B83710"/>
    <w:rsid w:val="00B83FFC"/>
    <w:rsid w:val="00B8425B"/>
    <w:rsid w:val="00B844D5"/>
    <w:rsid w:val="00B849FB"/>
    <w:rsid w:val="00B84B9E"/>
    <w:rsid w:val="00B84CC5"/>
    <w:rsid w:val="00B84D7B"/>
    <w:rsid w:val="00B84DCB"/>
    <w:rsid w:val="00B85244"/>
    <w:rsid w:val="00B8612D"/>
    <w:rsid w:val="00B86374"/>
    <w:rsid w:val="00B8653D"/>
    <w:rsid w:val="00B86A8E"/>
    <w:rsid w:val="00B86E5B"/>
    <w:rsid w:val="00B86E5F"/>
    <w:rsid w:val="00B86F78"/>
    <w:rsid w:val="00B86FE6"/>
    <w:rsid w:val="00B86FE9"/>
    <w:rsid w:val="00B8716F"/>
    <w:rsid w:val="00B8756E"/>
    <w:rsid w:val="00B876C5"/>
    <w:rsid w:val="00B8785D"/>
    <w:rsid w:val="00B87937"/>
    <w:rsid w:val="00B87972"/>
    <w:rsid w:val="00B87F1B"/>
    <w:rsid w:val="00B902BF"/>
    <w:rsid w:val="00B903BB"/>
    <w:rsid w:val="00B90539"/>
    <w:rsid w:val="00B90576"/>
    <w:rsid w:val="00B90701"/>
    <w:rsid w:val="00B90D92"/>
    <w:rsid w:val="00B911CC"/>
    <w:rsid w:val="00B91425"/>
    <w:rsid w:val="00B914F1"/>
    <w:rsid w:val="00B915CE"/>
    <w:rsid w:val="00B91A9A"/>
    <w:rsid w:val="00B91F37"/>
    <w:rsid w:val="00B92344"/>
    <w:rsid w:val="00B92AC7"/>
    <w:rsid w:val="00B92B38"/>
    <w:rsid w:val="00B92FD5"/>
    <w:rsid w:val="00B93399"/>
    <w:rsid w:val="00B939A0"/>
    <w:rsid w:val="00B940D8"/>
    <w:rsid w:val="00B94168"/>
    <w:rsid w:val="00B943F4"/>
    <w:rsid w:val="00B94530"/>
    <w:rsid w:val="00B94954"/>
    <w:rsid w:val="00B94A0B"/>
    <w:rsid w:val="00B94CB0"/>
    <w:rsid w:val="00B951DC"/>
    <w:rsid w:val="00B95235"/>
    <w:rsid w:val="00B9556A"/>
    <w:rsid w:val="00B95631"/>
    <w:rsid w:val="00B95860"/>
    <w:rsid w:val="00B95AFA"/>
    <w:rsid w:val="00B95E64"/>
    <w:rsid w:val="00B961F3"/>
    <w:rsid w:val="00B969D4"/>
    <w:rsid w:val="00B96D28"/>
    <w:rsid w:val="00B97C63"/>
    <w:rsid w:val="00BA0075"/>
    <w:rsid w:val="00BA029F"/>
    <w:rsid w:val="00BA039F"/>
    <w:rsid w:val="00BA047B"/>
    <w:rsid w:val="00BA0B63"/>
    <w:rsid w:val="00BA0BE8"/>
    <w:rsid w:val="00BA0D06"/>
    <w:rsid w:val="00BA12B5"/>
    <w:rsid w:val="00BA1398"/>
    <w:rsid w:val="00BA142C"/>
    <w:rsid w:val="00BA1901"/>
    <w:rsid w:val="00BA1C57"/>
    <w:rsid w:val="00BA1F8C"/>
    <w:rsid w:val="00BA214E"/>
    <w:rsid w:val="00BA2298"/>
    <w:rsid w:val="00BA29B0"/>
    <w:rsid w:val="00BA2B22"/>
    <w:rsid w:val="00BA2BDE"/>
    <w:rsid w:val="00BA2BE0"/>
    <w:rsid w:val="00BA341F"/>
    <w:rsid w:val="00BA3562"/>
    <w:rsid w:val="00BA3CF5"/>
    <w:rsid w:val="00BA3E56"/>
    <w:rsid w:val="00BA3EE9"/>
    <w:rsid w:val="00BA4307"/>
    <w:rsid w:val="00BA4B66"/>
    <w:rsid w:val="00BA4BA2"/>
    <w:rsid w:val="00BA4E55"/>
    <w:rsid w:val="00BA4E8A"/>
    <w:rsid w:val="00BA4FF6"/>
    <w:rsid w:val="00BA58F0"/>
    <w:rsid w:val="00BA59A0"/>
    <w:rsid w:val="00BA5D7B"/>
    <w:rsid w:val="00BA622F"/>
    <w:rsid w:val="00BA6368"/>
    <w:rsid w:val="00BA681B"/>
    <w:rsid w:val="00BA6B86"/>
    <w:rsid w:val="00BA6C03"/>
    <w:rsid w:val="00BA6F9D"/>
    <w:rsid w:val="00BA7210"/>
    <w:rsid w:val="00BA74B9"/>
    <w:rsid w:val="00BA7584"/>
    <w:rsid w:val="00BA79C1"/>
    <w:rsid w:val="00BA7A35"/>
    <w:rsid w:val="00BB0061"/>
    <w:rsid w:val="00BB0364"/>
    <w:rsid w:val="00BB051D"/>
    <w:rsid w:val="00BB07EA"/>
    <w:rsid w:val="00BB0B39"/>
    <w:rsid w:val="00BB0C3D"/>
    <w:rsid w:val="00BB0EC8"/>
    <w:rsid w:val="00BB0F9A"/>
    <w:rsid w:val="00BB1622"/>
    <w:rsid w:val="00BB16E1"/>
    <w:rsid w:val="00BB1E5A"/>
    <w:rsid w:val="00BB1F38"/>
    <w:rsid w:val="00BB24D8"/>
    <w:rsid w:val="00BB2DE6"/>
    <w:rsid w:val="00BB3725"/>
    <w:rsid w:val="00BB3744"/>
    <w:rsid w:val="00BB404A"/>
    <w:rsid w:val="00BB465A"/>
    <w:rsid w:val="00BB4663"/>
    <w:rsid w:val="00BB4DCF"/>
    <w:rsid w:val="00BB4F41"/>
    <w:rsid w:val="00BB566B"/>
    <w:rsid w:val="00BB56EC"/>
    <w:rsid w:val="00BB58DD"/>
    <w:rsid w:val="00BB5A41"/>
    <w:rsid w:val="00BB5B1B"/>
    <w:rsid w:val="00BB5F9D"/>
    <w:rsid w:val="00BB5FA1"/>
    <w:rsid w:val="00BB6428"/>
    <w:rsid w:val="00BB665F"/>
    <w:rsid w:val="00BB686A"/>
    <w:rsid w:val="00BB700B"/>
    <w:rsid w:val="00BB705A"/>
    <w:rsid w:val="00BB7202"/>
    <w:rsid w:val="00BB734D"/>
    <w:rsid w:val="00BB7394"/>
    <w:rsid w:val="00BB7A6D"/>
    <w:rsid w:val="00BB7ADA"/>
    <w:rsid w:val="00BB7BD4"/>
    <w:rsid w:val="00BC0053"/>
    <w:rsid w:val="00BC012B"/>
    <w:rsid w:val="00BC0174"/>
    <w:rsid w:val="00BC07E0"/>
    <w:rsid w:val="00BC0A1E"/>
    <w:rsid w:val="00BC0E42"/>
    <w:rsid w:val="00BC115B"/>
    <w:rsid w:val="00BC19CA"/>
    <w:rsid w:val="00BC1A55"/>
    <w:rsid w:val="00BC1A83"/>
    <w:rsid w:val="00BC1A9D"/>
    <w:rsid w:val="00BC1E7A"/>
    <w:rsid w:val="00BC259A"/>
    <w:rsid w:val="00BC2A70"/>
    <w:rsid w:val="00BC2DD8"/>
    <w:rsid w:val="00BC339F"/>
    <w:rsid w:val="00BC34F5"/>
    <w:rsid w:val="00BC361C"/>
    <w:rsid w:val="00BC3A00"/>
    <w:rsid w:val="00BC3AB9"/>
    <w:rsid w:val="00BC3C9F"/>
    <w:rsid w:val="00BC47F9"/>
    <w:rsid w:val="00BC4C8D"/>
    <w:rsid w:val="00BC4E3F"/>
    <w:rsid w:val="00BC5015"/>
    <w:rsid w:val="00BC5455"/>
    <w:rsid w:val="00BC556B"/>
    <w:rsid w:val="00BC58C6"/>
    <w:rsid w:val="00BC5EB8"/>
    <w:rsid w:val="00BC6C5C"/>
    <w:rsid w:val="00BC7171"/>
    <w:rsid w:val="00BC729C"/>
    <w:rsid w:val="00BC75AE"/>
    <w:rsid w:val="00BC7818"/>
    <w:rsid w:val="00BC78A8"/>
    <w:rsid w:val="00BD003C"/>
    <w:rsid w:val="00BD0068"/>
    <w:rsid w:val="00BD0154"/>
    <w:rsid w:val="00BD0160"/>
    <w:rsid w:val="00BD0311"/>
    <w:rsid w:val="00BD0379"/>
    <w:rsid w:val="00BD055D"/>
    <w:rsid w:val="00BD0DB2"/>
    <w:rsid w:val="00BD145A"/>
    <w:rsid w:val="00BD1534"/>
    <w:rsid w:val="00BD16CF"/>
    <w:rsid w:val="00BD1C7B"/>
    <w:rsid w:val="00BD21D1"/>
    <w:rsid w:val="00BD231E"/>
    <w:rsid w:val="00BD295B"/>
    <w:rsid w:val="00BD2BE1"/>
    <w:rsid w:val="00BD2CE7"/>
    <w:rsid w:val="00BD306F"/>
    <w:rsid w:val="00BD31EE"/>
    <w:rsid w:val="00BD3250"/>
    <w:rsid w:val="00BD3266"/>
    <w:rsid w:val="00BD33F9"/>
    <w:rsid w:val="00BD36F1"/>
    <w:rsid w:val="00BD3847"/>
    <w:rsid w:val="00BD3895"/>
    <w:rsid w:val="00BD3982"/>
    <w:rsid w:val="00BD3D60"/>
    <w:rsid w:val="00BD446D"/>
    <w:rsid w:val="00BD47F8"/>
    <w:rsid w:val="00BD49A0"/>
    <w:rsid w:val="00BD4BA0"/>
    <w:rsid w:val="00BD4DB7"/>
    <w:rsid w:val="00BD50C0"/>
    <w:rsid w:val="00BD516C"/>
    <w:rsid w:val="00BD51DD"/>
    <w:rsid w:val="00BD5486"/>
    <w:rsid w:val="00BD54A4"/>
    <w:rsid w:val="00BD57AE"/>
    <w:rsid w:val="00BD5A92"/>
    <w:rsid w:val="00BD5B98"/>
    <w:rsid w:val="00BD5F57"/>
    <w:rsid w:val="00BD6416"/>
    <w:rsid w:val="00BD65F8"/>
    <w:rsid w:val="00BD685B"/>
    <w:rsid w:val="00BD7253"/>
    <w:rsid w:val="00BD7DC5"/>
    <w:rsid w:val="00BD7E94"/>
    <w:rsid w:val="00BE0101"/>
    <w:rsid w:val="00BE0200"/>
    <w:rsid w:val="00BE0533"/>
    <w:rsid w:val="00BE057F"/>
    <w:rsid w:val="00BE0858"/>
    <w:rsid w:val="00BE0B8B"/>
    <w:rsid w:val="00BE0B9D"/>
    <w:rsid w:val="00BE0DE8"/>
    <w:rsid w:val="00BE137D"/>
    <w:rsid w:val="00BE17A2"/>
    <w:rsid w:val="00BE197F"/>
    <w:rsid w:val="00BE1D67"/>
    <w:rsid w:val="00BE1E5E"/>
    <w:rsid w:val="00BE1FB2"/>
    <w:rsid w:val="00BE20DD"/>
    <w:rsid w:val="00BE2B47"/>
    <w:rsid w:val="00BE3056"/>
    <w:rsid w:val="00BE37B6"/>
    <w:rsid w:val="00BE3869"/>
    <w:rsid w:val="00BE3B46"/>
    <w:rsid w:val="00BE4195"/>
    <w:rsid w:val="00BE438D"/>
    <w:rsid w:val="00BE4870"/>
    <w:rsid w:val="00BE4BB4"/>
    <w:rsid w:val="00BE4FBE"/>
    <w:rsid w:val="00BE529B"/>
    <w:rsid w:val="00BE52E1"/>
    <w:rsid w:val="00BE537D"/>
    <w:rsid w:val="00BE5970"/>
    <w:rsid w:val="00BE5BA7"/>
    <w:rsid w:val="00BE5EEF"/>
    <w:rsid w:val="00BE64B1"/>
    <w:rsid w:val="00BE6F6B"/>
    <w:rsid w:val="00BE7167"/>
    <w:rsid w:val="00BE717A"/>
    <w:rsid w:val="00BE73E0"/>
    <w:rsid w:val="00BE7659"/>
    <w:rsid w:val="00BE7E9D"/>
    <w:rsid w:val="00BE7FE8"/>
    <w:rsid w:val="00BF0A14"/>
    <w:rsid w:val="00BF0D67"/>
    <w:rsid w:val="00BF1186"/>
    <w:rsid w:val="00BF11F6"/>
    <w:rsid w:val="00BF136D"/>
    <w:rsid w:val="00BF13FB"/>
    <w:rsid w:val="00BF1726"/>
    <w:rsid w:val="00BF219D"/>
    <w:rsid w:val="00BF2874"/>
    <w:rsid w:val="00BF2936"/>
    <w:rsid w:val="00BF3234"/>
    <w:rsid w:val="00BF343C"/>
    <w:rsid w:val="00BF3832"/>
    <w:rsid w:val="00BF3FE1"/>
    <w:rsid w:val="00BF4193"/>
    <w:rsid w:val="00BF46EA"/>
    <w:rsid w:val="00BF490A"/>
    <w:rsid w:val="00BF4BD8"/>
    <w:rsid w:val="00BF4D13"/>
    <w:rsid w:val="00BF54C3"/>
    <w:rsid w:val="00BF5840"/>
    <w:rsid w:val="00BF648A"/>
    <w:rsid w:val="00BF65E9"/>
    <w:rsid w:val="00BF6A36"/>
    <w:rsid w:val="00BF6E23"/>
    <w:rsid w:val="00BF7721"/>
    <w:rsid w:val="00BF7A57"/>
    <w:rsid w:val="00BF7AE1"/>
    <w:rsid w:val="00BF7F41"/>
    <w:rsid w:val="00C0001A"/>
    <w:rsid w:val="00C000A3"/>
    <w:rsid w:val="00C0025C"/>
    <w:rsid w:val="00C0030C"/>
    <w:rsid w:val="00C004A1"/>
    <w:rsid w:val="00C00A9D"/>
    <w:rsid w:val="00C00F75"/>
    <w:rsid w:val="00C01304"/>
    <w:rsid w:val="00C015B6"/>
    <w:rsid w:val="00C0184D"/>
    <w:rsid w:val="00C01AD9"/>
    <w:rsid w:val="00C01DD1"/>
    <w:rsid w:val="00C01E04"/>
    <w:rsid w:val="00C02516"/>
    <w:rsid w:val="00C02618"/>
    <w:rsid w:val="00C02887"/>
    <w:rsid w:val="00C02C9B"/>
    <w:rsid w:val="00C02CC7"/>
    <w:rsid w:val="00C02D85"/>
    <w:rsid w:val="00C02E72"/>
    <w:rsid w:val="00C02EC3"/>
    <w:rsid w:val="00C03004"/>
    <w:rsid w:val="00C03D23"/>
    <w:rsid w:val="00C04806"/>
    <w:rsid w:val="00C059C4"/>
    <w:rsid w:val="00C05BD4"/>
    <w:rsid w:val="00C05D26"/>
    <w:rsid w:val="00C05F82"/>
    <w:rsid w:val="00C063D4"/>
    <w:rsid w:val="00C064BA"/>
    <w:rsid w:val="00C06534"/>
    <w:rsid w:val="00C06737"/>
    <w:rsid w:val="00C06A8B"/>
    <w:rsid w:val="00C06B5D"/>
    <w:rsid w:val="00C072C6"/>
    <w:rsid w:val="00C0736C"/>
    <w:rsid w:val="00C07FC1"/>
    <w:rsid w:val="00C10922"/>
    <w:rsid w:val="00C11A34"/>
    <w:rsid w:val="00C11E1A"/>
    <w:rsid w:val="00C1250D"/>
    <w:rsid w:val="00C12BCE"/>
    <w:rsid w:val="00C12FF6"/>
    <w:rsid w:val="00C13182"/>
    <w:rsid w:val="00C136C2"/>
    <w:rsid w:val="00C13705"/>
    <w:rsid w:val="00C13868"/>
    <w:rsid w:val="00C13A51"/>
    <w:rsid w:val="00C13A82"/>
    <w:rsid w:val="00C13B6D"/>
    <w:rsid w:val="00C13CC3"/>
    <w:rsid w:val="00C140F5"/>
    <w:rsid w:val="00C14387"/>
    <w:rsid w:val="00C143EA"/>
    <w:rsid w:val="00C14CF8"/>
    <w:rsid w:val="00C14D31"/>
    <w:rsid w:val="00C14E52"/>
    <w:rsid w:val="00C1539E"/>
    <w:rsid w:val="00C15A74"/>
    <w:rsid w:val="00C15ABC"/>
    <w:rsid w:val="00C160F7"/>
    <w:rsid w:val="00C16223"/>
    <w:rsid w:val="00C16395"/>
    <w:rsid w:val="00C164B6"/>
    <w:rsid w:val="00C16829"/>
    <w:rsid w:val="00C16977"/>
    <w:rsid w:val="00C16A4B"/>
    <w:rsid w:val="00C16BAC"/>
    <w:rsid w:val="00C16F5C"/>
    <w:rsid w:val="00C170C1"/>
    <w:rsid w:val="00C170F7"/>
    <w:rsid w:val="00C171BB"/>
    <w:rsid w:val="00C173D7"/>
    <w:rsid w:val="00C1753A"/>
    <w:rsid w:val="00C1796C"/>
    <w:rsid w:val="00C17D52"/>
    <w:rsid w:val="00C17D7B"/>
    <w:rsid w:val="00C20163"/>
    <w:rsid w:val="00C2063A"/>
    <w:rsid w:val="00C20653"/>
    <w:rsid w:val="00C20C0E"/>
    <w:rsid w:val="00C20CA9"/>
    <w:rsid w:val="00C20E6E"/>
    <w:rsid w:val="00C211CB"/>
    <w:rsid w:val="00C216D8"/>
    <w:rsid w:val="00C21A5C"/>
    <w:rsid w:val="00C21EAB"/>
    <w:rsid w:val="00C2208B"/>
    <w:rsid w:val="00C2215E"/>
    <w:rsid w:val="00C2255A"/>
    <w:rsid w:val="00C22790"/>
    <w:rsid w:val="00C22F94"/>
    <w:rsid w:val="00C23228"/>
    <w:rsid w:val="00C233C4"/>
    <w:rsid w:val="00C23547"/>
    <w:rsid w:val="00C23C58"/>
    <w:rsid w:val="00C23D39"/>
    <w:rsid w:val="00C23DBE"/>
    <w:rsid w:val="00C247AE"/>
    <w:rsid w:val="00C24CAC"/>
    <w:rsid w:val="00C24ED2"/>
    <w:rsid w:val="00C25224"/>
    <w:rsid w:val="00C25229"/>
    <w:rsid w:val="00C2547F"/>
    <w:rsid w:val="00C2549C"/>
    <w:rsid w:val="00C254E1"/>
    <w:rsid w:val="00C25683"/>
    <w:rsid w:val="00C25786"/>
    <w:rsid w:val="00C25A9E"/>
    <w:rsid w:val="00C25FA4"/>
    <w:rsid w:val="00C2642E"/>
    <w:rsid w:val="00C268C7"/>
    <w:rsid w:val="00C26E50"/>
    <w:rsid w:val="00C27439"/>
    <w:rsid w:val="00C279E3"/>
    <w:rsid w:val="00C3034E"/>
    <w:rsid w:val="00C31040"/>
    <w:rsid w:val="00C31070"/>
    <w:rsid w:val="00C31236"/>
    <w:rsid w:val="00C31284"/>
    <w:rsid w:val="00C31639"/>
    <w:rsid w:val="00C31BA5"/>
    <w:rsid w:val="00C31D42"/>
    <w:rsid w:val="00C31F52"/>
    <w:rsid w:val="00C32030"/>
    <w:rsid w:val="00C32266"/>
    <w:rsid w:val="00C323BD"/>
    <w:rsid w:val="00C326A5"/>
    <w:rsid w:val="00C326C6"/>
    <w:rsid w:val="00C3276B"/>
    <w:rsid w:val="00C329DB"/>
    <w:rsid w:val="00C32B2B"/>
    <w:rsid w:val="00C3332C"/>
    <w:rsid w:val="00C335E7"/>
    <w:rsid w:val="00C33644"/>
    <w:rsid w:val="00C33EB0"/>
    <w:rsid w:val="00C34099"/>
    <w:rsid w:val="00C34AA9"/>
    <w:rsid w:val="00C34AC9"/>
    <w:rsid w:val="00C34AE7"/>
    <w:rsid w:val="00C34E7A"/>
    <w:rsid w:val="00C34F2C"/>
    <w:rsid w:val="00C3556A"/>
    <w:rsid w:val="00C3567F"/>
    <w:rsid w:val="00C35A96"/>
    <w:rsid w:val="00C35C6B"/>
    <w:rsid w:val="00C35E88"/>
    <w:rsid w:val="00C3616D"/>
    <w:rsid w:val="00C365C7"/>
    <w:rsid w:val="00C369E9"/>
    <w:rsid w:val="00C37011"/>
    <w:rsid w:val="00C37745"/>
    <w:rsid w:val="00C377B0"/>
    <w:rsid w:val="00C37DF0"/>
    <w:rsid w:val="00C4028E"/>
    <w:rsid w:val="00C404BD"/>
    <w:rsid w:val="00C404ED"/>
    <w:rsid w:val="00C408DB"/>
    <w:rsid w:val="00C40B11"/>
    <w:rsid w:val="00C40F86"/>
    <w:rsid w:val="00C40FC3"/>
    <w:rsid w:val="00C40FDD"/>
    <w:rsid w:val="00C41754"/>
    <w:rsid w:val="00C41A8E"/>
    <w:rsid w:val="00C4237B"/>
    <w:rsid w:val="00C42A1C"/>
    <w:rsid w:val="00C42E1D"/>
    <w:rsid w:val="00C42FF0"/>
    <w:rsid w:val="00C43047"/>
    <w:rsid w:val="00C43451"/>
    <w:rsid w:val="00C43BE4"/>
    <w:rsid w:val="00C43E58"/>
    <w:rsid w:val="00C451C1"/>
    <w:rsid w:val="00C4549A"/>
    <w:rsid w:val="00C461FC"/>
    <w:rsid w:val="00C463F5"/>
    <w:rsid w:val="00C46EB4"/>
    <w:rsid w:val="00C47437"/>
    <w:rsid w:val="00C47BE7"/>
    <w:rsid w:val="00C47BF0"/>
    <w:rsid w:val="00C500AB"/>
    <w:rsid w:val="00C5014C"/>
    <w:rsid w:val="00C50346"/>
    <w:rsid w:val="00C5055A"/>
    <w:rsid w:val="00C506D8"/>
    <w:rsid w:val="00C50924"/>
    <w:rsid w:val="00C50CE5"/>
    <w:rsid w:val="00C50F9E"/>
    <w:rsid w:val="00C51439"/>
    <w:rsid w:val="00C51DE9"/>
    <w:rsid w:val="00C520BF"/>
    <w:rsid w:val="00C5233E"/>
    <w:rsid w:val="00C52472"/>
    <w:rsid w:val="00C52B0B"/>
    <w:rsid w:val="00C52ED1"/>
    <w:rsid w:val="00C530C2"/>
    <w:rsid w:val="00C534DC"/>
    <w:rsid w:val="00C539D0"/>
    <w:rsid w:val="00C539DC"/>
    <w:rsid w:val="00C53B7C"/>
    <w:rsid w:val="00C53C1B"/>
    <w:rsid w:val="00C53E38"/>
    <w:rsid w:val="00C53E78"/>
    <w:rsid w:val="00C548CD"/>
    <w:rsid w:val="00C54F7D"/>
    <w:rsid w:val="00C5508C"/>
    <w:rsid w:val="00C55A1F"/>
    <w:rsid w:val="00C55BEE"/>
    <w:rsid w:val="00C55CEC"/>
    <w:rsid w:val="00C55F1A"/>
    <w:rsid w:val="00C560E1"/>
    <w:rsid w:val="00C561BA"/>
    <w:rsid w:val="00C5626B"/>
    <w:rsid w:val="00C5629D"/>
    <w:rsid w:val="00C563F7"/>
    <w:rsid w:val="00C56DF0"/>
    <w:rsid w:val="00C57088"/>
    <w:rsid w:val="00C57E11"/>
    <w:rsid w:val="00C60518"/>
    <w:rsid w:val="00C6087C"/>
    <w:rsid w:val="00C60D43"/>
    <w:rsid w:val="00C60F48"/>
    <w:rsid w:val="00C612E2"/>
    <w:rsid w:val="00C6157A"/>
    <w:rsid w:val="00C6173C"/>
    <w:rsid w:val="00C618FD"/>
    <w:rsid w:val="00C61F07"/>
    <w:rsid w:val="00C61FC5"/>
    <w:rsid w:val="00C62237"/>
    <w:rsid w:val="00C62270"/>
    <w:rsid w:val="00C62412"/>
    <w:rsid w:val="00C62897"/>
    <w:rsid w:val="00C62C38"/>
    <w:rsid w:val="00C6345C"/>
    <w:rsid w:val="00C63FF1"/>
    <w:rsid w:val="00C64164"/>
    <w:rsid w:val="00C64C44"/>
    <w:rsid w:val="00C64E7E"/>
    <w:rsid w:val="00C65416"/>
    <w:rsid w:val="00C65715"/>
    <w:rsid w:val="00C659FA"/>
    <w:rsid w:val="00C66651"/>
    <w:rsid w:val="00C66A1F"/>
    <w:rsid w:val="00C66BEE"/>
    <w:rsid w:val="00C66BF7"/>
    <w:rsid w:val="00C66E36"/>
    <w:rsid w:val="00C6798E"/>
    <w:rsid w:val="00C67E74"/>
    <w:rsid w:val="00C70332"/>
    <w:rsid w:val="00C70573"/>
    <w:rsid w:val="00C70726"/>
    <w:rsid w:val="00C70A94"/>
    <w:rsid w:val="00C70C51"/>
    <w:rsid w:val="00C70E85"/>
    <w:rsid w:val="00C7112E"/>
    <w:rsid w:val="00C715DE"/>
    <w:rsid w:val="00C71922"/>
    <w:rsid w:val="00C71A7C"/>
    <w:rsid w:val="00C71B22"/>
    <w:rsid w:val="00C71CA4"/>
    <w:rsid w:val="00C72209"/>
    <w:rsid w:val="00C72579"/>
    <w:rsid w:val="00C7303C"/>
    <w:rsid w:val="00C732DD"/>
    <w:rsid w:val="00C7349A"/>
    <w:rsid w:val="00C735B5"/>
    <w:rsid w:val="00C73BB3"/>
    <w:rsid w:val="00C73F5D"/>
    <w:rsid w:val="00C74697"/>
    <w:rsid w:val="00C74A8F"/>
    <w:rsid w:val="00C74B8A"/>
    <w:rsid w:val="00C74E75"/>
    <w:rsid w:val="00C7559B"/>
    <w:rsid w:val="00C7604C"/>
    <w:rsid w:val="00C76128"/>
    <w:rsid w:val="00C7638F"/>
    <w:rsid w:val="00C76399"/>
    <w:rsid w:val="00C76818"/>
    <w:rsid w:val="00C7739C"/>
    <w:rsid w:val="00C777C5"/>
    <w:rsid w:val="00C80176"/>
    <w:rsid w:val="00C804A6"/>
    <w:rsid w:val="00C80661"/>
    <w:rsid w:val="00C80A06"/>
    <w:rsid w:val="00C80E2A"/>
    <w:rsid w:val="00C81026"/>
    <w:rsid w:val="00C81866"/>
    <w:rsid w:val="00C818FD"/>
    <w:rsid w:val="00C81D70"/>
    <w:rsid w:val="00C81DFB"/>
    <w:rsid w:val="00C82233"/>
    <w:rsid w:val="00C824FF"/>
    <w:rsid w:val="00C8289F"/>
    <w:rsid w:val="00C8291D"/>
    <w:rsid w:val="00C82C39"/>
    <w:rsid w:val="00C82E10"/>
    <w:rsid w:val="00C830D3"/>
    <w:rsid w:val="00C83376"/>
    <w:rsid w:val="00C836ED"/>
    <w:rsid w:val="00C83BCA"/>
    <w:rsid w:val="00C83DB1"/>
    <w:rsid w:val="00C84131"/>
    <w:rsid w:val="00C8456F"/>
    <w:rsid w:val="00C84DC5"/>
    <w:rsid w:val="00C85058"/>
    <w:rsid w:val="00C8516C"/>
    <w:rsid w:val="00C85868"/>
    <w:rsid w:val="00C86053"/>
    <w:rsid w:val="00C8659C"/>
    <w:rsid w:val="00C8665C"/>
    <w:rsid w:val="00C86BBA"/>
    <w:rsid w:val="00C870F7"/>
    <w:rsid w:val="00C87114"/>
    <w:rsid w:val="00C87132"/>
    <w:rsid w:val="00C87958"/>
    <w:rsid w:val="00C879E9"/>
    <w:rsid w:val="00C87F03"/>
    <w:rsid w:val="00C87FF6"/>
    <w:rsid w:val="00C90232"/>
    <w:rsid w:val="00C91BB6"/>
    <w:rsid w:val="00C91E1C"/>
    <w:rsid w:val="00C92E33"/>
    <w:rsid w:val="00C930BD"/>
    <w:rsid w:val="00C9331B"/>
    <w:rsid w:val="00C93379"/>
    <w:rsid w:val="00C9372C"/>
    <w:rsid w:val="00C93F85"/>
    <w:rsid w:val="00C94043"/>
    <w:rsid w:val="00C943F4"/>
    <w:rsid w:val="00C9468C"/>
    <w:rsid w:val="00C9477C"/>
    <w:rsid w:val="00C9481B"/>
    <w:rsid w:val="00C9488E"/>
    <w:rsid w:val="00C94898"/>
    <w:rsid w:val="00C94D8A"/>
    <w:rsid w:val="00C94DAC"/>
    <w:rsid w:val="00C9575D"/>
    <w:rsid w:val="00C95B28"/>
    <w:rsid w:val="00C95CD4"/>
    <w:rsid w:val="00C96666"/>
    <w:rsid w:val="00C96809"/>
    <w:rsid w:val="00C96AF6"/>
    <w:rsid w:val="00C9738C"/>
    <w:rsid w:val="00C9751C"/>
    <w:rsid w:val="00C976C5"/>
    <w:rsid w:val="00C978EF"/>
    <w:rsid w:val="00C97BA3"/>
    <w:rsid w:val="00C97ED7"/>
    <w:rsid w:val="00CA007B"/>
    <w:rsid w:val="00CA0479"/>
    <w:rsid w:val="00CA0576"/>
    <w:rsid w:val="00CA0611"/>
    <w:rsid w:val="00CA0BED"/>
    <w:rsid w:val="00CA0E95"/>
    <w:rsid w:val="00CA0FA5"/>
    <w:rsid w:val="00CA145F"/>
    <w:rsid w:val="00CA1ED8"/>
    <w:rsid w:val="00CA2170"/>
    <w:rsid w:val="00CA24D7"/>
    <w:rsid w:val="00CA2824"/>
    <w:rsid w:val="00CA2927"/>
    <w:rsid w:val="00CA2D0C"/>
    <w:rsid w:val="00CA337E"/>
    <w:rsid w:val="00CA378E"/>
    <w:rsid w:val="00CA3AF6"/>
    <w:rsid w:val="00CA3CD3"/>
    <w:rsid w:val="00CA40B6"/>
    <w:rsid w:val="00CA41D9"/>
    <w:rsid w:val="00CA466F"/>
    <w:rsid w:val="00CA48E2"/>
    <w:rsid w:val="00CA4C5B"/>
    <w:rsid w:val="00CA4D5E"/>
    <w:rsid w:val="00CA4EA2"/>
    <w:rsid w:val="00CA50B1"/>
    <w:rsid w:val="00CA5A1F"/>
    <w:rsid w:val="00CA5C32"/>
    <w:rsid w:val="00CA6096"/>
    <w:rsid w:val="00CA6283"/>
    <w:rsid w:val="00CA633B"/>
    <w:rsid w:val="00CA65BA"/>
    <w:rsid w:val="00CA6F89"/>
    <w:rsid w:val="00CA7A4F"/>
    <w:rsid w:val="00CA7EFF"/>
    <w:rsid w:val="00CB0585"/>
    <w:rsid w:val="00CB06CE"/>
    <w:rsid w:val="00CB06FF"/>
    <w:rsid w:val="00CB0911"/>
    <w:rsid w:val="00CB09E6"/>
    <w:rsid w:val="00CB10AF"/>
    <w:rsid w:val="00CB13E9"/>
    <w:rsid w:val="00CB150A"/>
    <w:rsid w:val="00CB1875"/>
    <w:rsid w:val="00CB19DD"/>
    <w:rsid w:val="00CB1BE8"/>
    <w:rsid w:val="00CB1C57"/>
    <w:rsid w:val="00CB1F33"/>
    <w:rsid w:val="00CB2374"/>
    <w:rsid w:val="00CB2B77"/>
    <w:rsid w:val="00CB2E33"/>
    <w:rsid w:val="00CB2EB9"/>
    <w:rsid w:val="00CB3014"/>
    <w:rsid w:val="00CB3175"/>
    <w:rsid w:val="00CB337E"/>
    <w:rsid w:val="00CB3D0B"/>
    <w:rsid w:val="00CB3F74"/>
    <w:rsid w:val="00CB4097"/>
    <w:rsid w:val="00CB4123"/>
    <w:rsid w:val="00CB4919"/>
    <w:rsid w:val="00CB49F9"/>
    <w:rsid w:val="00CB4B05"/>
    <w:rsid w:val="00CB4DCB"/>
    <w:rsid w:val="00CB5340"/>
    <w:rsid w:val="00CB557F"/>
    <w:rsid w:val="00CB55A1"/>
    <w:rsid w:val="00CB5D2A"/>
    <w:rsid w:val="00CB5D95"/>
    <w:rsid w:val="00CB5E4B"/>
    <w:rsid w:val="00CB6A29"/>
    <w:rsid w:val="00CB6B4C"/>
    <w:rsid w:val="00CB6F03"/>
    <w:rsid w:val="00CB6F3B"/>
    <w:rsid w:val="00CB7ACB"/>
    <w:rsid w:val="00CB7DF3"/>
    <w:rsid w:val="00CC03BC"/>
    <w:rsid w:val="00CC0472"/>
    <w:rsid w:val="00CC0490"/>
    <w:rsid w:val="00CC0587"/>
    <w:rsid w:val="00CC0A7E"/>
    <w:rsid w:val="00CC0B54"/>
    <w:rsid w:val="00CC18A6"/>
    <w:rsid w:val="00CC1B63"/>
    <w:rsid w:val="00CC1B80"/>
    <w:rsid w:val="00CC1E65"/>
    <w:rsid w:val="00CC1F79"/>
    <w:rsid w:val="00CC2239"/>
    <w:rsid w:val="00CC2271"/>
    <w:rsid w:val="00CC23AD"/>
    <w:rsid w:val="00CC2836"/>
    <w:rsid w:val="00CC2CF9"/>
    <w:rsid w:val="00CC2D77"/>
    <w:rsid w:val="00CC3494"/>
    <w:rsid w:val="00CC389D"/>
    <w:rsid w:val="00CC3C8F"/>
    <w:rsid w:val="00CC4300"/>
    <w:rsid w:val="00CC4EBF"/>
    <w:rsid w:val="00CC5D9D"/>
    <w:rsid w:val="00CC6111"/>
    <w:rsid w:val="00CC662E"/>
    <w:rsid w:val="00CC678F"/>
    <w:rsid w:val="00CC6C40"/>
    <w:rsid w:val="00CC710B"/>
    <w:rsid w:val="00CC7B19"/>
    <w:rsid w:val="00CD004D"/>
    <w:rsid w:val="00CD0184"/>
    <w:rsid w:val="00CD0255"/>
    <w:rsid w:val="00CD0322"/>
    <w:rsid w:val="00CD04D8"/>
    <w:rsid w:val="00CD07AA"/>
    <w:rsid w:val="00CD07DD"/>
    <w:rsid w:val="00CD092D"/>
    <w:rsid w:val="00CD0B6A"/>
    <w:rsid w:val="00CD0C5D"/>
    <w:rsid w:val="00CD1A09"/>
    <w:rsid w:val="00CD1D42"/>
    <w:rsid w:val="00CD2B72"/>
    <w:rsid w:val="00CD2DDB"/>
    <w:rsid w:val="00CD2F92"/>
    <w:rsid w:val="00CD32FE"/>
    <w:rsid w:val="00CD347E"/>
    <w:rsid w:val="00CD35E2"/>
    <w:rsid w:val="00CD3A3D"/>
    <w:rsid w:val="00CD3B09"/>
    <w:rsid w:val="00CD3E9A"/>
    <w:rsid w:val="00CD4043"/>
    <w:rsid w:val="00CD43CD"/>
    <w:rsid w:val="00CD46F9"/>
    <w:rsid w:val="00CD48F8"/>
    <w:rsid w:val="00CD49D2"/>
    <w:rsid w:val="00CD4B26"/>
    <w:rsid w:val="00CD4D2D"/>
    <w:rsid w:val="00CD4E57"/>
    <w:rsid w:val="00CD5845"/>
    <w:rsid w:val="00CD5985"/>
    <w:rsid w:val="00CD5D57"/>
    <w:rsid w:val="00CD685C"/>
    <w:rsid w:val="00CD700C"/>
    <w:rsid w:val="00CD7191"/>
    <w:rsid w:val="00CD76C1"/>
    <w:rsid w:val="00CD7B24"/>
    <w:rsid w:val="00CE0336"/>
    <w:rsid w:val="00CE0643"/>
    <w:rsid w:val="00CE0900"/>
    <w:rsid w:val="00CE0930"/>
    <w:rsid w:val="00CE0C5B"/>
    <w:rsid w:val="00CE0F33"/>
    <w:rsid w:val="00CE107A"/>
    <w:rsid w:val="00CE1231"/>
    <w:rsid w:val="00CE128C"/>
    <w:rsid w:val="00CE13F3"/>
    <w:rsid w:val="00CE17D8"/>
    <w:rsid w:val="00CE191A"/>
    <w:rsid w:val="00CE1D0B"/>
    <w:rsid w:val="00CE1D15"/>
    <w:rsid w:val="00CE21BF"/>
    <w:rsid w:val="00CE24C4"/>
    <w:rsid w:val="00CE24FD"/>
    <w:rsid w:val="00CE26E5"/>
    <w:rsid w:val="00CE292B"/>
    <w:rsid w:val="00CE2C43"/>
    <w:rsid w:val="00CE2CAA"/>
    <w:rsid w:val="00CE312B"/>
    <w:rsid w:val="00CE31B1"/>
    <w:rsid w:val="00CE3569"/>
    <w:rsid w:val="00CE3A85"/>
    <w:rsid w:val="00CE3CF8"/>
    <w:rsid w:val="00CE40BB"/>
    <w:rsid w:val="00CE40EB"/>
    <w:rsid w:val="00CE497E"/>
    <w:rsid w:val="00CE4FDB"/>
    <w:rsid w:val="00CE51EB"/>
    <w:rsid w:val="00CE5696"/>
    <w:rsid w:val="00CE5CD7"/>
    <w:rsid w:val="00CE654E"/>
    <w:rsid w:val="00CE656E"/>
    <w:rsid w:val="00CE666B"/>
    <w:rsid w:val="00CE6884"/>
    <w:rsid w:val="00CE6B0A"/>
    <w:rsid w:val="00CE6FC4"/>
    <w:rsid w:val="00CE7482"/>
    <w:rsid w:val="00CE76B1"/>
    <w:rsid w:val="00CF043D"/>
    <w:rsid w:val="00CF0869"/>
    <w:rsid w:val="00CF0981"/>
    <w:rsid w:val="00CF0C16"/>
    <w:rsid w:val="00CF106F"/>
    <w:rsid w:val="00CF1076"/>
    <w:rsid w:val="00CF1663"/>
    <w:rsid w:val="00CF16C1"/>
    <w:rsid w:val="00CF16C4"/>
    <w:rsid w:val="00CF1B86"/>
    <w:rsid w:val="00CF1F7D"/>
    <w:rsid w:val="00CF282B"/>
    <w:rsid w:val="00CF2976"/>
    <w:rsid w:val="00CF2B27"/>
    <w:rsid w:val="00CF2F45"/>
    <w:rsid w:val="00CF3567"/>
    <w:rsid w:val="00CF36A2"/>
    <w:rsid w:val="00CF38C3"/>
    <w:rsid w:val="00CF3A2D"/>
    <w:rsid w:val="00CF3E48"/>
    <w:rsid w:val="00CF40D0"/>
    <w:rsid w:val="00CF42C7"/>
    <w:rsid w:val="00CF491E"/>
    <w:rsid w:val="00CF4B4C"/>
    <w:rsid w:val="00CF4F97"/>
    <w:rsid w:val="00CF580B"/>
    <w:rsid w:val="00CF583F"/>
    <w:rsid w:val="00CF61AB"/>
    <w:rsid w:val="00CF6377"/>
    <w:rsid w:val="00CF644D"/>
    <w:rsid w:val="00CF6BAD"/>
    <w:rsid w:val="00CF6CEE"/>
    <w:rsid w:val="00CF72FB"/>
    <w:rsid w:val="00CF7406"/>
    <w:rsid w:val="00CF78DC"/>
    <w:rsid w:val="00CF7C08"/>
    <w:rsid w:val="00CF7E86"/>
    <w:rsid w:val="00D0067B"/>
    <w:rsid w:val="00D006DA"/>
    <w:rsid w:val="00D008A7"/>
    <w:rsid w:val="00D01290"/>
    <w:rsid w:val="00D015EB"/>
    <w:rsid w:val="00D01956"/>
    <w:rsid w:val="00D01D6D"/>
    <w:rsid w:val="00D01E2B"/>
    <w:rsid w:val="00D01EF2"/>
    <w:rsid w:val="00D020ED"/>
    <w:rsid w:val="00D023CF"/>
    <w:rsid w:val="00D024A9"/>
    <w:rsid w:val="00D0263D"/>
    <w:rsid w:val="00D02BC2"/>
    <w:rsid w:val="00D03209"/>
    <w:rsid w:val="00D032A2"/>
    <w:rsid w:val="00D035A0"/>
    <w:rsid w:val="00D03778"/>
    <w:rsid w:val="00D03AEF"/>
    <w:rsid w:val="00D03E98"/>
    <w:rsid w:val="00D03FC3"/>
    <w:rsid w:val="00D04070"/>
    <w:rsid w:val="00D04382"/>
    <w:rsid w:val="00D04D0F"/>
    <w:rsid w:val="00D05424"/>
    <w:rsid w:val="00D055AA"/>
    <w:rsid w:val="00D055D0"/>
    <w:rsid w:val="00D0589A"/>
    <w:rsid w:val="00D05D98"/>
    <w:rsid w:val="00D060EE"/>
    <w:rsid w:val="00D06191"/>
    <w:rsid w:val="00D0665D"/>
    <w:rsid w:val="00D0688D"/>
    <w:rsid w:val="00D06F2F"/>
    <w:rsid w:val="00D0727B"/>
    <w:rsid w:val="00D07393"/>
    <w:rsid w:val="00D07A6C"/>
    <w:rsid w:val="00D10023"/>
    <w:rsid w:val="00D10112"/>
    <w:rsid w:val="00D10867"/>
    <w:rsid w:val="00D10AAB"/>
    <w:rsid w:val="00D110CF"/>
    <w:rsid w:val="00D114DA"/>
    <w:rsid w:val="00D118C9"/>
    <w:rsid w:val="00D1225C"/>
    <w:rsid w:val="00D1279E"/>
    <w:rsid w:val="00D12A32"/>
    <w:rsid w:val="00D130DF"/>
    <w:rsid w:val="00D1317E"/>
    <w:rsid w:val="00D1332E"/>
    <w:rsid w:val="00D138CF"/>
    <w:rsid w:val="00D139D9"/>
    <w:rsid w:val="00D139E5"/>
    <w:rsid w:val="00D13D90"/>
    <w:rsid w:val="00D13E02"/>
    <w:rsid w:val="00D13F2C"/>
    <w:rsid w:val="00D14015"/>
    <w:rsid w:val="00D1420D"/>
    <w:rsid w:val="00D143AC"/>
    <w:rsid w:val="00D14731"/>
    <w:rsid w:val="00D14836"/>
    <w:rsid w:val="00D14B17"/>
    <w:rsid w:val="00D151FB"/>
    <w:rsid w:val="00D15648"/>
    <w:rsid w:val="00D1577C"/>
    <w:rsid w:val="00D15989"/>
    <w:rsid w:val="00D15ADD"/>
    <w:rsid w:val="00D15AFB"/>
    <w:rsid w:val="00D16095"/>
    <w:rsid w:val="00D1675D"/>
    <w:rsid w:val="00D167A2"/>
    <w:rsid w:val="00D16937"/>
    <w:rsid w:val="00D16AA3"/>
    <w:rsid w:val="00D16E33"/>
    <w:rsid w:val="00D172C1"/>
    <w:rsid w:val="00D1765B"/>
    <w:rsid w:val="00D178B8"/>
    <w:rsid w:val="00D17CB3"/>
    <w:rsid w:val="00D20A5A"/>
    <w:rsid w:val="00D20A7E"/>
    <w:rsid w:val="00D20D16"/>
    <w:rsid w:val="00D21059"/>
    <w:rsid w:val="00D21939"/>
    <w:rsid w:val="00D21A39"/>
    <w:rsid w:val="00D21A50"/>
    <w:rsid w:val="00D224F5"/>
    <w:rsid w:val="00D22DB5"/>
    <w:rsid w:val="00D23422"/>
    <w:rsid w:val="00D23619"/>
    <w:rsid w:val="00D23751"/>
    <w:rsid w:val="00D23E0F"/>
    <w:rsid w:val="00D23F2C"/>
    <w:rsid w:val="00D24122"/>
    <w:rsid w:val="00D24429"/>
    <w:rsid w:val="00D246BC"/>
    <w:rsid w:val="00D24C50"/>
    <w:rsid w:val="00D24D6C"/>
    <w:rsid w:val="00D255A5"/>
    <w:rsid w:val="00D2576A"/>
    <w:rsid w:val="00D2580A"/>
    <w:rsid w:val="00D25D6F"/>
    <w:rsid w:val="00D25FDC"/>
    <w:rsid w:val="00D266FA"/>
    <w:rsid w:val="00D26975"/>
    <w:rsid w:val="00D26A50"/>
    <w:rsid w:val="00D26ACC"/>
    <w:rsid w:val="00D26D84"/>
    <w:rsid w:val="00D27053"/>
    <w:rsid w:val="00D27260"/>
    <w:rsid w:val="00D272C7"/>
    <w:rsid w:val="00D273A8"/>
    <w:rsid w:val="00D276AE"/>
    <w:rsid w:val="00D27EF1"/>
    <w:rsid w:val="00D27F39"/>
    <w:rsid w:val="00D301A3"/>
    <w:rsid w:val="00D30294"/>
    <w:rsid w:val="00D30657"/>
    <w:rsid w:val="00D3078E"/>
    <w:rsid w:val="00D30B7D"/>
    <w:rsid w:val="00D30FE6"/>
    <w:rsid w:val="00D310F5"/>
    <w:rsid w:val="00D31642"/>
    <w:rsid w:val="00D3175B"/>
    <w:rsid w:val="00D31C13"/>
    <w:rsid w:val="00D31F83"/>
    <w:rsid w:val="00D32013"/>
    <w:rsid w:val="00D32211"/>
    <w:rsid w:val="00D3225A"/>
    <w:rsid w:val="00D32746"/>
    <w:rsid w:val="00D327FA"/>
    <w:rsid w:val="00D32DB1"/>
    <w:rsid w:val="00D32E1B"/>
    <w:rsid w:val="00D33431"/>
    <w:rsid w:val="00D33694"/>
    <w:rsid w:val="00D344FD"/>
    <w:rsid w:val="00D34BBA"/>
    <w:rsid w:val="00D34C35"/>
    <w:rsid w:val="00D35469"/>
    <w:rsid w:val="00D35515"/>
    <w:rsid w:val="00D35762"/>
    <w:rsid w:val="00D35A57"/>
    <w:rsid w:val="00D35B0D"/>
    <w:rsid w:val="00D35C87"/>
    <w:rsid w:val="00D36032"/>
    <w:rsid w:val="00D36050"/>
    <w:rsid w:val="00D3699B"/>
    <w:rsid w:val="00D36FFE"/>
    <w:rsid w:val="00D370A4"/>
    <w:rsid w:val="00D372DB"/>
    <w:rsid w:val="00D375FC"/>
    <w:rsid w:val="00D37B16"/>
    <w:rsid w:val="00D400F4"/>
    <w:rsid w:val="00D40108"/>
    <w:rsid w:val="00D4022A"/>
    <w:rsid w:val="00D40744"/>
    <w:rsid w:val="00D40B42"/>
    <w:rsid w:val="00D4102D"/>
    <w:rsid w:val="00D415B1"/>
    <w:rsid w:val="00D4188D"/>
    <w:rsid w:val="00D41B53"/>
    <w:rsid w:val="00D41D19"/>
    <w:rsid w:val="00D41E1F"/>
    <w:rsid w:val="00D4215F"/>
    <w:rsid w:val="00D42832"/>
    <w:rsid w:val="00D4296B"/>
    <w:rsid w:val="00D42970"/>
    <w:rsid w:val="00D42BB3"/>
    <w:rsid w:val="00D42D82"/>
    <w:rsid w:val="00D42E58"/>
    <w:rsid w:val="00D42F95"/>
    <w:rsid w:val="00D4321D"/>
    <w:rsid w:val="00D43367"/>
    <w:rsid w:val="00D43677"/>
    <w:rsid w:val="00D43A79"/>
    <w:rsid w:val="00D43FEC"/>
    <w:rsid w:val="00D440BB"/>
    <w:rsid w:val="00D440C0"/>
    <w:rsid w:val="00D444DF"/>
    <w:rsid w:val="00D44A4F"/>
    <w:rsid w:val="00D44DB3"/>
    <w:rsid w:val="00D4558B"/>
    <w:rsid w:val="00D455F1"/>
    <w:rsid w:val="00D45843"/>
    <w:rsid w:val="00D45CBB"/>
    <w:rsid w:val="00D45E1B"/>
    <w:rsid w:val="00D46D95"/>
    <w:rsid w:val="00D478EC"/>
    <w:rsid w:val="00D4790A"/>
    <w:rsid w:val="00D47B9A"/>
    <w:rsid w:val="00D47C1F"/>
    <w:rsid w:val="00D47CDE"/>
    <w:rsid w:val="00D50609"/>
    <w:rsid w:val="00D50D6B"/>
    <w:rsid w:val="00D50EF4"/>
    <w:rsid w:val="00D511F8"/>
    <w:rsid w:val="00D511FB"/>
    <w:rsid w:val="00D5123B"/>
    <w:rsid w:val="00D51A40"/>
    <w:rsid w:val="00D51B6B"/>
    <w:rsid w:val="00D52253"/>
    <w:rsid w:val="00D52586"/>
    <w:rsid w:val="00D53389"/>
    <w:rsid w:val="00D533B9"/>
    <w:rsid w:val="00D536BD"/>
    <w:rsid w:val="00D53787"/>
    <w:rsid w:val="00D53868"/>
    <w:rsid w:val="00D539AD"/>
    <w:rsid w:val="00D539F4"/>
    <w:rsid w:val="00D53B35"/>
    <w:rsid w:val="00D53CBE"/>
    <w:rsid w:val="00D53EE8"/>
    <w:rsid w:val="00D542A5"/>
    <w:rsid w:val="00D54330"/>
    <w:rsid w:val="00D546F4"/>
    <w:rsid w:val="00D54744"/>
    <w:rsid w:val="00D54A68"/>
    <w:rsid w:val="00D54DD2"/>
    <w:rsid w:val="00D54DE0"/>
    <w:rsid w:val="00D55142"/>
    <w:rsid w:val="00D553C1"/>
    <w:rsid w:val="00D557DA"/>
    <w:rsid w:val="00D559AB"/>
    <w:rsid w:val="00D55AC4"/>
    <w:rsid w:val="00D55B5D"/>
    <w:rsid w:val="00D567CC"/>
    <w:rsid w:val="00D569EC"/>
    <w:rsid w:val="00D56A04"/>
    <w:rsid w:val="00D56D19"/>
    <w:rsid w:val="00D56E72"/>
    <w:rsid w:val="00D56F3F"/>
    <w:rsid w:val="00D572DD"/>
    <w:rsid w:val="00D57DE0"/>
    <w:rsid w:val="00D57FCF"/>
    <w:rsid w:val="00D6055A"/>
    <w:rsid w:val="00D60A64"/>
    <w:rsid w:val="00D60C55"/>
    <w:rsid w:val="00D60D77"/>
    <w:rsid w:val="00D60EEB"/>
    <w:rsid w:val="00D613C7"/>
    <w:rsid w:val="00D6183D"/>
    <w:rsid w:val="00D61A67"/>
    <w:rsid w:val="00D61C1B"/>
    <w:rsid w:val="00D61E79"/>
    <w:rsid w:val="00D624D8"/>
    <w:rsid w:val="00D62786"/>
    <w:rsid w:val="00D627A5"/>
    <w:rsid w:val="00D63A51"/>
    <w:rsid w:val="00D63BE5"/>
    <w:rsid w:val="00D640CD"/>
    <w:rsid w:val="00D640E0"/>
    <w:rsid w:val="00D645CB"/>
    <w:rsid w:val="00D647DE"/>
    <w:rsid w:val="00D64828"/>
    <w:rsid w:val="00D649CE"/>
    <w:rsid w:val="00D64F1A"/>
    <w:rsid w:val="00D65268"/>
    <w:rsid w:val="00D653F3"/>
    <w:rsid w:val="00D659EA"/>
    <w:rsid w:val="00D65E58"/>
    <w:rsid w:val="00D65FA5"/>
    <w:rsid w:val="00D661C4"/>
    <w:rsid w:val="00D66402"/>
    <w:rsid w:val="00D66909"/>
    <w:rsid w:val="00D67089"/>
    <w:rsid w:val="00D67C40"/>
    <w:rsid w:val="00D67C60"/>
    <w:rsid w:val="00D67D44"/>
    <w:rsid w:val="00D70035"/>
    <w:rsid w:val="00D7052C"/>
    <w:rsid w:val="00D7072C"/>
    <w:rsid w:val="00D708E4"/>
    <w:rsid w:val="00D709AB"/>
    <w:rsid w:val="00D70A4A"/>
    <w:rsid w:val="00D70F73"/>
    <w:rsid w:val="00D71594"/>
    <w:rsid w:val="00D717BE"/>
    <w:rsid w:val="00D717C3"/>
    <w:rsid w:val="00D71B9C"/>
    <w:rsid w:val="00D71C35"/>
    <w:rsid w:val="00D71C71"/>
    <w:rsid w:val="00D71E0E"/>
    <w:rsid w:val="00D720F1"/>
    <w:rsid w:val="00D721A5"/>
    <w:rsid w:val="00D729C2"/>
    <w:rsid w:val="00D729E6"/>
    <w:rsid w:val="00D72C83"/>
    <w:rsid w:val="00D730F8"/>
    <w:rsid w:val="00D7321A"/>
    <w:rsid w:val="00D734F3"/>
    <w:rsid w:val="00D738CB"/>
    <w:rsid w:val="00D73A07"/>
    <w:rsid w:val="00D73F8D"/>
    <w:rsid w:val="00D73FD1"/>
    <w:rsid w:val="00D7477E"/>
    <w:rsid w:val="00D74A98"/>
    <w:rsid w:val="00D75289"/>
    <w:rsid w:val="00D756B7"/>
    <w:rsid w:val="00D7585C"/>
    <w:rsid w:val="00D75905"/>
    <w:rsid w:val="00D75A48"/>
    <w:rsid w:val="00D761C7"/>
    <w:rsid w:val="00D762DB"/>
    <w:rsid w:val="00D76332"/>
    <w:rsid w:val="00D76345"/>
    <w:rsid w:val="00D76591"/>
    <w:rsid w:val="00D767F7"/>
    <w:rsid w:val="00D769EC"/>
    <w:rsid w:val="00D76DF0"/>
    <w:rsid w:val="00D7719A"/>
    <w:rsid w:val="00D7727D"/>
    <w:rsid w:val="00D77440"/>
    <w:rsid w:val="00D77D01"/>
    <w:rsid w:val="00D80159"/>
    <w:rsid w:val="00D801F0"/>
    <w:rsid w:val="00D80265"/>
    <w:rsid w:val="00D80B27"/>
    <w:rsid w:val="00D80EA2"/>
    <w:rsid w:val="00D8142A"/>
    <w:rsid w:val="00D8157B"/>
    <w:rsid w:val="00D81648"/>
    <w:rsid w:val="00D81CF7"/>
    <w:rsid w:val="00D822CB"/>
    <w:rsid w:val="00D8236F"/>
    <w:rsid w:val="00D823A3"/>
    <w:rsid w:val="00D828D8"/>
    <w:rsid w:val="00D82992"/>
    <w:rsid w:val="00D82F48"/>
    <w:rsid w:val="00D8305E"/>
    <w:rsid w:val="00D831A7"/>
    <w:rsid w:val="00D83661"/>
    <w:rsid w:val="00D839CC"/>
    <w:rsid w:val="00D83C1A"/>
    <w:rsid w:val="00D83D78"/>
    <w:rsid w:val="00D844CE"/>
    <w:rsid w:val="00D84C37"/>
    <w:rsid w:val="00D851F3"/>
    <w:rsid w:val="00D85459"/>
    <w:rsid w:val="00D8592D"/>
    <w:rsid w:val="00D8598E"/>
    <w:rsid w:val="00D85FDE"/>
    <w:rsid w:val="00D8607C"/>
    <w:rsid w:val="00D863CD"/>
    <w:rsid w:val="00D8658C"/>
    <w:rsid w:val="00D869EE"/>
    <w:rsid w:val="00D871B9"/>
    <w:rsid w:val="00D87248"/>
    <w:rsid w:val="00D87448"/>
    <w:rsid w:val="00D875F4"/>
    <w:rsid w:val="00D879F5"/>
    <w:rsid w:val="00D87A18"/>
    <w:rsid w:val="00D87B3F"/>
    <w:rsid w:val="00D87DAD"/>
    <w:rsid w:val="00D87DF3"/>
    <w:rsid w:val="00D904AB"/>
    <w:rsid w:val="00D908D2"/>
    <w:rsid w:val="00D908DD"/>
    <w:rsid w:val="00D90A7B"/>
    <w:rsid w:val="00D90A7D"/>
    <w:rsid w:val="00D9121E"/>
    <w:rsid w:val="00D91719"/>
    <w:rsid w:val="00D917F2"/>
    <w:rsid w:val="00D91A22"/>
    <w:rsid w:val="00D91AF6"/>
    <w:rsid w:val="00D91D30"/>
    <w:rsid w:val="00D91F27"/>
    <w:rsid w:val="00D924DF"/>
    <w:rsid w:val="00D92871"/>
    <w:rsid w:val="00D92A7B"/>
    <w:rsid w:val="00D92B58"/>
    <w:rsid w:val="00D934B0"/>
    <w:rsid w:val="00D936B9"/>
    <w:rsid w:val="00D94024"/>
    <w:rsid w:val="00D9414D"/>
    <w:rsid w:val="00D94243"/>
    <w:rsid w:val="00D9426E"/>
    <w:rsid w:val="00D94542"/>
    <w:rsid w:val="00D94873"/>
    <w:rsid w:val="00D95049"/>
    <w:rsid w:val="00D95797"/>
    <w:rsid w:val="00D95872"/>
    <w:rsid w:val="00D959BA"/>
    <w:rsid w:val="00D95B20"/>
    <w:rsid w:val="00D95E1A"/>
    <w:rsid w:val="00D9638C"/>
    <w:rsid w:val="00D965E6"/>
    <w:rsid w:val="00D96AF2"/>
    <w:rsid w:val="00D97578"/>
    <w:rsid w:val="00D97D6A"/>
    <w:rsid w:val="00DA07EC"/>
    <w:rsid w:val="00DA0C97"/>
    <w:rsid w:val="00DA10F1"/>
    <w:rsid w:val="00DA1638"/>
    <w:rsid w:val="00DA175D"/>
    <w:rsid w:val="00DA1A05"/>
    <w:rsid w:val="00DA1BC3"/>
    <w:rsid w:val="00DA1E43"/>
    <w:rsid w:val="00DA20E9"/>
    <w:rsid w:val="00DA24A2"/>
    <w:rsid w:val="00DA27F4"/>
    <w:rsid w:val="00DA2ADD"/>
    <w:rsid w:val="00DA2FFB"/>
    <w:rsid w:val="00DA3301"/>
    <w:rsid w:val="00DA35AB"/>
    <w:rsid w:val="00DA37F6"/>
    <w:rsid w:val="00DA3942"/>
    <w:rsid w:val="00DA3C8D"/>
    <w:rsid w:val="00DA4293"/>
    <w:rsid w:val="00DA45B5"/>
    <w:rsid w:val="00DA46E1"/>
    <w:rsid w:val="00DA478F"/>
    <w:rsid w:val="00DA49CA"/>
    <w:rsid w:val="00DA4B66"/>
    <w:rsid w:val="00DA506D"/>
    <w:rsid w:val="00DA5280"/>
    <w:rsid w:val="00DA5518"/>
    <w:rsid w:val="00DA591A"/>
    <w:rsid w:val="00DA5AA4"/>
    <w:rsid w:val="00DA6071"/>
    <w:rsid w:val="00DA65FA"/>
    <w:rsid w:val="00DA7173"/>
    <w:rsid w:val="00DA71BD"/>
    <w:rsid w:val="00DA77D3"/>
    <w:rsid w:val="00DB0343"/>
    <w:rsid w:val="00DB053B"/>
    <w:rsid w:val="00DB0652"/>
    <w:rsid w:val="00DB0AF1"/>
    <w:rsid w:val="00DB1397"/>
    <w:rsid w:val="00DB14A1"/>
    <w:rsid w:val="00DB1A16"/>
    <w:rsid w:val="00DB1AA7"/>
    <w:rsid w:val="00DB1C85"/>
    <w:rsid w:val="00DB2BC0"/>
    <w:rsid w:val="00DB2D33"/>
    <w:rsid w:val="00DB3123"/>
    <w:rsid w:val="00DB33A2"/>
    <w:rsid w:val="00DB3519"/>
    <w:rsid w:val="00DB38A0"/>
    <w:rsid w:val="00DB4B71"/>
    <w:rsid w:val="00DB4B8F"/>
    <w:rsid w:val="00DB5C2F"/>
    <w:rsid w:val="00DB5D75"/>
    <w:rsid w:val="00DB5E99"/>
    <w:rsid w:val="00DB5EC9"/>
    <w:rsid w:val="00DB5FE9"/>
    <w:rsid w:val="00DB60FC"/>
    <w:rsid w:val="00DB6240"/>
    <w:rsid w:val="00DB694C"/>
    <w:rsid w:val="00DB6A65"/>
    <w:rsid w:val="00DB6E9E"/>
    <w:rsid w:val="00DB707F"/>
    <w:rsid w:val="00DB74A4"/>
    <w:rsid w:val="00DB74AC"/>
    <w:rsid w:val="00DB75E2"/>
    <w:rsid w:val="00DB78C2"/>
    <w:rsid w:val="00DB78E7"/>
    <w:rsid w:val="00DB7AA0"/>
    <w:rsid w:val="00DB7EB3"/>
    <w:rsid w:val="00DC00BD"/>
    <w:rsid w:val="00DC02AF"/>
    <w:rsid w:val="00DC0399"/>
    <w:rsid w:val="00DC097E"/>
    <w:rsid w:val="00DC0F9A"/>
    <w:rsid w:val="00DC112D"/>
    <w:rsid w:val="00DC12D9"/>
    <w:rsid w:val="00DC14F5"/>
    <w:rsid w:val="00DC17ED"/>
    <w:rsid w:val="00DC184C"/>
    <w:rsid w:val="00DC1DD3"/>
    <w:rsid w:val="00DC2273"/>
    <w:rsid w:val="00DC2352"/>
    <w:rsid w:val="00DC28C7"/>
    <w:rsid w:val="00DC2A77"/>
    <w:rsid w:val="00DC2CC3"/>
    <w:rsid w:val="00DC3047"/>
    <w:rsid w:val="00DC316C"/>
    <w:rsid w:val="00DC3185"/>
    <w:rsid w:val="00DC3C1D"/>
    <w:rsid w:val="00DC4218"/>
    <w:rsid w:val="00DC4E0E"/>
    <w:rsid w:val="00DC4F1F"/>
    <w:rsid w:val="00DC5495"/>
    <w:rsid w:val="00DC5F70"/>
    <w:rsid w:val="00DC60C7"/>
    <w:rsid w:val="00DC67A4"/>
    <w:rsid w:val="00DC683D"/>
    <w:rsid w:val="00DC69A6"/>
    <w:rsid w:val="00DC6D50"/>
    <w:rsid w:val="00DC709D"/>
    <w:rsid w:val="00DC7FF0"/>
    <w:rsid w:val="00DD03DC"/>
    <w:rsid w:val="00DD09A8"/>
    <w:rsid w:val="00DD13BC"/>
    <w:rsid w:val="00DD175E"/>
    <w:rsid w:val="00DD1798"/>
    <w:rsid w:val="00DD1A46"/>
    <w:rsid w:val="00DD1B8F"/>
    <w:rsid w:val="00DD1CFF"/>
    <w:rsid w:val="00DD2267"/>
    <w:rsid w:val="00DD29AF"/>
    <w:rsid w:val="00DD2A9E"/>
    <w:rsid w:val="00DD2B53"/>
    <w:rsid w:val="00DD2C1C"/>
    <w:rsid w:val="00DD2F29"/>
    <w:rsid w:val="00DD2F41"/>
    <w:rsid w:val="00DD3264"/>
    <w:rsid w:val="00DD32E6"/>
    <w:rsid w:val="00DD33B7"/>
    <w:rsid w:val="00DD362D"/>
    <w:rsid w:val="00DD3E96"/>
    <w:rsid w:val="00DD3FA7"/>
    <w:rsid w:val="00DD46A6"/>
    <w:rsid w:val="00DD4941"/>
    <w:rsid w:val="00DD496F"/>
    <w:rsid w:val="00DD4A2B"/>
    <w:rsid w:val="00DD4DA2"/>
    <w:rsid w:val="00DD4DBE"/>
    <w:rsid w:val="00DD53D4"/>
    <w:rsid w:val="00DD5F81"/>
    <w:rsid w:val="00DD610E"/>
    <w:rsid w:val="00DD6CE3"/>
    <w:rsid w:val="00DD6F00"/>
    <w:rsid w:val="00DD7050"/>
    <w:rsid w:val="00DD78CA"/>
    <w:rsid w:val="00DD7ADD"/>
    <w:rsid w:val="00DD7CEB"/>
    <w:rsid w:val="00DD7DF5"/>
    <w:rsid w:val="00DE01D3"/>
    <w:rsid w:val="00DE03D6"/>
    <w:rsid w:val="00DE03F7"/>
    <w:rsid w:val="00DE0D87"/>
    <w:rsid w:val="00DE0DA1"/>
    <w:rsid w:val="00DE153D"/>
    <w:rsid w:val="00DE1C2B"/>
    <w:rsid w:val="00DE332E"/>
    <w:rsid w:val="00DE3CD3"/>
    <w:rsid w:val="00DE3F64"/>
    <w:rsid w:val="00DE407A"/>
    <w:rsid w:val="00DE4228"/>
    <w:rsid w:val="00DE4340"/>
    <w:rsid w:val="00DE444F"/>
    <w:rsid w:val="00DE44B0"/>
    <w:rsid w:val="00DE46F8"/>
    <w:rsid w:val="00DE4777"/>
    <w:rsid w:val="00DE4AB2"/>
    <w:rsid w:val="00DE4D18"/>
    <w:rsid w:val="00DE4ECD"/>
    <w:rsid w:val="00DE4FC1"/>
    <w:rsid w:val="00DE573E"/>
    <w:rsid w:val="00DE576D"/>
    <w:rsid w:val="00DE5D2F"/>
    <w:rsid w:val="00DE6217"/>
    <w:rsid w:val="00DE6373"/>
    <w:rsid w:val="00DE6400"/>
    <w:rsid w:val="00DE640F"/>
    <w:rsid w:val="00DE6BAC"/>
    <w:rsid w:val="00DE6C31"/>
    <w:rsid w:val="00DE7212"/>
    <w:rsid w:val="00DE76EF"/>
    <w:rsid w:val="00DE7809"/>
    <w:rsid w:val="00DE7864"/>
    <w:rsid w:val="00DF0346"/>
    <w:rsid w:val="00DF062F"/>
    <w:rsid w:val="00DF07B2"/>
    <w:rsid w:val="00DF0C53"/>
    <w:rsid w:val="00DF0EBE"/>
    <w:rsid w:val="00DF100F"/>
    <w:rsid w:val="00DF12B4"/>
    <w:rsid w:val="00DF1317"/>
    <w:rsid w:val="00DF1472"/>
    <w:rsid w:val="00DF1842"/>
    <w:rsid w:val="00DF1B17"/>
    <w:rsid w:val="00DF1D23"/>
    <w:rsid w:val="00DF1DBC"/>
    <w:rsid w:val="00DF20AD"/>
    <w:rsid w:val="00DF20DE"/>
    <w:rsid w:val="00DF2888"/>
    <w:rsid w:val="00DF2B8E"/>
    <w:rsid w:val="00DF3160"/>
    <w:rsid w:val="00DF3AD6"/>
    <w:rsid w:val="00DF44B3"/>
    <w:rsid w:val="00DF48BC"/>
    <w:rsid w:val="00DF4BDE"/>
    <w:rsid w:val="00DF540C"/>
    <w:rsid w:val="00DF5C47"/>
    <w:rsid w:val="00DF5E40"/>
    <w:rsid w:val="00DF60BE"/>
    <w:rsid w:val="00DF6490"/>
    <w:rsid w:val="00DF66A0"/>
    <w:rsid w:val="00DF68F7"/>
    <w:rsid w:val="00DF6C91"/>
    <w:rsid w:val="00DF6F80"/>
    <w:rsid w:val="00DF713D"/>
    <w:rsid w:val="00DF7324"/>
    <w:rsid w:val="00DF73F9"/>
    <w:rsid w:val="00DF7811"/>
    <w:rsid w:val="00DF78A9"/>
    <w:rsid w:val="00DF79DC"/>
    <w:rsid w:val="00DF7CFA"/>
    <w:rsid w:val="00E00B07"/>
    <w:rsid w:val="00E0153F"/>
    <w:rsid w:val="00E01E1B"/>
    <w:rsid w:val="00E01E8C"/>
    <w:rsid w:val="00E020CD"/>
    <w:rsid w:val="00E02137"/>
    <w:rsid w:val="00E021ED"/>
    <w:rsid w:val="00E0269C"/>
    <w:rsid w:val="00E02856"/>
    <w:rsid w:val="00E030C1"/>
    <w:rsid w:val="00E031B7"/>
    <w:rsid w:val="00E03222"/>
    <w:rsid w:val="00E035CA"/>
    <w:rsid w:val="00E03EE8"/>
    <w:rsid w:val="00E04557"/>
    <w:rsid w:val="00E0539B"/>
    <w:rsid w:val="00E0553D"/>
    <w:rsid w:val="00E057B4"/>
    <w:rsid w:val="00E057FB"/>
    <w:rsid w:val="00E05993"/>
    <w:rsid w:val="00E05AE6"/>
    <w:rsid w:val="00E05CE8"/>
    <w:rsid w:val="00E060B3"/>
    <w:rsid w:val="00E06877"/>
    <w:rsid w:val="00E06CE7"/>
    <w:rsid w:val="00E06DB0"/>
    <w:rsid w:val="00E06E59"/>
    <w:rsid w:val="00E0705B"/>
    <w:rsid w:val="00E07291"/>
    <w:rsid w:val="00E075DD"/>
    <w:rsid w:val="00E07AFA"/>
    <w:rsid w:val="00E07D57"/>
    <w:rsid w:val="00E1022E"/>
    <w:rsid w:val="00E10284"/>
    <w:rsid w:val="00E105CD"/>
    <w:rsid w:val="00E10BF2"/>
    <w:rsid w:val="00E1118B"/>
    <w:rsid w:val="00E11270"/>
    <w:rsid w:val="00E113DF"/>
    <w:rsid w:val="00E11528"/>
    <w:rsid w:val="00E1166E"/>
    <w:rsid w:val="00E1171C"/>
    <w:rsid w:val="00E11919"/>
    <w:rsid w:val="00E1191E"/>
    <w:rsid w:val="00E123EF"/>
    <w:rsid w:val="00E127D6"/>
    <w:rsid w:val="00E128BB"/>
    <w:rsid w:val="00E12A3D"/>
    <w:rsid w:val="00E12B2D"/>
    <w:rsid w:val="00E12B94"/>
    <w:rsid w:val="00E12BED"/>
    <w:rsid w:val="00E136FB"/>
    <w:rsid w:val="00E1379C"/>
    <w:rsid w:val="00E1393B"/>
    <w:rsid w:val="00E139DA"/>
    <w:rsid w:val="00E13B1C"/>
    <w:rsid w:val="00E13C43"/>
    <w:rsid w:val="00E14418"/>
    <w:rsid w:val="00E1461D"/>
    <w:rsid w:val="00E149DA"/>
    <w:rsid w:val="00E14E85"/>
    <w:rsid w:val="00E15140"/>
    <w:rsid w:val="00E15436"/>
    <w:rsid w:val="00E154DA"/>
    <w:rsid w:val="00E15F59"/>
    <w:rsid w:val="00E162E1"/>
    <w:rsid w:val="00E16746"/>
    <w:rsid w:val="00E1692A"/>
    <w:rsid w:val="00E16A29"/>
    <w:rsid w:val="00E16A49"/>
    <w:rsid w:val="00E16DDF"/>
    <w:rsid w:val="00E16E5A"/>
    <w:rsid w:val="00E172F1"/>
    <w:rsid w:val="00E1744E"/>
    <w:rsid w:val="00E17C30"/>
    <w:rsid w:val="00E17C65"/>
    <w:rsid w:val="00E2046D"/>
    <w:rsid w:val="00E2084B"/>
    <w:rsid w:val="00E20A87"/>
    <w:rsid w:val="00E20B68"/>
    <w:rsid w:val="00E20ECB"/>
    <w:rsid w:val="00E21254"/>
    <w:rsid w:val="00E2132B"/>
    <w:rsid w:val="00E223FC"/>
    <w:rsid w:val="00E22777"/>
    <w:rsid w:val="00E22CC1"/>
    <w:rsid w:val="00E22D04"/>
    <w:rsid w:val="00E22D37"/>
    <w:rsid w:val="00E23E5A"/>
    <w:rsid w:val="00E2435B"/>
    <w:rsid w:val="00E250F6"/>
    <w:rsid w:val="00E2521D"/>
    <w:rsid w:val="00E253EC"/>
    <w:rsid w:val="00E25854"/>
    <w:rsid w:val="00E258BC"/>
    <w:rsid w:val="00E258FC"/>
    <w:rsid w:val="00E25BCB"/>
    <w:rsid w:val="00E25D8A"/>
    <w:rsid w:val="00E26551"/>
    <w:rsid w:val="00E266DD"/>
    <w:rsid w:val="00E26910"/>
    <w:rsid w:val="00E26A2C"/>
    <w:rsid w:val="00E26B07"/>
    <w:rsid w:val="00E26D65"/>
    <w:rsid w:val="00E27201"/>
    <w:rsid w:val="00E27452"/>
    <w:rsid w:val="00E27638"/>
    <w:rsid w:val="00E27DC6"/>
    <w:rsid w:val="00E3012C"/>
    <w:rsid w:val="00E302FA"/>
    <w:rsid w:val="00E30532"/>
    <w:rsid w:val="00E314F9"/>
    <w:rsid w:val="00E31C94"/>
    <w:rsid w:val="00E31EB3"/>
    <w:rsid w:val="00E330C4"/>
    <w:rsid w:val="00E33519"/>
    <w:rsid w:val="00E33550"/>
    <w:rsid w:val="00E335D0"/>
    <w:rsid w:val="00E3360E"/>
    <w:rsid w:val="00E33991"/>
    <w:rsid w:val="00E33C8B"/>
    <w:rsid w:val="00E33EE2"/>
    <w:rsid w:val="00E342B2"/>
    <w:rsid w:val="00E342FD"/>
    <w:rsid w:val="00E3468C"/>
    <w:rsid w:val="00E34D62"/>
    <w:rsid w:val="00E35137"/>
    <w:rsid w:val="00E35157"/>
    <w:rsid w:val="00E35339"/>
    <w:rsid w:val="00E3542E"/>
    <w:rsid w:val="00E358BC"/>
    <w:rsid w:val="00E35926"/>
    <w:rsid w:val="00E3594B"/>
    <w:rsid w:val="00E35996"/>
    <w:rsid w:val="00E359B1"/>
    <w:rsid w:val="00E35B83"/>
    <w:rsid w:val="00E36638"/>
    <w:rsid w:val="00E36702"/>
    <w:rsid w:val="00E3677E"/>
    <w:rsid w:val="00E368CA"/>
    <w:rsid w:val="00E36922"/>
    <w:rsid w:val="00E36B0C"/>
    <w:rsid w:val="00E36DE1"/>
    <w:rsid w:val="00E36F69"/>
    <w:rsid w:val="00E40414"/>
    <w:rsid w:val="00E40877"/>
    <w:rsid w:val="00E41117"/>
    <w:rsid w:val="00E413E9"/>
    <w:rsid w:val="00E41402"/>
    <w:rsid w:val="00E41B63"/>
    <w:rsid w:val="00E41E6F"/>
    <w:rsid w:val="00E42866"/>
    <w:rsid w:val="00E43446"/>
    <w:rsid w:val="00E43494"/>
    <w:rsid w:val="00E435F0"/>
    <w:rsid w:val="00E437E5"/>
    <w:rsid w:val="00E44077"/>
    <w:rsid w:val="00E44248"/>
    <w:rsid w:val="00E4448F"/>
    <w:rsid w:val="00E447B8"/>
    <w:rsid w:val="00E44957"/>
    <w:rsid w:val="00E44BC6"/>
    <w:rsid w:val="00E451D9"/>
    <w:rsid w:val="00E45BF5"/>
    <w:rsid w:val="00E45C11"/>
    <w:rsid w:val="00E461C2"/>
    <w:rsid w:val="00E462C3"/>
    <w:rsid w:val="00E46882"/>
    <w:rsid w:val="00E46D36"/>
    <w:rsid w:val="00E46DA1"/>
    <w:rsid w:val="00E473DC"/>
    <w:rsid w:val="00E47D14"/>
    <w:rsid w:val="00E47DE4"/>
    <w:rsid w:val="00E5033C"/>
    <w:rsid w:val="00E5049A"/>
    <w:rsid w:val="00E5053D"/>
    <w:rsid w:val="00E50676"/>
    <w:rsid w:val="00E509F0"/>
    <w:rsid w:val="00E5127B"/>
    <w:rsid w:val="00E52921"/>
    <w:rsid w:val="00E52CE1"/>
    <w:rsid w:val="00E531B6"/>
    <w:rsid w:val="00E53256"/>
    <w:rsid w:val="00E53413"/>
    <w:rsid w:val="00E53F63"/>
    <w:rsid w:val="00E540D7"/>
    <w:rsid w:val="00E540EF"/>
    <w:rsid w:val="00E543D2"/>
    <w:rsid w:val="00E545E0"/>
    <w:rsid w:val="00E54942"/>
    <w:rsid w:val="00E55B01"/>
    <w:rsid w:val="00E55B38"/>
    <w:rsid w:val="00E563EF"/>
    <w:rsid w:val="00E5693A"/>
    <w:rsid w:val="00E5695D"/>
    <w:rsid w:val="00E56D1D"/>
    <w:rsid w:val="00E602BA"/>
    <w:rsid w:val="00E6086E"/>
    <w:rsid w:val="00E60AAA"/>
    <w:rsid w:val="00E60E0F"/>
    <w:rsid w:val="00E60E85"/>
    <w:rsid w:val="00E60F6E"/>
    <w:rsid w:val="00E6106F"/>
    <w:rsid w:val="00E61076"/>
    <w:rsid w:val="00E6147B"/>
    <w:rsid w:val="00E61BE4"/>
    <w:rsid w:val="00E61DBE"/>
    <w:rsid w:val="00E61E06"/>
    <w:rsid w:val="00E622FA"/>
    <w:rsid w:val="00E625BB"/>
    <w:rsid w:val="00E62802"/>
    <w:rsid w:val="00E628D2"/>
    <w:rsid w:val="00E629E8"/>
    <w:rsid w:val="00E62A30"/>
    <w:rsid w:val="00E62D33"/>
    <w:rsid w:val="00E62D98"/>
    <w:rsid w:val="00E62ECB"/>
    <w:rsid w:val="00E63087"/>
    <w:rsid w:val="00E6332D"/>
    <w:rsid w:val="00E6377C"/>
    <w:rsid w:val="00E63796"/>
    <w:rsid w:val="00E63CEC"/>
    <w:rsid w:val="00E64F2B"/>
    <w:rsid w:val="00E65050"/>
    <w:rsid w:val="00E6516B"/>
    <w:rsid w:val="00E65A94"/>
    <w:rsid w:val="00E66161"/>
    <w:rsid w:val="00E662BC"/>
    <w:rsid w:val="00E663B8"/>
    <w:rsid w:val="00E663CA"/>
    <w:rsid w:val="00E665B4"/>
    <w:rsid w:val="00E666D2"/>
    <w:rsid w:val="00E66946"/>
    <w:rsid w:val="00E67379"/>
    <w:rsid w:val="00E67AD0"/>
    <w:rsid w:val="00E67BCA"/>
    <w:rsid w:val="00E67D2B"/>
    <w:rsid w:val="00E67D64"/>
    <w:rsid w:val="00E707B5"/>
    <w:rsid w:val="00E70B03"/>
    <w:rsid w:val="00E70F5C"/>
    <w:rsid w:val="00E71626"/>
    <w:rsid w:val="00E7193E"/>
    <w:rsid w:val="00E719F9"/>
    <w:rsid w:val="00E72551"/>
    <w:rsid w:val="00E72A43"/>
    <w:rsid w:val="00E72CB1"/>
    <w:rsid w:val="00E72FA8"/>
    <w:rsid w:val="00E73396"/>
    <w:rsid w:val="00E73407"/>
    <w:rsid w:val="00E734EC"/>
    <w:rsid w:val="00E73587"/>
    <w:rsid w:val="00E73B7D"/>
    <w:rsid w:val="00E7426A"/>
    <w:rsid w:val="00E7437C"/>
    <w:rsid w:val="00E747BD"/>
    <w:rsid w:val="00E74E69"/>
    <w:rsid w:val="00E752ED"/>
    <w:rsid w:val="00E75383"/>
    <w:rsid w:val="00E755AC"/>
    <w:rsid w:val="00E759C6"/>
    <w:rsid w:val="00E76719"/>
    <w:rsid w:val="00E767F5"/>
    <w:rsid w:val="00E76982"/>
    <w:rsid w:val="00E77081"/>
    <w:rsid w:val="00E77AAD"/>
    <w:rsid w:val="00E77B2E"/>
    <w:rsid w:val="00E77C16"/>
    <w:rsid w:val="00E77CDD"/>
    <w:rsid w:val="00E77DE2"/>
    <w:rsid w:val="00E77F25"/>
    <w:rsid w:val="00E80444"/>
    <w:rsid w:val="00E8057A"/>
    <w:rsid w:val="00E806AC"/>
    <w:rsid w:val="00E8075B"/>
    <w:rsid w:val="00E80D77"/>
    <w:rsid w:val="00E80E5B"/>
    <w:rsid w:val="00E811A3"/>
    <w:rsid w:val="00E811C5"/>
    <w:rsid w:val="00E814B9"/>
    <w:rsid w:val="00E81B92"/>
    <w:rsid w:val="00E82131"/>
    <w:rsid w:val="00E82206"/>
    <w:rsid w:val="00E8276F"/>
    <w:rsid w:val="00E828AF"/>
    <w:rsid w:val="00E82DC4"/>
    <w:rsid w:val="00E82F50"/>
    <w:rsid w:val="00E83141"/>
    <w:rsid w:val="00E835EA"/>
    <w:rsid w:val="00E84280"/>
    <w:rsid w:val="00E84556"/>
    <w:rsid w:val="00E84812"/>
    <w:rsid w:val="00E84D97"/>
    <w:rsid w:val="00E8538E"/>
    <w:rsid w:val="00E85542"/>
    <w:rsid w:val="00E8569E"/>
    <w:rsid w:val="00E85EC2"/>
    <w:rsid w:val="00E85FF4"/>
    <w:rsid w:val="00E86797"/>
    <w:rsid w:val="00E8681C"/>
    <w:rsid w:val="00E86D27"/>
    <w:rsid w:val="00E86F06"/>
    <w:rsid w:val="00E871B0"/>
    <w:rsid w:val="00E87722"/>
    <w:rsid w:val="00E87808"/>
    <w:rsid w:val="00E879DD"/>
    <w:rsid w:val="00E90682"/>
    <w:rsid w:val="00E908B0"/>
    <w:rsid w:val="00E90A02"/>
    <w:rsid w:val="00E90AEC"/>
    <w:rsid w:val="00E90DDD"/>
    <w:rsid w:val="00E91279"/>
    <w:rsid w:val="00E91333"/>
    <w:rsid w:val="00E924CF"/>
    <w:rsid w:val="00E92A4C"/>
    <w:rsid w:val="00E92F09"/>
    <w:rsid w:val="00E93120"/>
    <w:rsid w:val="00E93538"/>
    <w:rsid w:val="00E93A49"/>
    <w:rsid w:val="00E93E6A"/>
    <w:rsid w:val="00E93F24"/>
    <w:rsid w:val="00E93FEF"/>
    <w:rsid w:val="00E941FC"/>
    <w:rsid w:val="00E94582"/>
    <w:rsid w:val="00E94681"/>
    <w:rsid w:val="00E947B5"/>
    <w:rsid w:val="00E94A0B"/>
    <w:rsid w:val="00E950AE"/>
    <w:rsid w:val="00E95263"/>
    <w:rsid w:val="00E954A1"/>
    <w:rsid w:val="00E95805"/>
    <w:rsid w:val="00E959EE"/>
    <w:rsid w:val="00E964E3"/>
    <w:rsid w:val="00E965B5"/>
    <w:rsid w:val="00E96D3F"/>
    <w:rsid w:val="00E96FB2"/>
    <w:rsid w:val="00E97235"/>
    <w:rsid w:val="00E97A94"/>
    <w:rsid w:val="00E97EBE"/>
    <w:rsid w:val="00EA006C"/>
    <w:rsid w:val="00EA035E"/>
    <w:rsid w:val="00EA0B01"/>
    <w:rsid w:val="00EA0D72"/>
    <w:rsid w:val="00EA0D83"/>
    <w:rsid w:val="00EA12E7"/>
    <w:rsid w:val="00EA14C5"/>
    <w:rsid w:val="00EA1546"/>
    <w:rsid w:val="00EA17F9"/>
    <w:rsid w:val="00EA1898"/>
    <w:rsid w:val="00EA1A5D"/>
    <w:rsid w:val="00EA1A86"/>
    <w:rsid w:val="00EA237E"/>
    <w:rsid w:val="00EA2838"/>
    <w:rsid w:val="00EA29B4"/>
    <w:rsid w:val="00EA29C8"/>
    <w:rsid w:val="00EA2AD0"/>
    <w:rsid w:val="00EA2B6D"/>
    <w:rsid w:val="00EA2D84"/>
    <w:rsid w:val="00EA2DC1"/>
    <w:rsid w:val="00EA328F"/>
    <w:rsid w:val="00EA38C4"/>
    <w:rsid w:val="00EA3F92"/>
    <w:rsid w:val="00EA4182"/>
    <w:rsid w:val="00EA46EC"/>
    <w:rsid w:val="00EA494A"/>
    <w:rsid w:val="00EA5496"/>
    <w:rsid w:val="00EA5CF2"/>
    <w:rsid w:val="00EA664C"/>
    <w:rsid w:val="00EA6AB8"/>
    <w:rsid w:val="00EA6E1F"/>
    <w:rsid w:val="00EA725C"/>
    <w:rsid w:val="00EA7354"/>
    <w:rsid w:val="00EA745A"/>
    <w:rsid w:val="00EA78AC"/>
    <w:rsid w:val="00EA79BA"/>
    <w:rsid w:val="00EA7D3F"/>
    <w:rsid w:val="00EA7E94"/>
    <w:rsid w:val="00EB013D"/>
    <w:rsid w:val="00EB0176"/>
    <w:rsid w:val="00EB018D"/>
    <w:rsid w:val="00EB0255"/>
    <w:rsid w:val="00EB031C"/>
    <w:rsid w:val="00EB0616"/>
    <w:rsid w:val="00EB0E38"/>
    <w:rsid w:val="00EB0FAC"/>
    <w:rsid w:val="00EB1066"/>
    <w:rsid w:val="00EB1368"/>
    <w:rsid w:val="00EB13E2"/>
    <w:rsid w:val="00EB1B5E"/>
    <w:rsid w:val="00EB1BC6"/>
    <w:rsid w:val="00EB1D06"/>
    <w:rsid w:val="00EB1E4C"/>
    <w:rsid w:val="00EB1EC7"/>
    <w:rsid w:val="00EB24BE"/>
    <w:rsid w:val="00EB263F"/>
    <w:rsid w:val="00EB2C3C"/>
    <w:rsid w:val="00EB2E41"/>
    <w:rsid w:val="00EB2E8F"/>
    <w:rsid w:val="00EB34AE"/>
    <w:rsid w:val="00EB3868"/>
    <w:rsid w:val="00EB3A5B"/>
    <w:rsid w:val="00EB4186"/>
    <w:rsid w:val="00EB4239"/>
    <w:rsid w:val="00EB4245"/>
    <w:rsid w:val="00EB49CD"/>
    <w:rsid w:val="00EB4CE4"/>
    <w:rsid w:val="00EB533B"/>
    <w:rsid w:val="00EB54AB"/>
    <w:rsid w:val="00EB5780"/>
    <w:rsid w:val="00EB5ADF"/>
    <w:rsid w:val="00EB5B54"/>
    <w:rsid w:val="00EB5C9A"/>
    <w:rsid w:val="00EB5D9F"/>
    <w:rsid w:val="00EB5F52"/>
    <w:rsid w:val="00EB6273"/>
    <w:rsid w:val="00EB62FC"/>
    <w:rsid w:val="00EB63E6"/>
    <w:rsid w:val="00EB66C4"/>
    <w:rsid w:val="00EB6F0E"/>
    <w:rsid w:val="00EB6F39"/>
    <w:rsid w:val="00EB6F6A"/>
    <w:rsid w:val="00EB71E1"/>
    <w:rsid w:val="00EB740C"/>
    <w:rsid w:val="00EB7512"/>
    <w:rsid w:val="00EB791A"/>
    <w:rsid w:val="00EB7A65"/>
    <w:rsid w:val="00EB7ABA"/>
    <w:rsid w:val="00EB7D78"/>
    <w:rsid w:val="00EC0164"/>
    <w:rsid w:val="00EC0321"/>
    <w:rsid w:val="00EC0794"/>
    <w:rsid w:val="00EC0E1B"/>
    <w:rsid w:val="00EC0E42"/>
    <w:rsid w:val="00EC1230"/>
    <w:rsid w:val="00EC1741"/>
    <w:rsid w:val="00EC1887"/>
    <w:rsid w:val="00EC18C2"/>
    <w:rsid w:val="00EC248B"/>
    <w:rsid w:val="00EC33F1"/>
    <w:rsid w:val="00EC39E5"/>
    <w:rsid w:val="00EC3B47"/>
    <w:rsid w:val="00EC3D9D"/>
    <w:rsid w:val="00EC3F2D"/>
    <w:rsid w:val="00EC4176"/>
    <w:rsid w:val="00EC4A3B"/>
    <w:rsid w:val="00EC4F1B"/>
    <w:rsid w:val="00EC4FB3"/>
    <w:rsid w:val="00EC502D"/>
    <w:rsid w:val="00EC50A7"/>
    <w:rsid w:val="00EC5126"/>
    <w:rsid w:val="00EC56A5"/>
    <w:rsid w:val="00EC595F"/>
    <w:rsid w:val="00EC600C"/>
    <w:rsid w:val="00EC6367"/>
    <w:rsid w:val="00EC6445"/>
    <w:rsid w:val="00EC6791"/>
    <w:rsid w:val="00EC693D"/>
    <w:rsid w:val="00EC696C"/>
    <w:rsid w:val="00EC6F3B"/>
    <w:rsid w:val="00EC7056"/>
    <w:rsid w:val="00EC7226"/>
    <w:rsid w:val="00EC72D8"/>
    <w:rsid w:val="00EC7412"/>
    <w:rsid w:val="00EC744E"/>
    <w:rsid w:val="00EC7455"/>
    <w:rsid w:val="00EC75C7"/>
    <w:rsid w:val="00EC785D"/>
    <w:rsid w:val="00EC7DD3"/>
    <w:rsid w:val="00EC7FD6"/>
    <w:rsid w:val="00EC7FFD"/>
    <w:rsid w:val="00ED056A"/>
    <w:rsid w:val="00ED05BD"/>
    <w:rsid w:val="00ED06F6"/>
    <w:rsid w:val="00ED1212"/>
    <w:rsid w:val="00ED1466"/>
    <w:rsid w:val="00ED15BD"/>
    <w:rsid w:val="00ED1696"/>
    <w:rsid w:val="00ED1811"/>
    <w:rsid w:val="00ED232B"/>
    <w:rsid w:val="00ED241D"/>
    <w:rsid w:val="00ED25D2"/>
    <w:rsid w:val="00ED28BA"/>
    <w:rsid w:val="00ED2EBF"/>
    <w:rsid w:val="00ED3478"/>
    <w:rsid w:val="00ED3BD8"/>
    <w:rsid w:val="00ED3D00"/>
    <w:rsid w:val="00ED3E48"/>
    <w:rsid w:val="00ED430F"/>
    <w:rsid w:val="00ED4946"/>
    <w:rsid w:val="00ED4964"/>
    <w:rsid w:val="00ED4C0F"/>
    <w:rsid w:val="00ED5168"/>
    <w:rsid w:val="00ED5234"/>
    <w:rsid w:val="00ED5348"/>
    <w:rsid w:val="00ED5898"/>
    <w:rsid w:val="00ED5A36"/>
    <w:rsid w:val="00ED5C5B"/>
    <w:rsid w:val="00ED5D8F"/>
    <w:rsid w:val="00ED5F60"/>
    <w:rsid w:val="00ED6093"/>
    <w:rsid w:val="00ED60F1"/>
    <w:rsid w:val="00ED62E7"/>
    <w:rsid w:val="00ED6503"/>
    <w:rsid w:val="00ED6669"/>
    <w:rsid w:val="00ED706A"/>
    <w:rsid w:val="00ED71E5"/>
    <w:rsid w:val="00ED7297"/>
    <w:rsid w:val="00ED73F1"/>
    <w:rsid w:val="00ED7545"/>
    <w:rsid w:val="00ED7710"/>
    <w:rsid w:val="00ED77F4"/>
    <w:rsid w:val="00ED7C95"/>
    <w:rsid w:val="00ED7D6B"/>
    <w:rsid w:val="00ED7F5E"/>
    <w:rsid w:val="00EE0231"/>
    <w:rsid w:val="00EE0419"/>
    <w:rsid w:val="00EE09AA"/>
    <w:rsid w:val="00EE09F7"/>
    <w:rsid w:val="00EE1258"/>
    <w:rsid w:val="00EE125D"/>
    <w:rsid w:val="00EE148E"/>
    <w:rsid w:val="00EE15DB"/>
    <w:rsid w:val="00EE1BC0"/>
    <w:rsid w:val="00EE2643"/>
    <w:rsid w:val="00EE2766"/>
    <w:rsid w:val="00EE289B"/>
    <w:rsid w:val="00EE2B8F"/>
    <w:rsid w:val="00EE2CCC"/>
    <w:rsid w:val="00EE2F7D"/>
    <w:rsid w:val="00EE3089"/>
    <w:rsid w:val="00EE3FE6"/>
    <w:rsid w:val="00EE4138"/>
    <w:rsid w:val="00EE418D"/>
    <w:rsid w:val="00EE4A56"/>
    <w:rsid w:val="00EE4AA5"/>
    <w:rsid w:val="00EE504B"/>
    <w:rsid w:val="00EE5B3C"/>
    <w:rsid w:val="00EE5C22"/>
    <w:rsid w:val="00EE5D33"/>
    <w:rsid w:val="00EE5DA8"/>
    <w:rsid w:val="00EE5E45"/>
    <w:rsid w:val="00EE5EE8"/>
    <w:rsid w:val="00EE6556"/>
    <w:rsid w:val="00EE6704"/>
    <w:rsid w:val="00EE691F"/>
    <w:rsid w:val="00EE6925"/>
    <w:rsid w:val="00EE69E5"/>
    <w:rsid w:val="00EF0350"/>
    <w:rsid w:val="00EF061B"/>
    <w:rsid w:val="00EF07F8"/>
    <w:rsid w:val="00EF0937"/>
    <w:rsid w:val="00EF13CC"/>
    <w:rsid w:val="00EF1BBA"/>
    <w:rsid w:val="00EF1FA8"/>
    <w:rsid w:val="00EF252F"/>
    <w:rsid w:val="00EF2844"/>
    <w:rsid w:val="00EF29C9"/>
    <w:rsid w:val="00EF2B08"/>
    <w:rsid w:val="00EF332A"/>
    <w:rsid w:val="00EF3661"/>
    <w:rsid w:val="00EF49DC"/>
    <w:rsid w:val="00EF4C61"/>
    <w:rsid w:val="00EF4CE3"/>
    <w:rsid w:val="00EF50B4"/>
    <w:rsid w:val="00EF5341"/>
    <w:rsid w:val="00EF54D2"/>
    <w:rsid w:val="00EF58E3"/>
    <w:rsid w:val="00EF5B41"/>
    <w:rsid w:val="00EF5E94"/>
    <w:rsid w:val="00EF5FD4"/>
    <w:rsid w:val="00EF6A11"/>
    <w:rsid w:val="00EF7088"/>
    <w:rsid w:val="00EF7699"/>
    <w:rsid w:val="00EF79FB"/>
    <w:rsid w:val="00EF7AC4"/>
    <w:rsid w:val="00F002EA"/>
    <w:rsid w:val="00F0060C"/>
    <w:rsid w:val="00F00E25"/>
    <w:rsid w:val="00F010C4"/>
    <w:rsid w:val="00F0152C"/>
    <w:rsid w:val="00F01571"/>
    <w:rsid w:val="00F01809"/>
    <w:rsid w:val="00F01B8D"/>
    <w:rsid w:val="00F01F30"/>
    <w:rsid w:val="00F01FDE"/>
    <w:rsid w:val="00F0201A"/>
    <w:rsid w:val="00F0234D"/>
    <w:rsid w:val="00F0266E"/>
    <w:rsid w:val="00F02875"/>
    <w:rsid w:val="00F028B2"/>
    <w:rsid w:val="00F0299C"/>
    <w:rsid w:val="00F029BD"/>
    <w:rsid w:val="00F02CD1"/>
    <w:rsid w:val="00F02DF1"/>
    <w:rsid w:val="00F02E40"/>
    <w:rsid w:val="00F03370"/>
    <w:rsid w:val="00F0346D"/>
    <w:rsid w:val="00F0346F"/>
    <w:rsid w:val="00F03979"/>
    <w:rsid w:val="00F03AC2"/>
    <w:rsid w:val="00F03B7D"/>
    <w:rsid w:val="00F0440A"/>
    <w:rsid w:val="00F04BE7"/>
    <w:rsid w:val="00F04C9F"/>
    <w:rsid w:val="00F04CA5"/>
    <w:rsid w:val="00F050A6"/>
    <w:rsid w:val="00F050B3"/>
    <w:rsid w:val="00F052C0"/>
    <w:rsid w:val="00F05510"/>
    <w:rsid w:val="00F0595A"/>
    <w:rsid w:val="00F05968"/>
    <w:rsid w:val="00F05A61"/>
    <w:rsid w:val="00F05B34"/>
    <w:rsid w:val="00F05D72"/>
    <w:rsid w:val="00F05FE2"/>
    <w:rsid w:val="00F06044"/>
    <w:rsid w:val="00F061FE"/>
    <w:rsid w:val="00F06362"/>
    <w:rsid w:val="00F0644A"/>
    <w:rsid w:val="00F06BD3"/>
    <w:rsid w:val="00F0703E"/>
    <w:rsid w:val="00F07345"/>
    <w:rsid w:val="00F07424"/>
    <w:rsid w:val="00F07490"/>
    <w:rsid w:val="00F100B6"/>
    <w:rsid w:val="00F1024E"/>
    <w:rsid w:val="00F1055F"/>
    <w:rsid w:val="00F1069F"/>
    <w:rsid w:val="00F10948"/>
    <w:rsid w:val="00F10A33"/>
    <w:rsid w:val="00F10AAD"/>
    <w:rsid w:val="00F10AF6"/>
    <w:rsid w:val="00F10D27"/>
    <w:rsid w:val="00F11157"/>
    <w:rsid w:val="00F11511"/>
    <w:rsid w:val="00F11AA1"/>
    <w:rsid w:val="00F12139"/>
    <w:rsid w:val="00F1219F"/>
    <w:rsid w:val="00F12E6D"/>
    <w:rsid w:val="00F13042"/>
    <w:rsid w:val="00F13419"/>
    <w:rsid w:val="00F144E4"/>
    <w:rsid w:val="00F147A5"/>
    <w:rsid w:val="00F147D2"/>
    <w:rsid w:val="00F147DD"/>
    <w:rsid w:val="00F149BB"/>
    <w:rsid w:val="00F14B4D"/>
    <w:rsid w:val="00F14CAD"/>
    <w:rsid w:val="00F14DB5"/>
    <w:rsid w:val="00F14EB2"/>
    <w:rsid w:val="00F1523F"/>
    <w:rsid w:val="00F15507"/>
    <w:rsid w:val="00F1559B"/>
    <w:rsid w:val="00F15B32"/>
    <w:rsid w:val="00F15E11"/>
    <w:rsid w:val="00F16149"/>
    <w:rsid w:val="00F16B75"/>
    <w:rsid w:val="00F16D44"/>
    <w:rsid w:val="00F16D9E"/>
    <w:rsid w:val="00F16ED9"/>
    <w:rsid w:val="00F1725A"/>
    <w:rsid w:val="00F1747E"/>
    <w:rsid w:val="00F17848"/>
    <w:rsid w:val="00F17BE8"/>
    <w:rsid w:val="00F17E11"/>
    <w:rsid w:val="00F21319"/>
    <w:rsid w:val="00F21443"/>
    <w:rsid w:val="00F21B92"/>
    <w:rsid w:val="00F21D5D"/>
    <w:rsid w:val="00F21F42"/>
    <w:rsid w:val="00F22385"/>
    <w:rsid w:val="00F22597"/>
    <w:rsid w:val="00F225F7"/>
    <w:rsid w:val="00F229AE"/>
    <w:rsid w:val="00F22AE1"/>
    <w:rsid w:val="00F23A76"/>
    <w:rsid w:val="00F23D1B"/>
    <w:rsid w:val="00F2403B"/>
    <w:rsid w:val="00F24457"/>
    <w:rsid w:val="00F24B8E"/>
    <w:rsid w:val="00F24BCC"/>
    <w:rsid w:val="00F24FD9"/>
    <w:rsid w:val="00F259DF"/>
    <w:rsid w:val="00F25D50"/>
    <w:rsid w:val="00F25F7B"/>
    <w:rsid w:val="00F2610F"/>
    <w:rsid w:val="00F264D4"/>
    <w:rsid w:val="00F26502"/>
    <w:rsid w:val="00F26702"/>
    <w:rsid w:val="00F26744"/>
    <w:rsid w:val="00F26A14"/>
    <w:rsid w:val="00F26C11"/>
    <w:rsid w:val="00F26E0A"/>
    <w:rsid w:val="00F26FA5"/>
    <w:rsid w:val="00F27068"/>
    <w:rsid w:val="00F276F0"/>
    <w:rsid w:val="00F27BF1"/>
    <w:rsid w:val="00F27C78"/>
    <w:rsid w:val="00F27D53"/>
    <w:rsid w:val="00F303B9"/>
    <w:rsid w:val="00F303DD"/>
    <w:rsid w:val="00F3069F"/>
    <w:rsid w:val="00F30741"/>
    <w:rsid w:val="00F308B2"/>
    <w:rsid w:val="00F30CA5"/>
    <w:rsid w:val="00F30CD0"/>
    <w:rsid w:val="00F30D00"/>
    <w:rsid w:val="00F31166"/>
    <w:rsid w:val="00F31483"/>
    <w:rsid w:val="00F31621"/>
    <w:rsid w:val="00F31937"/>
    <w:rsid w:val="00F31E8B"/>
    <w:rsid w:val="00F3218B"/>
    <w:rsid w:val="00F32FD9"/>
    <w:rsid w:val="00F331F5"/>
    <w:rsid w:val="00F337ED"/>
    <w:rsid w:val="00F33C22"/>
    <w:rsid w:val="00F33FE0"/>
    <w:rsid w:val="00F342FD"/>
    <w:rsid w:val="00F3453F"/>
    <w:rsid w:val="00F349E4"/>
    <w:rsid w:val="00F3557B"/>
    <w:rsid w:val="00F3612C"/>
    <w:rsid w:val="00F3619A"/>
    <w:rsid w:val="00F36DFF"/>
    <w:rsid w:val="00F375FF"/>
    <w:rsid w:val="00F37806"/>
    <w:rsid w:val="00F40207"/>
    <w:rsid w:val="00F4035C"/>
    <w:rsid w:val="00F4055F"/>
    <w:rsid w:val="00F40644"/>
    <w:rsid w:val="00F40647"/>
    <w:rsid w:val="00F406C9"/>
    <w:rsid w:val="00F40702"/>
    <w:rsid w:val="00F40970"/>
    <w:rsid w:val="00F4098C"/>
    <w:rsid w:val="00F40A88"/>
    <w:rsid w:val="00F4103C"/>
    <w:rsid w:val="00F41120"/>
    <w:rsid w:val="00F4164E"/>
    <w:rsid w:val="00F41858"/>
    <w:rsid w:val="00F4289D"/>
    <w:rsid w:val="00F428A1"/>
    <w:rsid w:val="00F430E9"/>
    <w:rsid w:val="00F43129"/>
    <w:rsid w:val="00F4333F"/>
    <w:rsid w:val="00F4378F"/>
    <w:rsid w:val="00F438B6"/>
    <w:rsid w:val="00F438F8"/>
    <w:rsid w:val="00F43C48"/>
    <w:rsid w:val="00F440A7"/>
    <w:rsid w:val="00F4434D"/>
    <w:rsid w:val="00F44383"/>
    <w:rsid w:val="00F44694"/>
    <w:rsid w:val="00F4487B"/>
    <w:rsid w:val="00F4533E"/>
    <w:rsid w:val="00F4578F"/>
    <w:rsid w:val="00F459DF"/>
    <w:rsid w:val="00F45B6C"/>
    <w:rsid w:val="00F45FA2"/>
    <w:rsid w:val="00F460C5"/>
    <w:rsid w:val="00F462B9"/>
    <w:rsid w:val="00F46312"/>
    <w:rsid w:val="00F469F9"/>
    <w:rsid w:val="00F46A3E"/>
    <w:rsid w:val="00F4716A"/>
    <w:rsid w:val="00F47391"/>
    <w:rsid w:val="00F47D01"/>
    <w:rsid w:val="00F503CE"/>
    <w:rsid w:val="00F50C67"/>
    <w:rsid w:val="00F50D9A"/>
    <w:rsid w:val="00F50E65"/>
    <w:rsid w:val="00F510A5"/>
    <w:rsid w:val="00F5119F"/>
    <w:rsid w:val="00F51413"/>
    <w:rsid w:val="00F5167C"/>
    <w:rsid w:val="00F52038"/>
    <w:rsid w:val="00F522BA"/>
    <w:rsid w:val="00F52419"/>
    <w:rsid w:val="00F52937"/>
    <w:rsid w:val="00F529CA"/>
    <w:rsid w:val="00F52A31"/>
    <w:rsid w:val="00F52B50"/>
    <w:rsid w:val="00F52EF7"/>
    <w:rsid w:val="00F52F60"/>
    <w:rsid w:val="00F5301E"/>
    <w:rsid w:val="00F532CD"/>
    <w:rsid w:val="00F53399"/>
    <w:rsid w:val="00F536DC"/>
    <w:rsid w:val="00F537EE"/>
    <w:rsid w:val="00F540C9"/>
    <w:rsid w:val="00F54182"/>
    <w:rsid w:val="00F54E25"/>
    <w:rsid w:val="00F551AE"/>
    <w:rsid w:val="00F557A9"/>
    <w:rsid w:val="00F5597D"/>
    <w:rsid w:val="00F55F8B"/>
    <w:rsid w:val="00F566A0"/>
    <w:rsid w:val="00F56AC1"/>
    <w:rsid w:val="00F56B31"/>
    <w:rsid w:val="00F56F12"/>
    <w:rsid w:val="00F57230"/>
    <w:rsid w:val="00F5752E"/>
    <w:rsid w:val="00F5782E"/>
    <w:rsid w:val="00F57F46"/>
    <w:rsid w:val="00F60107"/>
    <w:rsid w:val="00F603AA"/>
    <w:rsid w:val="00F61184"/>
    <w:rsid w:val="00F62540"/>
    <w:rsid w:val="00F62695"/>
    <w:rsid w:val="00F62730"/>
    <w:rsid w:val="00F62CFC"/>
    <w:rsid w:val="00F6303B"/>
    <w:rsid w:val="00F6329F"/>
    <w:rsid w:val="00F633C6"/>
    <w:rsid w:val="00F636F9"/>
    <w:rsid w:val="00F63B55"/>
    <w:rsid w:val="00F643FE"/>
    <w:rsid w:val="00F6451B"/>
    <w:rsid w:val="00F64C19"/>
    <w:rsid w:val="00F64F4E"/>
    <w:rsid w:val="00F65006"/>
    <w:rsid w:val="00F65131"/>
    <w:rsid w:val="00F651AC"/>
    <w:rsid w:val="00F6521A"/>
    <w:rsid w:val="00F65350"/>
    <w:rsid w:val="00F65A35"/>
    <w:rsid w:val="00F65A5D"/>
    <w:rsid w:val="00F661BD"/>
    <w:rsid w:val="00F661EA"/>
    <w:rsid w:val="00F668E5"/>
    <w:rsid w:val="00F66ABB"/>
    <w:rsid w:val="00F670F0"/>
    <w:rsid w:val="00F67177"/>
    <w:rsid w:val="00F67545"/>
    <w:rsid w:val="00F67CB4"/>
    <w:rsid w:val="00F67D86"/>
    <w:rsid w:val="00F67F7C"/>
    <w:rsid w:val="00F701B6"/>
    <w:rsid w:val="00F706A6"/>
    <w:rsid w:val="00F709A9"/>
    <w:rsid w:val="00F70D1D"/>
    <w:rsid w:val="00F70F78"/>
    <w:rsid w:val="00F71151"/>
    <w:rsid w:val="00F7142C"/>
    <w:rsid w:val="00F718BB"/>
    <w:rsid w:val="00F7199B"/>
    <w:rsid w:val="00F71C0E"/>
    <w:rsid w:val="00F71EA4"/>
    <w:rsid w:val="00F71F26"/>
    <w:rsid w:val="00F72244"/>
    <w:rsid w:val="00F72A7E"/>
    <w:rsid w:val="00F72C5A"/>
    <w:rsid w:val="00F72E19"/>
    <w:rsid w:val="00F73037"/>
    <w:rsid w:val="00F73165"/>
    <w:rsid w:val="00F73989"/>
    <w:rsid w:val="00F73C14"/>
    <w:rsid w:val="00F73E5B"/>
    <w:rsid w:val="00F73F0B"/>
    <w:rsid w:val="00F740B2"/>
    <w:rsid w:val="00F7424F"/>
    <w:rsid w:val="00F74D53"/>
    <w:rsid w:val="00F74F22"/>
    <w:rsid w:val="00F75191"/>
    <w:rsid w:val="00F757BC"/>
    <w:rsid w:val="00F76188"/>
    <w:rsid w:val="00F7625C"/>
    <w:rsid w:val="00F76AA3"/>
    <w:rsid w:val="00F77472"/>
    <w:rsid w:val="00F813FE"/>
    <w:rsid w:val="00F8151B"/>
    <w:rsid w:val="00F817D1"/>
    <w:rsid w:val="00F819B6"/>
    <w:rsid w:val="00F82198"/>
    <w:rsid w:val="00F82467"/>
    <w:rsid w:val="00F82925"/>
    <w:rsid w:val="00F82CEB"/>
    <w:rsid w:val="00F82EA1"/>
    <w:rsid w:val="00F83264"/>
    <w:rsid w:val="00F833BE"/>
    <w:rsid w:val="00F8365A"/>
    <w:rsid w:val="00F83859"/>
    <w:rsid w:val="00F83E15"/>
    <w:rsid w:val="00F84A7B"/>
    <w:rsid w:val="00F85044"/>
    <w:rsid w:val="00F852BB"/>
    <w:rsid w:val="00F854BF"/>
    <w:rsid w:val="00F85F66"/>
    <w:rsid w:val="00F86067"/>
    <w:rsid w:val="00F8648A"/>
    <w:rsid w:val="00F864EA"/>
    <w:rsid w:val="00F87295"/>
    <w:rsid w:val="00F87577"/>
    <w:rsid w:val="00F87625"/>
    <w:rsid w:val="00F87A91"/>
    <w:rsid w:val="00F87ADC"/>
    <w:rsid w:val="00F87BAB"/>
    <w:rsid w:val="00F90076"/>
    <w:rsid w:val="00F903D4"/>
    <w:rsid w:val="00F904F4"/>
    <w:rsid w:val="00F90504"/>
    <w:rsid w:val="00F90904"/>
    <w:rsid w:val="00F90FF2"/>
    <w:rsid w:val="00F91177"/>
    <w:rsid w:val="00F91C8D"/>
    <w:rsid w:val="00F92092"/>
    <w:rsid w:val="00F92113"/>
    <w:rsid w:val="00F92374"/>
    <w:rsid w:val="00F92E92"/>
    <w:rsid w:val="00F93202"/>
    <w:rsid w:val="00F93229"/>
    <w:rsid w:val="00F93461"/>
    <w:rsid w:val="00F93469"/>
    <w:rsid w:val="00F93E6B"/>
    <w:rsid w:val="00F93F37"/>
    <w:rsid w:val="00F94237"/>
    <w:rsid w:val="00F942E2"/>
    <w:rsid w:val="00F94323"/>
    <w:rsid w:val="00F94522"/>
    <w:rsid w:val="00F949AA"/>
    <w:rsid w:val="00F94A39"/>
    <w:rsid w:val="00F94A4F"/>
    <w:rsid w:val="00F94BE8"/>
    <w:rsid w:val="00F94BEB"/>
    <w:rsid w:val="00F94EF1"/>
    <w:rsid w:val="00F950F0"/>
    <w:rsid w:val="00F9530E"/>
    <w:rsid w:val="00F9540F"/>
    <w:rsid w:val="00F95976"/>
    <w:rsid w:val="00F95AA7"/>
    <w:rsid w:val="00F95CF8"/>
    <w:rsid w:val="00F95E91"/>
    <w:rsid w:val="00F963CD"/>
    <w:rsid w:val="00F96803"/>
    <w:rsid w:val="00F96C48"/>
    <w:rsid w:val="00F96EF2"/>
    <w:rsid w:val="00F96EF3"/>
    <w:rsid w:val="00F970D8"/>
    <w:rsid w:val="00F9762E"/>
    <w:rsid w:val="00F976D5"/>
    <w:rsid w:val="00F9772D"/>
    <w:rsid w:val="00F9799D"/>
    <w:rsid w:val="00F97B1F"/>
    <w:rsid w:val="00F97F79"/>
    <w:rsid w:val="00FA0175"/>
    <w:rsid w:val="00FA01A2"/>
    <w:rsid w:val="00FA044B"/>
    <w:rsid w:val="00FA05B8"/>
    <w:rsid w:val="00FA06DC"/>
    <w:rsid w:val="00FA0F9E"/>
    <w:rsid w:val="00FA0FF7"/>
    <w:rsid w:val="00FA10D5"/>
    <w:rsid w:val="00FA11DA"/>
    <w:rsid w:val="00FA120A"/>
    <w:rsid w:val="00FA14D3"/>
    <w:rsid w:val="00FA1DA4"/>
    <w:rsid w:val="00FA23D0"/>
    <w:rsid w:val="00FA2465"/>
    <w:rsid w:val="00FA2613"/>
    <w:rsid w:val="00FA2900"/>
    <w:rsid w:val="00FA2A06"/>
    <w:rsid w:val="00FA2B58"/>
    <w:rsid w:val="00FA2D53"/>
    <w:rsid w:val="00FA3780"/>
    <w:rsid w:val="00FA3CAD"/>
    <w:rsid w:val="00FA41F5"/>
    <w:rsid w:val="00FA4F87"/>
    <w:rsid w:val="00FA541D"/>
    <w:rsid w:val="00FA56C2"/>
    <w:rsid w:val="00FA5758"/>
    <w:rsid w:val="00FA6039"/>
    <w:rsid w:val="00FA62D8"/>
    <w:rsid w:val="00FA6689"/>
    <w:rsid w:val="00FA683F"/>
    <w:rsid w:val="00FA68A9"/>
    <w:rsid w:val="00FA6924"/>
    <w:rsid w:val="00FA6A04"/>
    <w:rsid w:val="00FA6D04"/>
    <w:rsid w:val="00FA778B"/>
    <w:rsid w:val="00FA7CDD"/>
    <w:rsid w:val="00FB01EF"/>
    <w:rsid w:val="00FB062B"/>
    <w:rsid w:val="00FB09C3"/>
    <w:rsid w:val="00FB0A1F"/>
    <w:rsid w:val="00FB0AD4"/>
    <w:rsid w:val="00FB138F"/>
    <w:rsid w:val="00FB170C"/>
    <w:rsid w:val="00FB1CC0"/>
    <w:rsid w:val="00FB1D65"/>
    <w:rsid w:val="00FB1EE9"/>
    <w:rsid w:val="00FB1F4C"/>
    <w:rsid w:val="00FB207A"/>
    <w:rsid w:val="00FB23AB"/>
    <w:rsid w:val="00FB25A5"/>
    <w:rsid w:val="00FB2A6C"/>
    <w:rsid w:val="00FB2BF7"/>
    <w:rsid w:val="00FB2D86"/>
    <w:rsid w:val="00FB2FE7"/>
    <w:rsid w:val="00FB38A5"/>
    <w:rsid w:val="00FB3B73"/>
    <w:rsid w:val="00FB3F59"/>
    <w:rsid w:val="00FB3F61"/>
    <w:rsid w:val="00FB4607"/>
    <w:rsid w:val="00FB4ABE"/>
    <w:rsid w:val="00FB5434"/>
    <w:rsid w:val="00FB558E"/>
    <w:rsid w:val="00FB5609"/>
    <w:rsid w:val="00FB57DD"/>
    <w:rsid w:val="00FB5B90"/>
    <w:rsid w:val="00FB615D"/>
    <w:rsid w:val="00FB6512"/>
    <w:rsid w:val="00FB76E8"/>
    <w:rsid w:val="00FB78DA"/>
    <w:rsid w:val="00FC08F3"/>
    <w:rsid w:val="00FC0C81"/>
    <w:rsid w:val="00FC1457"/>
    <w:rsid w:val="00FC1B09"/>
    <w:rsid w:val="00FC1BAC"/>
    <w:rsid w:val="00FC1CD2"/>
    <w:rsid w:val="00FC2080"/>
    <w:rsid w:val="00FC23C6"/>
    <w:rsid w:val="00FC30DC"/>
    <w:rsid w:val="00FC3DE0"/>
    <w:rsid w:val="00FC4981"/>
    <w:rsid w:val="00FC4CE2"/>
    <w:rsid w:val="00FC4EB2"/>
    <w:rsid w:val="00FC5152"/>
    <w:rsid w:val="00FC55CE"/>
    <w:rsid w:val="00FC6157"/>
    <w:rsid w:val="00FC6972"/>
    <w:rsid w:val="00FC6AA4"/>
    <w:rsid w:val="00FC6F35"/>
    <w:rsid w:val="00FC7414"/>
    <w:rsid w:val="00FC763C"/>
    <w:rsid w:val="00FC787C"/>
    <w:rsid w:val="00FC7B78"/>
    <w:rsid w:val="00FC7D25"/>
    <w:rsid w:val="00FD04A9"/>
    <w:rsid w:val="00FD0C46"/>
    <w:rsid w:val="00FD0CD1"/>
    <w:rsid w:val="00FD0D5B"/>
    <w:rsid w:val="00FD119B"/>
    <w:rsid w:val="00FD1744"/>
    <w:rsid w:val="00FD1C74"/>
    <w:rsid w:val="00FD25FB"/>
    <w:rsid w:val="00FD2780"/>
    <w:rsid w:val="00FD2F9D"/>
    <w:rsid w:val="00FD30EE"/>
    <w:rsid w:val="00FD3B47"/>
    <w:rsid w:val="00FD3C94"/>
    <w:rsid w:val="00FD3CCD"/>
    <w:rsid w:val="00FD430E"/>
    <w:rsid w:val="00FD45A5"/>
    <w:rsid w:val="00FD4777"/>
    <w:rsid w:val="00FD5588"/>
    <w:rsid w:val="00FD57B8"/>
    <w:rsid w:val="00FD57BE"/>
    <w:rsid w:val="00FD5C1D"/>
    <w:rsid w:val="00FD5FAA"/>
    <w:rsid w:val="00FD642D"/>
    <w:rsid w:val="00FD65A1"/>
    <w:rsid w:val="00FD65ED"/>
    <w:rsid w:val="00FD6C8C"/>
    <w:rsid w:val="00FD6FEB"/>
    <w:rsid w:val="00FD734F"/>
    <w:rsid w:val="00FD73A0"/>
    <w:rsid w:val="00FD78F4"/>
    <w:rsid w:val="00FD7963"/>
    <w:rsid w:val="00FD7C73"/>
    <w:rsid w:val="00FE0396"/>
    <w:rsid w:val="00FE0955"/>
    <w:rsid w:val="00FE0B2A"/>
    <w:rsid w:val="00FE116B"/>
    <w:rsid w:val="00FE1209"/>
    <w:rsid w:val="00FE13BB"/>
    <w:rsid w:val="00FE1477"/>
    <w:rsid w:val="00FE15D1"/>
    <w:rsid w:val="00FE1A57"/>
    <w:rsid w:val="00FE1C80"/>
    <w:rsid w:val="00FE1D90"/>
    <w:rsid w:val="00FE1E6B"/>
    <w:rsid w:val="00FE1F25"/>
    <w:rsid w:val="00FE24E8"/>
    <w:rsid w:val="00FE253F"/>
    <w:rsid w:val="00FE2CED"/>
    <w:rsid w:val="00FE33D9"/>
    <w:rsid w:val="00FE3791"/>
    <w:rsid w:val="00FE3E24"/>
    <w:rsid w:val="00FE4134"/>
    <w:rsid w:val="00FE43D9"/>
    <w:rsid w:val="00FE4526"/>
    <w:rsid w:val="00FE4595"/>
    <w:rsid w:val="00FE5267"/>
    <w:rsid w:val="00FE5350"/>
    <w:rsid w:val="00FE58FF"/>
    <w:rsid w:val="00FE5BD0"/>
    <w:rsid w:val="00FE60FB"/>
    <w:rsid w:val="00FE6D19"/>
    <w:rsid w:val="00FE717A"/>
    <w:rsid w:val="00FE769F"/>
    <w:rsid w:val="00FE77DD"/>
    <w:rsid w:val="00FE78AE"/>
    <w:rsid w:val="00FE7BBD"/>
    <w:rsid w:val="00FF0A18"/>
    <w:rsid w:val="00FF0F4C"/>
    <w:rsid w:val="00FF15CB"/>
    <w:rsid w:val="00FF18D1"/>
    <w:rsid w:val="00FF1919"/>
    <w:rsid w:val="00FF192F"/>
    <w:rsid w:val="00FF1D76"/>
    <w:rsid w:val="00FF2496"/>
    <w:rsid w:val="00FF249A"/>
    <w:rsid w:val="00FF2FF6"/>
    <w:rsid w:val="00FF357D"/>
    <w:rsid w:val="00FF36DA"/>
    <w:rsid w:val="00FF3952"/>
    <w:rsid w:val="00FF3FB5"/>
    <w:rsid w:val="00FF3FE6"/>
    <w:rsid w:val="00FF407D"/>
    <w:rsid w:val="00FF4255"/>
    <w:rsid w:val="00FF456A"/>
    <w:rsid w:val="00FF45DF"/>
    <w:rsid w:val="00FF475F"/>
    <w:rsid w:val="00FF4777"/>
    <w:rsid w:val="00FF4822"/>
    <w:rsid w:val="00FF496F"/>
    <w:rsid w:val="00FF4B6C"/>
    <w:rsid w:val="00FF4C48"/>
    <w:rsid w:val="00FF5013"/>
    <w:rsid w:val="00FF5525"/>
    <w:rsid w:val="00FF5A95"/>
    <w:rsid w:val="00FF5B3C"/>
    <w:rsid w:val="00FF6162"/>
    <w:rsid w:val="00FF6221"/>
    <w:rsid w:val="00FF632F"/>
    <w:rsid w:val="00FF6734"/>
    <w:rsid w:val="00FF7997"/>
    <w:rsid w:val="00FF7C75"/>
    <w:rsid w:val="0135A8AB"/>
    <w:rsid w:val="013F8E6F"/>
    <w:rsid w:val="0202BC78"/>
    <w:rsid w:val="02E54399"/>
    <w:rsid w:val="030FD8A3"/>
    <w:rsid w:val="033BED16"/>
    <w:rsid w:val="03433AAC"/>
    <w:rsid w:val="038B9CC6"/>
    <w:rsid w:val="03A18D56"/>
    <w:rsid w:val="03B93500"/>
    <w:rsid w:val="04E4901B"/>
    <w:rsid w:val="052F4886"/>
    <w:rsid w:val="05A13CF7"/>
    <w:rsid w:val="05CD6598"/>
    <w:rsid w:val="05D884D3"/>
    <w:rsid w:val="05FE5F18"/>
    <w:rsid w:val="061CCC8A"/>
    <w:rsid w:val="065121B2"/>
    <w:rsid w:val="065DEACE"/>
    <w:rsid w:val="06E831C0"/>
    <w:rsid w:val="06F853DC"/>
    <w:rsid w:val="073BAC92"/>
    <w:rsid w:val="07B85015"/>
    <w:rsid w:val="07CF7F39"/>
    <w:rsid w:val="08193B85"/>
    <w:rsid w:val="09D68670"/>
    <w:rsid w:val="09E46748"/>
    <w:rsid w:val="0A062C31"/>
    <w:rsid w:val="0D4675D6"/>
    <w:rsid w:val="0D5220F6"/>
    <w:rsid w:val="0D5CB6CC"/>
    <w:rsid w:val="0DD35811"/>
    <w:rsid w:val="0E3FBCDC"/>
    <w:rsid w:val="0FAF728D"/>
    <w:rsid w:val="1008F061"/>
    <w:rsid w:val="1069DBD1"/>
    <w:rsid w:val="10725FD4"/>
    <w:rsid w:val="1140AD18"/>
    <w:rsid w:val="11479D84"/>
    <w:rsid w:val="118B9865"/>
    <w:rsid w:val="122F1DDF"/>
    <w:rsid w:val="1235A245"/>
    <w:rsid w:val="130C482B"/>
    <w:rsid w:val="136C2CE4"/>
    <w:rsid w:val="14276E51"/>
    <w:rsid w:val="14CBD98F"/>
    <w:rsid w:val="14DAFFC3"/>
    <w:rsid w:val="15043F9A"/>
    <w:rsid w:val="150C5EF6"/>
    <w:rsid w:val="16408445"/>
    <w:rsid w:val="16A893FE"/>
    <w:rsid w:val="17D0120E"/>
    <w:rsid w:val="180F0A18"/>
    <w:rsid w:val="18389969"/>
    <w:rsid w:val="187ED369"/>
    <w:rsid w:val="1920928C"/>
    <w:rsid w:val="197A1E40"/>
    <w:rsid w:val="19B1CAD4"/>
    <w:rsid w:val="19EAB101"/>
    <w:rsid w:val="1A333F58"/>
    <w:rsid w:val="1A5C0DFA"/>
    <w:rsid w:val="1A6A229E"/>
    <w:rsid w:val="1ADCFA62"/>
    <w:rsid w:val="1AE23D32"/>
    <w:rsid w:val="1B6690D2"/>
    <w:rsid w:val="1B80BFD5"/>
    <w:rsid w:val="1C13965D"/>
    <w:rsid w:val="1C3C70A3"/>
    <w:rsid w:val="1C995F47"/>
    <w:rsid w:val="1CC09C0A"/>
    <w:rsid w:val="1E392D6F"/>
    <w:rsid w:val="1F30C438"/>
    <w:rsid w:val="20085446"/>
    <w:rsid w:val="2074625B"/>
    <w:rsid w:val="208E1344"/>
    <w:rsid w:val="20B097DE"/>
    <w:rsid w:val="2157A5D4"/>
    <w:rsid w:val="21927996"/>
    <w:rsid w:val="219472CF"/>
    <w:rsid w:val="21B22DA7"/>
    <w:rsid w:val="2209345F"/>
    <w:rsid w:val="22850D99"/>
    <w:rsid w:val="22B012DD"/>
    <w:rsid w:val="2320691F"/>
    <w:rsid w:val="23952AAF"/>
    <w:rsid w:val="23A3E3C1"/>
    <w:rsid w:val="23D0D352"/>
    <w:rsid w:val="2424E7FA"/>
    <w:rsid w:val="247D040D"/>
    <w:rsid w:val="255D6F0B"/>
    <w:rsid w:val="2562B346"/>
    <w:rsid w:val="2568102C"/>
    <w:rsid w:val="25D80C5F"/>
    <w:rsid w:val="2616B84B"/>
    <w:rsid w:val="263FCB9A"/>
    <w:rsid w:val="2655AC01"/>
    <w:rsid w:val="26C07D35"/>
    <w:rsid w:val="2753EB24"/>
    <w:rsid w:val="27E7DC38"/>
    <w:rsid w:val="284A8A33"/>
    <w:rsid w:val="28D7C324"/>
    <w:rsid w:val="292B3252"/>
    <w:rsid w:val="29308F38"/>
    <w:rsid w:val="2953A7F1"/>
    <w:rsid w:val="299FF3F3"/>
    <w:rsid w:val="29BF202F"/>
    <w:rsid w:val="2A03D4BB"/>
    <w:rsid w:val="2A33F96B"/>
    <w:rsid w:val="2A85A33D"/>
    <w:rsid w:val="2A90E9C7"/>
    <w:rsid w:val="2AC73595"/>
    <w:rsid w:val="2AF52F36"/>
    <w:rsid w:val="2B296281"/>
    <w:rsid w:val="2B6E1413"/>
    <w:rsid w:val="2BE4DCCD"/>
    <w:rsid w:val="2C0B4099"/>
    <w:rsid w:val="2C11CC5E"/>
    <w:rsid w:val="2C545AC4"/>
    <w:rsid w:val="2DBCBA78"/>
    <w:rsid w:val="2DC857A7"/>
    <w:rsid w:val="2EA881F4"/>
    <w:rsid w:val="2EEB432B"/>
    <w:rsid w:val="2F0EF272"/>
    <w:rsid w:val="2F8311E1"/>
    <w:rsid w:val="2FA1327D"/>
    <w:rsid w:val="2FC5465A"/>
    <w:rsid w:val="30373ACB"/>
    <w:rsid w:val="30AB2769"/>
    <w:rsid w:val="312F5E74"/>
    <w:rsid w:val="3130F20B"/>
    <w:rsid w:val="31D120DF"/>
    <w:rsid w:val="324A9D34"/>
    <w:rsid w:val="32687CFD"/>
    <w:rsid w:val="32D0E5B9"/>
    <w:rsid w:val="3351B81C"/>
    <w:rsid w:val="3352E70C"/>
    <w:rsid w:val="335AD386"/>
    <w:rsid w:val="3360C2AB"/>
    <w:rsid w:val="3376415C"/>
    <w:rsid w:val="33A07829"/>
    <w:rsid w:val="33BD20C8"/>
    <w:rsid w:val="33DDA8D0"/>
    <w:rsid w:val="3404F2C7"/>
    <w:rsid w:val="34627A9B"/>
    <w:rsid w:val="346BB9FB"/>
    <w:rsid w:val="348D70F3"/>
    <w:rsid w:val="34B11580"/>
    <w:rsid w:val="353B3640"/>
    <w:rsid w:val="3545E541"/>
    <w:rsid w:val="3549AE90"/>
    <w:rsid w:val="356ACE10"/>
    <w:rsid w:val="35968772"/>
    <w:rsid w:val="360C77E1"/>
    <w:rsid w:val="366B6B24"/>
    <w:rsid w:val="379F4561"/>
    <w:rsid w:val="384CC9EC"/>
    <w:rsid w:val="38F0E6DE"/>
    <w:rsid w:val="38FB630E"/>
    <w:rsid w:val="39555E23"/>
    <w:rsid w:val="397C7D5B"/>
    <w:rsid w:val="3BB3D0A8"/>
    <w:rsid w:val="3C470BD7"/>
    <w:rsid w:val="3CC617D2"/>
    <w:rsid w:val="3D5AB4C2"/>
    <w:rsid w:val="3D6C2D02"/>
    <w:rsid w:val="3DEC8F1A"/>
    <w:rsid w:val="3E1C1D5E"/>
    <w:rsid w:val="3E9C8A0E"/>
    <w:rsid w:val="3EC47194"/>
    <w:rsid w:val="3F3A4D22"/>
    <w:rsid w:val="3F740B78"/>
    <w:rsid w:val="3F89C13C"/>
    <w:rsid w:val="3F8AA8BB"/>
    <w:rsid w:val="3FDDC7F3"/>
    <w:rsid w:val="3FE6F9AA"/>
    <w:rsid w:val="3FF55BCF"/>
    <w:rsid w:val="40B4667A"/>
    <w:rsid w:val="4151F7B8"/>
    <w:rsid w:val="4152FE6F"/>
    <w:rsid w:val="416D55BC"/>
    <w:rsid w:val="41AAD2B8"/>
    <w:rsid w:val="420F092A"/>
    <w:rsid w:val="428CF532"/>
    <w:rsid w:val="42AD713A"/>
    <w:rsid w:val="4312736E"/>
    <w:rsid w:val="431E2A32"/>
    <w:rsid w:val="435663A6"/>
    <w:rsid w:val="43A1E8C3"/>
    <w:rsid w:val="43B092A8"/>
    <w:rsid w:val="43E87B78"/>
    <w:rsid w:val="442584E1"/>
    <w:rsid w:val="4480AED5"/>
    <w:rsid w:val="4496A36C"/>
    <w:rsid w:val="44D9BCA6"/>
    <w:rsid w:val="45ABF71E"/>
    <w:rsid w:val="462D568B"/>
    <w:rsid w:val="482ADB80"/>
    <w:rsid w:val="4855AEEE"/>
    <w:rsid w:val="48D55166"/>
    <w:rsid w:val="48E37E59"/>
    <w:rsid w:val="493CBDF2"/>
    <w:rsid w:val="49F740CB"/>
    <w:rsid w:val="4A126166"/>
    <w:rsid w:val="4AB2E6F0"/>
    <w:rsid w:val="4BC1D516"/>
    <w:rsid w:val="4C3C74C8"/>
    <w:rsid w:val="4F7227E4"/>
    <w:rsid w:val="4FEE34EA"/>
    <w:rsid w:val="514DEBAD"/>
    <w:rsid w:val="519F8BB9"/>
    <w:rsid w:val="5239F4AC"/>
    <w:rsid w:val="52E8A763"/>
    <w:rsid w:val="530D9EC5"/>
    <w:rsid w:val="53879956"/>
    <w:rsid w:val="53CC9045"/>
    <w:rsid w:val="540DAEF9"/>
    <w:rsid w:val="543E43F4"/>
    <w:rsid w:val="5472D74B"/>
    <w:rsid w:val="5490AC6B"/>
    <w:rsid w:val="551A7ECA"/>
    <w:rsid w:val="571203EE"/>
    <w:rsid w:val="5787F848"/>
    <w:rsid w:val="58E9725A"/>
    <w:rsid w:val="59A5EC54"/>
    <w:rsid w:val="59A61F36"/>
    <w:rsid w:val="5A54B869"/>
    <w:rsid w:val="5AE0DBEE"/>
    <w:rsid w:val="5B32DFCF"/>
    <w:rsid w:val="5B699ADC"/>
    <w:rsid w:val="5D7E13AC"/>
    <w:rsid w:val="5D8E12E5"/>
    <w:rsid w:val="5DBB1D04"/>
    <w:rsid w:val="5DBD5F45"/>
    <w:rsid w:val="5E9E37C3"/>
    <w:rsid w:val="5F5A92CF"/>
    <w:rsid w:val="5FD53EAC"/>
    <w:rsid w:val="5FD9EAD7"/>
    <w:rsid w:val="6017F05F"/>
    <w:rsid w:val="6045D0C4"/>
    <w:rsid w:val="61BBBA1B"/>
    <w:rsid w:val="61D7D598"/>
    <w:rsid w:val="6244450C"/>
    <w:rsid w:val="624BF529"/>
    <w:rsid w:val="629648ED"/>
    <w:rsid w:val="62C3466F"/>
    <w:rsid w:val="62FAC11C"/>
    <w:rsid w:val="63422E85"/>
    <w:rsid w:val="643F629D"/>
    <w:rsid w:val="644700C1"/>
    <w:rsid w:val="64484C53"/>
    <w:rsid w:val="646F8848"/>
    <w:rsid w:val="6472ECF0"/>
    <w:rsid w:val="64990297"/>
    <w:rsid w:val="64C195C6"/>
    <w:rsid w:val="652C3535"/>
    <w:rsid w:val="65E6B6C6"/>
    <w:rsid w:val="6609F6F9"/>
    <w:rsid w:val="661D7663"/>
    <w:rsid w:val="67799410"/>
    <w:rsid w:val="67D47278"/>
    <w:rsid w:val="67DD5AA1"/>
    <w:rsid w:val="6858E96B"/>
    <w:rsid w:val="68637150"/>
    <w:rsid w:val="6887CC6A"/>
    <w:rsid w:val="68A0AD8A"/>
    <w:rsid w:val="68AC317D"/>
    <w:rsid w:val="6959C3E8"/>
    <w:rsid w:val="6993C188"/>
    <w:rsid w:val="699DF08E"/>
    <w:rsid w:val="6A3D79F9"/>
    <w:rsid w:val="6AE2F7C2"/>
    <w:rsid w:val="6B043F7B"/>
    <w:rsid w:val="6B1054EA"/>
    <w:rsid w:val="6C0436E3"/>
    <w:rsid w:val="6CFB9E66"/>
    <w:rsid w:val="6D0A4987"/>
    <w:rsid w:val="6D19867A"/>
    <w:rsid w:val="6E67E1A0"/>
    <w:rsid w:val="6EB68A76"/>
    <w:rsid w:val="6F284D11"/>
    <w:rsid w:val="6F6C3C5F"/>
    <w:rsid w:val="6FA1D600"/>
    <w:rsid w:val="6FD1EE16"/>
    <w:rsid w:val="6FEE1579"/>
    <w:rsid w:val="700FCD6C"/>
    <w:rsid w:val="702C4EBC"/>
    <w:rsid w:val="71643E66"/>
    <w:rsid w:val="74CA7AD9"/>
    <w:rsid w:val="75EC6A3E"/>
    <w:rsid w:val="75F84840"/>
    <w:rsid w:val="76ACB1DB"/>
    <w:rsid w:val="78119105"/>
    <w:rsid w:val="7827C40A"/>
    <w:rsid w:val="791BC6C4"/>
    <w:rsid w:val="793D3262"/>
    <w:rsid w:val="79C5A4CB"/>
    <w:rsid w:val="7A4D8249"/>
    <w:rsid w:val="7AF193A8"/>
    <w:rsid w:val="7B8B28C6"/>
    <w:rsid w:val="7BEB5F54"/>
    <w:rsid w:val="7BF4CAF9"/>
    <w:rsid w:val="7BF54AB1"/>
    <w:rsid w:val="7DAACA7F"/>
    <w:rsid w:val="7DAF536E"/>
    <w:rsid w:val="7E50DFAF"/>
    <w:rsid w:val="7E572E0B"/>
    <w:rsid w:val="7E8177F2"/>
    <w:rsid w:val="7EC09978"/>
    <w:rsid w:val="7EC77754"/>
    <w:rsid w:val="7EC9B9E3"/>
    <w:rsid w:val="7F153CA8"/>
    <w:rsid w:val="7F7B5317"/>
    <w:rsid w:val="7FB30E97"/>
    <w:rsid w:val="7FE3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4DC227F"/>
  <w15:chartTrackingRefBased/>
  <w15:docId w15:val="{8E7EC2AB-C530-46E6-8D12-83CA7EF4C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B69"/>
    <w:pPr>
      <w:spacing w:before="60" w:after="60" w:line="264" w:lineRule="auto"/>
    </w:pPr>
    <w:rPr>
      <w:rFonts w:ascii="Corbel" w:hAnsi="Corbe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267"/>
    <w:pPr>
      <w:keepNext/>
      <w:spacing w:before="240"/>
      <w:outlineLvl w:val="0"/>
    </w:pPr>
    <w:rPr>
      <w:rFonts w:cs="Arial"/>
      <w:b/>
      <w:bCs/>
      <w:i/>
      <w:color w:val="238D8A"/>
      <w:kern w:val="32"/>
      <w:sz w:val="30"/>
      <w:szCs w:val="32"/>
    </w:rPr>
  </w:style>
  <w:style w:type="paragraph" w:styleId="Heading2">
    <w:name w:val="heading 2"/>
    <w:basedOn w:val="Normal"/>
    <w:next w:val="Normal"/>
    <w:link w:val="Heading2Char"/>
    <w:qFormat/>
    <w:rsid w:val="00DD2267"/>
    <w:pPr>
      <w:keepNext/>
      <w:spacing w:before="240"/>
      <w:outlineLvl w:val="1"/>
    </w:pPr>
    <w:rPr>
      <w:rFonts w:cs="Arial"/>
      <w:b/>
      <w:bCs/>
      <w:iCs/>
      <w:color w:val="238D8A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279D"/>
    <w:pPr>
      <w:keepNext/>
      <w:spacing w:before="18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9D761D"/>
    <w:pPr>
      <w:keepNext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qFormat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customStyle="1" w:styleId="Style1">
    <w:name w:val="Style1"/>
    <w:basedOn w:val="Normal"/>
    <w:pPr>
      <w:framePr w:hSpace="180" w:wrap="around" w:vAnchor="page" w:hAnchor="page" w:x="5638" w:y="2593"/>
    </w:pPr>
    <w:rPr>
      <w:rFonts w:ascii="StoneSans" w:hAnsi="StoneSans"/>
    </w:rPr>
  </w:style>
  <w:style w:type="paragraph" w:customStyle="1" w:styleId="Style2">
    <w:name w:val="Style2"/>
    <w:basedOn w:val="Normal"/>
    <w:pPr>
      <w:tabs>
        <w:tab w:val="left" w:pos="4820"/>
      </w:tabs>
    </w:pPr>
    <w:rPr>
      <w:rFonts w:ascii="StoneSans" w:hAnsi="StoneSans"/>
    </w:rPr>
  </w:style>
  <w:style w:type="paragraph" w:styleId="Title">
    <w:name w:val="Title"/>
    <w:basedOn w:val="Normal"/>
    <w:next w:val="Normal"/>
    <w:link w:val="TitleChar"/>
    <w:uiPriority w:val="10"/>
    <w:qFormat/>
    <w:rsid w:val="002C3B69"/>
    <w:pPr>
      <w:contextualSpacing/>
      <w:jc w:val="center"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3B69"/>
    <w:rPr>
      <w:rFonts w:ascii="Corbel" w:eastAsiaTheme="majorEastAsia" w:hAnsi="Corbel" w:cstheme="majorBidi"/>
      <w:b/>
      <w:spacing w:val="-10"/>
      <w:kern w:val="28"/>
      <w:sz w:val="36"/>
      <w:szCs w:val="56"/>
      <w:lang w:eastAsia="en-US"/>
    </w:rPr>
  </w:style>
  <w:style w:type="table" w:styleId="TableGrid">
    <w:name w:val="Table Grid"/>
    <w:basedOn w:val="TableNormal"/>
    <w:uiPriority w:val="39"/>
    <w:rsid w:val="00501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501F12"/>
    <w:pPr>
      <w:spacing w:after="200"/>
    </w:pPr>
    <w:rPr>
      <w:i/>
      <w:iCs/>
      <w:color w:val="44546A" w:themeColor="text2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700098"/>
    <w:rPr>
      <w:i/>
      <w:i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2C3B6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C3B69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3B69"/>
    <w:rPr>
      <w:rFonts w:ascii="Corbel" w:hAnsi="Corbel"/>
      <w:i/>
      <w:iCs/>
      <w:color w:val="404040" w:themeColor="text1" w:themeTint="BF"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28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280"/>
    <w:rPr>
      <w:rFonts w:ascii="Segoe UI" w:hAnsi="Segoe UI" w:cs="Segoe UI"/>
      <w:sz w:val="18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E344F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7963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7963"/>
    <w:rPr>
      <w:rFonts w:ascii="Corbel" w:hAnsi="Corbel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FD7963"/>
    <w:rPr>
      <w:vertAlign w:val="superscript"/>
    </w:rPr>
  </w:style>
  <w:style w:type="paragraph" w:customStyle="1" w:styleId="pseudocode">
    <w:name w:val="pseudocode"/>
    <w:basedOn w:val="Normal"/>
    <w:link w:val="pseudocodeChar"/>
    <w:qFormat/>
    <w:rsid w:val="00586559"/>
    <w:pPr>
      <w:suppressAutoHyphens/>
      <w:spacing w:before="120" w:after="120" w:line="360" w:lineRule="auto"/>
      <w:contextualSpacing/>
    </w:pPr>
    <w:rPr>
      <w:rFonts w:ascii="Andale Mono" w:hAnsi="Andale Mono"/>
      <w:noProof/>
      <w:sz w:val="20"/>
    </w:rPr>
  </w:style>
  <w:style w:type="character" w:customStyle="1" w:styleId="pseudocodeChar">
    <w:name w:val="pseudocode Char"/>
    <w:basedOn w:val="DefaultParagraphFont"/>
    <w:link w:val="pseudocode"/>
    <w:rsid w:val="00586559"/>
    <w:rPr>
      <w:rFonts w:ascii="Andale Mono" w:hAnsi="Andale Mono"/>
      <w:noProof/>
      <w:lang w:eastAsia="en-US"/>
    </w:rPr>
  </w:style>
  <w:style w:type="paragraph" w:customStyle="1" w:styleId="CaptionStyle">
    <w:name w:val="CaptionStyle"/>
    <w:basedOn w:val="Normal"/>
    <w:link w:val="CaptionStyleChar"/>
    <w:qFormat/>
    <w:rsid w:val="008E5166"/>
    <w:rPr>
      <w:b/>
      <w:sz w:val="18"/>
      <w:szCs w:val="18"/>
    </w:rPr>
  </w:style>
  <w:style w:type="character" w:customStyle="1" w:styleId="CaptionStyleChar">
    <w:name w:val="CaptionStyle Char"/>
    <w:basedOn w:val="DefaultParagraphFont"/>
    <w:link w:val="CaptionStyle"/>
    <w:rsid w:val="008E5166"/>
    <w:rPr>
      <w:rFonts w:ascii="Corbel" w:hAnsi="Corbel"/>
      <w:b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E0213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D35B0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5B0D"/>
    <w:rPr>
      <w:rFonts w:ascii="Corbel" w:hAnsi="Corbel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35B0D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236BA6"/>
    <w:rPr>
      <w:rFonts w:ascii="Corbel" w:hAnsi="Corbel" w:cs="Arial"/>
      <w:b/>
      <w:bCs/>
      <w:sz w:val="22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569"/>
    <w:rPr>
      <w:rFonts w:ascii="Corbel" w:hAnsi="Corbel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F586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C548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548CD"/>
    <w:rPr>
      <w:rFonts w:ascii="Corbel" w:hAnsi="Corbel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B2280"/>
    <w:rPr>
      <w:rFonts w:ascii="Corbel" w:hAnsi="Corbel"/>
      <w:sz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81066"/>
    <w:pPr>
      <w:tabs>
        <w:tab w:val="left" w:pos="440"/>
        <w:tab w:val="right" w:leader="dot" w:pos="9345"/>
      </w:tabs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TOC4">
    <w:name w:val="toc 4"/>
    <w:basedOn w:val="Normal"/>
    <w:next w:val="Normal"/>
    <w:autoRedefine/>
    <w:uiPriority w:val="39"/>
    <w:unhideWhenUsed/>
    <w:pPr>
      <w:spacing w:after="100"/>
      <w:ind w:left="660"/>
    </w:pPr>
  </w:style>
  <w:style w:type="paragraph" w:styleId="Revision">
    <w:name w:val="Revision"/>
    <w:hidden/>
    <w:uiPriority w:val="99"/>
    <w:semiHidden/>
    <w:rsid w:val="00BB4DCF"/>
    <w:rPr>
      <w:rFonts w:ascii="Corbel" w:hAnsi="Corbel"/>
      <w:sz w:val="22"/>
      <w:lang w:eastAsia="en-US"/>
    </w:rPr>
  </w:style>
  <w:style w:type="paragraph" w:styleId="NormalWeb">
    <w:name w:val="Normal (Web)"/>
    <w:basedOn w:val="Normal"/>
    <w:uiPriority w:val="99"/>
    <w:unhideWhenUsed/>
    <w:rsid w:val="00672D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nl-NL" w:eastAsia="nl-NL"/>
    </w:rPr>
  </w:style>
  <w:style w:type="character" w:customStyle="1" w:styleId="Heading2Char">
    <w:name w:val="Heading 2 Char"/>
    <w:basedOn w:val="DefaultParagraphFont"/>
    <w:link w:val="Heading2"/>
    <w:uiPriority w:val="9"/>
    <w:rsid w:val="00FD65A1"/>
    <w:rPr>
      <w:rFonts w:ascii="Corbel" w:hAnsi="Corbel" w:cs="Arial"/>
      <w:b/>
      <w:bCs/>
      <w:iCs/>
      <w:color w:val="238D8A"/>
      <w:sz w:val="26"/>
      <w:szCs w:val="28"/>
      <w:lang w:eastAsia="en-US"/>
    </w:rPr>
  </w:style>
  <w:style w:type="paragraph" w:styleId="NoSpacing">
    <w:name w:val="No Spacing"/>
    <w:uiPriority w:val="1"/>
    <w:qFormat/>
    <w:rsid w:val="00216D8C"/>
    <w:rPr>
      <w:rFonts w:asciiTheme="minorHAnsi" w:eastAsiaTheme="minorHAnsi" w:hAnsiTheme="minorHAnsi" w:cstheme="minorBidi"/>
      <w:sz w:val="22"/>
      <w:szCs w:val="22"/>
      <w:lang w:val="nl-NL" w:eastAsia="en-US"/>
    </w:rPr>
  </w:style>
  <w:style w:type="character" w:styleId="Strong">
    <w:name w:val="Strong"/>
    <w:basedOn w:val="DefaultParagraphFont"/>
    <w:uiPriority w:val="22"/>
    <w:qFormat/>
    <w:rsid w:val="00454BD4"/>
    <w:rPr>
      <w:b/>
      <w:bCs/>
    </w:rPr>
  </w:style>
  <w:style w:type="character" w:styleId="Mention">
    <w:name w:val="Mention"/>
    <w:basedOn w:val="DefaultParagraphFont"/>
    <w:uiPriority w:val="99"/>
    <w:unhideWhenUsed/>
    <w:rsid w:val="00FA2465"/>
    <w:rPr>
      <w:color w:val="2B579A"/>
      <w:shd w:val="clear" w:color="auto" w:fill="E1DFDD"/>
    </w:rPr>
  </w:style>
  <w:style w:type="character" w:customStyle="1" w:styleId="markedcontent">
    <w:name w:val="markedcontent"/>
    <w:basedOn w:val="DefaultParagraphFont"/>
    <w:rsid w:val="00282C2B"/>
  </w:style>
  <w:style w:type="paragraph" w:customStyle="1" w:styleId="paragraph">
    <w:name w:val="paragraph"/>
    <w:basedOn w:val="Normal"/>
    <w:rsid w:val="00FF24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nl-NL" w:eastAsia="nl-NL"/>
      <w14:ligatures w14:val="standardContextual"/>
    </w:rPr>
  </w:style>
  <w:style w:type="character" w:customStyle="1" w:styleId="normaltextrun">
    <w:name w:val="normaltextrun"/>
    <w:basedOn w:val="DefaultParagraphFont"/>
    <w:rsid w:val="00FF2496"/>
  </w:style>
  <w:style w:type="character" w:customStyle="1" w:styleId="Heading1Char">
    <w:name w:val="Heading 1 Char"/>
    <w:basedOn w:val="DefaultParagraphFont"/>
    <w:link w:val="Heading1"/>
    <w:uiPriority w:val="9"/>
    <w:rsid w:val="00FF2496"/>
    <w:rPr>
      <w:rFonts w:ascii="Corbel" w:hAnsi="Corbel" w:cs="Arial"/>
      <w:b/>
      <w:bCs/>
      <w:i/>
      <w:color w:val="238D8A"/>
      <w:kern w:val="32"/>
      <w:sz w:val="30"/>
      <w:szCs w:val="3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D3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D3A"/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4B24F8"/>
    <w:rPr>
      <w:sz w:val="52"/>
      <w:szCs w:val="52"/>
    </w:rPr>
  </w:style>
  <w:style w:type="character" w:styleId="Emphasis">
    <w:name w:val="Emphasis"/>
    <w:basedOn w:val="DefaultParagraphFont"/>
    <w:uiPriority w:val="20"/>
    <w:qFormat/>
    <w:rsid w:val="009D6D3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A47A9"/>
    <w:rPr>
      <w:color w:val="954F72" w:themeColor="followedHyperlink"/>
      <w:u w:val="single"/>
    </w:rPr>
  </w:style>
  <w:style w:type="character" w:customStyle="1" w:styleId="notion-enable-hover">
    <w:name w:val="notion-enable-hover"/>
    <w:basedOn w:val="DefaultParagraphFont"/>
    <w:rsid w:val="00561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24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2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33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07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6633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8350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30505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569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7991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4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51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41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687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94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28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4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7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45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9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9420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1513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48558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8746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6411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06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90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5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325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94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6598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1881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6852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78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76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22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67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42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35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53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98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87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56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0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92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136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915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55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78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archivedata\netshare\resources\msoffice\BaxCo\BCUK.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1ae347-52cd-4f27-8616-40305e84616c">
      <Terms xmlns="http://schemas.microsoft.com/office/infopath/2007/PartnerControls"/>
    </lcf76f155ced4ddcb4097134ff3c332f>
    <TaxCatchAll xmlns="38088022-2dbe-4bf1-b627-77e84b7c568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AA5C90A8710B43816C8447F30032A6" ma:contentTypeVersion="13" ma:contentTypeDescription="Create a new document." ma:contentTypeScope="" ma:versionID="dabab686abe2fe5e87658df5101cb924">
  <xsd:schema xmlns:xsd="http://www.w3.org/2001/XMLSchema" xmlns:xs="http://www.w3.org/2001/XMLSchema" xmlns:p="http://schemas.microsoft.com/office/2006/metadata/properties" xmlns:ns2="b21ae347-52cd-4f27-8616-40305e84616c" xmlns:ns3="38088022-2dbe-4bf1-b627-77e84b7c5689" targetNamespace="http://schemas.microsoft.com/office/2006/metadata/properties" ma:root="true" ma:fieldsID="682056c3fa5bda78e6936d7859b1fbfa" ns2:_="" ns3:_="">
    <xsd:import namespace="b21ae347-52cd-4f27-8616-40305e84616c"/>
    <xsd:import namespace="38088022-2dbe-4bf1-b627-77e84b7c56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e347-52cd-4f27-8616-40305e84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69418ec-48d1-4774-8707-542065ba5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88022-2dbe-4bf1-b627-77e84b7c56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1bb446-98b7-4e3c-8f99-2586eb5f4ec4}" ma:internalName="TaxCatchAll" ma:showField="CatchAllData" ma:web="38088022-2dbe-4bf1-b627-77e84b7c5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3E6C3E-FC7B-49C1-BE2E-5EAC7862E5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720F5D-4992-46A2-A3FC-D14D40AAA3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DB88A2-72E5-4E66-B412-3EEFC8DF1769}">
  <ds:schemaRefs>
    <ds:schemaRef ds:uri="http://schemas.microsoft.com/office/2006/metadata/properties"/>
    <ds:schemaRef ds:uri="http://schemas.microsoft.com/office/infopath/2007/PartnerControls"/>
    <ds:schemaRef ds:uri="b21ae347-52cd-4f27-8616-40305e84616c"/>
    <ds:schemaRef ds:uri="38088022-2dbe-4bf1-b627-77e84b7c5689"/>
  </ds:schemaRefs>
</ds:datastoreItem>
</file>

<file path=customXml/itemProps4.xml><?xml version="1.0" encoding="utf-8"?>
<ds:datastoreItem xmlns:ds="http://schemas.openxmlformats.org/officeDocument/2006/customXml" ds:itemID="{A36BB782-C7C9-4013-B765-3359C94FA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e347-52cd-4f27-8616-40305e84616c"/>
    <ds:schemaRef ds:uri="38088022-2dbe-4bf1-b627-77e84b7c56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A:\archivedata\netshare\resources\msoffice\BaxCo\BCUK.Memo.dotx</Template>
  <TotalTime>23</TotalTime>
  <Pages>10</Pages>
  <Words>133</Words>
  <Characters>780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Loots, G. (Gjalt)</dc:creator>
  <cp:keywords/>
  <dc:description/>
  <cp:lastModifiedBy>Jaap Stronks</cp:lastModifiedBy>
  <cp:revision>33</cp:revision>
  <cp:lastPrinted>2025-02-13T22:28:00Z</cp:lastPrinted>
  <dcterms:created xsi:type="dcterms:W3CDTF">2025-10-08T08:21:00Z</dcterms:created>
  <dcterms:modified xsi:type="dcterms:W3CDTF">2025-10-15T14:11:00Z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TNOC_DocumentType">
    <vt:lpwstr/>
  </property>
  <property fmtid="{D5CDD505-2E9C-101B-9397-08002B2CF9AE}" pid="4" name="TNOC_DocumentCategory">
    <vt:lpwstr/>
  </property>
  <property fmtid="{D5CDD505-2E9C-101B-9397-08002B2CF9AE}" pid="5" name="TNOC_ClusterType">
    <vt:lpwstr>1;#Project|fa11c4c9-105f-402c-bb40-9a56b4989397</vt:lpwstr>
  </property>
  <property fmtid="{D5CDD505-2E9C-101B-9397-08002B2CF9AE}" pid="6" name="TNOC_DocumentSetType">
    <vt:lpwstr/>
  </property>
  <property fmtid="{D5CDD505-2E9C-101B-9397-08002B2CF9AE}" pid="7" name="TNOC_DocumentClassification">
    <vt:lpwstr>5;#TNO Internal|1a23c89f-ef54-4907-86fd-8242403ff722</vt:lpwstr>
  </property>
  <property fmtid="{D5CDD505-2E9C-101B-9397-08002B2CF9AE}" pid="8" name="ContentTypeId">
    <vt:lpwstr>0x010100E8AA5C90A8710B43816C8447F30032A6</vt:lpwstr>
  </property>
  <property fmtid="{D5CDD505-2E9C-101B-9397-08002B2CF9AE}" pid="9" name="docLang">
    <vt:lpwstr>nl</vt:lpwstr>
  </property>
  <property fmtid="{D5CDD505-2E9C-101B-9397-08002B2CF9AE}" pid="10" name="_dlc_DocIdItemGuid">
    <vt:lpwstr>c8b56c70-b764-4dbe-ac28-b4203fd3f495</vt:lpwstr>
  </property>
</Properties>
</file>