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A0FC" w14:textId="6D872AFA" w:rsidR="009D6D3A" w:rsidRPr="00BD516C" w:rsidRDefault="006054CA" w:rsidP="005507FE">
      <w:pPr>
        <w:pStyle w:val="Heading1"/>
        <w:rPr>
          <w:rStyle w:val="IntenseReference"/>
          <w:rFonts w:asciiTheme="minorHAnsi" w:hAnsiTheme="minorHAnsi" w:cstheme="minorHAnsi"/>
          <w:lang w:val="nl-NL"/>
        </w:rPr>
      </w:pPr>
      <w:r w:rsidRPr="00BD516C">
        <w:rPr>
          <w:rStyle w:val="IntenseReference"/>
          <w:rFonts w:asciiTheme="minorHAnsi" w:hAnsiTheme="minorHAnsi" w:cstheme="minorHAnsi"/>
          <w:lang w:val="nl-NL"/>
        </w:rPr>
        <w:t>Aanmeld</w:t>
      </w:r>
      <w:r w:rsidR="00111114" w:rsidRPr="00BD516C">
        <w:rPr>
          <w:rStyle w:val="IntenseReference"/>
          <w:rFonts w:asciiTheme="minorHAnsi" w:hAnsiTheme="minorHAnsi" w:cstheme="minorHAnsi"/>
          <w:lang w:val="nl-NL"/>
        </w:rPr>
        <w:t xml:space="preserve">ing </w:t>
      </w:r>
      <w:r w:rsidR="009D6D3A" w:rsidRPr="00BD516C">
        <w:rPr>
          <w:rStyle w:val="IntenseReference"/>
          <w:rFonts w:asciiTheme="minorHAnsi" w:hAnsiTheme="minorHAnsi" w:cstheme="minorHAnsi"/>
          <w:lang w:val="nl-NL"/>
        </w:rPr>
        <w:t xml:space="preserve">voor deelname </w:t>
      </w:r>
      <w:r w:rsidR="00BD3895" w:rsidRPr="00BD516C">
        <w:rPr>
          <w:rStyle w:val="IntenseReference"/>
          <w:rFonts w:asciiTheme="minorHAnsi" w:hAnsiTheme="minorHAnsi" w:cstheme="minorHAnsi"/>
          <w:lang w:val="nl-NL"/>
        </w:rPr>
        <w:t>-</w:t>
      </w:r>
      <w:r w:rsidR="009D6D3A" w:rsidRPr="00BD516C">
        <w:rPr>
          <w:rStyle w:val="IntenseReference"/>
          <w:rFonts w:asciiTheme="minorHAnsi" w:hAnsiTheme="minorHAnsi" w:cstheme="minorHAnsi"/>
          <w:lang w:val="nl-NL"/>
        </w:rPr>
        <w:t>CIIIC IX</w:t>
      </w:r>
      <w:r w:rsidR="00555408">
        <w:rPr>
          <w:rStyle w:val="IntenseReference"/>
          <w:rFonts w:asciiTheme="minorHAnsi" w:hAnsiTheme="minorHAnsi" w:cstheme="minorHAnsi"/>
          <w:lang w:val="nl-NL"/>
        </w:rPr>
        <w:t xml:space="preserve"> </w:t>
      </w:r>
      <w:r w:rsidR="009D6D3A" w:rsidRPr="00BD516C">
        <w:rPr>
          <w:rStyle w:val="IntenseReference"/>
          <w:rFonts w:asciiTheme="minorHAnsi" w:hAnsiTheme="minorHAnsi" w:cstheme="minorHAnsi"/>
          <w:lang w:val="nl-NL"/>
        </w:rPr>
        <w:t>Lab</w:t>
      </w:r>
      <w:r w:rsidR="0060092B" w:rsidRPr="00BD516C">
        <w:rPr>
          <w:rStyle w:val="IntenseReference"/>
          <w:rFonts w:asciiTheme="minorHAnsi" w:hAnsiTheme="minorHAnsi" w:cstheme="minorHAnsi"/>
          <w:lang w:val="nl-NL"/>
        </w:rPr>
        <w:t>s</w:t>
      </w:r>
      <w:r w:rsidR="00BD3895" w:rsidRPr="00BD516C">
        <w:rPr>
          <w:rStyle w:val="IntenseReference"/>
          <w:rFonts w:asciiTheme="minorHAnsi" w:hAnsiTheme="minorHAnsi" w:cstheme="minorHAnsi"/>
          <w:lang w:val="nl-NL"/>
        </w:rPr>
        <w:t xml:space="preserve"> en faciliteiten</w:t>
      </w:r>
      <w:r w:rsidR="009D6D3A" w:rsidRPr="00BD516C">
        <w:rPr>
          <w:rStyle w:val="IntenseReference"/>
          <w:rFonts w:asciiTheme="minorHAnsi" w:hAnsiTheme="minorHAnsi" w:cstheme="minorHAnsi"/>
          <w:lang w:val="nl-NL"/>
        </w:rPr>
        <w:t xml:space="preserve"> </w:t>
      </w:r>
      <w:r w:rsidR="004B24F8" w:rsidRPr="00BD516C">
        <w:rPr>
          <w:rStyle w:val="IntenseReference"/>
          <w:rFonts w:asciiTheme="minorHAnsi" w:hAnsiTheme="minorHAnsi" w:cstheme="minorHAnsi"/>
          <w:lang w:val="nl-NL"/>
        </w:rPr>
        <w:t>-</w:t>
      </w:r>
      <w:r w:rsidR="009D6D3A" w:rsidRPr="00BD516C">
        <w:rPr>
          <w:rStyle w:val="IntenseReference"/>
          <w:rFonts w:asciiTheme="minorHAnsi" w:hAnsiTheme="minorHAnsi" w:cstheme="minorHAnsi"/>
          <w:lang w:val="nl-NL"/>
        </w:rPr>
        <w:t xml:space="preserve"> actielijn 3.1</w:t>
      </w:r>
    </w:p>
    <w:p w14:paraId="446B1FC1" w14:textId="03FE1191" w:rsidR="5FD53EAC" w:rsidRPr="00BD516C" w:rsidRDefault="00111114" w:rsidP="514DEBAD">
      <w:pPr>
        <w:rPr>
          <w:rFonts w:asciiTheme="minorHAnsi" w:hAnsiTheme="minorHAnsi" w:cstheme="minorHAnsi"/>
          <w:u w:val="single"/>
          <w:lang w:val="nl-NL"/>
        </w:rPr>
      </w:pPr>
      <w:r w:rsidRPr="00BD516C">
        <w:rPr>
          <w:rFonts w:asciiTheme="minorHAnsi" w:hAnsiTheme="minorHAnsi" w:cstheme="minorHAnsi"/>
          <w:noProof/>
          <w:lang w:val="nl-NL"/>
        </w:rPr>
        <mc:AlternateContent>
          <mc:Choice Requires="wps">
            <w:drawing>
              <wp:anchor distT="45720" distB="45720" distL="114300" distR="114300" simplePos="0" relativeHeight="251663360" behindDoc="0" locked="0" layoutInCell="1" allowOverlap="1" wp14:anchorId="1182EF7C" wp14:editId="44F48978">
                <wp:simplePos x="0" y="0"/>
                <wp:positionH relativeFrom="margin">
                  <wp:align>left</wp:align>
                </wp:positionH>
                <wp:positionV relativeFrom="paragraph">
                  <wp:posOffset>338455</wp:posOffset>
                </wp:positionV>
                <wp:extent cx="5915025" cy="1404620"/>
                <wp:effectExtent l="0" t="0" r="28575" b="19685"/>
                <wp:wrapSquare wrapText="bothSides"/>
                <wp:docPr id="969086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75A9804F" w14:textId="5263D4C9" w:rsidR="00111114" w:rsidRDefault="00111114" w:rsidP="00111114">
                            <w:pPr>
                              <w:rPr>
                                <w:lang w:val="nl-NL"/>
                              </w:rPr>
                            </w:pPr>
                            <w:r>
                              <w:rPr>
                                <w:lang w:val="nl-NL"/>
                              </w:rPr>
                              <w:t xml:space="preserve">Naam </w:t>
                            </w:r>
                            <w:proofErr w:type="gramStart"/>
                            <w:r>
                              <w:rPr>
                                <w:lang w:val="nl-NL"/>
                              </w:rPr>
                              <w:t>organisatie:_</w:t>
                            </w:r>
                            <w:proofErr w:type="gramEnd"/>
                            <w:r>
                              <w:rPr>
                                <w:lang w:val="nl-NL"/>
                              </w:rPr>
                              <w:t>_________________________________________________________________</w:t>
                            </w:r>
                          </w:p>
                          <w:p w14:paraId="02AC4513" w14:textId="6F86B46F" w:rsidR="00111114" w:rsidRDefault="00111114" w:rsidP="00111114">
                            <w:pPr>
                              <w:rPr>
                                <w:lang w:val="nl-NL"/>
                              </w:rPr>
                            </w:pPr>
                            <w:r>
                              <w:rPr>
                                <w:lang w:val="nl-NL"/>
                              </w:rPr>
                              <w:t xml:space="preserve">Naam </w:t>
                            </w:r>
                            <w:proofErr w:type="gramStart"/>
                            <w:r>
                              <w:rPr>
                                <w:lang w:val="nl-NL"/>
                              </w:rPr>
                              <w:t>coördinator:_</w:t>
                            </w:r>
                            <w:proofErr w:type="gramEnd"/>
                            <w:r>
                              <w:rPr>
                                <w:lang w:val="nl-NL"/>
                              </w:rPr>
                              <w:t>_________________________________________________________________</w:t>
                            </w:r>
                          </w:p>
                          <w:p w14:paraId="25E28C72" w14:textId="2860684D" w:rsidR="00111114" w:rsidRPr="00DB1C85" w:rsidRDefault="00111114" w:rsidP="00111114">
                            <w:pPr>
                              <w:rPr>
                                <w:u w:val="single"/>
                                <w:lang w:val="nl-NL"/>
                              </w:rPr>
                            </w:pPr>
                            <w:r>
                              <w:rPr>
                                <w:lang w:val="nl-NL"/>
                              </w:rPr>
                              <w:t xml:space="preserve">(Optioneel): Onderdeel van Consortium: </w:t>
                            </w:r>
                            <w:r w:rsidR="00E94B2C">
                              <w:rPr>
                                <w:lang w:val="nl-NL"/>
                              </w:rPr>
                              <w:t>___________________</w:t>
                            </w:r>
                            <w:r w:rsidR="00467808">
                              <w:rPr>
                                <w:lang w:val="nl-NL"/>
                              </w:rPr>
                              <w:t>_______</w:t>
                            </w:r>
                            <w:r w:rsidR="00E94B2C">
                              <w:rPr>
                                <w:lang w:val="nl-NL"/>
                              </w:rPr>
                              <w:t>___ (naam consortium)</w:t>
                            </w:r>
                            <w:r w:rsidRPr="00DB1C85">
                              <w:rPr>
                                <w:u w:val="single"/>
                                <w:lang w:val="nl-NL"/>
                              </w:rPr>
                              <w:t xml:space="preserve"> </w:t>
                            </w:r>
                          </w:p>
                          <w:p w14:paraId="7F32C123" w14:textId="60170C38" w:rsidR="00111114" w:rsidRDefault="00111114" w:rsidP="00111114">
                            <w:pPr>
                              <w:rPr>
                                <w:lang w:val="nl-NL"/>
                              </w:rPr>
                            </w:pPr>
                            <w:r>
                              <w:rPr>
                                <w:lang w:val="nl-NL"/>
                              </w:rPr>
                              <w:t xml:space="preserve">Beoogde rol in het </w:t>
                            </w:r>
                            <w:r w:rsidR="00555408">
                              <w:rPr>
                                <w:lang w:val="nl-NL"/>
                              </w:rPr>
                              <w:t>IX Lab</w:t>
                            </w:r>
                            <w:r>
                              <w:rPr>
                                <w:lang w:val="nl-NL"/>
                              </w:rPr>
                              <w:t xml:space="preserve"> (meerdere antwoorden mogelijk):</w:t>
                            </w:r>
                          </w:p>
                          <w:p w14:paraId="592856BF" w14:textId="77777777" w:rsidR="00111114" w:rsidRPr="00E05318" w:rsidRDefault="00111114" w:rsidP="00111114">
                            <w:pPr>
                              <w:numPr>
                                <w:ilvl w:val="2"/>
                                <w:numId w:val="26"/>
                              </w:numPr>
                              <w:spacing w:before="100" w:beforeAutospacing="1" w:after="100" w:afterAutospacing="1" w:line="240" w:lineRule="auto"/>
                              <w:rPr>
                                <w:rStyle w:val="Emphasis"/>
                                <w:lang w:val="nl-NL"/>
                              </w:rPr>
                            </w:pPr>
                            <w:r>
                              <w:rPr>
                                <w:rStyle w:val="Emphasis"/>
                                <w:lang w:val="nl-NL"/>
                              </w:rPr>
                              <w:t>Eigenaar</w:t>
                            </w:r>
                          </w:p>
                          <w:p w14:paraId="7B94C11D" w14:textId="77777777" w:rsidR="00111114" w:rsidRDefault="00111114" w:rsidP="00111114">
                            <w:pPr>
                              <w:numPr>
                                <w:ilvl w:val="2"/>
                                <w:numId w:val="26"/>
                              </w:numPr>
                              <w:spacing w:before="100" w:beforeAutospacing="1" w:after="100" w:afterAutospacing="1" w:line="240" w:lineRule="auto"/>
                              <w:rPr>
                                <w:rStyle w:val="Emphasis"/>
                                <w:lang w:val="nl-NL"/>
                              </w:rPr>
                            </w:pPr>
                            <w:r>
                              <w:rPr>
                                <w:rStyle w:val="Emphasis"/>
                                <w:lang w:val="nl-NL"/>
                              </w:rPr>
                              <w:t>Exploitant</w:t>
                            </w:r>
                          </w:p>
                          <w:p w14:paraId="14C16CAD" w14:textId="77777777" w:rsidR="00111114" w:rsidRPr="00E05318" w:rsidRDefault="00111114" w:rsidP="00111114">
                            <w:pPr>
                              <w:numPr>
                                <w:ilvl w:val="2"/>
                                <w:numId w:val="26"/>
                              </w:numPr>
                              <w:spacing w:before="100" w:beforeAutospacing="1" w:after="100" w:afterAutospacing="1" w:line="240" w:lineRule="auto"/>
                              <w:rPr>
                                <w:rStyle w:val="Emphasis"/>
                                <w:lang w:val="nl-NL"/>
                              </w:rPr>
                            </w:pPr>
                            <w:r>
                              <w:rPr>
                                <w:rStyle w:val="Emphasis"/>
                                <w:lang w:val="nl-NL"/>
                              </w:rPr>
                              <w:t>Overig, nl….</w:t>
                            </w:r>
                          </w:p>
                          <w:p w14:paraId="28D23CD7" w14:textId="5F673A3D" w:rsidR="00111114" w:rsidRDefault="00111114" w:rsidP="0011111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82EF7C" id="_x0000_t202" coordsize="21600,21600" o:spt="202" path="m,l,21600r21600,l21600,xe">
                <v:stroke joinstyle="miter"/>
                <v:path gradientshapeok="t" o:connecttype="rect"/>
              </v:shapetype>
              <v:shape id="Text Box 2" o:spid="_x0000_s1026" type="#_x0000_t202" style="position:absolute;margin-left:0;margin-top:26.65pt;width:465.7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">
                <v:textbox style="mso-fit-shape-to-text:t">
                  <w:txbxContent>
                    <w:p w14:paraId="75A9804F" w14:textId="5263D4C9" w:rsidR="00111114" w:rsidRDefault="00111114" w:rsidP="00111114">
                      <w:pPr>
                        <w:rPr>
                          <w:lang w:val="nl-NL"/>
                        </w:rPr>
                      </w:pPr>
                      <w:r>
                        <w:rPr>
                          <w:lang w:val="nl-NL"/>
                        </w:rPr>
                        <w:t xml:space="preserve">Naam </w:t>
                      </w:r>
                      <w:proofErr w:type="gramStart"/>
                      <w:r>
                        <w:rPr>
                          <w:lang w:val="nl-NL"/>
                        </w:rPr>
                        <w:t>organisatie:_</w:t>
                      </w:r>
                      <w:proofErr w:type="gramEnd"/>
                      <w:r>
                        <w:rPr>
                          <w:lang w:val="nl-NL"/>
                        </w:rPr>
                        <w:t>_________________________________________________________________</w:t>
                      </w:r>
                    </w:p>
                    <w:p w14:paraId="02AC4513" w14:textId="6F86B46F" w:rsidR="00111114" w:rsidRDefault="00111114" w:rsidP="00111114">
                      <w:pPr>
                        <w:rPr>
                          <w:lang w:val="nl-NL"/>
                        </w:rPr>
                      </w:pPr>
                      <w:r>
                        <w:rPr>
                          <w:lang w:val="nl-NL"/>
                        </w:rPr>
                        <w:t xml:space="preserve">Naam </w:t>
                      </w:r>
                      <w:proofErr w:type="gramStart"/>
                      <w:r>
                        <w:rPr>
                          <w:lang w:val="nl-NL"/>
                        </w:rPr>
                        <w:t>coördinator:_</w:t>
                      </w:r>
                      <w:proofErr w:type="gramEnd"/>
                      <w:r>
                        <w:rPr>
                          <w:lang w:val="nl-NL"/>
                        </w:rPr>
                        <w:t>_________________________________________________________________</w:t>
                      </w:r>
                    </w:p>
                    <w:p w14:paraId="25E28C72" w14:textId="2860684D" w:rsidR="00111114" w:rsidRPr="00DB1C85" w:rsidRDefault="00111114" w:rsidP="00111114">
                      <w:pPr>
                        <w:rPr>
                          <w:u w:val="single"/>
                          <w:lang w:val="nl-NL"/>
                        </w:rPr>
                      </w:pPr>
                      <w:r>
                        <w:rPr>
                          <w:lang w:val="nl-NL"/>
                        </w:rPr>
                        <w:t xml:space="preserve">(Optioneel): Onderdeel van Consortium: </w:t>
                      </w:r>
                      <w:r w:rsidR="00E94B2C">
                        <w:rPr>
                          <w:lang w:val="nl-NL"/>
                        </w:rPr>
                        <w:t>___________________</w:t>
                      </w:r>
                      <w:r w:rsidR="00467808">
                        <w:rPr>
                          <w:lang w:val="nl-NL"/>
                        </w:rPr>
                        <w:t>_______</w:t>
                      </w:r>
                      <w:r w:rsidR="00E94B2C">
                        <w:rPr>
                          <w:lang w:val="nl-NL"/>
                        </w:rPr>
                        <w:t>___ (naam consortium)</w:t>
                      </w:r>
                      <w:r w:rsidRPr="00DB1C85">
                        <w:rPr>
                          <w:u w:val="single"/>
                          <w:lang w:val="nl-NL"/>
                        </w:rPr>
                        <w:t xml:space="preserve"> </w:t>
                      </w:r>
                    </w:p>
                    <w:p w14:paraId="7F32C123" w14:textId="60170C38" w:rsidR="00111114" w:rsidRDefault="00111114" w:rsidP="00111114">
                      <w:pPr>
                        <w:rPr>
                          <w:lang w:val="nl-NL"/>
                        </w:rPr>
                      </w:pPr>
                      <w:r>
                        <w:rPr>
                          <w:lang w:val="nl-NL"/>
                        </w:rPr>
                        <w:t xml:space="preserve">Beoogde rol in het </w:t>
                      </w:r>
                      <w:r w:rsidR="00555408">
                        <w:rPr>
                          <w:lang w:val="nl-NL"/>
                        </w:rPr>
                        <w:t>IX Lab</w:t>
                      </w:r>
                      <w:r>
                        <w:rPr>
                          <w:lang w:val="nl-NL"/>
                        </w:rPr>
                        <w:t xml:space="preserve"> (meerdere antwoorden mogelijk):</w:t>
                      </w:r>
                    </w:p>
                    <w:p w14:paraId="592856BF" w14:textId="77777777" w:rsidR="00111114" w:rsidRPr="00E05318" w:rsidRDefault="00111114" w:rsidP="00111114">
                      <w:pPr>
                        <w:numPr>
                          <w:ilvl w:val="2"/>
                          <w:numId w:val="26"/>
                        </w:numPr>
                        <w:spacing w:before="100" w:beforeAutospacing="1" w:after="100" w:afterAutospacing="1" w:line="240" w:lineRule="auto"/>
                        <w:rPr>
                          <w:rStyle w:val="Emphasis"/>
                          <w:lang w:val="nl-NL"/>
                        </w:rPr>
                      </w:pPr>
                      <w:r>
                        <w:rPr>
                          <w:rStyle w:val="Emphasis"/>
                          <w:lang w:val="nl-NL"/>
                        </w:rPr>
                        <w:t>Eigenaar</w:t>
                      </w:r>
                    </w:p>
                    <w:p w14:paraId="7B94C11D" w14:textId="77777777" w:rsidR="00111114" w:rsidRDefault="00111114" w:rsidP="00111114">
                      <w:pPr>
                        <w:numPr>
                          <w:ilvl w:val="2"/>
                          <w:numId w:val="26"/>
                        </w:numPr>
                        <w:spacing w:before="100" w:beforeAutospacing="1" w:after="100" w:afterAutospacing="1" w:line="240" w:lineRule="auto"/>
                        <w:rPr>
                          <w:rStyle w:val="Emphasis"/>
                          <w:lang w:val="nl-NL"/>
                        </w:rPr>
                      </w:pPr>
                      <w:r>
                        <w:rPr>
                          <w:rStyle w:val="Emphasis"/>
                          <w:lang w:val="nl-NL"/>
                        </w:rPr>
                        <w:t>Exploitant</w:t>
                      </w:r>
                    </w:p>
                    <w:p w14:paraId="14C16CAD" w14:textId="77777777" w:rsidR="00111114" w:rsidRPr="00E05318" w:rsidRDefault="00111114" w:rsidP="00111114">
                      <w:pPr>
                        <w:numPr>
                          <w:ilvl w:val="2"/>
                          <w:numId w:val="26"/>
                        </w:numPr>
                        <w:spacing w:before="100" w:beforeAutospacing="1" w:after="100" w:afterAutospacing="1" w:line="240" w:lineRule="auto"/>
                        <w:rPr>
                          <w:rStyle w:val="Emphasis"/>
                          <w:lang w:val="nl-NL"/>
                        </w:rPr>
                      </w:pPr>
                      <w:r>
                        <w:rPr>
                          <w:rStyle w:val="Emphasis"/>
                          <w:lang w:val="nl-NL"/>
                        </w:rPr>
                        <w:t>Overig, nl….</w:t>
                      </w:r>
                    </w:p>
                    <w:p w14:paraId="28D23CD7" w14:textId="5F673A3D" w:rsidR="00111114" w:rsidRDefault="00111114" w:rsidP="00111114"/>
                  </w:txbxContent>
                </v:textbox>
                <w10:wrap type="square" anchorx="margin"/>
              </v:shape>
            </w:pict>
          </mc:Fallback>
        </mc:AlternateContent>
      </w:r>
      <w:r w:rsidR="5FD53EAC" w:rsidRPr="00BD516C">
        <w:rPr>
          <w:rFonts w:asciiTheme="minorHAnsi" w:hAnsiTheme="minorHAnsi" w:cstheme="minorHAnsi"/>
          <w:u w:val="single"/>
          <w:lang w:val="nl-NL"/>
        </w:rPr>
        <w:t>Dit document dient te worden ingevuld</w:t>
      </w:r>
      <w:r w:rsidR="001012F8" w:rsidRPr="00BD516C">
        <w:rPr>
          <w:rFonts w:asciiTheme="minorHAnsi" w:hAnsiTheme="minorHAnsi" w:cstheme="minorHAnsi"/>
          <w:u w:val="single"/>
          <w:lang w:val="nl-NL"/>
        </w:rPr>
        <w:t xml:space="preserve"> door</w:t>
      </w:r>
      <w:r w:rsidR="5FD53EAC" w:rsidRPr="00BD516C">
        <w:rPr>
          <w:rFonts w:asciiTheme="minorHAnsi" w:hAnsiTheme="minorHAnsi" w:cstheme="minorHAnsi"/>
          <w:u w:val="single"/>
          <w:lang w:val="nl-NL"/>
        </w:rPr>
        <w:t xml:space="preserve"> iedere individuele </w:t>
      </w:r>
      <w:r w:rsidR="00E6332D" w:rsidRPr="00BD516C">
        <w:rPr>
          <w:rFonts w:asciiTheme="minorHAnsi" w:hAnsiTheme="minorHAnsi" w:cstheme="minorHAnsi"/>
          <w:u w:val="single"/>
          <w:lang w:val="nl-NL"/>
        </w:rPr>
        <w:t>inschrijver</w:t>
      </w:r>
      <w:r w:rsidR="5FD53EAC" w:rsidRPr="00BD516C">
        <w:rPr>
          <w:rFonts w:asciiTheme="minorHAnsi" w:hAnsiTheme="minorHAnsi" w:cstheme="minorHAnsi"/>
          <w:u w:val="single"/>
          <w:lang w:val="nl-NL"/>
        </w:rPr>
        <w:t>.</w:t>
      </w:r>
    </w:p>
    <w:p w14:paraId="3738EF5B" w14:textId="2EBF827F" w:rsidR="00067E9C" w:rsidRPr="00BD516C" w:rsidRDefault="00067E9C" w:rsidP="514DEBAD">
      <w:pPr>
        <w:rPr>
          <w:rFonts w:asciiTheme="minorHAnsi" w:hAnsiTheme="minorHAnsi" w:cstheme="minorHAnsi"/>
          <w:lang w:val="nl-NL"/>
        </w:rPr>
      </w:pPr>
    </w:p>
    <w:p w14:paraId="6C28A987" w14:textId="306E6E34" w:rsidR="009D6D3A" w:rsidRPr="00BD516C" w:rsidRDefault="009D6D3A" w:rsidP="009D6D3A">
      <w:pPr>
        <w:pStyle w:val="Heading1"/>
        <w:rPr>
          <w:rFonts w:asciiTheme="minorHAnsi" w:hAnsiTheme="minorHAnsi" w:cstheme="minorHAnsi"/>
          <w:lang w:val="nl-NL"/>
        </w:rPr>
      </w:pPr>
      <w:r w:rsidRPr="00BD516C">
        <w:rPr>
          <w:rFonts w:asciiTheme="minorHAnsi" w:hAnsiTheme="minorHAnsi" w:cstheme="minorHAnsi"/>
          <w:lang w:val="nl-NL"/>
        </w:rPr>
        <w:t xml:space="preserve">1 Intentie tot deelname en aanvraag subsidie voor het CIIIC </w:t>
      </w:r>
      <w:r w:rsidR="00555408">
        <w:rPr>
          <w:rFonts w:asciiTheme="minorHAnsi" w:hAnsiTheme="minorHAnsi" w:cstheme="minorHAnsi"/>
          <w:lang w:val="nl-NL"/>
        </w:rPr>
        <w:t>IX Lab</w:t>
      </w:r>
      <w:r w:rsidRPr="00BD516C">
        <w:rPr>
          <w:rFonts w:asciiTheme="minorHAnsi" w:hAnsiTheme="minorHAnsi" w:cstheme="minorHAnsi"/>
          <w:lang w:val="nl-NL"/>
        </w:rPr>
        <w:t xml:space="preserve"> consortium</w:t>
      </w:r>
    </w:p>
    <w:p w14:paraId="6EFC92E8" w14:textId="77777777" w:rsidR="009D6D3A" w:rsidRPr="00BD516C" w:rsidRDefault="009D6D3A" w:rsidP="009D6D3A">
      <w:pPr>
        <w:rPr>
          <w:rFonts w:asciiTheme="minorHAnsi" w:hAnsiTheme="minorHAnsi" w:cstheme="minorHAnsi"/>
          <w:i/>
          <w:iCs/>
          <w:lang w:val="nl-NL"/>
        </w:rPr>
      </w:pPr>
      <w:r w:rsidRPr="00BD516C">
        <w:rPr>
          <w:rFonts w:asciiTheme="minorHAnsi" w:hAnsiTheme="minorHAnsi" w:cstheme="minorHAnsi"/>
          <w:i/>
          <w:iCs/>
          <w:lang w:val="nl-NL"/>
        </w:rPr>
        <w:t xml:space="preserve">Achtergrond van de vragen: </w:t>
      </w:r>
    </w:p>
    <w:p w14:paraId="6A9CB9A7" w14:textId="1E899089" w:rsidR="009D6D3A" w:rsidRPr="00BD516C" w:rsidRDefault="009D6D3A" w:rsidP="009D6D3A">
      <w:pPr>
        <w:rPr>
          <w:rFonts w:asciiTheme="minorHAnsi" w:hAnsiTheme="minorHAnsi" w:cstheme="minorHAnsi"/>
          <w:lang w:val="nl-NL"/>
        </w:rPr>
      </w:pPr>
      <w:r w:rsidRPr="00BD516C">
        <w:rPr>
          <w:rFonts w:asciiTheme="minorHAnsi" w:hAnsiTheme="minorHAnsi" w:cstheme="minorHAnsi"/>
          <w:lang w:val="nl-NL"/>
        </w:rPr>
        <w:t xml:space="preserve">Het succes van de </w:t>
      </w:r>
      <w:r w:rsidR="00555408">
        <w:rPr>
          <w:rFonts w:asciiTheme="minorHAnsi" w:hAnsiTheme="minorHAnsi" w:cstheme="minorHAnsi"/>
          <w:lang w:val="nl-NL"/>
        </w:rPr>
        <w:t>IX Labs</w:t>
      </w:r>
      <w:r w:rsidRPr="00BD516C">
        <w:rPr>
          <w:rFonts w:asciiTheme="minorHAnsi" w:hAnsiTheme="minorHAnsi" w:cstheme="minorHAnsi"/>
          <w:lang w:val="nl-NL"/>
        </w:rPr>
        <w:t xml:space="preserve"> is afhankelijk van de deelnemers aan het consortium. Tegelijkertijd is ook de continuïteit van het proces een belangrijke factor. Deelname aan het CIIIC </w:t>
      </w:r>
      <w:r w:rsidR="00555408">
        <w:rPr>
          <w:rFonts w:asciiTheme="minorHAnsi" w:hAnsiTheme="minorHAnsi" w:cstheme="minorHAnsi"/>
          <w:lang w:val="nl-NL"/>
        </w:rPr>
        <w:t>IX Lab</w:t>
      </w:r>
      <w:r w:rsidRPr="00BD516C">
        <w:rPr>
          <w:rFonts w:asciiTheme="minorHAnsi" w:hAnsiTheme="minorHAnsi" w:cstheme="minorHAnsi"/>
          <w:lang w:val="nl-NL"/>
        </w:rPr>
        <w:t xml:space="preserve"> Consortium dient </w:t>
      </w:r>
      <w:proofErr w:type="gramStart"/>
      <w:r w:rsidRPr="00BD516C">
        <w:rPr>
          <w:rFonts w:asciiTheme="minorHAnsi" w:hAnsiTheme="minorHAnsi" w:cstheme="minorHAnsi"/>
          <w:lang w:val="nl-NL"/>
        </w:rPr>
        <w:t>derhalve</w:t>
      </w:r>
      <w:proofErr w:type="gramEnd"/>
      <w:r w:rsidRPr="00BD516C">
        <w:rPr>
          <w:rFonts w:asciiTheme="minorHAnsi" w:hAnsiTheme="minorHAnsi" w:cstheme="minorHAnsi"/>
          <w:lang w:val="nl-NL"/>
        </w:rPr>
        <w:t xml:space="preserve"> een weloverwogen besluit te zijn voor de lange termijn. Het uiteindelijke doel is dat de labs ook na afloop van CIIIC op eigen kracht de activiteiten kunnen blijven voortzetten. </w:t>
      </w:r>
    </w:p>
    <w:p w14:paraId="76AF6840" w14:textId="77777777" w:rsidR="00F93461" w:rsidRPr="00BD516C" w:rsidRDefault="009D6D3A" w:rsidP="00F93461">
      <w:pPr>
        <w:rPr>
          <w:rFonts w:asciiTheme="minorHAnsi" w:hAnsiTheme="minorHAnsi" w:cstheme="minorHAnsi"/>
          <w:lang w:val="nl-NL"/>
        </w:rPr>
      </w:pPr>
      <w:r w:rsidRPr="00BD516C">
        <w:rPr>
          <w:rFonts w:asciiTheme="minorHAnsi" w:hAnsiTheme="minorHAnsi" w:cstheme="minorHAnsi"/>
          <w:lang w:val="nl-NL"/>
        </w:rPr>
        <w:t xml:space="preserve">Van de deelnemers wordt een eigen bijdrage verlangd van minimaal </w:t>
      </w:r>
      <w:r w:rsidR="004D785C" w:rsidRPr="00BD516C">
        <w:rPr>
          <w:rFonts w:asciiTheme="minorHAnsi" w:hAnsiTheme="minorHAnsi" w:cstheme="minorHAnsi"/>
          <w:lang w:val="nl-NL"/>
        </w:rPr>
        <w:t>47</w:t>
      </w:r>
      <w:r w:rsidR="007118EE" w:rsidRPr="00BD516C">
        <w:rPr>
          <w:rFonts w:asciiTheme="minorHAnsi" w:hAnsiTheme="minorHAnsi" w:cstheme="minorHAnsi"/>
          <w:lang w:val="nl-NL"/>
        </w:rPr>
        <w:t>,4</w:t>
      </w:r>
      <w:r w:rsidRPr="00BD516C">
        <w:rPr>
          <w:rFonts w:asciiTheme="minorHAnsi" w:hAnsiTheme="minorHAnsi" w:cstheme="minorHAnsi"/>
          <w:lang w:val="nl-NL"/>
        </w:rPr>
        <w:t xml:space="preserve">%. </w:t>
      </w:r>
    </w:p>
    <w:p w14:paraId="119195AC" w14:textId="77777777" w:rsidR="00F93461" w:rsidRPr="00BD516C" w:rsidRDefault="00F93461" w:rsidP="00F93461">
      <w:pPr>
        <w:rPr>
          <w:rFonts w:asciiTheme="minorHAnsi" w:hAnsiTheme="minorHAnsi" w:cstheme="minorHAnsi"/>
          <w:lang w:val="nl-NL"/>
        </w:rPr>
      </w:pPr>
    </w:p>
    <w:p w14:paraId="09741A81" w14:textId="2A93A5FF" w:rsidR="009D6D3A" w:rsidRPr="00BD516C" w:rsidRDefault="009D6D3A" w:rsidP="00DB1C85">
      <w:pPr>
        <w:pStyle w:val="ListParagraph"/>
        <w:numPr>
          <w:ilvl w:val="0"/>
          <w:numId w:val="26"/>
        </w:numPr>
        <w:rPr>
          <w:rFonts w:asciiTheme="minorHAnsi" w:hAnsiTheme="minorHAnsi" w:cstheme="minorHAnsi"/>
          <w:b/>
          <w:bCs/>
          <w:lang w:val="nl-NL"/>
        </w:rPr>
      </w:pPr>
      <w:r w:rsidRPr="00BD516C">
        <w:rPr>
          <w:rFonts w:asciiTheme="minorHAnsi" w:hAnsiTheme="minorHAnsi" w:cstheme="minorHAnsi"/>
          <w:b/>
          <w:bCs/>
          <w:lang w:val="nl-NL"/>
        </w:rPr>
        <w:t xml:space="preserve">Intentie om deel te nemen in het CIIIC </w:t>
      </w:r>
      <w:r w:rsidR="00555408">
        <w:rPr>
          <w:rFonts w:asciiTheme="minorHAnsi" w:hAnsiTheme="minorHAnsi" w:cstheme="minorHAnsi"/>
          <w:b/>
          <w:bCs/>
          <w:lang w:val="nl-NL"/>
        </w:rPr>
        <w:t>IX Lab</w:t>
      </w:r>
      <w:r w:rsidRPr="00BD516C">
        <w:rPr>
          <w:rFonts w:asciiTheme="minorHAnsi" w:hAnsiTheme="minorHAnsi" w:cstheme="minorHAnsi"/>
          <w:b/>
          <w:bCs/>
          <w:lang w:val="nl-NL"/>
        </w:rPr>
        <w:t xml:space="preserve"> consortium:</w:t>
      </w:r>
    </w:p>
    <w:p w14:paraId="4629758B" w14:textId="3040415D"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Style w:val="Emphasis"/>
          <w:rFonts w:asciiTheme="minorHAnsi" w:hAnsiTheme="minorHAnsi" w:cstheme="minorHAnsi"/>
          <w:lang w:val="nl-NL"/>
        </w:rPr>
        <w:t>Vraag:</w:t>
      </w:r>
      <w:r w:rsidRPr="00BD516C">
        <w:rPr>
          <w:rFonts w:asciiTheme="minorHAnsi" w:hAnsiTheme="minorHAnsi" w:cstheme="minorHAnsi"/>
          <w:lang w:val="nl-NL"/>
        </w:rPr>
        <w:t xml:space="preserve"> De aanvrager wil deelnemen aan het CIIIC </w:t>
      </w:r>
      <w:r w:rsidR="00555408">
        <w:rPr>
          <w:rFonts w:asciiTheme="minorHAnsi" w:hAnsiTheme="minorHAnsi" w:cstheme="minorHAnsi"/>
          <w:lang w:val="nl-NL"/>
        </w:rPr>
        <w:t>IX Lab</w:t>
      </w:r>
      <w:r w:rsidRPr="00BD516C">
        <w:rPr>
          <w:rFonts w:asciiTheme="minorHAnsi" w:hAnsiTheme="minorHAnsi" w:cstheme="minorHAnsi"/>
          <w:lang w:val="nl-NL"/>
        </w:rPr>
        <w:t xml:space="preserve"> consortium en hier een actieve bijdrage aan leveren voor minimaal de gehele looptijd van het </w:t>
      </w:r>
      <w:proofErr w:type="gramStart"/>
      <w:r w:rsidRPr="00BD516C">
        <w:rPr>
          <w:rFonts w:asciiTheme="minorHAnsi" w:hAnsiTheme="minorHAnsi" w:cstheme="minorHAnsi"/>
          <w:lang w:val="nl-NL"/>
        </w:rPr>
        <w:t>CIIIC programma</w:t>
      </w:r>
      <w:proofErr w:type="gramEnd"/>
      <w:r w:rsidRPr="00BD516C">
        <w:rPr>
          <w:rFonts w:asciiTheme="minorHAnsi" w:hAnsiTheme="minorHAnsi" w:cstheme="minorHAnsi"/>
          <w:lang w:val="nl-NL"/>
        </w:rPr>
        <w:t xml:space="preserve">. Ter voorbereiding van de opstart van deze activiteiten zal de deelnemer actief bijdragen aan het creëren van het projectvoorstel/werkplan voor het </w:t>
      </w:r>
      <w:r w:rsidR="00555408">
        <w:rPr>
          <w:rFonts w:asciiTheme="minorHAnsi" w:hAnsiTheme="minorHAnsi" w:cstheme="minorHAnsi"/>
          <w:lang w:val="nl-NL"/>
        </w:rPr>
        <w:t>IX Lab</w:t>
      </w:r>
      <w:r w:rsidRPr="00BD516C">
        <w:rPr>
          <w:rFonts w:asciiTheme="minorHAnsi" w:hAnsiTheme="minorHAnsi" w:cstheme="minorHAnsi"/>
          <w:lang w:val="nl-NL"/>
        </w:rPr>
        <w:t xml:space="preserve">. </w:t>
      </w:r>
    </w:p>
    <w:p w14:paraId="3F8F358E" w14:textId="77777777"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lang w:val="nl-NL"/>
        </w:rPr>
        <w:t>[</w:t>
      </w:r>
      <w:proofErr w:type="gramStart"/>
      <w:r w:rsidRPr="00BD516C">
        <w:rPr>
          <w:rFonts w:asciiTheme="minorHAnsi" w:hAnsiTheme="minorHAnsi" w:cstheme="minorHAnsi"/>
          <w:lang w:val="nl-NL"/>
        </w:rPr>
        <w:t>Ja /</w:t>
      </w:r>
      <w:proofErr w:type="gramEnd"/>
      <w:r w:rsidRPr="00BD516C">
        <w:rPr>
          <w:rFonts w:asciiTheme="minorHAnsi" w:hAnsiTheme="minorHAnsi" w:cstheme="minorHAnsi"/>
          <w:lang w:val="nl-NL"/>
        </w:rPr>
        <w:t xml:space="preserve"> Nee]</w:t>
      </w:r>
    </w:p>
    <w:p w14:paraId="528C0217" w14:textId="77777777" w:rsidR="00067E9C" w:rsidRPr="00BD516C" w:rsidRDefault="00067E9C" w:rsidP="00067E9C">
      <w:pPr>
        <w:spacing w:before="100" w:beforeAutospacing="1" w:after="100" w:afterAutospacing="1" w:line="240" w:lineRule="auto"/>
        <w:ind w:left="1080"/>
        <w:rPr>
          <w:rFonts w:asciiTheme="minorHAnsi" w:hAnsiTheme="minorHAnsi" w:cstheme="minorHAnsi"/>
          <w:lang w:val="nl-NL"/>
        </w:rPr>
      </w:pPr>
    </w:p>
    <w:p w14:paraId="33318A53" w14:textId="77777777" w:rsidR="009D6D3A" w:rsidRPr="00BD516C" w:rsidRDefault="009D6D3A" w:rsidP="009D6D3A">
      <w:pPr>
        <w:numPr>
          <w:ilvl w:val="0"/>
          <w:numId w:val="26"/>
        </w:numPr>
        <w:spacing w:before="100" w:beforeAutospacing="1" w:after="100" w:afterAutospacing="1" w:line="240" w:lineRule="auto"/>
        <w:rPr>
          <w:rFonts w:asciiTheme="minorHAnsi" w:hAnsiTheme="minorHAnsi" w:cstheme="minorHAnsi"/>
          <w:b/>
          <w:bCs/>
          <w:lang w:val="nl-NL"/>
        </w:rPr>
      </w:pPr>
      <w:r w:rsidRPr="00BD516C">
        <w:rPr>
          <w:rFonts w:asciiTheme="minorHAnsi" w:hAnsiTheme="minorHAnsi" w:cstheme="minorHAnsi"/>
          <w:b/>
          <w:bCs/>
          <w:lang w:val="nl-NL"/>
        </w:rPr>
        <w:t>Intentie om subsidie aan te vragen:</w:t>
      </w:r>
    </w:p>
    <w:p w14:paraId="0E94591D" w14:textId="77777777"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Style w:val="Emphasis"/>
          <w:rFonts w:asciiTheme="minorHAnsi" w:hAnsiTheme="minorHAnsi" w:cstheme="minorHAnsi"/>
          <w:lang w:val="nl-NL"/>
        </w:rPr>
        <w:t>Vraag:</w:t>
      </w:r>
      <w:r w:rsidRPr="00BD516C">
        <w:rPr>
          <w:rFonts w:asciiTheme="minorHAnsi" w:hAnsiTheme="minorHAnsi" w:cstheme="minorHAnsi"/>
          <w:lang w:val="nl-NL"/>
        </w:rPr>
        <w:t xml:space="preserve"> Is deelname van de aanvrager afhankelijk van verstrekking van subsidie door CIIIC?</w:t>
      </w:r>
    </w:p>
    <w:p w14:paraId="6C2B6188" w14:textId="77777777"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lang w:val="nl-NL"/>
        </w:rPr>
        <w:t>[</w:t>
      </w:r>
      <w:proofErr w:type="gramStart"/>
      <w:r w:rsidRPr="00BD516C">
        <w:rPr>
          <w:rFonts w:asciiTheme="minorHAnsi" w:hAnsiTheme="minorHAnsi" w:cstheme="minorHAnsi"/>
          <w:lang w:val="nl-NL"/>
        </w:rPr>
        <w:t>Ja /</w:t>
      </w:r>
      <w:proofErr w:type="gramEnd"/>
      <w:r w:rsidRPr="00BD516C">
        <w:rPr>
          <w:rFonts w:asciiTheme="minorHAnsi" w:hAnsiTheme="minorHAnsi" w:cstheme="minorHAnsi"/>
          <w:lang w:val="nl-NL"/>
        </w:rPr>
        <w:t xml:space="preserve"> Nee]</w:t>
      </w:r>
    </w:p>
    <w:p w14:paraId="07D5B799" w14:textId="77777777" w:rsidR="00067E9C" w:rsidRPr="00BD516C" w:rsidRDefault="00067E9C" w:rsidP="00067E9C">
      <w:pPr>
        <w:spacing w:before="100" w:beforeAutospacing="1" w:after="100" w:afterAutospacing="1" w:line="240" w:lineRule="auto"/>
        <w:ind w:left="360"/>
        <w:rPr>
          <w:rFonts w:asciiTheme="minorHAnsi" w:hAnsiTheme="minorHAnsi" w:cstheme="minorHAnsi"/>
          <w:b/>
          <w:bCs/>
          <w:lang w:val="nl-NL"/>
        </w:rPr>
      </w:pPr>
    </w:p>
    <w:p w14:paraId="6F426E55" w14:textId="77777777" w:rsidR="00DF540C" w:rsidRPr="00BD516C" w:rsidRDefault="00DF540C" w:rsidP="00067E9C">
      <w:pPr>
        <w:spacing w:before="100" w:beforeAutospacing="1" w:after="100" w:afterAutospacing="1" w:line="240" w:lineRule="auto"/>
        <w:ind w:left="360"/>
        <w:rPr>
          <w:rFonts w:asciiTheme="minorHAnsi" w:hAnsiTheme="minorHAnsi" w:cstheme="minorHAnsi"/>
          <w:b/>
          <w:bCs/>
          <w:lang w:val="nl-NL"/>
        </w:rPr>
      </w:pPr>
    </w:p>
    <w:p w14:paraId="3EACD48A" w14:textId="180EB8D6" w:rsidR="009D6D3A" w:rsidRPr="00BD516C" w:rsidRDefault="009D6D3A" w:rsidP="009D6D3A">
      <w:pPr>
        <w:numPr>
          <w:ilvl w:val="0"/>
          <w:numId w:val="26"/>
        </w:numPr>
        <w:spacing w:before="100" w:beforeAutospacing="1" w:after="100" w:afterAutospacing="1" w:line="240" w:lineRule="auto"/>
        <w:rPr>
          <w:rFonts w:asciiTheme="minorHAnsi" w:hAnsiTheme="minorHAnsi" w:cstheme="minorHAnsi"/>
          <w:b/>
          <w:bCs/>
          <w:lang w:val="nl-NL"/>
        </w:rPr>
      </w:pPr>
      <w:r w:rsidRPr="00BD516C">
        <w:rPr>
          <w:rFonts w:asciiTheme="minorHAnsi" w:hAnsiTheme="minorHAnsi" w:cstheme="minorHAnsi"/>
          <w:b/>
          <w:bCs/>
          <w:lang w:val="nl-NL"/>
        </w:rPr>
        <w:lastRenderedPageBreak/>
        <w:t>Eigen bijdrage:</w:t>
      </w:r>
    </w:p>
    <w:p w14:paraId="076289F4" w14:textId="33E63A65"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Style w:val="Emphasis"/>
          <w:rFonts w:asciiTheme="minorHAnsi" w:hAnsiTheme="minorHAnsi" w:cstheme="minorHAnsi"/>
          <w:lang w:val="nl-NL"/>
        </w:rPr>
        <w:t>Vraag:</w:t>
      </w:r>
      <w:r w:rsidRPr="00BD516C">
        <w:rPr>
          <w:rFonts w:asciiTheme="minorHAnsi" w:hAnsiTheme="minorHAnsi" w:cstheme="minorHAnsi"/>
          <w:lang w:val="nl-NL"/>
        </w:rPr>
        <w:t xml:space="preserve"> Aanvrager zal een eigen bijdrage van minimaal </w:t>
      </w:r>
      <w:r w:rsidR="00067E9C" w:rsidRPr="00BD516C">
        <w:rPr>
          <w:rFonts w:asciiTheme="minorHAnsi" w:hAnsiTheme="minorHAnsi" w:cstheme="minorHAnsi"/>
          <w:lang w:val="nl-NL"/>
        </w:rPr>
        <w:t>50</w:t>
      </w:r>
      <w:r w:rsidRPr="00BD516C">
        <w:rPr>
          <w:rFonts w:asciiTheme="minorHAnsi" w:hAnsiTheme="minorHAnsi" w:cstheme="minorHAnsi"/>
          <w:lang w:val="nl-NL"/>
        </w:rPr>
        <w:t>% leveren, om te voldoen aan de CIIIC programma</w:t>
      </w:r>
      <w:r w:rsidR="005B2C6F">
        <w:rPr>
          <w:rFonts w:asciiTheme="minorHAnsi" w:hAnsiTheme="minorHAnsi" w:cstheme="minorHAnsi"/>
          <w:lang w:val="nl-NL"/>
        </w:rPr>
        <w:t>-</w:t>
      </w:r>
      <w:r w:rsidRPr="00BD516C">
        <w:rPr>
          <w:rFonts w:asciiTheme="minorHAnsi" w:hAnsiTheme="minorHAnsi" w:cstheme="minorHAnsi"/>
          <w:lang w:val="nl-NL"/>
        </w:rPr>
        <w:t xml:space="preserve">eisen. </w:t>
      </w:r>
    </w:p>
    <w:p w14:paraId="6A53049E" w14:textId="77777777"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lang w:val="nl-NL"/>
        </w:rPr>
        <w:t>[</w:t>
      </w:r>
      <w:proofErr w:type="gramStart"/>
      <w:r w:rsidRPr="00BD516C">
        <w:rPr>
          <w:rFonts w:asciiTheme="minorHAnsi" w:hAnsiTheme="minorHAnsi" w:cstheme="minorHAnsi"/>
          <w:lang w:val="nl-NL"/>
        </w:rPr>
        <w:t>Ja /</w:t>
      </w:r>
      <w:proofErr w:type="gramEnd"/>
      <w:r w:rsidRPr="00BD516C">
        <w:rPr>
          <w:rFonts w:asciiTheme="minorHAnsi" w:hAnsiTheme="minorHAnsi" w:cstheme="minorHAnsi"/>
          <w:lang w:val="nl-NL"/>
        </w:rPr>
        <w:t xml:space="preserve"> Nee]</w:t>
      </w:r>
    </w:p>
    <w:p w14:paraId="33D90F98" w14:textId="77777777" w:rsidR="00985C35" w:rsidRPr="00BD516C" w:rsidRDefault="00985C35" w:rsidP="00DB1C85">
      <w:pPr>
        <w:spacing w:before="100" w:beforeAutospacing="1" w:after="100" w:afterAutospacing="1" w:line="240" w:lineRule="auto"/>
        <w:ind w:left="1080"/>
        <w:rPr>
          <w:rFonts w:asciiTheme="minorHAnsi" w:hAnsiTheme="minorHAnsi" w:cstheme="minorHAnsi"/>
          <w:lang w:val="nl-NL"/>
        </w:rPr>
      </w:pPr>
    </w:p>
    <w:p w14:paraId="29A309FE" w14:textId="7C0B50C7" w:rsidR="009D6D3A" w:rsidRPr="00BD516C" w:rsidRDefault="009D6D3A" w:rsidP="009D6D3A">
      <w:pPr>
        <w:pStyle w:val="Heading1"/>
        <w:rPr>
          <w:rFonts w:asciiTheme="minorHAnsi" w:hAnsiTheme="minorHAnsi" w:cstheme="minorHAnsi"/>
          <w:lang w:val="nl-NL"/>
        </w:rPr>
      </w:pPr>
      <w:r w:rsidRPr="00BD516C">
        <w:rPr>
          <w:rFonts w:asciiTheme="minorHAnsi" w:hAnsiTheme="minorHAnsi" w:cstheme="minorHAnsi"/>
          <w:lang w:val="nl-NL"/>
        </w:rPr>
        <w:t xml:space="preserve">2. </w:t>
      </w:r>
      <w:r w:rsidRPr="00BD516C">
        <w:rPr>
          <w:rStyle w:val="Heading1Char"/>
          <w:rFonts w:asciiTheme="minorHAnsi" w:hAnsiTheme="minorHAnsi" w:cstheme="minorHAnsi"/>
          <w:lang w:val="nl-NL"/>
        </w:rPr>
        <w:t xml:space="preserve">Aansluiting op de CIIIC </w:t>
      </w:r>
      <w:r w:rsidR="00555408">
        <w:rPr>
          <w:rStyle w:val="Heading1Char"/>
          <w:rFonts w:asciiTheme="minorHAnsi" w:hAnsiTheme="minorHAnsi" w:cstheme="minorHAnsi"/>
          <w:lang w:val="nl-NL"/>
        </w:rPr>
        <w:t>IX Labs</w:t>
      </w:r>
      <w:r w:rsidRPr="00BD516C">
        <w:rPr>
          <w:rStyle w:val="Heading1Char"/>
          <w:rFonts w:asciiTheme="minorHAnsi" w:hAnsiTheme="minorHAnsi" w:cstheme="minorHAnsi"/>
          <w:lang w:val="nl-NL"/>
        </w:rPr>
        <w:t xml:space="preserve"> Doelstellingen</w:t>
      </w:r>
    </w:p>
    <w:p w14:paraId="6EC30D04" w14:textId="77777777" w:rsidR="009D6D3A" w:rsidRPr="00BD516C" w:rsidRDefault="009D6D3A" w:rsidP="009D6D3A">
      <w:pPr>
        <w:rPr>
          <w:rStyle w:val="Emphasis"/>
          <w:rFonts w:asciiTheme="minorHAnsi" w:eastAsiaTheme="majorEastAsia" w:hAnsiTheme="minorHAnsi" w:cstheme="minorHAnsi"/>
          <w:lang w:val="nl-NL"/>
        </w:rPr>
      </w:pPr>
      <w:r w:rsidRPr="00BD516C">
        <w:rPr>
          <w:rStyle w:val="Emphasis"/>
          <w:rFonts w:asciiTheme="minorHAnsi" w:eastAsiaTheme="majorEastAsia" w:hAnsiTheme="minorHAnsi" w:cstheme="minorHAnsi"/>
          <w:lang w:val="nl-NL"/>
        </w:rPr>
        <w:t xml:space="preserve">Achtergrond van de vragen: </w:t>
      </w:r>
    </w:p>
    <w:p w14:paraId="4BD7580D" w14:textId="5A2AC6C3" w:rsidR="009D6D3A" w:rsidRPr="00BD516C" w:rsidRDefault="009D6D3A" w:rsidP="009D6D3A">
      <w:pPr>
        <w:rPr>
          <w:rFonts w:asciiTheme="minorHAnsi" w:hAnsiTheme="minorHAnsi" w:cstheme="minorHAnsi"/>
          <w:lang w:val="nl-NL"/>
        </w:rPr>
      </w:pPr>
      <w:r w:rsidRPr="00BD516C">
        <w:rPr>
          <w:rFonts w:asciiTheme="minorHAnsi" w:hAnsiTheme="minorHAnsi" w:cstheme="minorHAnsi"/>
          <w:lang w:val="nl-NL"/>
        </w:rPr>
        <w:t xml:space="preserve">Het is essentieel dat de aanvrager bereid is de beoogde doelstellingen van CIIIC </w:t>
      </w:r>
      <w:r w:rsidR="00555408">
        <w:rPr>
          <w:rFonts w:asciiTheme="minorHAnsi" w:hAnsiTheme="minorHAnsi" w:cstheme="minorHAnsi"/>
          <w:lang w:val="nl-NL"/>
        </w:rPr>
        <w:t>IX Labs</w:t>
      </w:r>
      <w:r w:rsidRPr="00BD516C">
        <w:rPr>
          <w:rFonts w:asciiTheme="minorHAnsi" w:hAnsiTheme="minorHAnsi" w:cstheme="minorHAnsi"/>
          <w:lang w:val="nl-NL"/>
        </w:rPr>
        <w:t xml:space="preserve"> te ondersteunen. Belangrijk aspecten zijn de te ontplooien activiteiten, de bereidheid samen te werken binnen een consortium, bereidheid om kennis te delen met een bredere gemeenschap en het ontwikkelen van een duidelijk </w:t>
      </w:r>
      <w:proofErr w:type="gramStart"/>
      <w:r w:rsidRPr="00BD516C">
        <w:rPr>
          <w:rFonts w:asciiTheme="minorHAnsi" w:hAnsiTheme="minorHAnsi" w:cstheme="minorHAnsi"/>
          <w:lang w:val="nl-NL"/>
        </w:rPr>
        <w:t>business model</w:t>
      </w:r>
      <w:proofErr w:type="gramEnd"/>
      <w:r w:rsidRPr="00BD516C">
        <w:rPr>
          <w:rFonts w:asciiTheme="minorHAnsi" w:hAnsiTheme="minorHAnsi" w:cstheme="minorHAnsi"/>
          <w:lang w:val="nl-NL"/>
        </w:rPr>
        <w:t xml:space="preserve"> gericht op langdurige levensvatbaarheid van de </w:t>
      </w:r>
      <w:r w:rsidR="00555408">
        <w:rPr>
          <w:rFonts w:asciiTheme="minorHAnsi" w:hAnsiTheme="minorHAnsi" w:cstheme="minorHAnsi"/>
          <w:lang w:val="nl-NL"/>
        </w:rPr>
        <w:t>IX Labs</w:t>
      </w:r>
    </w:p>
    <w:p w14:paraId="1F59BF78" w14:textId="3A68D05F" w:rsidR="009D6D3A" w:rsidRPr="00BD516C" w:rsidRDefault="009D6D3A" w:rsidP="009D6D3A">
      <w:pPr>
        <w:numPr>
          <w:ilvl w:val="0"/>
          <w:numId w:val="26"/>
        </w:numPr>
        <w:spacing w:before="100" w:beforeAutospacing="1" w:after="100" w:afterAutospacing="1" w:line="240" w:lineRule="auto"/>
        <w:rPr>
          <w:rFonts w:asciiTheme="minorHAnsi" w:hAnsiTheme="minorHAnsi" w:cstheme="minorHAnsi"/>
          <w:b/>
          <w:bCs/>
          <w:lang w:val="nl-NL"/>
        </w:rPr>
      </w:pPr>
      <w:r w:rsidRPr="00BD516C">
        <w:rPr>
          <w:rFonts w:asciiTheme="minorHAnsi" w:hAnsiTheme="minorHAnsi" w:cstheme="minorHAnsi"/>
          <w:b/>
          <w:bCs/>
          <w:lang w:val="nl-NL"/>
        </w:rPr>
        <w:t xml:space="preserve">Beoogde activiteiten van het </w:t>
      </w:r>
      <w:r w:rsidR="00555408">
        <w:rPr>
          <w:rFonts w:asciiTheme="minorHAnsi" w:hAnsiTheme="minorHAnsi" w:cstheme="minorHAnsi"/>
          <w:b/>
          <w:bCs/>
          <w:lang w:val="nl-NL"/>
        </w:rPr>
        <w:t>IX Lab</w:t>
      </w:r>
      <w:r w:rsidRPr="00BD516C">
        <w:rPr>
          <w:rFonts w:asciiTheme="minorHAnsi" w:hAnsiTheme="minorHAnsi" w:cstheme="minorHAnsi"/>
          <w:b/>
          <w:bCs/>
          <w:lang w:val="nl-NL"/>
        </w:rPr>
        <w:t>:</w:t>
      </w:r>
    </w:p>
    <w:p w14:paraId="511322C7" w14:textId="68E80728"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Style w:val="Emphasis"/>
          <w:rFonts w:asciiTheme="minorHAnsi" w:hAnsiTheme="minorHAnsi" w:cstheme="minorHAnsi"/>
          <w:lang w:val="nl-NL"/>
        </w:rPr>
        <w:t>Vraag:</w:t>
      </w:r>
      <w:r w:rsidRPr="00BD516C">
        <w:rPr>
          <w:rFonts w:asciiTheme="minorHAnsi" w:hAnsiTheme="minorHAnsi" w:cstheme="minorHAnsi"/>
          <w:lang w:val="nl-NL"/>
        </w:rPr>
        <w:t xml:space="preserve"> Kan en wil de aanvrager meewerken aan de beoogde </w:t>
      </w:r>
      <w:r w:rsidR="00555408">
        <w:rPr>
          <w:rFonts w:asciiTheme="minorHAnsi" w:hAnsiTheme="minorHAnsi" w:cstheme="minorHAnsi"/>
          <w:lang w:val="nl-NL"/>
        </w:rPr>
        <w:t>IX Lab</w:t>
      </w:r>
      <w:r w:rsidR="005B2C6F">
        <w:rPr>
          <w:rFonts w:asciiTheme="minorHAnsi" w:hAnsiTheme="minorHAnsi" w:cstheme="minorHAnsi"/>
          <w:lang w:val="nl-NL"/>
        </w:rPr>
        <w:t>-</w:t>
      </w:r>
      <w:r w:rsidRPr="00BD516C">
        <w:rPr>
          <w:rFonts w:asciiTheme="minorHAnsi" w:hAnsiTheme="minorHAnsi" w:cstheme="minorHAnsi"/>
          <w:lang w:val="nl-NL"/>
        </w:rPr>
        <w:t>activiteiten?</w:t>
      </w:r>
    </w:p>
    <w:p w14:paraId="662A115F" w14:textId="77777777"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lang w:val="nl-NL"/>
        </w:rPr>
        <w:t>[</w:t>
      </w:r>
      <w:proofErr w:type="gramStart"/>
      <w:r w:rsidRPr="00BD516C">
        <w:rPr>
          <w:rFonts w:asciiTheme="minorHAnsi" w:hAnsiTheme="minorHAnsi" w:cstheme="minorHAnsi"/>
          <w:lang w:val="nl-NL"/>
        </w:rPr>
        <w:t>Ja /</w:t>
      </w:r>
      <w:proofErr w:type="gramEnd"/>
      <w:r w:rsidRPr="00BD516C">
        <w:rPr>
          <w:rFonts w:asciiTheme="minorHAnsi" w:hAnsiTheme="minorHAnsi" w:cstheme="minorHAnsi"/>
          <w:lang w:val="nl-NL"/>
        </w:rPr>
        <w:t xml:space="preserve"> Nee]</w:t>
      </w:r>
    </w:p>
    <w:p w14:paraId="672FB794" w14:textId="77777777" w:rsidR="00985C35" w:rsidRPr="00BD516C" w:rsidRDefault="00985C35" w:rsidP="00985C35">
      <w:pPr>
        <w:spacing w:before="100" w:beforeAutospacing="1" w:after="100" w:afterAutospacing="1" w:line="240" w:lineRule="auto"/>
        <w:ind w:left="1080"/>
        <w:rPr>
          <w:rFonts w:asciiTheme="minorHAnsi" w:hAnsiTheme="minorHAnsi" w:cstheme="minorHAnsi"/>
          <w:lang w:val="nl-NL"/>
        </w:rPr>
      </w:pPr>
    </w:p>
    <w:p w14:paraId="6DFA832B" w14:textId="77777777" w:rsidR="009D6D3A" w:rsidRPr="00BD516C" w:rsidRDefault="009D6D3A" w:rsidP="009D6D3A">
      <w:pPr>
        <w:numPr>
          <w:ilvl w:val="0"/>
          <w:numId w:val="26"/>
        </w:numPr>
        <w:spacing w:before="100" w:beforeAutospacing="1" w:after="100" w:afterAutospacing="1" w:line="240" w:lineRule="auto"/>
        <w:rPr>
          <w:rFonts w:asciiTheme="minorHAnsi" w:hAnsiTheme="minorHAnsi" w:cstheme="minorHAnsi"/>
          <w:b/>
          <w:bCs/>
          <w:lang w:val="nl-NL"/>
        </w:rPr>
      </w:pPr>
      <w:r w:rsidRPr="00BD516C">
        <w:rPr>
          <w:rFonts w:asciiTheme="minorHAnsi" w:hAnsiTheme="minorHAnsi" w:cstheme="minorHAnsi"/>
          <w:b/>
          <w:bCs/>
          <w:lang w:val="nl-NL"/>
        </w:rPr>
        <w:t>Samenwerken in consortium:</w:t>
      </w:r>
    </w:p>
    <w:p w14:paraId="3E86E8C1" w14:textId="555CDCA9"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i/>
          <w:iCs/>
          <w:lang w:val="nl-NL"/>
        </w:rPr>
        <w:t>Vraag:</w:t>
      </w:r>
      <w:r w:rsidRPr="00BD516C">
        <w:rPr>
          <w:rFonts w:asciiTheme="minorHAnsi" w:hAnsiTheme="minorHAnsi" w:cstheme="minorHAnsi"/>
          <w:lang w:val="nl-NL"/>
        </w:rPr>
        <w:t xml:space="preserve"> Is de aanvrage</w:t>
      </w:r>
      <w:r w:rsidR="00A40F07" w:rsidRPr="00BD516C">
        <w:rPr>
          <w:rFonts w:asciiTheme="minorHAnsi" w:hAnsiTheme="minorHAnsi" w:cstheme="minorHAnsi"/>
          <w:lang w:val="nl-NL"/>
        </w:rPr>
        <w:t>r</w:t>
      </w:r>
      <w:r w:rsidRPr="00BD516C">
        <w:rPr>
          <w:rFonts w:asciiTheme="minorHAnsi" w:hAnsiTheme="minorHAnsi" w:cstheme="minorHAnsi"/>
          <w:lang w:val="nl-NL"/>
        </w:rPr>
        <w:t xml:space="preserve"> bereid om binnen een consortium</w:t>
      </w:r>
      <w:r w:rsidR="00A40F07" w:rsidRPr="00BD516C">
        <w:rPr>
          <w:rFonts w:asciiTheme="minorHAnsi" w:hAnsiTheme="minorHAnsi" w:cstheme="minorHAnsi"/>
          <w:lang w:val="nl-NL"/>
        </w:rPr>
        <w:t xml:space="preserve"> van andere </w:t>
      </w:r>
      <w:r w:rsidR="00555408">
        <w:rPr>
          <w:rFonts w:asciiTheme="minorHAnsi" w:hAnsiTheme="minorHAnsi" w:cstheme="minorHAnsi"/>
          <w:lang w:val="nl-NL"/>
        </w:rPr>
        <w:t>IX Labs</w:t>
      </w:r>
      <w:r w:rsidRPr="00BD516C">
        <w:rPr>
          <w:rFonts w:asciiTheme="minorHAnsi" w:hAnsiTheme="minorHAnsi" w:cstheme="minorHAnsi"/>
          <w:lang w:val="nl-NL"/>
        </w:rPr>
        <w:t xml:space="preserve"> samen te werken aan gezamenlijke doelen met consortiumpartners?</w:t>
      </w:r>
    </w:p>
    <w:p w14:paraId="76151835" w14:textId="327FEDAB" w:rsidR="009D6D3A" w:rsidRPr="00BD516C" w:rsidRDefault="009D6D3A" w:rsidP="00FB062B">
      <w:pPr>
        <w:numPr>
          <w:ilvl w:val="1"/>
          <w:numId w:val="26"/>
        </w:num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lang w:val="nl-NL"/>
        </w:rPr>
        <w:t>[</w:t>
      </w:r>
      <w:proofErr w:type="gramStart"/>
      <w:r w:rsidRPr="00BD516C">
        <w:rPr>
          <w:rFonts w:asciiTheme="minorHAnsi" w:hAnsiTheme="minorHAnsi" w:cstheme="minorHAnsi"/>
          <w:lang w:val="nl-NL"/>
        </w:rPr>
        <w:t>Ja /</w:t>
      </w:r>
      <w:proofErr w:type="gramEnd"/>
      <w:r w:rsidRPr="00BD516C">
        <w:rPr>
          <w:rFonts w:asciiTheme="minorHAnsi" w:hAnsiTheme="minorHAnsi" w:cstheme="minorHAnsi"/>
          <w:lang w:val="nl-NL"/>
        </w:rPr>
        <w:t xml:space="preserve"> Nee]</w:t>
      </w:r>
    </w:p>
    <w:p w14:paraId="71A4640A" w14:textId="77777777" w:rsidR="00985C35" w:rsidRPr="00BD516C" w:rsidRDefault="00985C35" w:rsidP="00985C35">
      <w:pPr>
        <w:spacing w:before="100" w:beforeAutospacing="1" w:after="100" w:afterAutospacing="1" w:line="240" w:lineRule="auto"/>
        <w:ind w:left="1080"/>
        <w:rPr>
          <w:rFonts w:asciiTheme="minorHAnsi" w:hAnsiTheme="minorHAnsi" w:cstheme="minorHAnsi"/>
          <w:lang w:val="nl-NL"/>
        </w:rPr>
      </w:pPr>
    </w:p>
    <w:p w14:paraId="5B68F90F" w14:textId="77777777" w:rsidR="009D6D3A" w:rsidRPr="00BD516C" w:rsidRDefault="009D6D3A" w:rsidP="009D6D3A">
      <w:pPr>
        <w:numPr>
          <w:ilvl w:val="0"/>
          <w:numId w:val="26"/>
        </w:numPr>
        <w:spacing w:before="100" w:beforeAutospacing="1" w:after="100" w:afterAutospacing="1" w:line="240" w:lineRule="auto"/>
        <w:rPr>
          <w:rFonts w:asciiTheme="minorHAnsi" w:hAnsiTheme="minorHAnsi" w:cstheme="minorHAnsi"/>
          <w:b/>
          <w:bCs/>
          <w:lang w:val="nl-NL"/>
        </w:rPr>
      </w:pPr>
      <w:r w:rsidRPr="00BD516C">
        <w:rPr>
          <w:rFonts w:asciiTheme="minorHAnsi" w:hAnsiTheme="minorHAnsi" w:cstheme="minorHAnsi"/>
          <w:b/>
          <w:bCs/>
          <w:lang w:val="nl-NL"/>
        </w:rPr>
        <w:t>Duidelijk Business Model:</w:t>
      </w:r>
    </w:p>
    <w:p w14:paraId="65278BD0" w14:textId="33C4EAFB"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Style w:val="Emphasis"/>
          <w:rFonts w:asciiTheme="minorHAnsi" w:hAnsiTheme="minorHAnsi" w:cstheme="minorHAnsi"/>
          <w:lang w:val="nl-NL"/>
        </w:rPr>
        <w:t>Vraag:</w:t>
      </w:r>
      <w:r w:rsidRPr="00BD516C">
        <w:rPr>
          <w:rFonts w:asciiTheme="minorHAnsi" w:hAnsiTheme="minorHAnsi" w:cstheme="minorHAnsi"/>
          <w:lang w:val="nl-NL"/>
        </w:rPr>
        <w:t xml:space="preserve"> Het </w:t>
      </w:r>
      <w:r w:rsidR="00555408">
        <w:rPr>
          <w:rFonts w:asciiTheme="minorHAnsi" w:hAnsiTheme="minorHAnsi" w:cstheme="minorHAnsi"/>
          <w:lang w:val="nl-NL"/>
        </w:rPr>
        <w:t>IX Lab</w:t>
      </w:r>
      <w:r w:rsidRPr="00BD516C">
        <w:rPr>
          <w:rFonts w:asciiTheme="minorHAnsi" w:hAnsiTheme="minorHAnsi" w:cstheme="minorHAnsi"/>
          <w:lang w:val="nl-NL"/>
        </w:rPr>
        <w:t xml:space="preserve"> dient een duurzaam </w:t>
      </w:r>
      <w:proofErr w:type="gramStart"/>
      <w:r w:rsidRPr="00BD516C">
        <w:rPr>
          <w:rFonts w:asciiTheme="minorHAnsi" w:hAnsiTheme="minorHAnsi" w:cstheme="minorHAnsi"/>
          <w:lang w:val="nl-NL"/>
        </w:rPr>
        <w:t>business model</w:t>
      </w:r>
      <w:proofErr w:type="gramEnd"/>
      <w:r w:rsidRPr="00BD516C">
        <w:rPr>
          <w:rFonts w:asciiTheme="minorHAnsi" w:hAnsiTheme="minorHAnsi" w:cstheme="minorHAnsi"/>
          <w:lang w:val="nl-NL"/>
        </w:rPr>
        <w:t xml:space="preserve"> te ontwikkelen en in te voeren met als doel om na beëindiging van de subsidies vanuit CIIIC de activiteiten van het </w:t>
      </w:r>
      <w:r w:rsidR="00555408">
        <w:rPr>
          <w:rFonts w:asciiTheme="minorHAnsi" w:hAnsiTheme="minorHAnsi" w:cstheme="minorHAnsi"/>
          <w:lang w:val="nl-NL"/>
        </w:rPr>
        <w:t>IX Lab</w:t>
      </w:r>
      <w:r w:rsidRPr="00BD516C">
        <w:rPr>
          <w:rFonts w:asciiTheme="minorHAnsi" w:hAnsiTheme="minorHAnsi" w:cstheme="minorHAnsi"/>
          <w:lang w:val="nl-NL"/>
        </w:rPr>
        <w:t xml:space="preserve"> gecontinueerd kunnen worden. Is de aanvrager bereid zich volledig in te zetten om dit doel te bereiken?</w:t>
      </w:r>
    </w:p>
    <w:p w14:paraId="392BA2D3" w14:textId="77777777"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lang w:val="nl-NL"/>
        </w:rPr>
        <w:t>[</w:t>
      </w:r>
      <w:proofErr w:type="gramStart"/>
      <w:r w:rsidRPr="00BD516C">
        <w:rPr>
          <w:rFonts w:asciiTheme="minorHAnsi" w:hAnsiTheme="minorHAnsi" w:cstheme="minorHAnsi"/>
          <w:lang w:val="nl-NL"/>
        </w:rPr>
        <w:t>Ja /</w:t>
      </w:r>
      <w:proofErr w:type="gramEnd"/>
      <w:r w:rsidRPr="00BD516C">
        <w:rPr>
          <w:rFonts w:asciiTheme="minorHAnsi" w:hAnsiTheme="minorHAnsi" w:cstheme="minorHAnsi"/>
          <w:lang w:val="nl-NL"/>
        </w:rPr>
        <w:t xml:space="preserve"> Nee]</w:t>
      </w:r>
    </w:p>
    <w:p w14:paraId="09447C5C" w14:textId="77777777" w:rsidR="009D6D3A" w:rsidRPr="00BD516C" w:rsidRDefault="009D6D3A" w:rsidP="009D6D3A">
      <w:pPr>
        <w:pStyle w:val="Heading1"/>
        <w:rPr>
          <w:rFonts w:asciiTheme="minorHAnsi" w:hAnsiTheme="minorHAnsi" w:cstheme="minorHAnsi"/>
          <w:lang w:val="nl-NL"/>
        </w:rPr>
      </w:pPr>
      <w:r w:rsidRPr="00BD516C">
        <w:rPr>
          <w:rFonts w:asciiTheme="minorHAnsi" w:hAnsiTheme="minorHAnsi" w:cstheme="minorHAnsi"/>
          <w:lang w:val="nl-NL"/>
        </w:rPr>
        <w:t xml:space="preserve">3 Competenties en toegankelijke faciliteiten </w:t>
      </w:r>
    </w:p>
    <w:p w14:paraId="23637BF0" w14:textId="77777777" w:rsidR="009D6D3A" w:rsidRPr="00BD516C" w:rsidRDefault="009D6D3A" w:rsidP="009D6D3A">
      <w:pPr>
        <w:rPr>
          <w:rFonts w:asciiTheme="minorHAnsi" w:hAnsiTheme="minorHAnsi" w:cstheme="minorHAnsi"/>
          <w:lang w:val="nl-NL"/>
        </w:rPr>
      </w:pPr>
      <w:r w:rsidRPr="00BD516C">
        <w:rPr>
          <w:rStyle w:val="Emphasis"/>
          <w:rFonts w:asciiTheme="minorHAnsi" w:eastAsiaTheme="majorEastAsia" w:hAnsiTheme="minorHAnsi" w:cstheme="minorHAnsi"/>
          <w:lang w:val="nl-NL"/>
        </w:rPr>
        <w:t>Achtergrond van de vragen</w:t>
      </w:r>
      <w:r w:rsidRPr="00BD516C">
        <w:rPr>
          <w:rFonts w:asciiTheme="minorHAnsi" w:hAnsiTheme="minorHAnsi" w:cstheme="minorHAnsi"/>
          <w:lang w:val="nl-NL"/>
        </w:rPr>
        <w:t>:</w:t>
      </w:r>
    </w:p>
    <w:p w14:paraId="3A96679A" w14:textId="5E4C9E0F" w:rsidR="009D6D3A" w:rsidRPr="00BD516C" w:rsidRDefault="009D6D3A" w:rsidP="009D6D3A">
      <w:pPr>
        <w:rPr>
          <w:rFonts w:asciiTheme="minorHAnsi" w:hAnsiTheme="minorHAnsi" w:cstheme="minorHAnsi"/>
          <w:lang w:val="nl-NL"/>
        </w:rPr>
      </w:pPr>
      <w:r w:rsidRPr="00BD516C">
        <w:rPr>
          <w:rFonts w:asciiTheme="minorHAnsi" w:hAnsiTheme="minorHAnsi" w:cstheme="minorHAnsi"/>
          <w:lang w:val="nl-NL"/>
        </w:rPr>
        <w:t xml:space="preserve">De aanvrager dient over relevante competenties en/of faciliteiten te beschikken als input aan het </w:t>
      </w:r>
      <w:proofErr w:type="gramStart"/>
      <w:r w:rsidRPr="00BD516C">
        <w:rPr>
          <w:rFonts w:asciiTheme="minorHAnsi" w:hAnsiTheme="minorHAnsi" w:cstheme="minorHAnsi"/>
          <w:lang w:val="nl-NL"/>
        </w:rPr>
        <w:t>CIIIC programma</w:t>
      </w:r>
      <w:proofErr w:type="gramEnd"/>
      <w:r w:rsidRPr="00BD516C">
        <w:rPr>
          <w:rFonts w:asciiTheme="minorHAnsi" w:hAnsiTheme="minorHAnsi" w:cstheme="minorHAnsi"/>
          <w:lang w:val="nl-NL"/>
        </w:rPr>
        <w:t xml:space="preserve">. Ook is operationele beschikbaarheid en toegankelijkheid voor diverse doelgroepen van de CIIIC </w:t>
      </w:r>
      <w:r w:rsidR="00555408">
        <w:rPr>
          <w:rFonts w:asciiTheme="minorHAnsi" w:hAnsiTheme="minorHAnsi" w:cstheme="minorHAnsi"/>
          <w:lang w:val="nl-NL"/>
        </w:rPr>
        <w:t>IX Labs</w:t>
      </w:r>
      <w:r w:rsidRPr="00BD516C">
        <w:rPr>
          <w:rFonts w:asciiTheme="minorHAnsi" w:hAnsiTheme="minorHAnsi" w:cstheme="minorHAnsi"/>
          <w:lang w:val="nl-NL"/>
        </w:rPr>
        <w:t xml:space="preserve"> van groot belang voor samenwerking en innovatie.</w:t>
      </w:r>
    </w:p>
    <w:p w14:paraId="37114860" w14:textId="07E6F473" w:rsidR="009D6D3A" w:rsidRPr="00BD516C" w:rsidRDefault="009D6D3A" w:rsidP="009D6D3A">
      <w:pPr>
        <w:numPr>
          <w:ilvl w:val="0"/>
          <w:numId w:val="26"/>
        </w:numPr>
        <w:spacing w:before="100" w:beforeAutospacing="1" w:after="100" w:afterAutospacing="1" w:line="240" w:lineRule="auto"/>
        <w:rPr>
          <w:rFonts w:asciiTheme="minorHAnsi" w:hAnsiTheme="minorHAnsi" w:cstheme="minorHAnsi"/>
          <w:b/>
          <w:bCs/>
          <w:lang w:val="nl-NL"/>
        </w:rPr>
      </w:pPr>
      <w:r w:rsidRPr="00BD516C">
        <w:rPr>
          <w:rFonts w:asciiTheme="minorHAnsi" w:hAnsiTheme="minorHAnsi" w:cstheme="minorHAnsi"/>
          <w:b/>
          <w:bCs/>
          <w:lang w:val="nl-NL"/>
        </w:rPr>
        <w:t xml:space="preserve">Competenties en/of faciliteiten: </w:t>
      </w:r>
    </w:p>
    <w:p w14:paraId="2D126504" w14:textId="2F0ADA33"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Style w:val="Emphasis"/>
          <w:rFonts w:asciiTheme="minorHAnsi" w:hAnsiTheme="minorHAnsi" w:cstheme="minorHAnsi"/>
          <w:lang w:val="nl-NL"/>
        </w:rPr>
        <w:t>Vraag:</w:t>
      </w:r>
      <w:r w:rsidRPr="00BD516C">
        <w:rPr>
          <w:rFonts w:asciiTheme="minorHAnsi" w:hAnsiTheme="minorHAnsi" w:cstheme="minorHAnsi"/>
          <w:lang w:val="nl-NL"/>
        </w:rPr>
        <w:t xml:space="preserve"> </w:t>
      </w:r>
      <w:r w:rsidRPr="00BD516C">
        <w:rPr>
          <w:rFonts w:asciiTheme="minorHAnsi" w:hAnsiTheme="minorHAnsi" w:cstheme="minorHAnsi"/>
          <w:i/>
          <w:iCs/>
          <w:lang w:val="nl-NL"/>
        </w:rPr>
        <w:t xml:space="preserve">Beschikt de aanvrager over faciliteiten die relevant zijn voor het </w:t>
      </w:r>
      <w:proofErr w:type="gramStart"/>
      <w:r w:rsidRPr="00BD516C">
        <w:rPr>
          <w:rFonts w:asciiTheme="minorHAnsi" w:hAnsiTheme="minorHAnsi" w:cstheme="minorHAnsi"/>
          <w:i/>
          <w:iCs/>
          <w:lang w:val="nl-NL"/>
        </w:rPr>
        <w:t>CIIIC programma</w:t>
      </w:r>
      <w:proofErr w:type="gramEnd"/>
      <w:r w:rsidRPr="00BD516C">
        <w:rPr>
          <w:rFonts w:asciiTheme="minorHAnsi" w:hAnsiTheme="minorHAnsi" w:cstheme="minorHAnsi"/>
          <w:i/>
          <w:iCs/>
          <w:lang w:val="nl-NL"/>
        </w:rPr>
        <w:t>?</w:t>
      </w:r>
    </w:p>
    <w:p w14:paraId="35BA11A3" w14:textId="77777777" w:rsidR="009D6D3A" w:rsidRPr="00BD516C" w:rsidRDefault="009D6D3A" w:rsidP="009D6D3A">
      <w:pPr>
        <w:numPr>
          <w:ilvl w:val="1"/>
          <w:numId w:val="26"/>
        </w:numPr>
        <w:spacing w:before="100" w:beforeAutospacing="1" w:after="100" w:afterAutospacing="1" w:line="240" w:lineRule="auto"/>
        <w:rPr>
          <w:rStyle w:val="Emphasis"/>
          <w:rFonts w:asciiTheme="minorHAnsi" w:hAnsiTheme="minorHAnsi" w:cstheme="minorHAnsi"/>
          <w:lang w:val="nl-NL"/>
        </w:rPr>
      </w:pPr>
      <w:r w:rsidRPr="00BD516C">
        <w:rPr>
          <w:rStyle w:val="Emphasis"/>
          <w:rFonts w:asciiTheme="minorHAnsi" w:hAnsiTheme="minorHAnsi" w:cstheme="minorHAnsi"/>
          <w:lang w:val="nl-NL"/>
        </w:rPr>
        <w:t>[</w:t>
      </w:r>
      <w:proofErr w:type="gramStart"/>
      <w:r w:rsidRPr="00BD516C">
        <w:rPr>
          <w:rStyle w:val="Emphasis"/>
          <w:rFonts w:asciiTheme="minorHAnsi" w:hAnsiTheme="minorHAnsi" w:cstheme="minorHAnsi"/>
          <w:lang w:val="nl-NL"/>
        </w:rPr>
        <w:t>Ja /</w:t>
      </w:r>
      <w:proofErr w:type="gramEnd"/>
      <w:r w:rsidRPr="00BD516C">
        <w:rPr>
          <w:rStyle w:val="Emphasis"/>
          <w:rFonts w:asciiTheme="minorHAnsi" w:hAnsiTheme="minorHAnsi" w:cstheme="minorHAnsi"/>
          <w:lang w:val="nl-NL"/>
        </w:rPr>
        <w:t xml:space="preserve"> Nee]</w:t>
      </w:r>
    </w:p>
    <w:p w14:paraId="3E43631F" w14:textId="77777777" w:rsidR="009D6D3A" w:rsidRPr="00BD516C" w:rsidRDefault="009D6D3A" w:rsidP="009D6D3A">
      <w:pPr>
        <w:numPr>
          <w:ilvl w:val="1"/>
          <w:numId w:val="26"/>
        </w:numPr>
        <w:spacing w:before="100" w:beforeAutospacing="1" w:after="100" w:afterAutospacing="1" w:line="240" w:lineRule="auto"/>
        <w:rPr>
          <w:rStyle w:val="Emphasis"/>
          <w:rFonts w:asciiTheme="minorHAnsi" w:hAnsiTheme="minorHAnsi" w:cstheme="minorHAnsi"/>
          <w:lang w:val="nl-NL"/>
        </w:rPr>
      </w:pPr>
      <w:r w:rsidRPr="00BD516C">
        <w:rPr>
          <w:rStyle w:val="Emphasis"/>
          <w:rFonts w:asciiTheme="minorHAnsi" w:hAnsiTheme="minorHAnsi" w:cstheme="minorHAnsi"/>
          <w:lang w:val="nl-NL"/>
        </w:rPr>
        <w:t>Zo ja geef aan op welke aspecten de competenties en/of faciliteiten zijn gericht:</w:t>
      </w:r>
    </w:p>
    <w:p w14:paraId="50934517" w14:textId="77777777" w:rsidR="00290597" w:rsidRPr="00BD516C" w:rsidRDefault="00290597" w:rsidP="00290597">
      <w:pPr>
        <w:numPr>
          <w:ilvl w:val="2"/>
          <w:numId w:val="26"/>
        </w:numPr>
        <w:spacing w:before="100" w:beforeAutospacing="1" w:after="100" w:afterAutospacing="1" w:line="240" w:lineRule="auto"/>
        <w:rPr>
          <w:rStyle w:val="Emphasis"/>
          <w:rFonts w:asciiTheme="minorHAnsi" w:hAnsiTheme="minorHAnsi" w:cstheme="minorHAnsi"/>
          <w:lang w:val="nl-NL"/>
        </w:rPr>
      </w:pPr>
      <w:r w:rsidRPr="00BD516C">
        <w:rPr>
          <w:rStyle w:val="Emphasis"/>
          <w:rFonts w:asciiTheme="minorHAnsi" w:hAnsiTheme="minorHAnsi" w:cstheme="minorHAnsi"/>
          <w:lang w:val="nl-NL"/>
        </w:rPr>
        <w:t xml:space="preserve">Innovatie en </w:t>
      </w:r>
      <w:proofErr w:type="spellStart"/>
      <w:r w:rsidRPr="00BD516C">
        <w:rPr>
          <w:rStyle w:val="Emphasis"/>
          <w:rFonts w:asciiTheme="minorHAnsi" w:hAnsiTheme="minorHAnsi" w:cstheme="minorHAnsi"/>
          <w:lang w:val="nl-NL"/>
        </w:rPr>
        <w:t>experimentatie</w:t>
      </w:r>
      <w:proofErr w:type="spellEnd"/>
    </w:p>
    <w:p w14:paraId="3A3E6BFC" w14:textId="77777777" w:rsidR="009D6D3A" w:rsidRPr="00BD516C" w:rsidRDefault="009D6D3A" w:rsidP="009D6D3A">
      <w:pPr>
        <w:numPr>
          <w:ilvl w:val="2"/>
          <w:numId w:val="26"/>
        </w:numPr>
        <w:spacing w:before="100" w:beforeAutospacing="1" w:after="100" w:afterAutospacing="1" w:line="240" w:lineRule="auto"/>
        <w:rPr>
          <w:rStyle w:val="Emphasis"/>
          <w:rFonts w:asciiTheme="minorHAnsi" w:hAnsiTheme="minorHAnsi" w:cstheme="minorHAnsi"/>
          <w:lang w:val="nl-NL"/>
        </w:rPr>
      </w:pPr>
      <w:r w:rsidRPr="00BD516C">
        <w:rPr>
          <w:rStyle w:val="Emphasis"/>
          <w:rFonts w:asciiTheme="minorHAnsi" w:hAnsiTheme="minorHAnsi" w:cstheme="minorHAnsi"/>
          <w:lang w:val="nl-NL"/>
        </w:rPr>
        <w:t>Onderzoek en ontwikkeling</w:t>
      </w:r>
    </w:p>
    <w:p w14:paraId="07C18694" w14:textId="77777777" w:rsidR="009D6D3A" w:rsidRPr="00BD516C" w:rsidRDefault="009D6D3A" w:rsidP="009D6D3A">
      <w:pPr>
        <w:numPr>
          <w:ilvl w:val="2"/>
          <w:numId w:val="26"/>
        </w:numPr>
        <w:spacing w:before="100" w:beforeAutospacing="1" w:after="100" w:afterAutospacing="1" w:line="240" w:lineRule="auto"/>
        <w:rPr>
          <w:rStyle w:val="Emphasis"/>
          <w:rFonts w:asciiTheme="minorHAnsi" w:hAnsiTheme="minorHAnsi" w:cstheme="minorHAnsi"/>
          <w:lang w:val="nl-NL"/>
        </w:rPr>
      </w:pPr>
      <w:r w:rsidRPr="00BD516C">
        <w:rPr>
          <w:rStyle w:val="Emphasis"/>
          <w:rFonts w:asciiTheme="minorHAnsi" w:hAnsiTheme="minorHAnsi" w:cstheme="minorHAnsi"/>
          <w:lang w:val="nl-NL"/>
        </w:rPr>
        <w:t>Onderwijs en training</w:t>
      </w:r>
    </w:p>
    <w:p w14:paraId="09DC7D71" w14:textId="77777777" w:rsidR="00943923" w:rsidRPr="00BD516C" w:rsidRDefault="00943923" w:rsidP="00943923">
      <w:pPr>
        <w:spacing w:before="100" w:beforeAutospacing="1" w:after="100" w:afterAutospacing="1" w:line="240" w:lineRule="auto"/>
        <w:ind w:left="1800"/>
        <w:rPr>
          <w:rStyle w:val="Emphasis"/>
          <w:rFonts w:asciiTheme="minorHAnsi" w:hAnsiTheme="minorHAnsi" w:cstheme="minorHAnsi"/>
          <w:lang w:val="nl-NL"/>
        </w:rPr>
      </w:pPr>
    </w:p>
    <w:p w14:paraId="10459D1D" w14:textId="1784602E" w:rsidR="009D6D3A" w:rsidRPr="00BD516C" w:rsidRDefault="009D6D3A" w:rsidP="009D6D3A">
      <w:pPr>
        <w:rPr>
          <w:rFonts w:asciiTheme="minorHAnsi" w:hAnsiTheme="minorHAnsi" w:cstheme="minorHAnsi"/>
          <w:u w:val="single"/>
          <w:lang w:val="nl-NL"/>
        </w:rPr>
      </w:pPr>
      <w:proofErr w:type="gramStart"/>
      <w:r w:rsidRPr="00BD516C">
        <w:rPr>
          <w:rFonts w:asciiTheme="minorHAnsi" w:hAnsiTheme="minorHAnsi" w:cstheme="minorHAnsi"/>
          <w:u w:val="single"/>
          <w:lang w:val="nl-NL"/>
        </w:rPr>
        <w:t>Indien</w:t>
      </w:r>
      <w:proofErr w:type="gramEnd"/>
      <w:r w:rsidRPr="00BD516C">
        <w:rPr>
          <w:rFonts w:asciiTheme="minorHAnsi" w:hAnsiTheme="minorHAnsi" w:cstheme="minorHAnsi"/>
          <w:u w:val="single"/>
          <w:lang w:val="nl-NL"/>
        </w:rPr>
        <w:t xml:space="preserve"> onder vraag </w:t>
      </w:r>
      <w:r w:rsidR="00E30A50">
        <w:rPr>
          <w:rFonts w:asciiTheme="minorHAnsi" w:hAnsiTheme="minorHAnsi" w:cstheme="minorHAnsi"/>
          <w:u w:val="single"/>
          <w:lang w:val="nl-NL"/>
        </w:rPr>
        <w:t>7</w:t>
      </w:r>
      <w:r w:rsidRPr="00BD516C">
        <w:rPr>
          <w:rFonts w:asciiTheme="minorHAnsi" w:hAnsiTheme="minorHAnsi" w:cstheme="minorHAnsi"/>
          <w:u w:val="single"/>
          <w:lang w:val="nl-NL"/>
        </w:rPr>
        <w:t xml:space="preserve"> het een </w:t>
      </w:r>
      <w:r w:rsidR="00555408">
        <w:rPr>
          <w:rFonts w:asciiTheme="minorHAnsi" w:hAnsiTheme="minorHAnsi" w:cstheme="minorHAnsi"/>
          <w:u w:val="single"/>
          <w:lang w:val="nl-NL"/>
        </w:rPr>
        <w:t>IX Lab</w:t>
      </w:r>
      <w:r w:rsidRPr="00BD516C">
        <w:rPr>
          <w:rFonts w:asciiTheme="minorHAnsi" w:hAnsiTheme="minorHAnsi" w:cstheme="minorHAnsi"/>
          <w:u w:val="single"/>
          <w:lang w:val="nl-NL"/>
        </w:rPr>
        <w:t xml:space="preserve"> betreft dan de volgende vraag:</w:t>
      </w:r>
    </w:p>
    <w:p w14:paraId="59A91AB4" w14:textId="77777777" w:rsidR="009D6D3A" w:rsidRPr="00BD516C" w:rsidRDefault="009D6D3A" w:rsidP="009D6D3A">
      <w:pPr>
        <w:numPr>
          <w:ilvl w:val="0"/>
          <w:numId w:val="26"/>
        </w:numPr>
        <w:spacing w:before="100" w:beforeAutospacing="1" w:after="100" w:afterAutospacing="1" w:line="240" w:lineRule="auto"/>
        <w:rPr>
          <w:rFonts w:asciiTheme="minorHAnsi" w:hAnsiTheme="minorHAnsi" w:cstheme="minorHAnsi"/>
          <w:b/>
          <w:bCs/>
          <w:lang w:val="nl-NL"/>
        </w:rPr>
      </w:pPr>
      <w:r w:rsidRPr="00BD516C">
        <w:rPr>
          <w:rFonts w:asciiTheme="minorHAnsi" w:hAnsiTheme="minorHAnsi" w:cstheme="minorHAnsi"/>
          <w:b/>
          <w:bCs/>
          <w:lang w:val="nl-NL"/>
        </w:rPr>
        <w:t xml:space="preserve">Faciliteiten openstellen: </w:t>
      </w:r>
    </w:p>
    <w:p w14:paraId="47725BEF" w14:textId="2E37FC97"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Style w:val="Emphasis"/>
          <w:rFonts w:asciiTheme="minorHAnsi" w:hAnsiTheme="minorHAnsi" w:cstheme="minorHAnsi"/>
          <w:lang w:val="nl-NL"/>
        </w:rPr>
        <w:t>Vraag:</w:t>
      </w:r>
      <w:r w:rsidRPr="00BD516C">
        <w:rPr>
          <w:rFonts w:asciiTheme="minorHAnsi" w:hAnsiTheme="minorHAnsi" w:cstheme="minorHAnsi"/>
          <w:lang w:val="nl-NL"/>
        </w:rPr>
        <w:t xml:space="preserve"> Zal de aanvrager actief het bestaande </w:t>
      </w:r>
      <w:r w:rsidR="00555408">
        <w:rPr>
          <w:rFonts w:asciiTheme="minorHAnsi" w:hAnsiTheme="minorHAnsi" w:cstheme="minorHAnsi"/>
          <w:lang w:val="nl-NL"/>
        </w:rPr>
        <w:t>IX Lab</w:t>
      </w:r>
      <w:r w:rsidRPr="00BD516C">
        <w:rPr>
          <w:rFonts w:asciiTheme="minorHAnsi" w:hAnsiTheme="minorHAnsi" w:cstheme="minorHAnsi"/>
          <w:lang w:val="nl-NL"/>
        </w:rPr>
        <w:t xml:space="preserve"> ter beschikking stellen voor onderzoek, experimenten, ontwikkelen en/of activiteiten?</w:t>
      </w:r>
    </w:p>
    <w:p w14:paraId="093DB2EC" w14:textId="77777777" w:rsidR="009D6D3A" w:rsidRPr="002C4D98" w:rsidRDefault="009D6D3A" w:rsidP="009D6D3A">
      <w:pPr>
        <w:numPr>
          <w:ilvl w:val="1"/>
          <w:numId w:val="26"/>
        </w:numPr>
        <w:spacing w:before="100" w:beforeAutospacing="1" w:after="100" w:afterAutospacing="1" w:line="240" w:lineRule="auto"/>
        <w:rPr>
          <w:rStyle w:val="Emphasis"/>
          <w:rFonts w:asciiTheme="minorHAnsi" w:hAnsiTheme="minorHAnsi" w:cstheme="minorHAnsi"/>
          <w:i w:val="0"/>
          <w:iCs w:val="0"/>
          <w:lang w:val="nl-NL"/>
        </w:rPr>
      </w:pPr>
      <w:r w:rsidRPr="002C4D98">
        <w:rPr>
          <w:rStyle w:val="Emphasis"/>
          <w:rFonts w:asciiTheme="minorHAnsi" w:hAnsiTheme="minorHAnsi" w:cstheme="minorHAnsi"/>
          <w:i w:val="0"/>
          <w:iCs w:val="0"/>
          <w:lang w:val="nl-NL"/>
        </w:rPr>
        <w:t>[</w:t>
      </w:r>
      <w:proofErr w:type="gramStart"/>
      <w:r w:rsidRPr="002C4D98">
        <w:rPr>
          <w:rStyle w:val="Emphasis"/>
          <w:rFonts w:asciiTheme="minorHAnsi" w:hAnsiTheme="minorHAnsi" w:cstheme="minorHAnsi"/>
          <w:i w:val="0"/>
          <w:iCs w:val="0"/>
          <w:lang w:val="nl-NL"/>
        </w:rPr>
        <w:t>Ja /</w:t>
      </w:r>
      <w:proofErr w:type="gramEnd"/>
      <w:r w:rsidRPr="002C4D98">
        <w:rPr>
          <w:rStyle w:val="Emphasis"/>
          <w:rFonts w:asciiTheme="minorHAnsi" w:hAnsiTheme="minorHAnsi" w:cstheme="minorHAnsi"/>
          <w:i w:val="0"/>
          <w:iCs w:val="0"/>
          <w:lang w:val="nl-NL"/>
        </w:rPr>
        <w:t xml:space="preserve"> Nee]</w:t>
      </w:r>
    </w:p>
    <w:p w14:paraId="3C729B31" w14:textId="77777777" w:rsidR="009D6D3A" w:rsidRPr="00BD516C" w:rsidRDefault="009D6D3A" w:rsidP="009D6D3A">
      <w:pPr>
        <w:rPr>
          <w:rFonts w:asciiTheme="minorHAnsi" w:hAnsiTheme="minorHAnsi" w:cstheme="minorHAnsi"/>
          <w:u w:val="single"/>
          <w:lang w:val="nl-NL"/>
        </w:rPr>
      </w:pPr>
      <w:r w:rsidRPr="00BD516C">
        <w:rPr>
          <w:rFonts w:asciiTheme="minorHAnsi" w:hAnsiTheme="minorHAnsi" w:cstheme="minorHAnsi"/>
          <w:u w:val="single"/>
          <w:lang w:val="nl-NL"/>
        </w:rPr>
        <w:t xml:space="preserve">Indien Ja dan de volgende 3 </w:t>
      </w:r>
      <w:proofErr w:type="gramStart"/>
      <w:r w:rsidRPr="00BD516C">
        <w:rPr>
          <w:rFonts w:asciiTheme="minorHAnsi" w:hAnsiTheme="minorHAnsi" w:cstheme="minorHAnsi"/>
          <w:u w:val="single"/>
          <w:lang w:val="nl-NL"/>
        </w:rPr>
        <w:t>vragen :</w:t>
      </w:r>
      <w:proofErr w:type="gramEnd"/>
    </w:p>
    <w:p w14:paraId="13B879AD" w14:textId="77777777" w:rsidR="009D6D3A" w:rsidRPr="00BD516C" w:rsidRDefault="009D6D3A" w:rsidP="009D6D3A">
      <w:pPr>
        <w:numPr>
          <w:ilvl w:val="0"/>
          <w:numId w:val="26"/>
        </w:numPr>
        <w:spacing w:before="100" w:beforeAutospacing="1" w:after="100" w:afterAutospacing="1" w:line="240" w:lineRule="auto"/>
        <w:rPr>
          <w:rFonts w:asciiTheme="minorHAnsi" w:hAnsiTheme="minorHAnsi" w:cstheme="minorHAnsi"/>
          <w:b/>
          <w:bCs/>
          <w:lang w:val="nl-NL"/>
        </w:rPr>
      </w:pPr>
      <w:r w:rsidRPr="00BD516C">
        <w:rPr>
          <w:rFonts w:asciiTheme="minorHAnsi" w:hAnsiTheme="minorHAnsi" w:cstheme="minorHAnsi"/>
          <w:b/>
          <w:bCs/>
          <w:lang w:val="nl-NL"/>
        </w:rPr>
        <w:t>Operationele Beschikbaarheid:</w:t>
      </w:r>
    </w:p>
    <w:p w14:paraId="27209147" w14:textId="5C110464"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i/>
          <w:iCs/>
          <w:lang w:val="nl-NL"/>
        </w:rPr>
        <w:t>Vraag:</w:t>
      </w:r>
      <w:r w:rsidRPr="00BD516C">
        <w:rPr>
          <w:rFonts w:asciiTheme="minorHAnsi" w:hAnsiTheme="minorHAnsi" w:cstheme="minorHAnsi"/>
          <w:lang w:val="nl-NL"/>
        </w:rPr>
        <w:t xml:space="preserve"> Kunnen derden gebruik kunnen maken van het </w:t>
      </w:r>
      <w:r w:rsidR="00555408">
        <w:rPr>
          <w:rFonts w:asciiTheme="minorHAnsi" w:hAnsiTheme="minorHAnsi" w:cstheme="minorHAnsi"/>
          <w:lang w:val="nl-NL"/>
        </w:rPr>
        <w:t>IX Lab</w:t>
      </w:r>
      <w:r w:rsidRPr="00BD516C">
        <w:rPr>
          <w:rFonts w:asciiTheme="minorHAnsi" w:hAnsiTheme="minorHAnsi" w:cstheme="minorHAnsi"/>
          <w:lang w:val="nl-NL"/>
        </w:rPr>
        <w:t xml:space="preserve"> voor activiteiten?</w:t>
      </w:r>
    </w:p>
    <w:p w14:paraId="000A88AE" w14:textId="353ABF5F" w:rsidR="00F95E67" w:rsidRPr="00681BCD" w:rsidRDefault="009D6D3A" w:rsidP="00681BCD">
      <w:pPr>
        <w:numPr>
          <w:ilvl w:val="1"/>
          <w:numId w:val="26"/>
        </w:num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lang w:val="nl-NL"/>
        </w:rPr>
        <w:t>[</w:t>
      </w:r>
      <w:proofErr w:type="gramStart"/>
      <w:r w:rsidRPr="00BD516C">
        <w:rPr>
          <w:rFonts w:asciiTheme="minorHAnsi" w:hAnsiTheme="minorHAnsi" w:cstheme="minorHAnsi"/>
          <w:lang w:val="nl-NL"/>
        </w:rPr>
        <w:t>Ja /</w:t>
      </w:r>
      <w:proofErr w:type="gramEnd"/>
      <w:r w:rsidRPr="00BD516C">
        <w:rPr>
          <w:rFonts w:asciiTheme="minorHAnsi" w:hAnsiTheme="minorHAnsi" w:cstheme="minorHAnsi"/>
          <w:lang w:val="nl-NL"/>
        </w:rPr>
        <w:t xml:space="preserve"> Nee]</w:t>
      </w:r>
      <w:r w:rsidR="00681BCD">
        <w:rPr>
          <w:rFonts w:asciiTheme="minorHAnsi" w:hAnsiTheme="minorHAnsi" w:cstheme="minorHAnsi"/>
          <w:lang w:val="nl-NL"/>
        </w:rPr>
        <w:br/>
      </w:r>
    </w:p>
    <w:p w14:paraId="53C91345" w14:textId="548B776F" w:rsidR="009D6D3A" w:rsidRPr="00BD516C" w:rsidRDefault="009D6D3A" w:rsidP="009D6D3A">
      <w:pPr>
        <w:numPr>
          <w:ilvl w:val="0"/>
          <w:numId w:val="26"/>
        </w:numPr>
        <w:spacing w:before="100" w:beforeAutospacing="1" w:after="100" w:afterAutospacing="1" w:line="240" w:lineRule="auto"/>
        <w:rPr>
          <w:rFonts w:asciiTheme="minorHAnsi" w:hAnsiTheme="minorHAnsi" w:cstheme="minorHAnsi"/>
          <w:b/>
          <w:bCs/>
          <w:lang w:val="nl-NL"/>
        </w:rPr>
      </w:pPr>
      <w:r w:rsidRPr="00BD516C">
        <w:rPr>
          <w:rFonts w:asciiTheme="minorHAnsi" w:hAnsiTheme="minorHAnsi" w:cstheme="minorHAnsi"/>
          <w:b/>
          <w:bCs/>
          <w:lang w:val="nl-NL"/>
        </w:rPr>
        <w:t>Openheid voor Diverse Doelgroepen:</w:t>
      </w:r>
    </w:p>
    <w:p w14:paraId="63F52E88" w14:textId="6B16275C"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Style w:val="Emphasis"/>
          <w:rFonts w:asciiTheme="minorHAnsi" w:hAnsiTheme="minorHAnsi" w:cstheme="minorHAnsi"/>
          <w:lang w:val="nl-NL"/>
        </w:rPr>
        <w:t>Vraag:</w:t>
      </w:r>
      <w:r w:rsidRPr="00BD516C">
        <w:rPr>
          <w:rFonts w:asciiTheme="minorHAnsi" w:hAnsiTheme="minorHAnsi" w:cstheme="minorHAnsi"/>
          <w:lang w:val="nl-NL"/>
        </w:rPr>
        <w:t xml:space="preserve"> Is het </w:t>
      </w:r>
      <w:r w:rsidR="00555408">
        <w:rPr>
          <w:rFonts w:asciiTheme="minorHAnsi" w:hAnsiTheme="minorHAnsi" w:cstheme="minorHAnsi"/>
          <w:lang w:val="nl-NL"/>
        </w:rPr>
        <w:t>IX Lab</w:t>
      </w:r>
      <w:r w:rsidRPr="00BD516C">
        <w:rPr>
          <w:rFonts w:asciiTheme="minorHAnsi" w:hAnsiTheme="minorHAnsi" w:cstheme="minorHAnsi"/>
          <w:lang w:val="nl-NL"/>
        </w:rPr>
        <w:t xml:space="preserve"> toegankelijk voor diverse doelgroepen (bijv. makers (</w:t>
      </w:r>
      <w:proofErr w:type="spellStart"/>
      <w:r w:rsidRPr="00BD516C">
        <w:rPr>
          <w:rFonts w:asciiTheme="minorHAnsi" w:hAnsiTheme="minorHAnsi" w:cstheme="minorHAnsi"/>
          <w:lang w:val="nl-NL"/>
        </w:rPr>
        <w:t>creatieven</w:t>
      </w:r>
      <w:proofErr w:type="spellEnd"/>
      <w:r w:rsidRPr="00BD516C">
        <w:rPr>
          <w:rFonts w:asciiTheme="minorHAnsi" w:hAnsiTheme="minorHAnsi" w:cstheme="minorHAnsi"/>
          <w:lang w:val="nl-NL"/>
        </w:rPr>
        <w:t xml:space="preserve">, </w:t>
      </w:r>
      <w:proofErr w:type="spellStart"/>
      <w:r w:rsidRPr="00BD516C">
        <w:rPr>
          <w:rFonts w:asciiTheme="minorHAnsi" w:hAnsiTheme="minorHAnsi" w:cstheme="minorHAnsi"/>
          <w:lang w:val="nl-NL"/>
        </w:rPr>
        <w:t>developers</w:t>
      </w:r>
      <w:proofErr w:type="spellEnd"/>
      <w:r w:rsidRPr="00BD516C">
        <w:rPr>
          <w:rFonts w:asciiTheme="minorHAnsi" w:hAnsiTheme="minorHAnsi" w:cstheme="minorHAnsi"/>
          <w:lang w:val="nl-NL"/>
        </w:rPr>
        <w:t>, producenten), publiek instellingen, bedrijfsleven, onderzoekers, studenten)?</w:t>
      </w:r>
    </w:p>
    <w:p w14:paraId="500709E5" w14:textId="77777777"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lang w:val="nl-NL"/>
        </w:rPr>
        <w:t>[</w:t>
      </w:r>
      <w:proofErr w:type="gramStart"/>
      <w:r w:rsidRPr="00BD516C">
        <w:rPr>
          <w:rFonts w:asciiTheme="minorHAnsi" w:hAnsiTheme="minorHAnsi" w:cstheme="minorHAnsi"/>
          <w:lang w:val="nl-NL"/>
        </w:rPr>
        <w:t>Ja /</w:t>
      </w:r>
      <w:proofErr w:type="gramEnd"/>
      <w:r w:rsidRPr="00BD516C">
        <w:rPr>
          <w:rFonts w:asciiTheme="minorHAnsi" w:hAnsiTheme="minorHAnsi" w:cstheme="minorHAnsi"/>
          <w:lang w:val="nl-NL"/>
        </w:rPr>
        <w:t xml:space="preserve"> Nee]</w:t>
      </w:r>
    </w:p>
    <w:p w14:paraId="3C9C8425" w14:textId="77777777" w:rsidR="009D6D3A" w:rsidRPr="00BD516C" w:rsidRDefault="009D6D3A" w:rsidP="009D6D3A">
      <w:pPr>
        <w:pStyle w:val="Heading1"/>
        <w:rPr>
          <w:rFonts w:asciiTheme="minorHAnsi" w:hAnsiTheme="minorHAnsi" w:cstheme="minorHAnsi"/>
          <w:lang w:val="nl-NL"/>
        </w:rPr>
      </w:pPr>
      <w:r w:rsidRPr="00BD516C">
        <w:rPr>
          <w:rFonts w:asciiTheme="minorHAnsi" w:hAnsiTheme="minorHAnsi" w:cstheme="minorHAnsi"/>
          <w:lang w:val="nl-NL"/>
        </w:rPr>
        <w:t>4 Publieke Waarden &amp; Maatschappelijke Betrokkenheid</w:t>
      </w:r>
    </w:p>
    <w:p w14:paraId="5B86626C" w14:textId="52094FF5" w:rsidR="009D6D3A" w:rsidRPr="00BD516C" w:rsidRDefault="009D6D3A" w:rsidP="009D6D3A">
      <w:pPr>
        <w:rPr>
          <w:rFonts w:asciiTheme="minorHAnsi" w:hAnsiTheme="minorHAnsi" w:cstheme="minorHAnsi"/>
          <w:lang w:val="nl-NL"/>
        </w:rPr>
      </w:pPr>
      <w:r w:rsidRPr="00BD516C">
        <w:rPr>
          <w:rStyle w:val="Emphasis"/>
          <w:rFonts w:asciiTheme="minorHAnsi" w:eastAsiaTheme="majorEastAsia" w:hAnsiTheme="minorHAnsi" w:cstheme="minorHAnsi"/>
          <w:lang w:val="nl-NL"/>
        </w:rPr>
        <w:t>Achtergrond van de vragen</w:t>
      </w:r>
      <w:r w:rsidRPr="00BD516C">
        <w:rPr>
          <w:rFonts w:asciiTheme="minorHAnsi" w:hAnsiTheme="minorHAnsi" w:cstheme="minorHAnsi"/>
          <w:lang w:val="nl-NL"/>
        </w:rPr>
        <w:t>:</w:t>
      </w:r>
      <w:r w:rsidRPr="00BD516C">
        <w:rPr>
          <w:rFonts w:asciiTheme="minorHAnsi" w:hAnsiTheme="minorHAnsi" w:cstheme="minorHAnsi"/>
          <w:lang w:val="nl-NL"/>
        </w:rPr>
        <w:br/>
        <w:t xml:space="preserve">Het waarborgen van publieke waarden en maatschappelijke betrokkenheid is van belang voor het realiseren van een inclusieve en relevante dienstverlening. Deze criteria toetsen of het lab beschikt over formele beleidsstukken die publieke waarden, diversiteit en inclusie integreren. Zie voor meer informatie: </w:t>
      </w:r>
      <w:hyperlink r:id="rId11" w:history="1">
        <w:hyperlink r:id="rId12" w:history="1">
          <w:r w:rsidRPr="00BD516C">
            <w:rPr>
              <w:rStyle w:val="Hyperlink"/>
              <w:rFonts w:asciiTheme="minorHAnsi" w:hAnsiTheme="minorHAnsi" w:cstheme="minorHAnsi"/>
            </w:rPr>
            <w:t>Publieke Waarden | CIIIC</w:t>
          </w:r>
        </w:hyperlink>
      </w:hyperlink>
    </w:p>
    <w:p w14:paraId="4D7AA10D" w14:textId="77777777" w:rsidR="009D6D3A" w:rsidRPr="00BD516C" w:rsidRDefault="009D6D3A" w:rsidP="009D6D3A">
      <w:pPr>
        <w:numPr>
          <w:ilvl w:val="0"/>
          <w:numId w:val="26"/>
        </w:numPr>
        <w:spacing w:before="100" w:beforeAutospacing="1" w:after="100" w:afterAutospacing="1" w:line="240" w:lineRule="auto"/>
        <w:rPr>
          <w:rFonts w:asciiTheme="minorHAnsi" w:hAnsiTheme="minorHAnsi" w:cstheme="minorHAnsi"/>
          <w:b/>
          <w:bCs/>
          <w:lang w:val="nl-NL"/>
        </w:rPr>
      </w:pPr>
      <w:r w:rsidRPr="00BD516C">
        <w:rPr>
          <w:rFonts w:asciiTheme="minorHAnsi" w:hAnsiTheme="minorHAnsi" w:cstheme="minorHAnsi"/>
          <w:b/>
          <w:bCs/>
          <w:lang w:val="nl-NL"/>
        </w:rPr>
        <w:t>Integratie Publieke Waarden:</w:t>
      </w:r>
    </w:p>
    <w:p w14:paraId="74814510" w14:textId="74364345"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i/>
          <w:iCs/>
          <w:lang w:val="nl-NL"/>
        </w:rPr>
        <w:t>Vraag:</w:t>
      </w:r>
      <w:r w:rsidRPr="00BD516C">
        <w:rPr>
          <w:rFonts w:asciiTheme="minorHAnsi" w:hAnsiTheme="minorHAnsi" w:cstheme="minorHAnsi"/>
          <w:lang w:val="nl-NL"/>
        </w:rPr>
        <w:t xml:space="preserve"> Onderschrijft de aanvrager de Publieke Waarden die nageleefd dienen te worden in het </w:t>
      </w:r>
      <w:r w:rsidR="00555408">
        <w:rPr>
          <w:rFonts w:asciiTheme="minorHAnsi" w:hAnsiTheme="minorHAnsi" w:cstheme="minorHAnsi"/>
          <w:lang w:val="nl-NL"/>
        </w:rPr>
        <w:t>IX Lab</w:t>
      </w:r>
      <w:r w:rsidRPr="00BD516C">
        <w:rPr>
          <w:rFonts w:asciiTheme="minorHAnsi" w:hAnsiTheme="minorHAnsi" w:cstheme="minorHAnsi"/>
          <w:lang w:val="nl-NL"/>
        </w:rPr>
        <w:t>?</w:t>
      </w:r>
    </w:p>
    <w:p w14:paraId="1E4372BF" w14:textId="77777777"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lang w:val="nl-NL"/>
        </w:rPr>
        <w:t>[</w:t>
      </w:r>
      <w:proofErr w:type="gramStart"/>
      <w:r w:rsidRPr="00BD516C">
        <w:rPr>
          <w:rFonts w:asciiTheme="minorHAnsi" w:hAnsiTheme="minorHAnsi" w:cstheme="minorHAnsi"/>
          <w:lang w:val="nl-NL"/>
        </w:rPr>
        <w:t>Ja /</w:t>
      </w:r>
      <w:proofErr w:type="gramEnd"/>
      <w:r w:rsidRPr="00BD516C">
        <w:rPr>
          <w:rFonts w:asciiTheme="minorHAnsi" w:hAnsiTheme="minorHAnsi" w:cstheme="minorHAnsi"/>
          <w:lang w:val="nl-NL"/>
        </w:rPr>
        <w:t xml:space="preserve"> Nee]</w:t>
      </w:r>
    </w:p>
    <w:p w14:paraId="1C95CDA6" w14:textId="77777777"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i/>
          <w:iCs/>
          <w:lang w:val="nl-NL"/>
        </w:rPr>
        <w:t>Bewijs</w:t>
      </w:r>
      <w:r w:rsidRPr="00BD516C">
        <w:rPr>
          <w:rStyle w:val="Emphasis"/>
          <w:rFonts w:asciiTheme="minorHAnsi" w:hAnsiTheme="minorHAnsi" w:cstheme="minorHAnsi"/>
          <w:lang w:val="nl-NL"/>
        </w:rPr>
        <w:t>:</w:t>
      </w:r>
      <w:r w:rsidRPr="00BD516C">
        <w:rPr>
          <w:rFonts w:asciiTheme="minorHAnsi" w:hAnsiTheme="minorHAnsi" w:cstheme="minorHAnsi"/>
          <w:lang w:val="nl-NL"/>
        </w:rPr>
        <w:t xml:space="preserve"> Ondertekende </w:t>
      </w:r>
      <w:r>
        <w:fldChar w:fldCharType="begin"/>
      </w:r>
      <w:r w:rsidRPr="009B1BFA">
        <w:rPr>
          <w:lang w:val="nl-NL"/>
        </w:rPr>
        <w:instrText>HYPERLINK "https://ciiic-production.b-cdn.net/media/Documenten/CIIIC-PWZ.pdf" \h</w:instrText>
      </w:r>
      <w:r>
        <w:fldChar w:fldCharType="separate"/>
      </w:r>
      <w:r w:rsidRPr="00BD516C">
        <w:rPr>
          <w:rStyle w:val="Hyperlink"/>
          <w:rFonts w:asciiTheme="minorHAnsi" w:hAnsiTheme="minorHAnsi" w:cstheme="minorHAnsi"/>
          <w:lang w:val="nl-NL"/>
        </w:rPr>
        <w:t>‘zelftest Publieke Waarden’</w:t>
      </w:r>
      <w:r>
        <w:fldChar w:fldCharType="end"/>
      </w:r>
      <w:r w:rsidRPr="00BD516C">
        <w:rPr>
          <w:rFonts w:asciiTheme="minorHAnsi" w:hAnsiTheme="minorHAnsi" w:cstheme="minorHAnsi"/>
          <w:lang w:val="nl-NL"/>
        </w:rPr>
        <w:t>.</w:t>
      </w:r>
    </w:p>
    <w:p w14:paraId="39FF1EFD" w14:textId="77777777" w:rsidR="009D6D3A" w:rsidRPr="00BD516C" w:rsidRDefault="009D6D3A" w:rsidP="009D6D3A">
      <w:pPr>
        <w:pStyle w:val="Heading1"/>
        <w:rPr>
          <w:rFonts w:asciiTheme="minorHAnsi" w:hAnsiTheme="minorHAnsi" w:cstheme="minorHAnsi"/>
          <w:lang w:val="nl-NL"/>
        </w:rPr>
      </w:pPr>
      <w:r w:rsidRPr="00BD516C">
        <w:rPr>
          <w:rFonts w:asciiTheme="minorHAnsi" w:hAnsiTheme="minorHAnsi" w:cstheme="minorHAnsi"/>
          <w:lang w:val="nl-NL"/>
        </w:rPr>
        <w:t>5. Administratieve &amp; Financiële Voorwaarden</w:t>
      </w:r>
    </w:p>
    <w:p w14:paraId="0B54A6E8" w14:textId="77777777" w:rsidR="009D6D3A" w:rsidRPr="00BD516C" w:rsidRDefault="009D6D3A" w:rsidP="009D6D3A">
      <w:pPr>
        <w:rPr>
          <w:rFonts w:asciiTheme="minorHAnsi" w:hAnsiTheme="minorHAnsi" w:cstheme="minorHAnsi"/>
          <w:lang w:val="nl-NL"/>
        </w:rPr>
      </w:pPr>
      <w:r w:rsidRPr="00BD516C">
        <w:rPr>
          <w:rStyle w:val="Emphasis"/>
          <w:rFonts w:asciiTheme="minorHAnsi" w:eastAsiaTheme="majorEastAsia" w:hAnsiTheme="minorHAnsi" w:cstheme="minorHAnsi"/>
          <w:lang w:val="nl-NL"/>
        </w:rPr>
        <w:t>Achtergrond van de vragen</w:t>
      </w:r>
      <w:r w:rsidRPr="00BD516C">
        <w:rPr>
          <w:rFonts w:asciiTheme="minorHAnsi" w:hAnsiTheme="minorHAnsi" w:cstheme="minorHAnsi"/>
          <w:lang w:val="nl-NL"/>
        </w:rPr>
        <w:t>:</w:t>
      </w:r>
      <w:r w:rsidRPr="00BD516C">
        <w:rPr>
          <w:rFonts w:asciiTheme="minorHAnsi" w:hAnsiTheme="minorHAnsi" w:cstheme="minorHAnsi"/>
          <w:lang w:val="nl-NL"/>
        </w:rPr>
        <w:br/>
        <w:t>Een solide administratieve en financiële basis is cruciaal voor de continuïteit en betrouwbaarheid van de organisatie. Deze criteria waarborgen dat het lab officieel en financieel stabiel opereert, wat essentieel is voor een verantwoorde uitvoering van het project.</w:t>
      </w:r>
    </w:p>
    <w:p w14:paraId="0177E5E3" w14:textId="77777777" w:rsidR="007479DF" w:rsidRPr="00BD516C" w:rsidRDefault="007479DF" w:rsidP="007479DF">
      <w:pPr>
        <w:autoSpaceDE w:val="0"/>
        <w:autoSpaceDN w:val="0"/>
        <w:adjustRightInd w:val="0"/>
        <w:spacing w:before="0" w:after="0" w:line="240" w:lineRule="auto"/>
        <w:rPr>
          <w:rFonts w:asciiTheme="minorHAnsi" w:hAnsiTheme="minorHAnsi" w:cstheme="minorHAnsi"/>
          <w:sz w:val="16"/>
          <w:szCs w:val="16"/>
          <w:lang w:val="nl-NL" w:eastAsia="en-GB"/>
        </w:rPr>
      </w:pPr>
    </w:p>
    <w:p w14:paraId="06DCD349" w14:textId="57375AED" w:rsidR="000E5109" w:rsidRPr="00BD516C" w:rsidRDefault="000E5109" w:rsidP="007479DF">
      <w:pPr>
        <w:autoSpaceDE w:val="0"/>
        <w:autoSpaceDN w:val="0"/>
        <w:adjustRightInd w:val="0"/>
        <w:spacing w:before="0" w:after="0" w:line="240" w:lineRule="auto"/>
        <w:rPr>
          <w:rFonts w:asciiTheme="minorHAnsi" w:hAnsiTheme="minorHAnsi" w:cstheme="minorHAnsi"/>
          <w:sz w:val="16"/>
          <w:szCs w:val="16"/>
          <w:lang w:val="nl-NL" w:eastAsia="en-GB"/>
        </w:rPr>
      </w:pPr>
    </w:p>
    <w:tbl>
      <w:tblPr>
        <w:tblStyle w:val="TableGrid"/>
        <w:tblW w:w="0" w:type="auto"/>
        <w:tblLook w:val="04A0" w:firstRow="1" w:lastRow="0" w:firstColumn="1" w:lastColumn="0" w:noHBand="0" w:noVBand="1"/>
      </w:tblPr>
      <w:tblGrid>
        <w:gridCol w:w="4672"/>
        <w:gridCol w:w="4673"/>
      </w:tblGrid>
      <w:tr w:rsidR="000E5109" w:rsidRPr="00BD516C" w14:paraId="502A6CD6" w14:textId="77777777" w:rsidTr="000E5109">
        <w:tc>
          <w:tcPr>
            <w:tcW w:w="4672" w:type="dxa"/>
          </w:tcPr>
          <w:p w14:paraId="466CC33E" w14:textId="504A0464" w:rsidR="000E5109" w:rsidRPr="00BD516C" w:rsidRDefault="000E5109" w:rsidP="000E5109">
            <w:pPr>
              <w:autoSpaceDE w:val="0"/>
              <w:autoSpaceDN w:val="0"/>
              <w:adjustRightInd w:val="0"/>
              <w:spacing w:before="0" w:after="0" w:line="240" w:lineRule="auto"/>
              <w:rPr>
                <w:rFonts w:asciiTheme="minorHAnsi" w:hAnsiTheme="minorHAnsi" w:cstheme="minorHAnsi"/>
                <w:szCs w:val="22"/>
                <w:lang w:val="nl-NL" w:eastAsia="en-GB"/>
              </w:rPr>
            </w:pPr>
            <w:r w:rsidRPr="00BD516C">
              <w:rPr>
                <w:rFonts w:asciiTheme="minorHAnsi" w:hAnsiTheme="minorHAnsi" w:cstheme="minorHAnsi"/>
                <w:szCs w:val="22"/>
                <w:lang w:val="nl-NL" w:eastAsia="en-GB"/>
              </w:rPr>
              <w:t>Volledig</w:t>
            </w:r>
            <w:r w:rsidR="00E95D9A">
              <w:rPr>
                <w:rFonts w:asciiTheme="minorHAnsi" w:hAnsiTheme="minorHAnsi" w:cstheme="minorHAnsi"/>
                <w:szCs w:val="22"/>
                <w:lang w:val="nl-NL" w:eastAsia="en-GB"/>
              </w:rPr>
              <w:t>e</w:t>
            </w:r>
            <w:r w:rsidRPr="00BD516C">
              <w:rPr>
                <w:rFonts w:asciiTheme="minorHAnsi" w:hAnsiTheme="minorHAnsi" w:cstheme="minorHAnsi"/>
                <w:szCs w:val="22"/>
                <w:lang w:val="nl-NL" w:eastAsia="en-GB"/>
              </w:rPr>
              <w:t xml:space="preserve"> naam</w:t>
            </w:r>
          </w:p>
        </w:tc>
        <w:tc>
          <w:tcPr>
            <w:tcW w:w="4673" w:type="dxa"/>
          </w:tcPr>
          <w:p w14:paraId="558AFD76" w14:textId="77777777" w:rsidR="000E5109" w:rsidRPr="00BD516C" w:rsidRDefault="000E5109" w:rsidP="007479DF">
            <w:pPr>
              <w:autoSpaceDE w:val="0"/>
              <w:autoSpaceDN w:val="0"/>
              <w:adjustRightInd w:val="0"/>
              <w:spacing w:before="0" w:after="0" w:line="240" w:lineRule="auto"/>
              <w:rPr>
                <w:rFonts w:asciiTheme="minorHAnsi" w:hAnsiTheme="minorHAnsi" w:cstheme="minorHAnsi"/>
                <w:sz w:val="16"/>
                <w:szCs w:val="16"/>
                <w:lang w:val="nl-NL" w:eastAsia="en-GB"/>
              </w:rPr>
            </w:pPr>
          </w:p>
        </w:tc>
      </w:tr>
      <w:tr w:rsidR="000E5109" w:rsidRPr="00BD516C" w14:paraId="1E435778" w14:textId="77777777" w:rsidTr="000E5109">
        <w:tc>
          <w:tcPr>
            <w:tcW w:w="4672" w:type="dxa"/>
          </w:tcPr>
          <w:p w14:paraId="7C1EC170" w14:textId="77777777" w:rsidR="000E5109" w:rsidRPr="00BD516C" w:rsidRDefault="000E5109" w:rsidP="000E5109">
            <w:pPr>
              <w:autoSpaceDE w:val="0"/>
              <w:autoSpaceDN w:val="0"/>
              <w:adjustRightInd w:val="0"/>
              <w:spacing w:before="0" w:after="0" w:line="240" w:lineRule="auto"/>
              <w:rPr>
                <w:rFonts w:asciiTheme="minorHAnsi" w:hAnsiTheme="minorHAnsi" w:cstheme="minorHAnsi"/>
                <w:szCs w:val="22"/>
                <w:lang w:val="nl-NL" w:eastAsia="en-GB"/>
              </w:rPr>
            </w:pPr>
            <w:r w:rsidRPr="00BD516C">
              <w:rPr>
                <w:rFonts w:asciiTheme="minorHAnsi" w:hAnsiTheme="minorHAnsi" w:cstheme="minorHAnsi"/>
                <w:szCs w:val="22"/>
                <w:lang w:val="nl-NL" w:eastAsia="en-GB"/>
              </w:rPr>
              <w:t>BTW-nummer</w:t>
            </w:r>
          </w:p>
          <w:p w14:paraId="073CF0E2" w14:textId="77777777" w:rsidR="000E5109" w:rsidRPr="00BD516C" w:rsidRDefault="000E5109" w:rsidP="007479DF">
            <w:pPr>
              <w:autoSpaceDE w:val="0"/>
              <w:autoSpaceDN w:val="0"/>
              <w:adjustRightInd w:val="0"/>
              <w:spacing w:before="0" w:after="0" w:line="240" w:lineRule="auto"/>
              <w:rPr>
                <w:rFonts w:asciiTheme="minorHAnsi" w:hAnsiTheme="minorHAnsi" w:cstheme="minorHAnsi"/>
                <w:szCs w:val="22"/>
                <w:lang w:val="nl-NL" w:eastAsia="en-GB"/>
              </w:rPr>
            </w:pPr>
          </w:p>
        </w:tc>
        <w:tc>
          <w:tcPr>
            <w:tcW w:w="4673" w:type="dxa"/>
          </w:tcPr>
          <w:p w14:paraId="47F1B1EB" w14:textId="77777777" w:rsidR="000E5109" w:rsidRPr="00BD516C" w:rsidRDefault="000E5109" w:rsidP="007479DF">
            <w:pPr>
              <w:autoSpaceDE w:val="0"/>
              <w:autoSpaceDN w:val="0"/>
              <w:adjustRightInd w:val="0"/>
              <w:spacing w:before="0" w:after="0" w:line="240" w:lineRule="auto"/>
              <w:rPr>
                <w:rFonts w:asciiTheme="minorHAnsi" w:hAnsiTheme="minorHAnsi" w:cstheme="minorHAnsi"/>
                <w:sz w:val="16"/>
                <w:szCs w:val="16"/>
                <w:lang w:val="nl-NL" w:eastAsia="en-GB"/>
              </w:rPr>
            </w:pPr>
          </w:p>
        </w:tc>
      </w:tr>
      <w:tr w:rsidR="000E5109" w:rsidRPr="009B1BFA" w14:paraId="14C61069" w14:textId="77777777" w:rsidTr="000E5109">
        <w:tc>
          <w:tcPr>
            <w:tcW w:w="4672" w:type="dxa"/>
          </w:tcPr>
          <w:p w14:paraId="77071C1B" w14:textId="131B02FC" w:rsidR="000E5109" w:rsidRPr="00BD516C" w:rsidRDefault="000E5109" w:rsidP="000E5109">
            <w:pPr>
              <w:autoSpaceDE w:val="0"/>
              <w:autoSpaceDN w:val="0"/>
              <w:adjustRightInd w:val="0"/>
              <w:spacing w:before="0" w:after="0" w:line="240" w:lineRule="auto"/>
              <w:rPr>
                <w:rFonts w:asciiTheme="minorHAnsi" w:hAnsiTheme="minorHAnsi" w:cstheme="minorHAnsi"/>
                <w:szCs w:val="22"/>
                <w:lang w:val="nl-NL" w:eastAsia="en-GB"/>
              </w:rPr>
            </w:pPr>
            <w:r w:rsidRPr="00BD516C">
              <w:rPr>
                <w:rFonts w:asciiTheme="minorHAnsi" w:hAnsiTheme="minorHAnsi" w:cstheme="minorHAnsi"/>
                <w:szCs w:val="22"/>
                <w:lang w:val="nl-NL" w:eastAsia="en-GB"/>
              </w:rPr>
              <w:t xml:space="preserve">KvK-nummer: (vermeld </w:t>
            </w:r>
            <w:proofErr w:type="gramStart"/>
            <w:r w:rsidRPr="00BD516C">
              <w:rPr>
                <w:rFonts w:asciiTheme="minorHAnsi" w:hAnsiTheme="minorHAnsi" w:cstheme="minorHAnsi"/>
                <w:szCs w:val="22"/>
                <w:lang w:val="nl-NL" w:eastAsia="en-GB"/>
              </w:rPr>
              <w:t>indien</w:t>
            </w:r>
            <w:proofErr w:type="gramEnd"/>
            <w:r w:rsidRPr="00BD516C">
              <w:rPr>
                <w:rFonts w:asciiTheme="minorHAnsi" w:hAnsiTheme="minorHAnsi" w:cstheme="minorHAnsi"/>
                <w:szCs w:val="22"/>
                <w:lang w:val="nl-NL" w:eastAsia="en-GB"/>
              </w:rPr>
              <w:t xml:space="preserve"> er geen BTW</w:t>
            </w:r>
            <w:r w:rsidR="00E95D9A">
              <w:rPr>
                <w:rFonts w:asciiTheme="minorHAnsi" w:hAnsiTheme="minorHAnsi" w:cstheme="minorHAnsi"/>
                <w:szCs w:val="22"/>
                <w:lang w:val="nl-NL" w:eastAsia="en-GB"/>
              </w:rPr>
              <w:t>-</w:t>
            </w:r>
            <w:r w:rsidRPr="00BD516C">
              <w:rPr>
                <w:rFonts w:asciiTheme="minorHAnsi" w:hAnsiTheme="minorHAnsi" w:cstheme="minorHAnsi"/>
                <w:szCs w:val="22"/>
                <w:lang w:val="nl-NL" w:eastAsia="en-GB"/>
              </w:rPr>
              <w:t>nummer of KvK-nummer van toepassing is, een ander nationaal</w:t>
            </w:r>
            <w:r w:rsidR="00B30D8F" w:rsidRPr="00BD516C">
              <w:rPr>
                <w:rFonts w:asciiTheme="minorHAnsi" w:hAnsiTheme="minorHAnsi" w:cstheme="minorHAnsi"/>
                <w:szCs w:val="22"/>
                <w:lang w:val="nl-NL" w:eastAsia="en-GB"/>
              </w:rPr>
              <w:t xml:space="preserve"> </w:t>
            </w:r>
            <w:r w:rsidRPr="00BD516C">
              <w:rPr>
                <w:rFonts w:asciiTheme="minorHAnsi" w:hAnsiTheme="minorHAnsi" w:cstheme="minorHAnsi"/>
                <w:szCs w:val="22"/>
                <w:lang w:val="nl-NL" w:eastAsia="en-GB"/>
              </w:rPr>
              <w:t>identificatienummer, indien vereist</w:t>
            </w:r>
            <w:r w:rsidR="00B30D8F" w:rsidRPr="00BD516C">
              <w:rPr>
                <w:rFonts w:asciiTheme="minorHAnsi" w:hAnsiTheme="minorHAnsi" w:cstheme="minorHAnsi"/>
                <w:szCs w:val="22"/>
                <w:lang w:val="nl-NL" w:eastAsia="en-GB"/>
              </w:rPr>
              <w:t xml:space="preserve"> </w:t>
            </w:r>
            <w:r w:rsidRPr="00BD516C">
              <w:rPr>
                <w:rFonts w:asciiTheme="minorHAnsi" w:hAnsiTheme="minorHAnsi" w:cstheme="minorHAnsi"/>
                <w:szCs w:val="22"/>
                <w:lang w:val="nl-NL" w:eastAsia="en-GB"/>
              </w:rPr>
              <w:t xml:space="preserve">en </w:t>
            </w:r>
            <w:proofErr w:type="gramStart"/>
            <w:r w:rsidRPr="00BD516C">
              <w:rPr>
                <w:rFonts w:asciiTheme="minorHAnsi" w:hAnsiTheme="minorHAnsi" w:cstheme="minorHAnsi"/>
                <w:szCs w:val="22"/>
                <w:lang w:val="nl-NL" w:eastAsia="en-GB"/>
              </w:rPr>
              <w:t>toepasselijk.</w:t>
            </w:r>
            <w:r w:rsidR="00AD69F4" w:rsidRPr="00BD516C">
              <w:rPr>
                <w:rFonts w:asciiTheme="minorHAnsi" w:hAnsiTheme="minorHAnsi" w:cstheme="minorHAnsi"/>
                <w:szCs w:val="22"/>
                <w:lang w:val="nl-NL" w:eastAsia="en-GB"/>
              </w:rPr>
              <w:t>*</w:t>
            </w:r>
            <w:proofErr w:type="gramEnd"/>
            <w:r w:rsidR="00111452">
              <w:rPr>
                <w:rFonts w:asciiTheme="minorHAnsi" w:hAnsiTheme="minorHAnsi" w:cstheme="minorHAnsi"/>
                <w:szCs w:val="22"/>
                <w:lang w:val="nl-NL" w:eastAsia="en-GB"/>
              </w:rPr>
              <w:t>)</w:t>
            </w:r>
          </w:p>
          <w:p w14:paraId="187F5AEE" w14:textId="77777777" w:rsidR="000E5109" w:rsidRPr="00BD516C" w:rsidRDefault="000E5109" w:rsidP="007479DF">
            <w:pPr>
              <w:autoSpaceDE w:val="0"/>
              <w:autoSpaceDN w:val="0"/>
              <w:adjustRightInd w:val="0"/>
              <w:spacing w:before="0" w:after="0" w:line="240" w:lineRule="auto"/>
              <w:rPr>
                <w:rFonts w:asciiTheme="minorHAnsi" w:hAnsiTheme="minorHAnsi" w:cstheme="minorHAnsi"/>
                <w:szCs w:val="22"/>
                <w:lang w:val="nl-NL" w:eastAsia="en-GB"/>
              </w:rPr>
            </w:pPr>
          </w:p>
        </w:tc>
        <w:tc>
          <w:tcPr>
            <w:tcW w:w="4673" w:type="dxa"/>
          </w:tcPr>
          <w:p w14:paraId="68D0291C" w14:textId="77777777" w:rsidR="000E5109" w:rsidRPr="00BD516C" w:rsidRDefault="000E5109" w:rsidP="007479DF">
            <w:pPr>
              <w:autoSpaceDE w:val="0"/>
              <w:autoSpaceDN w:val="0"/>
              <w:adjustRightInd w:val="0"/>
              <w:spacing w:before="0" w:after="0" w:line="240" w:lineRule="auto"/>
              <w:rPr>
                <w:rFonts w:asciiTheme="minorHAnsi" w:hAnsiTheme="minorHAnsi" w:cstheme="minorHAnsi"/>
                <w:sz w:val="16"/>
                <w:szCs w:val="16"/>
                <w:lang w:val="nl-NL" w:eastAsia="en-GB"/>
              </w:rPr>
            </w:pPr>
          </w:p>
        </w:tc>
      </w:tr>
      <w:tr w:rsidR="004C0534" w:rsidRPr="004C0534" w14:paraId="77303F0A" w14:textId="77777777" w:rsidTr="000E5109">
        <w:tc>
          <w:tcPr>
            <w:tcW w:w="4672" w:type="dxa"/>
          </w:tcPr>
          <w:p w14:paraId="3E754EA9" w14:textId="57F8D6A1" w:rsidR="004C0534" w:rsidRPr="00BD516C" w:rsidRDefault="004C0534" w:rsidP="000E5109">
            <w:pPr>
              <w:autoSpaceDE w:val="0"/>
              <w:autoSpaceDN w:val="0"/>
              <w:adjustRightInd w:val="0"/>
              <w:spacing w:before="0" w:after="0" w:line="240" w:lineRule="auto"/>
              <w:rPr>
                <w:rFonts w:asciiTheme="minorHAnsi" w:hAnsiTheme="minorHAnsi" w:cstheme="minorHAnsi"/>
                <w:szCs w:val="22"/>
                <w:lang w:val="nl-NL" w:eastAsia="en-GB"/>
              </w:rPr>
            </w:pPr>
            <w:r>
              <w:rPr>
                <w:rFonts w:asciiTheme="minorHAnsi" w:hAnsiTheme="minorHAnsi" w:cstheme="minorHAnsi"/>
                <w:szCs w:val="22"/>
                <w:lang w:val="nl-NL" w:eastAsia="en-GB"/>
              </w:rPr>
              <w:t>Duns</w:t>
            </w:r>
            <w:r w:rsidR="00EA48EF">
              <w:rPr>
                <w:rFonts w:asciiTheme="minorHAnsi" w:hAnsiTheme="minorHAnsi" w:cstheme="minorHAnsi"/>
                <w:szCs w:val="22"/>
                <w:lang w:val="nl-NL" w:eastAsia="en-GB"/>
              </w:rPr>
              <w:t>-</w:t>
            </w:r>
            <w:r>
              <w:rPr>
                <w:rFonts w:asciiTheme="minorHAnsi" w:hAnsiTheme="minorHAnsi" w:cstheme="minorHAnsi"/>
                <w:szCs w:val="22"/>
                <w:lang w:val="nl-NL" w:eastAsia="en-GB"/>
              </w:rPr>
              <w:t>nummer**</w:t>
            </w:r>
          </w:p>
        </w:tc>
        <w:tc>
          <w:tcPr>
            <w:tcW w:w="4673" w:type="dxa"/>
          </w:tcPr>
          <w:p w14:paraId="35577500" w14:textId="315EC88B" w:rsidR="004C0534" w:rsidRPr="00BD516C" w:rsidRDefault="00F71986" w:rsidP="007479DF">
            <w:pPr>
              <w:autoSpaceDE w:val="0"/>
              <w:autoSpaceDN w:val="0"/>
              <w:adjustRightInd w:val="0"/>
              <w:spacing w:before="0" w:after="0" w:line="240" w:lineRule="auto"/>
              <w:rPr>
                <w:rFonts w:asciiTheme="minorHAnsi" w:hAnsiTheme="minorHAnsi" w:cstheme="minorHAnsi"/>
                <w:sz w:val="16"/>
                <w:szCs w:val="16"/>
                <w:lang w:val="nl-NL" w:eastAsia="en-GB"/>
              </w:rPr>
            </w:pPr>
            <w:r>
              <w:rPr>
                <w:rFonts w:asciiTheme="minorHAnsi" w:hAnsiTheme="minorHAnsi" w:cstheme="minorHAnsi"/>
                <w:sz w:val="16"/>
                <w:szCs w:val="16"/>
                <w:lang w:val="nl-NL" w:eastAsia="en-GB"/>
              </w:rPr>
              <w:t>(</w:t>
            </w:r>
            <w:proofErr w:type="gramStart"/>
            <w:r>
              <w:rPr>
                <w:rFonts w:asciiTheme="minorHAnsi" w:hAnsiTheme="minorHAnsi" w:cstheme="minorHAnsi"/>
                <w:sz w:val="16"/>
                <w:szCs w:val="16"/>
                <w:lang w:val="nl-NL" w:eastAsia="en-GB"/>
              </w:rPr>
              <w:t>indien</w:t>
            </w:r>
            <w:proofErr w:type="gramEnd"/>
            <w:r>
              <w:rPr>
                <w:rFonts w:asciiTheme="minorHAnsi" w:hAnsiTheme="minorHAnsi" w:cstheme="minorHAnsi"/>
                <w:sz w:val="16"/>
                <w:szCs w:val="16"/>
                <w:lang w:val="nl-NL" w:eastAsia="en-GB"/>
              </w:rPr>
              <w:t xml:space="preserve"> bekend)</w:t>
            </w:r>
          </w:p>
        </w:tc>
      </w:tr>
      <w:tr w:rsidR="00C53B7C" w:rsidRPr="00BD516C" w14:paraId="4AAE324A" w14:textId="77777777" w:rsidTr="000E5109">
        <w:tc>
          <w:tcPr>
            <w:tcW w:w="4672" w:type="dxa"/>
          </w:tcPr>
          <w:p w14:paraId="7E678587" w14:textId="76080C49" w:rsidR="00C53B7C" w:rsidRPr="00BD516C" w:rsidRDefault="00C53B7C" w:rsidP="000E5109">
            <w:pPr>
              <w:autoSpaceDE w:val="0"/>
              <w:autoSpaceDN w:val="0"/>
              <w:adjustRightInd w:val="0"/>
              <w:spacing w:before="0" w:after="0" w:line="240" w:lineRule="auto"/>
              <w:rPr>
                <w:rFonts w:asciiTheme="minorHAnsi" w:hAnsiTheme="minorHAnsi" w:cstheme="minorHAnsi"/>
                <w:szCs w:val="22"/>
                <w:lang w:val="nl-NL" w:eastAsia="en-GB"/>
              </w:rPr>
            </w:pPr>
            <w:r w:rsidRPr="00BD516C">
              <w:rPr>
                <w:rFonts w:asciiTheme="minorHAnsi" w:hAnsiTheme="minorHAnsi" w:cstheme="minorHAnsi"/>
                <w:szCs w:val="22"/>
                <w:lang w:val="nl-NL" w:eastAsia="en-GB"/>
              </w:rPr>
              <w:lastRenderedPageBreak/>
              <w:t>Bankrekeningnummer</w:t>
            </w:r>
            <w:r w:rsidR="00AD69F4" w:rsidRPr="00BD516C">
              <w:rPr>
                <w:rFonts w:asciiTheme="minorHAnsi" w:hAnsiTheme="minorHAnsi" w:cstheme="minorHAnsi"/>
                <w:szCs w:val="22"/>
                <w:lang w:val="nl-NL" w:eastAsia="en-GB"/>
              </w:rPr>
              <w:t>*</w:t>
            </w:r>
          </w:p>
        </w:tc>
        <w:tc>
          <w:tcPr>
            <w:tcW w:w="4673" w:type="dxa"/>
          </w:tcPr>
          <w:p w14:paraId="647A80DB" w14:textId="77777777" w:rsidR="00C53B7C" w:rsidRPr="00BD516C" w:rsidRDefault="00C53B7C" w:rsidP="007479DF">
            <w:pPr>
              <w:autoSpaceDE w:val="0"/>
              <w:autoSpaceDN w:val="0"/>
              <w:adjustRightInd w:val="0"/>
              <w:spacing w:before="0" w:after="0" w:line="240" w:lineRule="auto"/>
              <w:rPr>
                <w:rFonts w:asciiTheme="minorHAnsi" w:hAnsiTheme="minorHAnsi" w:cstheme="minorHAnsi"/>
                <w:sz w:val="16"/>
                <w:szCs w:val="16"/>
                <w:lang w:val="nl-NL" w:eastAsia="en-GB"/>
              </w:rPr>
            </w:pPr>
          </w:p>
        </w:tc>
      </w:tr>
      <w:tr w:rsidR="000E5109" w:rsidRPr="00BD516C" w14:paraId="11B58D9F" w14:textId="77777777" w:rsidTr="000E5109">
        <w:tc>
          <w:tcPr>
            <w:tcW w:w="4672" w:type="dxa"/>
          </w:tcPr>
          <w:p w14:paraId="3F20CC11" w14:textId="77777777" w:rsidR="000E5109" w:rsidRPr="00BD516C" w:rsidRDefault="000E5109" w:rsidP="000E5109">
            <w:pPr>
              <w:autoSpaceDE w:val="0"/>
              <w:autoSpaceDN w:val="0"/>
              <w:adjustRightInd w:val="0"/>
              <w:spacing w:before="0" w:after="0" w:line="240" w:lineRule="auto"/>
              <w:rPr>
                <w:rFonts w:asciiTheme="minorHAnsi" w:hAnsiTheme="minorHAnsi" w:cstheme="minorHAnsi"/>
                <w:szCs w:val="22"/>
                <w:lang w:val="nl-NL" w:eastAsia="en-GB"/>
              </w:rPr>
            </w:pPr>
            <w:r w:rsidRPr="00BD516C">
              <w:rPr>
                <w:rFonts w:asciiTheme="minorHAnsi" w:hAnsiTheme="minorHAnsi" w:cstheme="minorHAnsi"/>
                <w:szCs w:val="22"/>
                <w:lang w:val="nl-NL" w:eastAsia="en-GB"/>
              </w:rPr>
              <w:t>Telefoonnummer</w:t>
            </w:r>
          </w:p>
          <w:p w14:paraId="0D703B94" w14:textId="77777777" w:rsidR="000E5109" w:rsidRPr="00BD516C" w:rsidRDefault="000E5109" w:rsidP="007479DF">
            <w:pPr>
              <w:autoSpaceDE w:val="0"/>
              <w:autoSpaceDN w:val="0"/>
              <w:adjustRightInd w:val="0"/>
              <w:spacing w:before="0" w:after="0" w:line="240" w:lineRule="auto"/>
              <w:rPr>
                <w:rFonts w:asciiTheme="minorHAnsi" w:hAnsiTheme="minorHAnsi" w:cstheme="minorHAnsi"/>
                <w:szCs w:val="22"/>
                <w:lang w:val="nl-NL" w:eastAsia="en-GB"/>
              </w:rPr>
            </w:pPr>
          </w:p>
        </w:tc>
        <w:tc>
          <w:tcPr>
            <w:tcW w:w="4673" w:type="dxa"/>
          </w:tcPr>
          <w:p w14:paraId="25AA4F6B" w14:textId="77777777" w:rsidR="000E5109" w:rsidRPr="00BD516C" w:rsidRDefault="000E5109" w:rsidP="007479DF">
            <w:pPr>
              <w:autoSpaceDE w:val="0"/>
              <w:autoSpaceDN w:val="0"/>
              <w:adjustRightInd w:val="0"/>
              <w:spacing w:before="0" w:after="0" w:line="240" w:lineRule="auto"/>
              <w:rPr>
                <w:rFonts w:asciiTheme="minorHAnsi" w:hAnsiTheme="minorHAnsi" w:cstheme="minorHAnsi"/>
                <w:sz w:val="16"/>
                <w:szCs w:val="16"/>
                <w:lang w:val="nl-NL" w:eastAsia="en-GB"/>
              </w:rPr>
            </w:pPr>
          </w:p>
        </w:tc>
      </w:tr>
      <w:tr w:rsidR="000E5109" w:rsidRPr="00BD516C" w14:paraId="147F8255" w14:textId="77777777" w:rsidTr="000E5109">
        <w:tc>
          <w:tcPr>
            <w:tcW w:w="4672" w:type="dxa"/>
          </w:tcPr>
          <w:p w14:paraId="7D06C6C1" w14:textId="01A80D3E" w:rsidR="000E5109" w:rsidRPr="00BD516C" w:rsidRDefault="000E5109" w:rsidP="007479DF">
            <w:pPr>
              <w:autoSpaceDE w:val="0"/>
              <w:autoSpaceDN w:val="0"/>
              <w:adjustRightInd w:val="0"/>
              <w:spacing w:before="0" w:after="0" w:line="240" w:lineRule="auto"/>
              <w:rPr>
                <w:rFonts w:asciiTheme="minorHAnsi" w:hAnsiTheme="minorHAnsi" w:cstheme="minorHAnsi"/>
                <w:szCs w:val="22"/>
                <w:lang w:val="nl-NL" w:eastAsia="en-GB"/>
              </w:rPr>
            </w:pPr>
            <w:r w:rsidRPr="00BD516C">
              <w:rPr>
                <w:rFonts w:asciiTheme="minorHAnsi" w:hAnsiTheme="minorHAnsi" w:cstheme="minorHAnsi"/>
                <w:szCs w:val="22"/>
                <w:lang w:val="nl-NL" w:eastAsia="en-GB"/>
              </w:rPr>
              <w:t>Postadres</w:t>
            </w:r>
          </w:p>
        </w:tc>
        <w:tc>
          <w:tcPr>
            <w:tcW w:w="4673" w:type="dxa"/>
          </w:tcPr>
          <w:p w14:paraId="0803CA96" w14:textId="77777777" w:rsidR="000E5109" w:rsidRPr="00BD516C" w:rsidRDefault="000E5109" w:rsidP="007479DF">
            <w:pPr>
              <w:autoSpaceDE w:val="0"/>
              <w:autoSpaceDN w:val="0"/>
              <w:adjustRightInd w:val="0"/>
              <w:spacing w:before="0" w:after="0" w:line="240" w:lineRule="auto"/>
              <w:rPr>
                <w:rFonts w:asciiTheme="minorHAnsi" w:hAnsiTheme="minorHAnsi" w:cstheme="minorHAnsi"/>
                <w:sz w:val="16"/>
                <w:szCs w:val="16"/>
                <w:lang w:val="nl-NL" w:eastAsia="en-GB"/>
              </w:rPr>
            </w:pPr>
          </w:p>
        </w:tc>
      </w:tr>
      <w:tr w:rsidR="000E5109" w:rsidRPr="00BD516C" w14:paraId="564BC69D" w14:textId="77777777" w:rsidTr="000E5109">
        <w:tc>
          <w:tcPr>
            <w:tcW w:w="4672" w:type="dxa"/>
          </w:tcPr>
          <w:p w14:paraId="51CA9C12" w14:textId="004EC4FF" w:rsidR="000E5109" w:rsidRPr="00BD516C" w:rsidRDefault="000E5109" w:rsidP="000E5109">
            <w:pPr>
              <w:autoSpaceDE w:val="0"/>
              <w:autoSpaceDN w:val="0"/>
              <w:adjustRightInd w:val="0"/>
              <w:spacing w:before="0" w:after="0" w:line="240" w:lineRule="auto"/>
              <w:rPr>
                <w:rFonts w:asciiTheme="minorHAnsi" w:hAnsiTheme="minorHAnsi" w:cstheme="minorHAnsi"/>
                <w:szCs w:val="22"/>
                <w:lang w:val="nl-NL" w:eastAsia="en-GB"/>
              </w:rPr>
            </w:pPr>
            <w:r w:rsidRPr="00BD516C">
              <w:rPr>
                <w:rFonts w:asciiTheme="minorHAnsi" w:hAnsiTheme="minorHAnsi" w:cstheme="minorHAnsi"/>
                <w:szCs w:val="22"/>
                <w:lang w:val="nl-NL" w:eastAsia="en-GB"/>
              </w:rPr>
              <w:t>E-mailadres</w:t>
            </w:r>
          </w:p>
          <w:p w14:paraId="7AB7C64D" w14:textId="77777777" w:rsidR="000E5109" w:rsidRPr="00BD516C" w:rsidRDefault="000E5109" w:rsidP="007479DF">
            <w:pPr>
              <w:autoSpaceDE w:val="0"/>
              <w:autoSpaceDN w:val="0"/>
              <w:adjustRightInd w:val="0"/>
              <w:spacing w:before="0" w:after="0" w:line="240" w:lineRule="auto"/>
              <w:rPr>
                <w:rFonts w:asciiTheme="minorHAnsi" w:hAnsiTheme="minorHAnsi" w:cstheme="minorHAnsi"/>
                <w:szCs w:val="22"/>
                <w:lang w:val="nl-NL" w:eastAsia="en-GB"/>
              </w:rPr>
            </w:pPr>
          </w:p>
        </w:tc>
        <w:tc>
          <w:tcPr>
            <w:tcW w:w="4673" w:type="dxa"/>
          </w:tcPr>
          <w:p w14:paraId="773F667D" w14:textId="77777777" w:rsidR="000E5109" w:rsidRPr="00BD516C" w:rsidRDefault="000E5109" w:rsidP="007479DF">
            <w:pPr>
              <w:autoSpaceDE w:val="0"/>
              <w:autoSpaceDN w:val="0"/>
              <w:adjustRightInd w:val="0"/>
              <w:spacing w:before="0" w:after="0" w:line="240" w:lineRule="auto"/>
              <w:rPr>
                <w:rFonts w:asciiTheme="minorHAnsi" w:hAnsiTheme="minorHAnsi" w:cstheme="minorHAnsi"/>
                <w:sz w:val="16"/>
                <w:szCs w:val="16"/>
                <w:lang w:val="nl-NL" w:eastAsia="en-GB"/>
              </w:rPr>
            </w:pPr>
          </w:p>
        </w:tc>
      </w:tr>
      <w:tr w:rsidR="000E5109" w:rsidRPr="00BD516C" w14:paraId="2DEBB573" w14:textId="77777777" w:rsidTr="000E5109">
        <w:tc>
          <w:tcPr>
            <w:tcW w:w="4672" w:type="dxa"/>
          </w:tcPr>
          <w:p w14:paraId="371B2AE2" w14:textId="77777777" w:rsidR="000E5109" w:rsidRPr="00BD516C" w:rsidRDefault="000E5109" w:rsidP="000E5109">
            <w:pPr>
              <w:pStyle w:val="NormalWeb"/>
              <w:rPr>
                <w:rStyle w:val="Strong"/>
                <w:rFonts w:asciiTheme="minorHAnsi" w:eastAsiaTheme="majorEastAsia" w:hAnsiTheme="minorHAnsi" w:cstheme="minorHAnsi"/>
                <w:sz w:val="22"/>
                <w:szCs w:val="22"/>
              </w:rPr>
            </w:pPr>
            <w:r w:rsidRPr="00BD516C">
              <w:rPr>
                <w:rFonts w:asciiTheme="minorHAnsi" w:hAnsiTheme="minorHAnsi" w:cstheme="minorHAnsi"/>
                <w:sz w:val="22"/>
                <w:szCs w:val="22"/>
                <w:lang w:eastAsia="en-GB"/>
              </w:rPr>
              <w:t>Contactpersoon of -personen</w:t>
            </w:r>
          </w:p>
          <w:p w14:paraId="340F62F5" w14:textId="77777777" w:rsidR="000E5109" w:rsidRPr="00BD516C" w:rsidRDefault="000E5109" w:rsidP="007479DF">
            <w:pPr>
              <w:autoSpaceDE w:val="0"/>
              <w:autoSpaceDN w:val="0"/>
              <w:adjustRightInd w:val="0"/>
              <w:spacing w:before="0" w:after="0" w:line="240" w:lineRule="auto"/>
              <w:rPr>
                <w:rFonts w:asciiTheme="minorHAnsi" w:hAnsiTheme="minorHAnsi" w:cstheme="minorHAnsi"/>
                <w:szCs w:val="22"/>
                <w:lang w:val="nl-NL" w:eastAsia="en-GB"/>
              </w:rPr>
            </w:pPr>
          </w:p>
        </w:tc>
        <w:tc>
          <w:tcPr>
            <w:tcW w:w="4673" w:type="dxa"/>
          </w:tcPr>
          <w:p w14:paraId="4D541663" w14:textId="77777777" w:rsidR="000E5109" w:rsidRPr="00BD516C" w:rsidRDefault="000E5109" w:rsidP="007479DF">
            <w:pPr>
              <w:autoSpaceDE w:val="0"/>
              <w:autoSpaceDN w:val="0"/>
              <w:adjustRightInd w:val="0"/>
              <w:spacing w:before="0" w:after="0" w:line="240" w:lineRule="auto"/>
              <w:rPr>
                <w:rFonts w:asciiTheme="minorHAnsi" w:hAnsiTheme="minorHAnsi" w:cstheme="minorHAnsi"/>
                <w:sz w:val="16"/>
                <w:szCs w:val="16"/>
                <w:lang w:val="nl-NL" w:eastAsia="en-GB"/>
              </w:rPr>
            </w:pPr>
          </w:p>
        </w:tc>
      </w:tr>
    </w:tbl>
    <w:p w14:paraId="5043FA08" w14:textId="06B62DCF" w:rsidR="00AD69F4" w:rsidRDefault="00BD516C" w:rsidP="00DF20DE">
      <w:pPr>
        <w:rPr>
          <w:rFonts w:asciiTheme="minorHAnsi" w:hAnsiTheme="minorHAnsi" w:cstheme="minorHAnsi"/>
          <w:sz w:val="20"/>
          <w:szCs w:val="18"/>
          <w:lang w:val="nl-NL"/>
        </w:rPr>
      </w:pPr>
      <w:r>
        <w:rPr>
          <w:rFonts w:asciiTheme="minorHAnsi" w:hAnsiTheme="minorHAnsi" w:cstheme="minorHAnsi"/>
          <w:lang w:val="nl-NL" w:eastAsia="en-GB"/>
        </w:rPr>
        <w:t>*</w:t>
      </w:r>
      <w:r w:rsidR="00DF20DE" w:rsidRPr="00BD516C">
        <w:rPr>
          <w:rFonts w:asciiTheme="minorHAnsi" w:hAnsiTheme="minorHAnsi" w:cstheme="minorHAnsi"/>
          <w:sz w:val="20"/>
          <w:szCs w:val="18"/>
          <w:lang w:val="nl-NL" w:eastAsia="en-GB"/>
        </w:rPr>
        <w:t xml:space="preserve">Een </w:t>
      </w:r>
      <w:r>
        <w:rPr>
          <w:rFonts w:asciiTheme="minorHAnsi" w:hAnsiTheme="minorHAnsi" w:cstheme="minorHAnsi"/>
          <w:sz w:val="20"/>
          <w:szCs w:val="18"/>
          <w:lang w:val="nl-NL" w:eastAsia="en-GB"/>
        </w:rPr>
        <w:t>u</w:t>
      </w:r>
      <w:r w:rsidR="00AD69F4" w:rsidRPr="00BD516C">
        <w:rPr>
          <w:rFonts w:asciiTheme="minorHAnsi" w:hAnsiTheme="minorHAnsi" w:cstheme="minorHAnsi"/>
          <w:sz w:val="20"/>
          <w:szCs w:val="18"/>
          <w:lang w:val="nl-NL"/>
        </w:rPr>
        <w:t>ittreksel</w:t>
      </w:r>
      <w:r w:rsidR="00DF20DE" w:rsidRPr="00BD516C">
        <w:rPr>
          <w:rFonts w:asciiTheme="minorHAnsi" w:hAnsiTheme="minorHAnsi" w:cstheme="minorHAnsi"/>
          <w:sz w:val="20"/>
          <w:szCs w:val="18"/>
          <w:lang w:val="nl-NL"/>
        </w:rPr>
        <w:t xml:space="preserve"> uit het </w:t>
      </w:r>
      <w:r w:rsidR="00AD69F4" w:rsidRPr="00BD516C">
        <w:rPr>
          <w:rFonts w:asciiTheme="minorHAnsi" w:hAnsiTheme="minorHAnsi" w:cstheme="minorHAnsi"/>
          <w:sz w:val="20"/>
          <w:szCs w:val="18"/>
          <w:lang w:val="nl-NL"/>
        </w:rPr>
        <w:t>KvK</w:t>
      </w:r>
      <w:r w:rsidR="00DF20DE" w:rsidRPr="00BD516C">
        <w:rPr>
          <w:rFonts w:asciiTheme="minorHAnsi" w:hAnsiTheme="minorHAnsi" w:cstheme="minorHAnsi"/>
          <w:sz w:val="20"/>
          <w:szCs w:val="18"/>
          <w:lang w:val="nl-NL"/>
        </w:rPr>
        <w:t xml:space="preserve"> &amp; </w:t>
      </w:r>
      <w:r w:rsidR="00AD69F4" w:rsidRPr="00BD516C">
        <w:rPr>
          <w:rFonts w:asciiTheme="minorHAnsi" w:hAnsiTheme="minorHAnsi" w:cstheme="minorHAnsi"/>
          <w:sz w:val="20"/>
          <w:szCs w:val="18"/>
          <w:lang w:val="nl-NL"/>
        </w:rPr>
        <w:t>Bewijsstuk bankrekening en tenaamstelling</w:t>
      </w:r>
      <w:r w:rsidR="00DF20DE" w:rsidRPr="00BD516C">
        <w:rPr>
          <w:rFonts w:asciiTheme="minorHAnsi" w:hAnsiTheme="minorHAnsi" w:cstheme="minorHAnsi"/>
          <w:sz w:val="20"/>
          <w:szCs w:val="18"/>
          <w:lang w:val="nl-NL"/>
        </w:rPr>
        <w:t xml:space="preserve"> worden </w:t>
      </w:r>
      <w:r w:rsidR="001F333C">
        <w:rPr>
          <w:rFonts w:asciiTheme="minorHAnsi" w:hAnsiTheme="minorHAnsi" w:cstheme="minorHAnsi"/>
          <w:sz w:val="20"/>
          <w:szCs w:val="18"/>
          <w:lang w:val="nl-NL"/>
        </w:rPr>
        <w:t xml:space="preserve">na </w:t>
      </w:r>
      <w:r w:rsidR="00A02647">
        <w:rPr>
          <w:rFonts w:asciiTheme="minorHAnsi" w:hAnsiTheme="minorHAnsi" w:cstheme="minorHAnsi"/>
          <w:sz w:val="20"/>
          <w:szCs w:val="18"/>
          <w:lang w:val="nl-NL"/>
        </w:rPr>
        <w:t>aanmelding</w:t>
      </w:r>
      <w:r w:rsidRPr="00BD516C">
        <w:rPr>
          <w:rFonts w:asciiTheme="minorHAnsi" w:hAnsiTheme="minorHAnsi" w:cstheme="minorHAnsi"/>
          <w:sz w:val="20"/>
          <w:szCs w:val="18"/>
          <w:lang w:val="nl-NL"/>
        </w:rPr>
        <w:t xml:space="preserve"> van de aanvraag</w:t>
      </w:r>
      <w:r w:rsidR="00C65976">
        <w:rPr>
          <w:rFonts w:asciiTheme="minorHAnsi" w:hAnsiTheme="minorHAnsi" w:cstheme="minorHAnsi"/>
          <w:sz w:val="20"/>
          <w:szCs w:val="18"/>
          <w:lang w:val="nl-NL"/>
        </w:rPr>
        <w:t xml:space="preserve"> </w:t>
      </w:r>
      <w:r w:rsidR="00400321">
        <w:rPr>
          <w:rFonts w:asciiTheme="minorHAnsi" w:hAnsiTheme="minorHAnsi" w:cstheme="minorHAnsi"/>
          <w:sz w:val="20"/>
          <w:szCs w:val="18"/>
          <w:lang w:val="nl-NL"/>
        </w:rPr>
        <w:t xml:space="preserve">wel </w:t>
      </w:r>
      <w:r w:rsidR="00A02647">
        <w:rPr>
          <w:rFonts w:asciiTheme="minorHAnsi" w:hAnsiTheme="minorHAnsi" w:cstheme="minorHAnsi"/>
          <w:sz w:val="20"/>
          <w:szCs w:val="18"/>
          <w:lang w:val="nl-NL"/>
        </w:rPr>
        <w:t>op</w:t>
      </w:r>
      <w:r w:rsidR="00C65976">
        <w:rPr>
          <w:rFonts w:asciiTheme="minorHAnsi" w:hAnsiTheme="minorHAnsi" w:cstheme="minorHAnsi"/>
          <w:sz w:val="20"/>
          <w:szCs w:val="18"/>
          <w:lang w:val="nl-NL"/>
        </w:rPr>
        <w:t xml:space="preserve">gevraagd; partijen moeten deze informatie </w:t>
      </w:r>
      <w:r w:rsidR="00400321">
        <w:rPr>
          <w:rFonts w:asciiTheme="minorHAnsi" w:hAnsiTheme="minorHAnsi" w:cstheme="minorHAnsi"/>
          <w:sz w:val="20"/>
          <w:szCs w:val="18"/>
          <w:lang w:val="nl-NL"/>
        </w:rPr>
        <w:t>gedurende het proces aanleveren</w:t>
      </w:r>
      <w:r w:rsidR="003530A1">
        <w:rPr>
          <w:rFonts w:asciiTheme="minorHAnsi" w:hAnsiTheme="minorHAnsi" w:cstheme="minorHAnsi"/>
          <w:sz w:val="20"/>
          <w:szCs w:val="18"/>
          <w:lang w:val="nl-NL"/>
        </w:rPr>
        <w:t>.</w:t>
      </w:r>
    </w:p>
    <w:p w14:paraId="48DBE373" w14:textId="53BD46A9" w:rsidR="004C0534" w:rsidRPr="00BD516C" w:rsidRDefault="004C0534" w:rsidP="00DF20DE">
      <w:pPr>
        <w:rPr>
          <w:rFonts w:asciiTheme="minorHAnsi" w:hAnsiTheme="minorHAnsi" w:cstheme="minorHAnsi"/>
          <w:lang w:val="nl-NL"/>
        </w:rPr>
      </w:pPr>
      <w:r>
        <w:rPr>
          <w:rFonts w:asciiTheme="minorHAnsi" w:hAnsiTheme="minorHAnsi" w:cstheme="minorHAnsi"/>
          <w:sz w:val="20"/>
          <w:szCs w:val="18"/>
          <w:lang w:val="nl-NL"/>
        </w:rPr>
        <w:t>** een Duns</w:t>
      </w:r>
      <w:r w:rsidR="008C653F">
        <w:rPr>
          <w:rFonts w:asciiTheme="minorHAnsi" w:hAnsiTheme="minorHAnsi" w:cstheme="minorHAnsi"/>
          <w:sz w:val="20"/>
          <w:szCs w:val="18"/>
          <w:lang w:val="nl-NL"/>
        </w:rPr>
        <w:t>-</w:t>
      </w:r>
      <w:r>
        <w:rPr>
          <w:rFonts w:asciiTheme="minorHAnsi" w:hAnsiTheme="minorHAnsi" w:cstheme="minorHAnsi"/>
          <w:sz w:val="20"/>
          <w:szCs w:val="18"/>
          <w:lang w:val="nl-NL"/>
        </w:rPr>
        <w:t xml:space="preserve">nummer is </w:t>
      </w:r>
      <w:r w:rsidR="00842C06">
        <w:rPr>
          <w:rFonts w:asciiTheme="minorHAnsi" w:hAnsiTheme="minorHAnsi" w:cstheme="minorHAnsi"/>
          <w:sz w:val="20"/>
          <w:szCs w:val="18"/>
          <w:lang w:val="nl-NL"/>
        </w:rPr>
        <w:t xml:space="preserve">een uniek </w:t>
      </w:r>
      <w:r w:rsidR="00F71986">
        <w:rPr>
          <w:rFonts w:asciiTheme="minorHAnsi" w:hAnsiTheme="minorHAnsi" w:cstheme="minorHAnsi"/>
          <w:sz w:val="20"/>
          <w:szCs w:val="18"/>
          <w:lang w:val="nl-NL"/>
        </w:rPr>
        <w:t xml:space="preserve">9-cijferig nummer </w:t>
      </w:r>
      <w:r w:rsidR="009F2789">
        <w:rPr>
          <w:rFonts w:asciiTheme="minorHAnsi" w:hAnsiTheme="minorHAnsi" w:cstheme="minorHAnsi"/>
          <w:sz w:val="20"/>
          <w:szCs w:val="18"/>
          <w:lang w:val="nl-NL"/>
        </w:rPr>
        <w:t xml:space="preserve">(van </w:t>
      </w:r>
      <w:r w:rsidR="00F71986">
        <w:rPr>
          <w:rFonts w:asciiTheme="minorHAnsi" w:hAnsiTheme="minorHAnsi" w:cstheme="minorHAnsi"/>
          <w:sz w:val="20"/>
          <w:szCs w:val="18"/>
          <w:lang w:val="nl-NL"/>
        </w:rPr>
        <w:t xml:space="preserve">Dun &amp; </w:t>
      </w:r>
      <w:proofErr w:type="spellStart"/>
      <w:r w:rsidR="00F71986">
        <w:rPr>
          <w:rFonts w:asciiTheme="minorHAnsi" w:hAnsiTheme="minorHAnsi" w:cstheme="minorHAnsi"/>
          <w:sz w:val="20"/>
          <w:szCs w:val="18"/>
          <w:lang w:val="nl-NL"/>
        </w:rPr>
        <w:t>Bradstree</w:t>
      </w:r>
      <w:r w:rsidR="009F2789">
        <w:rPr>
          <w:rFonts w:asciiTheme="minorHAnsi" w:hAnsiTheme="minorHAnsi" w:cstheme="minorHAnsi"/>
          <w:sz w:val="20"/>
          <w:szCs w:val="18"/>
          <w:lang w:val="nl-NL"/>
        </w:rPr>
        <w:t>t</w:t>
      </w:r>
      <w:proofErr w:type="spellEnd"/>
      <w:r w:rsidR="009F2789">
        <w:rPr>
          <w:rFonts w:asciiTheme="minorHAnsi" w:hAnsiTheme="minorHAnsi" w:cstheme="minorHAnsi"/>
          <w:sz w:val="20"/>
          <w:szCs w:val="18"/>
          <w:lang w:val="nl-NL"/>
        </w:rPr>
        <w:t>) en wordt gebruikt om de kredietwaardigheid van een organisatie te beoordelen</w:t>
      </w:r>
      <w:r w:rsidR="00FA561F">
        <w:rPr>
          <w:rFonts w:asciiTheme="minorHAnsi" w:hAnsiTheme="minorHAnsi" w:cstheme="minorHAnsi"/>
          <w:sz w:val="20"/>
          <w:szCs w:val="18"/>
          <w:lang w:val="nl-NL"/>
        </w:rPr>
        <w:t xml:space="preserve"> (relevant</w:t>
      </w:r>
      <w:r w:rsidR="00637F7E">
        <w:rPr>
          <w:rFonts w:asciiTheme="minorHAnsi" w:hAnsiTheme="minorHAnsi" w:cstheme="minorHAnsi"/>
          <w:sz w:val="20"/>
          <w:szCs w:val="18"/>
          <w:lang w:val="nl-NL"/>
        </w:rPr>
        <w:t xml:space="preserve"> voor eigen bijdrage van deelnemers)</w:t>
      </w:r>
    </w:p>
    <w:p w14:paraId="389244C0" w14:textId="5ADBDD3F" w:rsidR="007479DF" w:rsidRPr="00BD516C" w:rsidRDefault="007479DF" w:rsidP="00AD69F4">
      <w:pPr>
        <w:autoSpaceDE w:val="0"/>
        <w:autoSpaceDN w:val="0"/>
        <w:adjustRightInd w:val="0"/>
        <w:spacing w:before="0" w:after="0" w:line="240" w:lineRule="auto"/>
        <w:rPr>
          <w:rFonts w:asciiTheme="minorHAnsi" w:hAnsiTheme="minorHAnsi" w:cstheme="minorHAnsi"/>
          <w:sz w:val="16"/>
          <w:szCs w:val="16"/>
          <w:lang w:val="nl-NL" w:eastAsia="en-GB"/>
        </w:rPr>
      </w:pPr>
    </w:p>
    <w:p w14:paraId="65A4FAD8" w14:textId="77777777" w:rsidR="00AD69F4" w:rsidRPr="00BD516C" w:rsidRDefault="00AD69F4" w:rsidP="007479DF">
      <w:pPr>
        <w:autoSpaceDE w:val="0"/>
        <w:autoSpaceDN w:val="0"/>
        <w:adjustRightInd w:val="0"/>
        <w:spacing w:before="0" w:after="0" w:line="240" w:lineRule="auto"/>
        <w:rPr>
          <w:rFonts w:asciiTheme="minorHAnsi" w:hAnsiTheme="minorHAnsi" w:cstheme="minorHAnsi"/>
          <w:sz w:val="16"/>
          <w:szCs w:val="16"/>
          <w:lang w:val="nl-NL" w:eastAsia="en-GB"/>
        </w:rPr>
      </w:pPr>
    </w:p>
    <w:p w14:paraId="5B0747FD" w14:textId="553CC099" w:rsidR="00B55BB2" w:rsidRPr="00BD516C" w:rsidRDefault="00B55BB2" w:rsidP="00DB1C85">
      <w:pPr>
        <w:pStyle w:val="ListParagraph"/>
        <w:numPr>
          <w:ilvl w:val="0"/>
          <w:numId w:val="26"/>
        </w:numPr>
        <w:rPr>
          <w:rStyle w:val="Strong"/>
          <w:rFonts w:asciiTheme="minorHAnsi" w:eastAsiaTheme="majorEastAsia" w:hAnsiTheme="minorHAnsi" w:cstheme="minorHAnsi"/>
        </w:rPr>
      </w:pPr>
      <w:proofErr w:type="spellStart"/>
      <w:r w:rsidRPr="00BD516C">
        <w:rPr>
          <w:rStyle w:val="Strong"/>
          <w:rFonts w:asciiTheme="minorHAnsi" w:eastAsiaTheme="majorEastAsia" w:hAnsiTheme="minorHAnsi" w:cstheme="minorHAnsi"/>
        </w:rPr>
        <w:t>Wettelijke</w:t>
      </w:r>
      <w:proofErr w:type="spellEnd"/>
      <w:r w:rsidRPr="00BD516C">
        <w:rPr>
          <w:rStyle w:val="Strong"/>
          <w:rFonts w:asciiTheme="minorHAnsi" w:eastAsiaTheme="majorEastAsia" w:hAnsiTheme="minorHAnsi" w:cstheme="minorHAnsi"/>
        </w:rPr>
        <w:t xml:space="preserve"> </w:t>
      </w:r>
      <w:proofErr w:type="spellStart"/>
      <w:r w:rsidRPr="00BD516C">
        <w:rPr>
          <w:rStyle w:val="Strong"/>
          <w:rFonts w:asciiTheme="minorHAnsi" w:eastAsiaTheme="majorEastAsia" w:hAnsiTheme="minorHAnsi" w:cstheme="minorHAnsi"/>
        </w:rPr>
        <w:t>uitsluitingsgronden</w:t>
      </w:r>
      <w:proofErr w:type="spellEnd"/>
      <w:r w:rsidRPr="00BD516C">
        <w:rPr>
          <w:rStyle w:val="Strong"/>
          <w:rFonts w:asciiTheme="minorHAnsi" w:eastAsiaTheme="majorEastAsia" w:hAnsiTheme="minorHAnsi" w:cstheme="minorHAnsi"/>
        </w:rPr>
        <w:t>:</w:t>
      </w:r>
    </w:p>
    <w:p w14:paraId="14EA2EC5" w14:textId="28641A9A" w:rsidR="00B55BB2" w:rsidRPr="00BD516C" w:rsidRDefault="00B55BB2" w:rsidP="00DB1C85">
      <w:pPr>
        <w:rPr>
          <w:rFonts w:asciiTheme="minorHAnsi" w:hAnsiTheme="minorHAnsi" w:cstheme="minorHAnsi"/>
          <w:sz w:val="24"/>
          <w:szCs w:val="24"/>
          <w:lang w:val="nl-NL" w:eastAsia="en-GB"/>
        </w:rPr>
      </w:pPr>
      <w:r w:rsidRPr="00BD516C">
        <w:rPr>
          <w:rFonts w:asciiTheme="minorHAnsi" w:hAnsiTheme="minorHAnsi" w:cstheme="minorHAnsi"/>
          <w:sz w:val="24"/>
          <w:szCs w:val="24"/>
          <w:lang w:val="nl-NL" w:eastAsia="en-GB"/>
        </w:rPr>
        <w:t>Gronden die verband houden met strafrechtelijke veroordelingen</w:t>
      </w:r>
      <w:r w:rsidR="00723CC2" w:rsidRPr="00BD516C">
        <w:rPr>
          <w:rFonts w:asciiTheme="minorHAnsi" w:hAnsiTheme="minorHAnsi" w:cstheme="minorHAnsi"/>
          <w:sz w:val="24"/>
          <w:szCs w:val="24"/>
          <w:lang w:val="nl-NL" w:eastAsia="en-GB"/>
        </w:rPr>
        <w:t>:</w:t>
      </w:r>
    </w:p>
    <w:p w14:paraId="44D339EE" w14:textId="77777777" w:rsidR="005F12D5" w:rsidRPr="00BD516C" w:rsidRDefault="005F12D5" w:rsidP="00DB1C85">
      <w:pPr>
        <w:rPr>
          <w:rFonts w:asciiTheme="minorHAnsi" w:hAnsiTheme="minorHAnsi" w:cstheme="minorHAnsi"/>
          <w:i/>
          <w:iCs/>
          <w:sz w:val="18"/>
          <w:szCs w:val="18"/>
          <w:lang w:val="nl-NL" w:eastAsia="en-GB"/>
        </w:rPr>
      </w:pPr>
    </w:p>
    <w:p w14:paraId="608EF32B" w14:textId="1F4C9A09" w:rsidR="0005147B" w:rsidRPr="00BD516C" w:rsidRDefault="0005147B" w:rsidP="00DB1C85">
      <w:pPr>
        <w:rPr>
          <w:rFonts w:asciiTheme="minorHAnsi" w:hAnsiTheme="minorHAnsi" w:cstheme="minorHAnsi"/>
          <w:sz w:val="20"/>
          <w:lang w:val="nl-NL" w:eastAsia="en-GB"/>
        </w:rPr>
      </w:pPr>
      <w:r w:rsidRPr="00BD516C">
        <w:rPr>
          <w:rFonts w:asciiTheme="minorHAnsi" w:hAnsiTheme="minorHAnsi" w:cstheme="minorHAnsi"/>
          <w:sz w:val="20"/>
          <w:lang w:val="nl-NL" w:eastAsia="en-GB"/>
        </w:rPr>
        <w:t xml:space="preserve">Als deelnemer verklaart u </w:t>
      </w:r>
      <w:r w:rsidR="00DC112D" w:rsidRPr="00BD516C">
        <w:rPr>
          <w:rFonts w:asciiTheme="minorHAnsi" w:hAnsiTheme="minorHAnsi" w:cstheme="minorHAnsi"/>
          <w:sz w:val="20"/>
          <w:lang w:val="nl-NL" w:eastAsia="en-GB"/>
        </w:rPr>
        <w:t>dat de volgende toepassingsgronden op u niet van toepassing zijn:</w:t>
      </w:r>
      <w:r w:rsidR="00B844D5" w:rsidRPr="00BD516C">
        <w:rPr>
          <w:rStyle w:val="FootnoteReference"/>
          <w:rFonts w:asciiTheme="minorHAnsi" w:hAnsiTheme="minorHAnsi" w:cstheme="minorHAnsi"/>
          <w:sz w:val="20"/>
          <w:lang w:val="nl-NL" w:eastAsia="en-GB"/>
        </w:rPr>
        <w:footnoteReference w:id="2"/>
      </w:r>
      <w:r w:rsidR="00DC112D" w:rsidRPr="00BD516C">
        <w:rPr>
          <w:rFonts w:asciiTheme="minorHAnsi" w:hAnsiTheme="minorHAnsi" w:cstheme="minorHAnsi"/>
          <w:sz w:val="20"/>
          <w:lang w:val="nl-NL" w:eastAsia="en-GB"/>
        </w:rPr>
        <w:t xml:space="preserve"> </w:t>
      </w:r>
    </w:p>
    <w:p w14:paraId="115A66BA" w14:textId="77777777" w:rsidR="00B55BB2" w:rsidRPr="00BD516C" w:rsidRDefault="00B55BB2" w:rsidP="00DB1C85">
      <w:pPr>
        <w:rPr>
          <w:rFonts w:asciiTheme="minorHAnsi" w:hAnsiTheme="minorHAnsi" w:cstheme="minorHAnsi"/>
          <w:szCs w:val="22"/>
          <w:lang w:val="nl-NL" w:eastAsia="en-GB"/>
        </w:rPr>
      </w:pPr>
      <w:r w:rsidRPr="00BD516C">
        <w:rPr>
          <w:rFonts w:asciiTheme="minorHAnsi" w:hAnsiTheme="minorHAnsi" w:cstheme="minorHAnsi"/>
          <w:szCs w:val="22"/>
          <w:lang w:val="nl-NL" w:eastAsia="en-GB"/>
        </w:rPr>
        <w:t>1 Deelneming aan een criminele organisatie</w:t>
      </w:r>
    </w:p>
    <w:p w14:paraId="5423A1CB" w14:textId="77777777" w:rsidR="00B55BB2" w:rsidRPr="00BD516C" w:rsidRDefault="00B55BB2" w:rsidP="00DB1C85">
      <w:pPr>
        <w:rPr>
          <w:rFonts w:asciiTheme="minorHAnsi" w:hAnsiTheme="minorHAnsi" w:cstheme="minorHAnsi"/>
          <w:szCs w:val="22"/>
          <w:lang w:val="nl-NL" w:eastAsia="en-GB"/>
        </w:rPr>
      </w:pPr>
      <w:r w:rsidRPr="00BD516C">
        <w:rPr>
          <w:rFonts w:asciiTheme="minorHAnsi" w:hAnsiTheme="minorHAnsi" w:cstheme="minorHAnsi"/>
          <w:szCs w:val="22"/>
          <w:lang w:val="nl-NL" w:eastAsia="en-GB"/>
        </w:rPr>
        <w:t>2 Corruptie</w:t>
      </w:r>
    </w:p>
    <w:p w14:paraId="7602D9BC" w14:textId="77777777" w:rsidR="00B55BB2" w:rsidRPr="00BD516C" w:rsidRDefault="00B55BB2" w:rsidP="00DB1C85">
      <w:pPr>
        <w:rPr>
          <w:rFonts w:asciiTheme="minorHAnsi" w:hAnsiTheme="minorHAnsi" w:cstheme="minorHAnsi"/>
          <w:szCs w:val="22"/>
          <w:lang w:val="nl-NL" w:eastAsia="en-GB"/>
        </w:rPr>
      </w:pPr>
      <w:r w:rsidRPr="00BD516C">
        <w:rPr>
          <w:rFonts w:asciiTheme="minorHAnsi" w:hAnsiTheme="minorHAnsi" w:cstheme="minorHAnsi"/>
          <w:szCs w:val="22"/>
          <w:lang w:val="nl-NL" w:eastAsia="en-GB"/>
        </w:rPr>
        <w:t>3 Fraude</w:t>
      </w:r>
    </w:p>
    <w:p w14:paraId="3E8FE2F0" w14:textId="629D735E" w:rsidR="00B55BB2" w:rsidRPr="00BD516C" w:rsidRDefault="00B55BB2" w:rsidP="00DB1C85">
      <w:pPr>
        <w:rPr>
          <w:rFonts w:asciiTheme="minorHAnsi" w:hAnsiTheme="minorHAnsi" w:cstheme="minorHAnsi"/>
          <w:sz w:val="20"/>
          <w:lang w:val="nl-NL" w:eastAsia="en-GB"/>
        </w:rPr>
      </w:pPr>
      <w:r w:rsidRPr="00BD516C">
        <w:rPr>
          <w:rFonts w:asciiTheme="minorHAnsi" w:hAnsiTheme="minorHAnsi" w:cstheme="minorHAnsi"/>
          <w:szCs w:val="22"/>
          <w:lang w:val="nl-NL" w:eastAsia="en-GB"/>
        </w:rPr>
        <w:t>4 Terroristische misdrijven of strafbare feiten</w:t>
      </w:r>
      <w:r w:rsidR="001012F8" w:rsidRPr="00BD516C">
        <w:rPr>
          <w:rFonts w:asciiTheme="minorHAnsi" w:hAnsiTheme="minorHAnsi" w:cstheme="minorHAnsi"/>
          <w:sz w:val="20"/>
          <w:lang w:val="nl-NL" w:eastAsia="en-GB"/>
        </w:rPr>
        <w:t xml:space="preserve"> </w:t>
      </w:r>
      <w:r w:rsidRPr="00BD516C">
        <w:rPr>
          <w:rFonts w:asciiTheme="minorHAnsi" w:hAnsiTheme="minorHAnsi" w:cstheme="minorHAnsi"/>
          <w:sz w:val="20"/>
          <w:lang w:val="nl-NL" w:eastAsia="en-GB"/>
        </w:rPr>
        <w:t>in verband met terroristische activiteiten</w:t>
      </w:r>
    </w:p>
    <w:p w14:paraId="3101E70E" w14:textId="77777777" w:rsidR="00B55BB2" w:rsidRPr="00BD516C" w:rsidRDefault="00B55BB2" w:rsidP="00DB1C85">
      <w:pPr>
        <w:rPr>
          <w:rFonts w:asciiTheme="minorHAnsi" w:hAnsiTheme="minorHAnsi" w:cstheme="minorHAnsi"/>
          <w:szCs w:val="22"/>
          <w:lang w:val="nl-NL" w:eastAsia="en-GB"/>
        </w:rPr>
      </w:pPr>
      <w:r w:rsidRPr="00BD516C">
        <w:rPr>
          <w:rFonts w:asciiTheme="minorHAnsi" w:hAnsiTheme="minorHAnsi" w:cstheme="minorHAnsi"/>
          <w:szCs w:val="22"/>
          <w:lang w:val="nl-NL" w:eastAsia="en-GB"/>
        </w:rPr>
        <w:t>5 Witwassen van geld of financiering van terrorisme</w:t>
      </w:r>
    </w:p>
    <w:p w14:paraId="3109E412" w14:textId="77777777" w:rsidR="00B55BB2" w:rsidRPr="00BD516C" w:rsidRDefault="00B55BB2" w:rsidP="00DB1C85">
      <w:pPr>
        <w:rPr>
          <w:rFonts w:asciiTheme="minorHAnsi" w:hAnsiTheme="minorHAnsi" w:cstheme="minorHAnsi"/>
          <w:szCs w:val="22"/>
          <w:lang w:val="nl-NL" w:eastAsia="en-GB"/>
        </w:rPr>
      </w:pPr>
      <w:r w:rsidRPr="00BD516C">
        <w:rPr>
          <w:rFonts w:asciiTheme="minorHAnsi" w:hAnsiTheme="minorHAnsi" w:cstheme="minorHAnsi"/>
          <w:szCs w:val="22"/>
          <w:lang w:val="nl-NL" w:eastAsia="en-GB"/>
        </w:rPr>
        <w:t>6 Kinderarbeid en andere vormen van mensenhandel</w:t>
      </w:r>
    </w:p>
    <w:p w14:paraId="646CFA4E" w14:textId="77777777" w:rsidR="004C67EC" w:rsidRPr="00BD516C" w:rsidRDefault="004C67EC" w:rsidP="00DB1C85">
      <w:pPr>
        <w:rPr>
          <w:rFonts w:asciiTheme="minorHAnsi" w:hAnsiTheme="minorHAnsi" w:cstheme="minorHAnsi"/>
          <w:sz w:val="20"/>
          <w:lang w:val="nl-NL" w:eastAsia="en-GB"/>
        </w:rPr>
      </w:pPr>
    </w:p>
    <w:p w14:paraId="637F542A" w14:textId="58FA7655" w:rsidR="00B55BB2" w:rsidRPr="00BD516C" w:rsidRDefault="00B55BB2" w:rsidP="00DB1C85">
      <w:pPr>
        <w:rPr>
          <w:rFonts w:asciiTheme="minorHAnsi" w:hAnsiTheme="minorHAnsi" w:cstheme="minorHAnsi"/>
          <w:sz w:val="24"/>
          <w:szCs w:val="24"/>
          <w:lang w:val="nl-NL" w:eastAsia="en-GB"/>
        </w:rPr>
      </w:pPr>
      <w:r w:rsidRPr="00BD516C">
        <w:rPr>
          <w:rFonts w:asciiTheme="minorHAnsi" w:hAnsiTheme="minorHAnsi" w:cstheme="minorHAnsi"/>
          <w:sz w:val="24"/>
          <w:szCs w:val="24"/>
          <w:lang w:val="nl-NL" w:eastAsia="en-GB"/>
        </w:rPr>
        <w:t>Gronden die verband houden met de betaling van belastingen of sociale premies</w:t>
      </w:r>
      <w:r w:rsidR="00723CC2" w:rsidRPr="00BD516C">
        <w:rPr>
          <w:rFonts w:asciiTheme="minorHAnsi" w:hAnsiTheme="minorHAnsi" w:cstheme="minorHAnsi"/>
          <w:sz w:val="24"/>
          <w:szCs w:val="24"/>
          <w:lang w:val="nl-NL" w:eastAsia="en-GB"/>
        </w:rPr>
        <w:t>:</w:t>
      </w:r>
    </w:p>
    <w:p w14:paraId="3AFD4869" w14:textId="77777777" w:rsidR="00100820" w:rsidRPr="00BD516C" w:rsidRDefault="00100820" w:rsidP="00DB1C85">
      <w:pPr>
        <w:rPr>
          <w:rFonts w:asciiTheme="minorHAnsi" w:hAnsiTheme="minorHAnsi" w:cstheme="minorHAnsi"/>
          <w:sz w:val="18"/>
          <w:szCs w:val="18"/>
          <w:lang w:val="nl-NL" w:eastAsia="en-GB"/>
        </w:rPr>
      </w:pPr>
    </w:p>
    <w:p w14:paraId="3950AFB8" w14:textId="58BE2089" w:rsidR="001A3B2C" w:rsidRPr="00BD516C" w:rsidRDefault="001A3B2C" w:rsidP="00DB1C85">
      <w:pPr>
        <w:rPr>
          <w:rFonts w:asciiTheme="minorHAnsi" w:hAnsiTheme="minorHAnsi" w:cstheme="minorHAnsi"/>
          <w:sz w:val="20"/>
          <w:lang w:val="nl-NL" w:eastAsia="en-GB"/>
        </w:rPr>
      </w:pPr>
      <w:r w:rsidRPr="00BD516C">
        <w:rPr>
          <w:rFonts w:asciiTheme="minorHAnsi" w:hAnsiTheme="minorHAnsi" w:cstheme="minorHAnsi"/>
          <w:sz w:val="20"/>
          <w:lang w:val="nl-NL" w:eastAsia="en-GB"/>
        </w:rPr>
        <w:t xml:space="preserve">Als deelnemer verklaart u dat de volgende toepassingsgronden op u niet van toepassing zijn: </w:t>
      </w:r>
    </w:p>
    <w:p w14:paraId="1581CA8D" w14:textId="172555A9" w:rsidR="00B55BB2" w:rsidRPr="00BD516C" w:rsidRDefault="001A3B2C" w:rsidP="00DB1C85">
      <w:pPr>
        <w:rPr>
          <w:rFonts w:asciiTheme="minorHAnsi" w:hAnsiTheme="minorHAnsi" w:cstheme="minorHAnsi"/>
          <w:szCs w:val="22"/>
          <w:lang w:val="nl-NL" w:eastAsia="en-GB"/>
        </w:rPr>
      </w:pPr>
      <w:r w:rsidRPr="00BD516C">
        <w:rPr>
          <w:rFonts w:asciiTheme="minorHAnsi" w:hAnsiTheme="minorHAnsi" w:cstheme="minorHAnsi"/>
          <w:szCs w:val="22"/>
          <w:lang w:val="nl-NL" w:eastAsia="en-GB"/>
        </w:rPr>
        <w:t xml:space="preserve">1 </w:t>
      </w:r>
      <w:r w:rsidR="00B55BB2" w:rsidRPr="00BD516C">
        <w:rPr>
          <w:rFonts w:asciiTheme="minorHAnsi" w:hAnsiTheme="minorHAnsi" w:cstheme="minorHAnsi"/>
          <w:szCs w:val="22"/>
          <w:lang w:val="nl-NL" w:eastAsia="en-GB"/>
        </w:rPr>
        <w:t>Betaling van belastingen of sociale premies</w:t>
      </w:r>
    </w:p>
    <w:p w14:paraId="76C2FCBF" w14:textId="77777777" w:rsidR="00B844D5" w:rsidRPr="00BD516C" w:rsidRDefault="00B844D5" w:rsidP="00DB1C85">
      <w:pPr>
        <w:rPr>
          <w:rFonts w:asciiTheme="minorHAnsi" w:hAnsiTheme="minorHAnsi" w:cstheme="minorHAnsi"/>
          <w:sz w:val="20"/>
          <w:lang w:val="nl-NL" w:eastAsia="en-GB"/>
        </w:rPr>
      </w:pPr>
    </w:p>
    <w:p w14:paraId="2F44399F" w14:textId="300E35F6" w:rsidR="00B55BB2" w:rsidRPr="00BD516C" w:rsidRDefault="00B55BB2" w:rsidP="00DB1C85">
      <w:pPr>
        <w:rPr>
          <w:rFonts w:asciiTheme="minorHAnsi" w:hAnsiTheme="minorHAnsi" w:cstheme="minorHAnsi"/>
          <w:sz w:val="24"/>
          <w:szCs w:val="24"/>
          <w:lang w:val="nl-NL" w:eastAsia="en-GB"/>
        </w:rPr>
      </w:pPr>
      <w:r w:rsidRPr="00BD516C">
        <w:rPr>
          <w:rFonts w:asciiTheme="minorHAnsi" w:hAnsiTheme="minorHAnsi" w:cstheme="minorHAnsi"/>
          <w:sz w:val="24"/>
          <w:szCs w:val="24"/>
          <w:lang w:val="nl-NL" w:eastAsia="en-GB"/>
        </w:rPr>
        <w:t>Gronden met betrekking tot insolventie, belangenconflicten of beroepsfouten</w:t>
      </w:r>
      <w:r w:rsidR="00723CC2" w:rsidRPr="00BD516C">
        <w:rPr>
          <w:rFonts w:asciiTheme="minorHAnsi" w:hAnsiTheme="minorHAnsi" w:cstheme="minorHAnsi"/>
          <w:sz w:val="24"/>
          <w:szCs w:val="24"/>
          <w:lang w:val="nl-NL" w:eastAsia="en-GB"/>
        </w:rPr>
        <w:t>:</w:t>
      </w:r>
    </w:p>
    <w:p w14:paraId="58E6D296" w14:textId="77777777" w:rsidR="00100820" w:rsidRPr="00BD516C" w:rsidRDefault="00100820" w:rsidP="00DB1C85">
      <w:pPr>
        <w:rPr>
          <w:rFonts w:asciiTheme="minorHAnsi" w:hAnsiTheme="minorHAnsi" w:cstheme="minorHAnsi"/>
          <w:sz w:val="20"/>
          <w:lang w:val="nl-NL" w:eastAsia="en-GB"/>
        </w:rPr>
      </w:pPr>
    </w:p>
    <w:p w14:paraId="2A29BB41" w14:textId="69BCEB33" w:rsidR="00100820" w:rsidRPr="00BD516C" w:rsidRDefault="00100820" w:rsidP="00DB1C85">
      <w:pPr>
        <w:rPr>
          <w:rFonts w:asciiTheme="minorHAnsi" w:hAnsiTheme="minorHAnsi" w:cstheme="minorHAnsi"/>
          <w:sz w:val="20"/>
          <w:lang w:val="nl-NL" w:eastAsia="en-GB"/>
        </w:rPr>
      </w:pPr>
      <w:r w:rsidRPr="00BD516C">
        <w:rPr>
          <w:rFonts w:asciiTheme="minorHAnsi" w:hAnsiTheme="minorHAnsi" w:cstheme="minorHAnsi"/>
          <w:sz w:val="20"/>
          <w:lang w:val="nl-NL" w:eastAsia="en-GB"/>
        </w:rPr>
        <w:t xml:space="preserve">Als deelnemer verklaart u dat de volgende toepassingsgronden op u niet van toepassing zijn: </w:t>
      </w:r>
    </w:p>
    <w:p w14:paraId="7454789E" w14:textId="16AA96FD" w:rsidR="00B55BB2" w:rsidRPr="00BD516C" w:rsidRDefault="00100820" w:rsidP="00DB1C85">
      <w:pPr>
        <w:rPr>
          <w:rFonts w:asciiTheme="minorHAnsi" w:hAnsiTheme="minorHAnsi" w:cstheme="minorHAnsi"/>
          <w:szCs w:val="22"/>
          <w:lang w:val="nl-NL" w:eastAsia="en-GB"/>
        </w:rPr>
      </w:pPr>
      <w:r w:rsidRPr="00BD516C">
        <w:rPr>
          <w:rFonts w:asciiTheme="minorHAnsi" w:hAnsiTheme="minorHAnsi" w:cstheme="minorHAnsi"/>
          <w:szCs w:val="22"/>
          <w:lang w:val="nl-NL" w:eastAsia="en-GB"/>
        </w:rPr>
        <w:t>1</w:t>
      </w:r>
      <w:r w:rsidR="005474C4" w:rsidRPr="00BD516C">
        <w:rPr>
          <w:rFonts w:asciiTheme="minorHAnsi" w:hAnsiTheme="minorHAnsi" w:cstheme="minorHAnsi"/>
          <w:szCs w:val="22"/>
          <w:lang w:val="nl-NL" w:eastAsia="en-GB"/>
        </w:rPr>
        <w:t xml:space="preserve"> </w:t>
      </w:r>
      <w:r w:rsidR="00B55BB2" w:rsidRPr="00BD516C">
        <w:rPr>
          <w:rFonts w:asciiTheme="minorHAnsi" w:hAnsiTheme="minorHAnsi" w:cstheme="minorHAnsi"/>
          <w:szCs w:val="22"/>
          <w:lang w:val="nl-NL" w:eastAsia="en-GB"/>
        </w:rPr>
        <w:t>Schending verplichtingen o.b.v. milieu-, sociaal- of arbeidsrecht</w:t>
      </w:r>
    </w:p>
    <w:p w14:paraId="67A4327E" w14:textId="529AC5FF" w:rsidR="00B55BB2" w:rsidRPr="00BD516C" w:rsidRDefault="00100820" w:rsidP="00DB1C85">
      <w:pPr>
        <w:rPr>
          <w:rFonts w:asciiTheme="minorHAnsi" w:hAnsiTheme="minorHAnsi" w:cstheme="minorHAnsi"/>
          <w:szCs w:val="22"/>
          <w:lang w:val="nl-NL" w:eastAsia="en-GB"/>
        </w:rPr>
      </w:pPr>
      <w:r w:rsidRPr="00BD516C">
        <w:rPr>
          <w:rFonts w:asciiTheme="minorHAnsi" w:hAnsiTheme="minorHAnsi" w:cstheme="minorHAnsi"/>
          <w:szCs w:val="22"/>
          <w:lang w:val="nl-NL" w:eastAsia="en-GB"/>
        </w:rPr>
        <w:t>2</w:t>
      </w:r>
      <w:r w:rsidR="005474C4" w:rsidRPr="00BD516C">
        <w:rPr>
          <w:rFonts w:asciiTheme="minorHAnsi" w:hAnsiTheme="minorHAnsi" w:cstheme="minorHAnsi"/>
          <w:szCs w:val="22"/>
          <w:lang w:val="nl-NL" w:eastAsia="en-GB"/>
        </w:rPr>
        <w:t xml:space="preserve"> </w:t>
      </w:r>
      <w:r w:rsidR="00B55BB2" w:rsidRPr="00BD516C">
        <w:rPr>
          <w:rFonts w:asciiTheme="minorHAnsi" w:hAnsiTheme="minorHAnsi" w:cstheme="minorHAnsi"/>
          <w:szCs w:val="22"/>
          <w:lang w:val="nl-NL" w:eastAsia="en-GB"/>
        </w:rPr>
        <w:t>Faillissement, insolventie of gelijksoortig</w:t>
      </w:r>
    </w:p>
    <w:p w14:paraId="2131F799" w14:textId="296F2919" w:rsidR="00B55BB2" w:rsidRPr="00BD516C" w:rsidRDefault="00100820" w:rsidP="00DB1C85">
      <w:pPr>
        <w:rPr>
          <w:rFonts w:asciiTheme="minorHAnsi" w:hAnsiTheme="minorHAnsi" w:cstheme="minorHAnsi"/>
          <w:szCs w:val="22"/>
          <w:lang w:val="nl-NL" w:eastAsia="en-GB"/>
        </w:rPr>
      </w:pPr>
      <w:r w:rsidRPr="00BD516C">
        <w:rPr>
          <w:rFonts w:asciiTheme="minorHAnsi" w:hAnsiTheme="minorHAnsi" w:cstheme="minorHAnsi"/>
          <w:szCs w:val="22"/>
          <w:lang w:val="nl-NL" w:eastAsia="en-GB"/>
        </w:rPr>
        <w:t>3</w:t>
      </w:r>
      <w:r w:rsidR="005474C4" w:rsidRPr="00BD516C">
        <w:rPr>
          <w:rFonts w:asciiTheme="minorHAnsi" w:hAnsiTheme="minorHAnsi" w:cstheme="minorHAnsi"/>
          <w:szCs w:val="22"/>
          <w:lang w:val="nl-NL" w:eastAsia="en-GB"/>
        </w:rPr>
        <w:t xml:space="preserve"> </w:t>
      </w:r>
      <w:r w:rsidR="00B55BB2" w:rsidRPr="00BD516C">
        <w:rPr>
          <w:rFonts w:asciiTheme="minorHAnsi" w:hAnsiTheme="minorHAnsi" w:cstheme="minorHAnsi"/>
          <w:szCs w:val="22"/>
          <w:lang w:val="nl-NL" w:eastAsia="en-GB"/>
        </w:rPr>
        <w:t>Ernstige beroepsfout</w:t>
      </w:r>
    </w:p>
    <w:p w14:paraId="14F46AAC" w14:textId="28887EF9" w:rsidR="00B55BB2" w:rsidRPr="00BD516C" w:rsidRDefault="00100820" w:rsidP="00DB1C85">
      <w:pPr>
        <w:rPr>
          <w:rFonts w:asciiTheme="minorHAnsi" w:hAnsiTheme="minorHAnsi" w:cstheme="minorHAnsi"/>
          <w:szCs w:val="22"/>
          <w:lang w:val="nl-NL" w:eastAsia="en-GB"/>
        </w:rPr>
      </w:pPr>
      <w:r w:rsidRPr="00BD516C">
        <w:rPr>
          <w:rFonts w:asciiTheme="minorHAnsi" w:hAnsiTheme="minorHAnsi" w:cstheme="minorHAnsi"/>
          <w:szCs w:val="22"/>
          <w:lang w:val="nl-NL" w:eastAsia="en-GB"/>
        </w:rPr>
        <w:t>4</w:t>
      </w:r>
      <w:r w:rsidR="005474C4" w:rsidRPr="00BD516C">
        <w:rPr>
          <w:rFonts w:asciiTheme="minorHAnsi" w:hAnsiTheme="minorHAnsi" w:cstheme="minorHAnsi"/>
          <w:szCs w:val="22"/>
          <w:lang w:val="nl-NL" w:eastAsia="en-GB"/>
        </w:rPr>
        <w:t xml:space="preserve"> </w:t>
      </w:r>
      <w:r w:rsidR="00B55BB2" w:rsidRPr="00BD516C">
        <w:rPr>
          <w:rFonts w:asciiTheme="minorHAnsi" w:hAnsiTheme="minorHAnsi" w:cstheme="minorHAnsi"/>
          <w:szCs w:val="22"/>
          <w:lang w:val="nl-NL" w:eastAsia="en-GB"/>
        </w:rPr>
        <w:t>Vervalsing van de mededinging</w:t>
      </w:r>
    </w:p>
    <w:p w14:paraId="7FAD03E6" w14:textId="177BD699" w:rsidR="00B55BB2" w:rsidRPr="00BD516C" w:rsidRDefault="00100820" w:rsidP="00DB1C85">
      <w:pPr>
        <w:rPr>
          <w:rFonts w:asciiTheme="minorHAnsi" w:hAnsiTheme="minorHAnsi" w:cstheme="minorHAnsi"/>
          <w:szCs w:val="22"/>
          <w:lang w:val="nl-NL" w:eastAsia="en-GB"/>
        </w:rPr>
      </w:pPr>
      <w:r w:rsidRPr="00BD516C">
        <w:rPr>
          <w:rFonts w:asciiTheme="minorHAnsi" w:hAnsiTheme="minorHAnsi" w:cstheme="minorHAnsi"/>
          <w:szCs w:val="22"/>
          <w:lang w:val="nl-NL" w:eastAsia="en-GB"/>
        </w:rPr>
        <w:t>5</w:t>
      </w:r>
      <w:r w:rsidR="005474C4" w:rsidRPr="00BD516C">
        <w:rPr>
          <w:rFonts w:asciiTheme="minorHAnsi" w:hAnsiTheme="minorHAnsi" w:cstheme="minorHAnsi"/>
          <w:szCs w:val="22"/>
          <w:lang w:val="nl-NL" w:eastAsia="en-GB"/>
        </w:rPr>
        <w:t xml:space="preserve"> </w:t>
      </w:r>
      <w:r w:rsidR="00B55BB2" w:rsidRPr="00BD516C">
        <w:rPr>
          <w:rFonts w:asciiTheme="minorHAnsi" w:hAnsiTheme="minorHAnsi" w:cstheme="minorHAnsi"/>
          <w:szCs w:val="22"/>
          <w:lang w:val="nl-NL" w:eastAsia="en-GB"/>
        </w:rPr>
        <w:t>Belangenconflict</w:t>
      </w:r>
    </w:p>
    <w:p w14:paraId="2B7B9055" w14:textId="04E471A5" w:rsidR="00B55BB2" w:rsidRPr="00BD516C" w:rsidRDefault="00100820" w:rsidP="00DB1C85">
      <w:pPr>
        <w:rPr>
          <w:rFonts w:asciiTheme="minorHAnsi" w:hAnsiTheme="minorHAnsi" w:cstheme="minorHAnsi"/>
          <w:szCs w:val="22"/>
          <w:lang w:val="nl-NL" w:eastAsia="en-GB"/>
        </w:rPr>
      </w:pPr>
      <w:r w:rsidRPr="00BD516C">
        <w:rPr>
          <w:rFonts w:asciiTheme="minorHAnsi" w:hAnsiTheme="minorHAnsi" w:cstheme="minorHAnsi"/>
          <w:szCs w:val="22"/>
          <w:lang w:val="nl-NL" w:eastAsia="en-GB"/>
        </w:rPr>
        <w:lastRenderedPageBreak/>
        <w:t>6</w:t>
      </w:r>
      <w:r w:rsidR="005474C4" w:rsidRPr="00BD516C">
        <w:rPr>
          <w:rFonts w:asciiTheme="minorHAnsi" w:hAnsiTheme="minorHAnsi" w:cstheme="minorHAnsi"/>
          <w:szCs w:val="22"/>
          <w:lang w:val="nl-NL" w:eastAsia="en-GB"/>
        </w:rPr>
        <w:t xml:space="preserve"> </w:t>
      </w:r>
      <w:r w:rsidR="00B55BB2" w:rsidRPr="00BD516C">
        <w:rPr>
          <w:rFonts w:asciiTheme="minorHAnsi" w:hAnsiTheme="minorHAnsi" w:cstheme="minorHAnsi"/>
          <w:szCs w:val="22"/>
          <w:lang w:val="nl-NL" w:eastAsia="en-GB"/>
        </w:rPr>
        <w:t>Betrokken bij de voorbereiding</w:t>
      </w:r>
    </w:p>
    <w:p w14:paraId="3E5CD76F" w14:textId="4AE8740C" w:rsidR="00B55BB2" w:rsidRPr="00BD516C" w:rsidRDefault="00100820" w:rsidP="00DB1C85">
      <w:pPr>
        <w:rPr>
          <w:rFonts w:asciiTheme="minorHAnsi" w:hAnsiTheme="minorHAnsi" w:cstheme="minorHAnsi"/>
          <w:szCs w:val="22"/>
          <w:lang w:val="nl-NL" w:eastAsia="en-GB"/>
        </w:rPr>
      </w:pPr>
      <w:r w:rsidRPr="00BD516C">
        <w:rPr>
          <w:rFonts w:asciiTheme="minorHAnsi" w:hAnsiTheme="minorHAnsi" w:cstheme="minorHAnsi"/>
          <w:szCs w:val="22"/>
          <w:lang w:val="nl-NL" w:eastAsia="en-GB"/>
        </w:rPr>
        <w:t>7</w:t>
      </w:r>
      <w:r w:rsidR="005474C4" w:rsidRPr="00BD516C">
        <w:rPr>
          <w:rFonts w:asciiTheme="minorHAnsi" w:hAnsiTheme="minorHAnsi" w:cstheme="minorHAnsi"/>
          <w:szCs w:val="22"/>
          <w:lang w:val="nl-NL" w:eastAsia="en-GB"/>
        </w:rPr>
        <w:t xml:space="preserve"> </w:t>
      </w:r>
      <w:r w:rsidR="00B55BB2" w:rsidRPr="00BD516C">
        <w:rPr>
          <w:rFonts w:asciiTheme="minorHAnsi" w:hAnsiTheme="minorHAnsi" w:cstheme="minorHAnsi"/>
          <w:szCs w:val="22"/>
          <w:lang w:val="nl-NL" w:eastAsia="en-GB"/>
        </w:rPr>
        <w:t>Prestaties uit het verleden</w:t>
      </w:r>
    </w:p>
    <w:p w14:paraId="0AC18CE7" w14:textId="52B8D789" w:rsidR="00B55BB2" w:rsidRPr="00BD516C" w:rsidRDefault="00100820" w:rsidP="00DB1C85">
      <w:pPr>
        <w:rPr>
          <w:rFonts w:asciiTheme="minorHAnsi" w:hAnsiTheme="minorHAnsi" w:cstheme="minorHAnsi"/>
          <w:szCs w:val="22"/>
          <w:lang w:val="nl-NL" w:eastAsia="en-GB"/>
        </w:rPr>
      </w:pPr>
      <w:r w:rsidRPr="00BD516C">
        <w:rPr>
          <w:rFonts w:asciiTheme="minorHAnsi" w:hAnsiTheme="minorHAnsi" w:cstheme="minorHAnsi"/>
          <w:szCs w:val="22"/>
          <w:lang w:val="nl-NL" w:eastAsia="en-GB"/>
        </w:rPr>
        <w:t>8</w:t>
      </w:r>
      <w:r w:rsidR="005474C4" w:rsidRPr="00BD516C">
        <w:rPr>
          <w:rFonts w:asciiTheme="minorHAnsi" w:hAnsiTheme="minorHAnsi" w:cstheme="minorHAnsi"/>
          <w:szCs w:val="22"/>
          <w:lang w:val="nl-NL" w:eastAsia="en-GB"/>
        </w:rPr>
        <w:t xml:space="preserve"> </w:t>
      </w:r>
      <w:r w:rsidR="00B55BB2" w:rsidRPr="00BD516C">
        <w:rPr>
          <w:rFonts w:asciiTheme="minorHAnsi" w:hAnsiTheme="minorHAnsi" w:cstheme="minorHAnsi"/>
          <w:szCs w:val="22"/>
          <w:lang w:val="nl-NL" w:eastAsia="en-GB"/>
        </w:rPr>
        <w:t>Valse verklaring</w:t>
      </w:r>
    </w:p>
    <w:p w14:paraId="3E4729A6" w14:textId="4D6D30A7" w:rsidR="00B55BB2" w:rsidRPr="00BD516C" w:rsidRDefault="00100820" w:rsidP="00DB1C85">
      <w:pPr>
        <w:rPr>
          <w:rFonts w:asciiTheme="minorHAnsi" w:hAnsiTheme="minorHAnsi" w:cstheme="minorHAnsi"/>
          <w:szCs w:val="22"/>
          <w:lang w:val="nl-NL" w:eastAsia="en-GB"/>
        </w:rPr>
      </w:pPr>
      <w:r w:rsidRPr="00BD516C">
        <w:rPr>
          <w:rFonts w:asciiTheme="minorHAnsi" w:hAnsiTheme="minorHAnsi" w:cstheme="minorHAnsi"/>
          <w:szCs w:val="22"/>
          <w:lang w:val="nl-NL" w:eastAsia="en-GB"/>
        </w:rPr>
        <w:t xml:space="preserve">9 </w:t>
      </w:r>
      <w:r w:rsidR="00B55BB2" w:rsidRPr="00BD516C">
        <w:rPr>
          <w:rFonts w:asciiTheme="minorHAnsi" w:hAnsiTheme="minorHAnsi" w:cstheme="minorHAnsi"/>
          <w:szCs w:val="22"/>
          <w:lang w:val="nl-NL" w:eastAsia="en-GB"/>
        </w:rPr>
        <w:t>Onrechtmatige beïnvloeding</w:t>
      </w:r>
    </w:p>
    <w:p w14:paraId="1EE4BCE7" w14:textId="2DD0DE30" w:rsidR="005474C4" w:rsidRPr="00BD516C" w:rsidRDefault="005474C4" w:rsidP="008D153C">
      <w:p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lang w:val="nl-NL"/>
        </w:rPr>
        <w:t>Verk</w:t>
      </w:r>
      <w:r w:rsidR="008D153C" w:rsidRPr="00BD516C">
        <w:rPr>
          <w:rFonts w:asciiTheme="minorHAnsi" w:hAnsiTheme="minorHAnsi" w:cstheme="minorHAnsi"/>
          <w:lang w:val="nl-NL"/>
        </w:rPr>
        <w:t>l</w:t>
      </w:r>
      <w:r w:rsidRPr="00BD516C">
        <w:rPr>
          <w:rFonts w:asciiTheme="minorHAnsi" w:hAnsiTheme="minorHAnsi" w:cstheme="minorHAnsi"/>
          <w:lang w:val="nl-NL"/>
        </w:rPr>
        <w:t xml:space="preserve">aart de inschrijver dat bovenstaande gronden niet op </w:t>
      </w:r>
      <w:r w:rsidR="008D153C" w:rsidRPr="00BD516C">
        <w:rPr>
          <w:rFonts w:asciiTheme="minorHAnsi" w:hAnsiTheme="minorHAnsi" w:cstheme="minorHAnsi"/>
          <w:lang w:val="nl-NL"/>
        </w:rPr>
        <w:t>hem van toepassing zijn?</w:t>
      </w:r>
    </w:p>
    <w:p w14:paraId="482FBE83" w14:textId="03506EE0" w:rsidR="005474C4" w:rsidRPr="00BD516C" w:rsidRDefault="005474C4" w:rsidP="005474C4">
      <w:pPr>
        <w:numPr>
          <w:ilvl w:val="1"/>
          <w:numId w:val="26"/>
        </w:num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lang w:val="nl-NL"/>
        </w:rPr>
        <w:t>[</w:t>
      </w:r>
      <w:proofErr w:type="gramStart"/>
      <w:r w:rsidRPr="00BD516C">
        <w:rPr>
          <w:rFonts w:asciiTheme="minorHAnsi" w:hAnsiTheme="minorHAnsi" w:cstheme="minorHAnsi"/>
          <w:lang w:val="nl-NL"/>
        </w:rPr>
        <w:t>Ja /</w:t>
      </w:r>
      <w:proofErr w:type="gramEnd"/>
      <w:r w:rsidRPr="00BD516C">
        <w:rPr>
          <w:rFonts w:asciiTheme="minorHAnsi" w:hAnsiTheme="minorHAnsi" w:cstheme="minorHAnsi"/>
          <w:lang w:val="nl-NL"/>
        </w:rPr>
        <w:t xml:space="preserve"> Nee]</w:t>
      </w:r>
      <w:r w:rsidR="008F27B1">
        <w:rPr>
          <w:rFonts w:asciiTheme="minorHAnsi" w:hAnsiTheme="minorHAnsi" w:cstheme="minorHAnsi"/>
          <w:lang w:val="nl-NL"/>
        </w:rPr>
        <w:br/>
      </w:r>
    </w:p>
    <w:p w14:paraId="2F3F1AED" w14:textId="2E0253C3" w:rsidR="00322235" w:rsidRPr="00BD516C" w:rsidRDefault="00322235" w:rsidP="00DB1C85">
      <w:pPr>
        <w:pStyle w:val="ListParagraph"/>
        <w:numPr>
          <w:ilvl w:val="0"/>
          <w:numId w:val="26"/>
        </w:numPr>
        <w:rPr>
          <w:rFonts w:asciiTheme="minorHAnsi" w:hAnsiTheme="minorHAnsi" w:cstheme="minorHAnsi"/>
          <w:b/>
          <w:bCs/>
          <w:lang w:val="nl-NL"/>
        </w:rPr>
      </w:pPr>
      <w:r w:rsidRPr="00BD516C">
        <w:rPr>
          <w:rFonts w:asciiTheme="minorHAnsi" w:hAnsiTheme="minorHAnsi" w:cstheme="minorHAnsi"/>
          <w:b/>
          <w:bCs/>
          <w:lang w:val="nl-NL"/>
        </w:rPr>
        <w:t xml:space="preserve">Sanctie en exportcontrole compliance </w:t>
      </w:r>
    </w:p>
    <w:p w14:paraId="22F8BA49" w14:textId="28FBE8B8" w:rsidR="00322235" w:rsidRPr="00BD516C" w:rsidRDefault="00322235" w:rsidP="00322235">
      <w:pPr>
        <w:numPr>
          <w:ilvl w:val="1"/>
          <w:numId w:val="26"/>
        </w:num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i/>
          <w:iCs/>
          <w:lang w:val="nl-NL"/>
        </w:rPr>
        <w:t>Vraag:</w:t>
      </w:r>
      <w:r w:rsidRPr="00BD516C">
        <w:rPr>
          <w:rFonts w:asciiTheme="minorHAnsi" w:hAnsiTheme="minorHAnsi" w:cstheme="minorHAnsi"/>
          <w:lang w:val="nl-NL"/>
        </w:rPr>
        <w:t xml:space="preserve"> Aanvrager verklaart zich te houden aan de van toepassing zijnde internationale en nationale sanctie</w:t>
      </w:r>
      <w:r w:rsidR="001B424E">
        <w:rPr>
          <w:rFonts w:asciiTheme="minorHAnsi" w:hAnsiTheme="minorHAnsi" w:cstheme="minorHAnsi"/>
          <w:lang w:val="nl-NL"/>
        </w:rPr>
        <w:t>-</w:t>
      </w:r>
      <w:r w:rsidRPr="00BD516C">
        <w:rPr>
          <w:rFonts w:asciiTheme="minorHAnsi" w:hAnsiTheme="minorHAnsi" w:cstheme="minorHAnsi"/>
          <w:lang w:val="nl-NL"/>
        </w:rPr>
        <w:t xml:space="preserve"> en exportcontrole</w:t>
      </w:r>
      <w:r w:rsidR="001B424E">
        <w:rPr>
          <w:rFonts w:asciiTheme="minorHAnsi" w:hAnsiTheme="minorHAnsi" w:cstheme="minorHAnsi"/>
          <w:lang w:val="nl-NL"/>
        </w:rPr>
        <w:t>-</w:t>
      </w:r>
      <w:r w:rsidRPr="00BD516C">
        <w:rPr>
          <w:rFonts w:asciiTheme="minorHAnsi" w:hAnsiTheme="minorHAnsi" w:cstheme="minorHAnsi"/>
          <w:lang w:val="nl-NL"/>
        </w:rPr>
        <w:t>verplichtingen</w:t>
      </w:r>
      <w:r w:rsidR="001B424E">
        <w:rPr>
          <w:rFonts w:asciiTheme="minorHAnsi" w:hAnsiTheme="minorHAnsi" w:cstheme="minorHAnsi"/>
          <w:lang w:val="nl-NL"/>
        </w:rPr>
        <w:t>.</w:t>
      </w:r>
    </w:p>
    <w:p w14:paraId="2914D2B9" w14:textId="07D83087" w:rsidR="005474C4" w:rsidRPr="00B018FB" w:rsidRDefault="00322235" w:rsidP="00B018FB">
      <w:pPr>
        <w:numPr>
          <w:ilvl w:val="1"/>
          <w:numId w:val="26"/>
        </w:num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lang w:val="nl-NL"/>
        </w:rPr>
        <w:t>[</w:t>
      </w:r>
      <w:proofErr w:type="gramStart"/>
      <w:r w:rsidRPr="00BD516C">
        <w:rPr>
          <w:rFonts w:asciiTheme="minorHAnsi" w:hAnsiTheme="minorHAnsi" w:cstheme="minorHAnsi"/>
          <w:lang w:val="nl-NL"/>
        </w:rPr>
        <w:t>Ja /</w:t>
      </w:r>
      <w:proofErr w:type="gramEnd"/>
      <w:r w:rsidRPr="00BD516C">
        <w:rPr>
          <w:rFonts w:asciiTheme="minorHAnsi" w:hAnsiTheme="minorHAnsi" w:cstheme="minorHAnsi"/>
          <w:lang w:val="nl-NL"/>
        </w:rPr>
        <w:t xml:space="preserve"> Nee]</w:t>
      </w:r>
    </w:p>
    <w:p w14:paraId="1991B689" w14:textId="3A17A471" w:rsidR="00322235" w:rsidRPr="00BD516C" w:rsidRDefault="00322235" w:rsidP="00322235">
      <w:pPr>
        <w:numPr>
          <w:ilvl w:val="1"/>
          <w:numId w:val="26"/>
        </w:num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i/>
          <w:iCs/>
          <w:lang w:val="nl-NL"/>
        </w:rPr>
        <w:t>Vraag:</w:t>
      </w:r>
      <w:r w:rsidRPr="00BD516C">
        <w:rPr>
          <w:rFonts w:asciiTheme="minorHAnsi" w:hAnsiTheme="minorHAnsi" w:cstheme="minorHAnsi"/>
          <w:lang w:val="nl-NL"/>
        </w:rPr>
        <w:t xml:space="preserve"> Aanvrager verklaart niet genoemd te staan op enige Amerikaanse of Europese sanctielijst, noch een aandeelhouder te hebben die genoemd staat op enige Amerikaanse of Europese sanctielijst. </w:t>
      </w:r>
    </w:p>
    <w:p w14:paraId="7AAD546C" w14:textId="5D442023" w:rsidR="00322235" w:rsidRPr="00BD516C" w:rsidRDefault="00322235" w:rsidP="00322235">
      <w:pPr>
        <w:numPr>
          <w:ilvl w:val="1"/>
          <w:numId w:val="26"/>
        </w:numPr>
        <w:spacing w:before="100" w:beforeAutospacing="1" w:after="100" w:afterAutospacing="1" w:line="240" w:lineRule="auto"/>
        <w:rPr>
          <w:rFonts w:asciiTheme="minorHAnsi" w:hAnsiTheme="minorHAnsi" w:cstheme="minorHAnsi"/>
          <w:lang w:val="nl-NL"/>
        </w:rPr>
      </w:pPr>
      <w:r w:rsidRPr="00BD516C">
        <w:rPr>
          <w:rFonts w:asciiTheme="minorHAnsi" w:hAnsiTheme="minorHAnsi" w:cstheme="minorHAnsi"/>
          <w:lang w:val="nl-NL"/>
        </w:rPr>
        <w:t>[</w:t>
      </w:r>
      <w:proofErr w:type="gramStart"/>
      <w:r w:rsidRPr="00BD516C">
        <w:rPr>
          <w:rFonts w:asciiTheme="minorHAnsi" w:hAnsiTheme="minorHAnsi" w:cstheme="minorHAnsi"/>
          <w:lang w:val="nl-NL"/>
        </w:rPr>
        <w:t>Ja /</w:t>
      </w:r>
      <w:proofErr w:type="gramEnd"/>
      <w:r w:rsidRPr="00BD516C">
        <w:rPr>
          <w:rFonts w:asciiTheme="minorHAnsi" w:hAnsiTheme="minorHAnsi" w:cstheme="minorHAnsi"/>
          <w:lang w:val="nl-NL"/>
        </w:rPr>
        <w:t xml:space="preserve"> Nee]</w:t>
      </w:r>
    </w:p>
    <w:p w14:paraId="5F63E414" w14:textId="77777777" w:rsidR="00322235" w:rsidRPr="00BD516C" w:rsidRDefault="00322235" w:rsidP="00DB1C85">
      <w:pPr>
        <w:spacing w:before="100" w:beforeAutospacing="1" w:after="100" w:afterAutospacing="1" w:line="240" w:lineRule="auto"/>
        <w:ind w:left="1080"/>
        <w:rPr>
          <w:rFonts w:asciiTheme="minorHAnsi" w:hAnsiTheme="minorHAnsi" w:cstheme="minorHAnsi"/>
          <w:lang w:val="nl-NL"/>
        </w:rPr>
      </w:pPr>
    </w:p>
    <w:p w14:paraId="4A538C9F" w14:textId="7766CB41" w:rsidR="009D6D3A" w:rsidRPr="00BD516C" w:rsidRDefault="009D6D3A" w:rsidP="00571411">
      <w:pPr>
        <w:pStyle w:val="NormalWeb"/>
        <w:numPr>
          <w:ilvl w:val="0"/>
          <w:numId w:val="26"/>
        </w:numPr>
        <w:rPr>
          <w:rStyle w:val="Strong"/>
          <w:rFonts w:asciiTheme="minorHAnsi" w:eastAsiaTheme="majorEastAsia" w:hAnsiTheme="minorHAnsi" w:cstheme="minorHAnsi"/>
        </w:rPr>
      </w:pPr>
      <w:r w:rsidRPr="00BD516C">
        <w:rPr>
          <w:rStyle w:val="Strong"/>
          <w:rFonts w:asciiTheme="minorHAnsi" w:eastAsiaTheme="majorEastAsia" w:hAnsiTheme="minorHAnsi" w:cstheme="minorHAnsi"/>
        </w:rPr>
        <w:t>Minimale budget aanvraag:</w:t>
      </w:r>
    </w:p>
    <w:p w14:paraId="02468290" w14:textId="35FE0975" w:rsidR="009D6D3A" w:rsidRPr="00BD516C" w:rsidRDefault="009D6D3A" w:rsidP="009D6D3A">
      <w:pPr>
        <w:numPr>
          <w:ilvl w:val="1"/>
          <w:numId w:val="26"/>
        </w:numPr>
        <w:spacing w:before="100" w:beforeAutospacing="1" w:after="100" w:afterAutospacing="1" w:line="240" w:lineRule="auto"/>
        <w:rPr>
          <w:rFonts w:asciiTheme="minorHAnsi" w:hAnsiTheme="minorHAnsi" w:cstheme="minorHAnsi"/>
          <w:lang w:val="nl-NL"/>
        </w:rPr>
      </w:pPr>
      <w:r w:rsidRPr="00BD516C">
        <w:rPr>
          <w:rStyle w:val="Emphasis"/>
          <w:rFonts w:asciiTheme="minorHAnsi" w:hAnsiTheme="minorHAnsi" w:cstheme="minorHAnsi"/>
          <w:lang w:val="nl-NL"/>
        </w:rPr>
        <w:t>Vraag:</w:t>
      </w:r>
      <w:r w:rsidRPr="00BD516C">
        <w:rPr>
          <w:rFonts w:asciiTheme="minorHAnsi" w:hAnsiTheme="minorHAnsi" w:cstheme="minorHAnsi"/>
          <w:lang w:val="nl-NL"/>
        </w:rPr>
        <w:t xml:space="preserve"> Verwacht de aanvrager een minimale aanvraag van 125 </w:t>
      </w:r>
      <w:r w:rsidR="008F27B1">
        <w:rPr>
          <w:rFonts w:asciiTheme="minorHAnsi" w:hAnsiTheme="minorHAnsi" w:cstheme="minorHAnsi"/>
          <w:lang w:val="nl-NL"/>
        </w:rPr>
        <w:t>duizend</w:t>
      </w:r>
      <w:r w:rsidRPr="00BD516C">
        <w:rPr>
          <w:rFonts w:asciiTheme="minorHAnsi" w:hAnsiTheme="minorHAnsi" w:cstheme="minorHAnsi"/>
          <w:lang w:val="nl-NL"/>
        </w:rPr>
        <w:t xml:space="preserve"> euro te doen voor </w:t>
      </w:r>
      <w:r w:rsidR="009A166F" w:rsidRPr="00BD516C">
        <w:rPr>
          <w:rFonts w:asciiTheme="minorHAnsi" w:hAnsiTheme="minorHAnsi" w:cstheme="minorHAnsi"/>
          <w:lang w:val="nl-NL"/>
        </w:rPr>
        <w:t xml:space="preserve">de </w:t>
      </w:r>
      <w:r w:rsidRPr="00BD516C">
        <w:rPr>
          <w:rFonts w:asciiTheme="minorHAnsi" w:hAnsiTheme="minorHAnsi" w:cstheme="minorHAnsi"/>
          <w:lang w:val="nl-NL"/>
        </w:rPr>
        <w:t>looptijd</w:t>
      </w:r>
      <w:r w:rsidR="009A166F" w:rsidRPr="00BD516C">
        <w:rPr>
          <w:rFonts w:asciiTheme="minorHAnsi" w:hAnsiTheme="minorHAnsi" w:cstheme="minorHAnsi"/>
          <w:lang w:val="nl-NL"/>
        </w:rPr>
        <w:t xml:space="preserve"> in Fase 1</w:t>
      </w:r>
      <w:r w:rsidRPr="00BD516C">
        <w:rPr>
          <w:rFonts w:asciiTheme="minorHAnsi" w:hAnsiTheme="minorHAnsi" w:cstheme="minorHAnsi"/>
          <w:lang w:val="nl-NL"/>
        </w:rPr>
        <w:t>?</w:t>
      </w:r>
    </w:p>
    <w:p w14:paraId="660B76C6" w14:textId="77777777" w:rsidR="009D6D3A" w:rsidRPr="00BD516C" w:rsidRDefault="009D6D3A" w:rsidP="009D6D3A">
      <w:pPr>
        <w:numPr>
          <w:ilvl w:val="1"/>
          <w:numId w:val="26"/>
        </w:numPr>
        <w:spacing w:before="100" w:beforeAutospacing="1" w:after="100" w:afterAutospacing="1" w:line="240" w:lineRule="auto"/>
        <w:rPr>
          <w:rStyle w:val="Emphasis"/>
          <w:rFonts w:asciiTheme="minorHAnsi" w:hAnsiTheme="minorHAnsi" w:cstheme="minorHAnsi"/>
          <w:b/>
          <w:bCs/>
          <w:i w:val="0"/>
          <w:iCs w:val="0"/>
          <w:lang w:val="nl-NL"/>
        </w:rPr>
      </w:pPr>
      <w:r w:rsidRPr="00BD516C">
        <w:rPr>
          <w:rFonts w:asciiTheme="minorHAnsi" w:hAnsiTheme="minorHAnsi" w:cstheme="minorHAnsi"/>
          <w:lang w:val="nl-NL"/>
        </w:rPr>
        <w:t>[</w:t>
      </w:r>
      <w:proofErr w:type="gramStart"/>
      <w:r w:rsidRPr="00B132CD">
        <w:rPr>
          <w:rFonts w:asciiTheme="minorHAnsi" w:hAnsiTheme="minorHAnsi" w:cstheme="minorHAnsi"/>
          <w:lang w:val="nl-NL"/>
        </w:rPr>
        <w:t xml:space="preserve">Ja </w:t>
      </w:r>
      <w:r w:rsidRPr="00B132CD">
        <w:rPr>
          <w:rStyle w:val="Emphasis"/>
          <w:rFonts w:asciiTheme="minorHAnsi" w:hAnsiTheme="minorHAnsi" w:cstheme="minorHAnsi"/>
          <w:lang w:val="nl-NL"/>
        </w:rPr>
        <w:t>/</w:t>
      </w:r>
      <w:proofErr w:type="gramEnd"/>
      <w:r w:rsidRPr="00B132CD">
        <w:rPr>
          <w:rStyle w:val="Emphasis"/>
          <w:rFonts w:asciiTheme="minorHAnsi" w:hAnsiTheme="minorHAnsi" w:cstheme="minorHAnsi"/>
          <w:lang w:val="nl-NL"/>
        </w:rPr>
        <w:t xml:space="preserve"> </w:t>
      </w:r>
      <w:r w:rsidRPr="00B132CD">
        <w:rPr>
          <w:rStyle w:val="Emphasis"/>
          <w:rFonts w:asciiTheme="minorHAnsi" w:hAnsiTheme="minorHAnsi" w:cstheme="minorHAnsi"/>
          <w:i w:val="0"/>
          <w:iCs w:val="0"/>
          <w:lang w:val="nl-NL"/>
        </w:rPr>
        <w:t xml:space="preserve">Nee] </w:t>
      </w:r>
    </w:p>
    <w:p w14:paraId="1776C17F" w14:textId="77777777" w:rsidR="00C20163" w:rsidRPr="00BD516C" w:rsidRDefault="00C20163" w:rsidP="00434ABB">
      <w:pPr>
        <w:rPr>
          <w:rFonts w:asciiTheme="minorHAnsi" w:hAnsiTheme="minorHAnsi" w:cstheme="minorHAnsi"/>
        </w:rPr>
      </w:pPr>
    </w:p>
    <w:p w14:paraId="269D11C0" w14:textId="77777777" w:rsidR="00111114" w:rsidRPr="00BD516C" w:rsidRDefault="00111114">
      <w:pPr>
        <w:spacing w:before="0" w:after="0" w:line="240" w:lineRule="auto"/>
        <w:rPr>
          <w:rStyle w:val="IntenseReference"/>
          <w:rFonts w:asciiTheme="minorHAnsi" w:hAnsiTheme="minorHAnsi" w:cstheme="minorHAnsi"/>
          <w:b/>
          <w:bCs/>
          <w:i/>
          <w:color w:val="238D8A"/>
          <w:kern w:val="32"/>
          <w:lang w:val="nl-NL"/>
        </w:rPr>
      </w:pPr>
      <w:r w:rsidRPr="00BD516C">
        <w:rPr>
          <w:rStyle w:val="IntenseReference"/>
          <w:rFonts w:asciiTheme="minorHAnsi" w:hAnsiTheme="minorHAnsi" w:cstheme="minorHAnsi"/>
          <w:lang w:val="nl-NL"/>
        </w:rPr>
        <w:br w:type="page"/>
      </w:r>
    </w:p>
    <w:p w14:paraId="3C8A7FC6" w14:textId="72B1B5EC" w:rsidR="00111114" w:rsidRPr="00BD516C" w:rsidRDefault="00111114" w:rsidP="00111114">
      <w:pPr>
        <w:pStyle w:val="Heading1"/>
        <w:rPr>
          <w:rStyle w:val="IntenseReference"/>
          <w:rFonts w:asciiTheme="minorHAnsi" w:hAnsiTheme="minorHAnsi" w:cstheme="minorHAnsi"/>
          <w:lang w:val="nl-NL"/>
        </w:rPr>
      </w:pPr>
      <w:r w:rsidRPr="00BD516C">
        <w:rPr>
          <w:rStyle w:val="IntenseReference"/>
          <w:rFonts w:asciiTheme="minorHAnsi" w:hAnsiTheme="minorHAnsi" w:cstheme="minorHAnsi"/>
          <w:lang w:val="nl-NL"/>
        </w:rPr>
        <w:lastRenderedPageBreak/>
        <w:t>Toelichting bij Aanmelding - actielijn 3.1</w:t>
      </w:r>
    </w:p>
    <w:p w14:paraId="2854919E" w14:textId="77777777" w:rsidR="00111114" w:rsidRPr="00BD516C" w:rsidRDefault="00111114" w:rsidP="00111114">
      <w:pPr>
        <w:rPr>
          <w:rFonts w:asciiTheme="minorHAnsi" w:hAnsiTheme="minorHAnsi" w:cstheme="minorHAnsi"/>
          <w:lang w:val="nl-NL"/>
        </w:rPr>
      </w:pPr>
    </w:p>
    <w:p w14:paraId="4F632733" w14:textId="77777777" w:rsidR="00111114" w:rsidRPr="00BD516C" w:rsidRDefault="00111114" w:rsidP="00111114">
      <w:pPr>
        <w:rPr>
          <w:rFonts w:asciiTheme="minorHAnsi" w:hAnsiTheme="minorHAnsi" w:cstheme="minorHAnsi"/>
          <w:lang w:val="nl-NL"/>
        </w:rPr>
      </w:pPr>
      <w:r w:rsidRPr="00BD516C">
        <w:rPr>
          <w:rFonts w:asciiTheme="minorHAnsi" w:hAnsiTheme="minorHAnsi" w:cstheme="minorHAnsi"/>
          <w:lang w:val="nl-NL"/>
        </w:rPr>
        <w:t>Naam organisatie:</w:t>
      </w:r>
    </w:p>
    <w:p w14:paraId="29E3B056" w14:textId="77777777" w:rsidR="00111114" w:rsidRPr="00BD516C" w:rsidRDefault="00111114" w:rsidP="00111114">
      <w:pPr>
        <w:rPr>
          <w:rFonts w:asciiTheme="minorHAnsi" w:hAnsiTheme="minorHAnsi" w:cstheme="minorHAnsi"/>
          <w:lang w:val="nl-NL"/>
        </w:rPr>
      </w:pPr>
      <w:r w:rsidRPr="00BD516C">
        <w:rPr>
          <w:rFonts w:asciiTheme="minorHAnsi" w:hAnsiTheme="minorHAnsi" w:cstheme="minorHAnsi"/>
          <w:lang w:val="nl-NL"/>
        </w:rPr>
        <w:t>Naam coördinator:</w:t>
      </w:r>
    </w:p>
    <w:p w14:paraId="1EF0A0CC" w14:textId="77777777" w:rsidR="00111114" w:rsidRPr="00BD516C" w:rsidRDefault="00111114" w:rsidP="00111114">
      <w:pPr>
        <w:rPr>
          <w:rFonts w:asciiTheme="minorHAnsi" w:hAnsiTheme="minorHAnsi" w:cstheme="minorHAnsi"/>
          <w:lang w:val="nl-NL"/>
        </w:rPr>
      </w:pPr>
    </w:p>
    <w:p w14:paraId="10556583" w14:textId="77777777" w:rsidR="00111114" w:rsidRPr="00BD516C" w:rsidRDefault="00111114" w:rsidP="00111114">
      <w:pPr>
        <w:rPr>
          <w:rFonts w:asciiTheme="minorHAnsi" w:hAnsiTheme="minorHAnsi" w:cstheme="minorHAnsi"/>
          <w:lang w:val="nl-NL"/>
        </w:rPr>
      </w:pPr>
    </w:p>
    <w:p w14:paraId="37241D4B" w14:textId="77777777" w:rsidR="00111114" w:rsidRPr="00BD516C" w:rsidRDefault="00111114" w:rsidP="00111114">
      <w:pPr>
        <w:pStyle w:val="Heading2"/>
        <w:rPr>
          <w:rFonts w:asciiTheme="minorHAnsi" w:hAnsiTheme="minorHAnsi" w:cstheme="minorHAnsi"/>
          <w:lang w:val="nl-NL"/>
        </w:rPr>
      </w:pPr>
      <w:r w:rsidRPr="00BD516C">
        <w:rPr>
          <w:rFonts w:asciiTheme="minorHAnsi" w:hAnsiTheme="minorHAnsi" w:cstheme="minorHAnsi"/>
          <w:noProof/>
          <w:sz w:val="16"/>
          <w:szCs w:val="16"/>
          <w:lang w:val="nl-NL" w:eastAsia="en-GB"/>
        </w:rPr>
        <mc:AlternateContent>
          <mc:Choice Requires="wps">
            <w:drawing>
              <wp:anchor distT="45720" distB="45720" distL="114300" distR="114300" simplePos="0" relativeHeight="251661312" behindDoc="0" locked="0" layoutInCell="1" allowOverlap="1" wp14:anchorId="6E41A4E7" wp14:editId="67601F50">
                <wp:simplePos x="0" y="0"/>
                <wp:positionH relativeFrom="margin">
                  <wp:align>left</wp:align>
                </wp:positionH>
                <wp:positionV relativeFrom="paragraph">
                  <wp:posOffset>495300</wp:posOffset>
                </wp:positionV>
                <wp:extent cx="6438900" cy="5562600"/>
                <wp:effectExtent l="0" t="0" r="19050" b="19050"/>
                <wp:wrapSquare wrapText="bothSides"/>
                <wp:docPr id="1701749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5562600"/>
                        </a:xfrm>
                        <a:prstGeom prst="rect">
                          <a:avLst/>
                        </a:prstGeom>
                        <a:solidFill>
                          <a:srgbClr val="FFFFFF"/>
                        </a:solidFill>
                        <a:ln w="9525">
                          <a:solidFill>
                            <a:srgbClr val="000000"/>
                          </a:solidFill>
                          <a:miter lim="800000"/>
                          <a:headEnd/>
                          <a:tailEnd/>
                        </a:ln>
                      </wps:spPr>
                      <wps:txbx>
                        <w:txbxContent>
                          <w:p w14:paraId="19254B82" w14:textId="77777777" w:rsidR="00111114" w:rsidRDefault="00111114" w:rsidP="00111114">
                            <w:pPr>
                              <w:spacing w:before="100" w:beforeAutospacing="1" w:after="100" w:afterAutospacing="1" w:line="240" w:lineRule="auto"/>
                              <w:rPr>
                                <w:rStyle w:val="Emphasis"/>
                                <w:lang w:val="nl-NL"/>
                              </w:rPr>
                            </w:pPr>
                            <w:r>
                              <w:rPr>
                                <w:rStyle w:val="Emphasis"/>
                                <w:lang w:val="nl-NL"/>
                              </w:rPr>
                              <w:t>Beschrijving van het consortium</w:t>
                            </w:r>
                          </w:p>
                          <w:p w14:paraId="46CE68C2" w14:textId="77777777" w:rsidR="00111114" w:rsidRDefault="00111114" w:rsidP="00111114">
                            <w:pPr>
                              <w:spacing w:before="100" w:beforeAutospacing="1" w:after="100" w:afterAutospacing="1" w:line="240" w:lineRule="auto"/>
                              <w:rPr>
                                <w:rStyle w:val="Emphasis"/>
                                <w:lang w:val="nl-NL"/>
                              </w:rPr>
                            </w:pPr>
                            <w:r>
                              <w:rPr>
                                <w:rStyle w:val="Emphasis"/>
                                <w:lang w:val="nl-NL"/>
                              </w:rPr>
                              <w:t>Uw rol in het consortium</w:t>
                            </w:r>
                          </w:p>
                          <w:p w14:paraId="7795AC98" w14:textId="77777777" w:rsidR="00111114" w:rsidRDefault="00111114" w:rsidP="00111114">
                            <w:pPr>
                              <w:spacing w:before="100" w:beforeAutospacing="1" w:after="100" w:afterAutospacing="1" w:line="240" w:lineRule="auto"/>
                              <w:rPr>
                                <w:rStyle w:val="Emphasis"/>
                                <w:lang w:val="nl-NL"/>
                              </w:rPr>
                            </w:pPr>
                            <w:r>
                              <w:rPr>
                                <w:rStyle w:val="Emphasis"/>
                                <w:lang w:val="nl-NL"/>
                              </w:rPr>
                              <w:t>Omschrijving van de samenwerking en uw vaardigheden</w:t>
                            </w:r>
                          </w:p>
                          <w:p w14:paraId="440B466B" w14:textId="77777777" w:rsidR="00111114" w:rsidRDefault="00111114" w:rsidP="00111114">
                            <w:pPr>
                              <w:spacing w:before="100" w:beforeAutospacing="1" w:after="100" w:afterAutospacing="1" w:line="240" w:lineRule="auto"/>
                              <w:rPr>
                                <w:rStyle w:val="Emphasis"/>
                                <w:lang w:val="nl-NL"/>
                              </w:rPr>
                            </w:pPr>
                          </w:p>
                          <w:p w14:paraId="7F9952CE" w14:textId="77777777" w:rsidR="00111114" w:rsidRDefault="00111114" w:rsidP="00111114">
                            <w:pPr>
                              <w:spacing w:before="100" w:beforeAutospacing="1" w:after="100" w:afterAutospacing="1" w:line="240" w:lineRule="auto"/>
                              <w:rPr>
                                <w:rStyle w:val="Emphasis"/>
                                <w:lang w:val="nl-NL"/>
                              </w:rPr>
                            </w:pPr>
                          </w:p>
                          <w:p w14:paraId="380AA42B" w14:textId="77777777" w:rsidR="00111114" w:rsidRPr="00793FA6" w:rsidRDefault="00111114" w:rsidP="00111114">
                            <w:pPr>
                              <w:rPr>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1A4E7" id="_x0000_s1027" type="#_x0000_t202" style="position:absolute;margin-left:0;margin-top:39pt;width:507pt;height:43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">
                <v:textbox>
                  <w:txbxContent>
                    <w:p w14:paraId="19254B82" w14:textId="77777777" w:rsidR="00111114" w:rsidRDefault="00111114" w:rsidP="00111114">
                      <w:pPr>
                        <w:spacing w:before="100" w:beforeAutospacing="1" w:after="100" w:afterAutospacing="1" w:line="240" w:lineRule="auto"/>
                        <w:rPr>
                          <w:rStyle w:val="Emphasis"/>
                          <w:lang w:val="nl-NL"/>
                        </w:rPr>
                      </w:pPr>
                      <w:r>
                        <w:rPr>
                          <w:rStyle w:val="Emphasis"/>
                          <w:lang w:val="nl-NL"/>
                        </w:rPr>
                        <w:t>Beschrijving van het consortium</w:t>
                      </w:r>
                    </w:p>
                    <w:p w14:paraId="46CE68C2" w14:textId="77777777" w:rsidR="00111114" w:rsidRDefault="00111114" w:rsidP="00111114">
                      <w:pPr>
                        <w:spacing w:before="100" w:beforeAutospacing="1" w:after="100" w:afterAutospacing="1" w:line="240" w:lineRule="auto"/>
                        <w:rPr>
                          <w:rStyle w:val="Emphasis"/>
                          <w:lang w:val="nl-NL"/>
                        </w:rPr>
                      </w:pPr>
                      <w:r>
                        <w:rPr>
                          <w:rStyle w:val="Emphasis"/>
                          <w:lang w:val="nl-NL"/>
                        </w:rPr>
                        <w:t>Uw rol in het consortium</w:t>
                      </w:r>
                    </w:p>
                    <w:p w14:paraId="7795AC98" w14:textId="77777777" w:rsidR="00111114" w:rsidRDefault="00111114" w:rsidP="00111114">
                      <w:pPr>
                        <w:spacing w:before="100" w:beforeAutospacing="1" w:after="100" w:afterAutospacing="1" w:line="240" w:lineRule="auto"/>
                        <w:rPr>
                          <w:rStyle w:val="Emphasis"/>
                          <w:lang w:val="nl-NL"/>
                        </w:rPr>
                      </w:pPr>
                      <w:r>
                        <w:rPr>
                          <w:rStyle w:val="Emphasis"/>
                          <w:lang w:val="nl-NL"/>
                        </w:rPr>
                        <w:t>Omschrijving van de samenwerking en uw vaardigheden</w:t>
                      </w:r>
                    </w:p>
                    <w:p w14:paraId="440B466B" w14:textId="77777777" w:rsidR="00111114" w:rsidRDefault="00111114" w:rsidP="00111114">
                      <w:pPr>
                        <w:spacing w:before="100" w:beforeAutospacing="1" w:after="100" w:afterAutospacing="1" w:line="240" w:lineRule="auto"/>
                        <w:rPr>
                          <w:rStyle w:val="Emphasis"/>
                          <w:lang w:val="nl-NL"/>
                        </w:rPr>
                      </w:pPr>
                    </w:p>
                    <w:p w14:paraId="7F9952CE" w14:textId="77777777" w:rsidR="00111114" w:rsidRDefault="00111114" w:rsidP="00111114">
                      <w:pPr>
                        <w:spacing w:before="100" w:beforeAutospacing="1" w:after="100" w:afterAutospacing="1" w:line="240" w:lineRule="auto"/>
                        <w:rPr>
                          <w:rStyle w:val="Emphasis"/>
                          <w:lang w:val="nl-NL"/>
                        </w:rPr>
                      </w:pPr>
                    </w:p>
                    <w:p w14:paraId="380AA42B" w14:textId="77777777" w:rsidR="00111114" w:rsidRPr="00793FA6" w:rsidRDefault="00111114" w:rsidP="00111114">
                      <w:pPr>
                        <w:rPr>
                          <w:lang w:val="nl-NL"/>
                        </w:rPr>
                      </w:pPr>
                    </w:p>
                  </w:txbxContent>
                </v:textbox>
                <w10:wrap type="square" anchorx="margin"/>
              </v:shape>
            </w:pict>
          </mc:Fallback>
        </mc:AlternateContent>
      </w:r>
      <w:r w:rsidRPr="00BD516C">
        <w:rPr>
          <w:rFonts w:asciiTheme="minorHAnsi" w:hAnsiTheme="minorHAnsi" w:cstheme="minorHAnsi"/>
          <w:lang w:val="nl-NL"/>
        </w:rPr>
        <w:t>Bewezen vaardigheden om samen te werken in een consortium (max 1/2 A4)</w:t>
      </w:r>
    </w:p>
    <w:p w14:paraId="7F84A3C1" w14:textId="77777777" w:rsidR="00111114" w:rsidRPr="00BD516C" w:rsidRDefault="00111114" w:rsidP="00111114">
      <w:pPr>
        <w:rPr>
          <w:rFonts w:asciiTheme="minorHAnsi" w:hAnsiTheme="minorHAnsi" w:cstheme="minorHAnsi"/>
          <w:lang w:val="nl-NL"/>
        </w:rPr>
      </w:pPr>
    </w:p>
    <w:p w14:paraId="1E8B1754" w14:textId="77777777" w:rsidR="00111114" w:rsidRPr="00BD516C" w:rsidRDefault="00111114" w:rsidP="00111114">
      <w:pPr>
        <w:spacing w:before="0" w:after="0" w:line="240" w:lineRule="auto"/>
        <w:rPr>
          <w:rFonts w:asciiTheme="minorHAnsi" w:hAnsiTheme="minorHAnsi" w:cstheme="minorHAnsi"/>
          <w:b/>
          <w:bCs/>
          <w:iCs/>
          <w:color w:val="238D8A"/>
          <w:sz w:val="26"/>
          <w:szCs w:val="28"/>
          <w:lang w:val="nl-NL"/>
        </w:rPr>
      </w:pPr>
      <w:r w:rsidRPr="00BD516C">
        <w:rPr>
          <w:rFonts w:asciiTheme="minorHAnsi" w:hAnsiTheme="minorHAnsi" w:cstheme="minorHAnsi"/>
          <w:lang w:val="nl-NL"/>
        </w:rPr>
        <w:br w:type="page"/>
      </w:r>
    </w:p>
    <w:p w14:paraId="590AC0DD" w14:textId="77777777" w:rsidR="00111114" w:rsidRPr="00BD516C" w:rsidRDefault="00111114" w:rsidP="00111114">
      <w:pPr>
        <w:pStyle w:val="Heading2"/>
        <w:rPr>
          <w:rFonts w:asciiTheme="minorHAnsi" w:hAnsiTheme="minorHAnsi" w:cstheme="minorHAnsi"/>
          <w:lang w:val="nl-NL"/>
        </w:rPr>
      </w:pPr>
    </w:p>
    <w:p w14:paraId="0C95C5D7" w14:textId="77777777" w:rsidR="00111114" w:rsidRPr="00BD516C" w:rsidRDefault="00111114" w:rsidP="00111114">
      <w:pPr>
        <w:pStyle w:val="Heading2"/>
        <w:rPr>
          <w:rFonts w:asciiTheme="minorHAnsi" w:hAnsiTheme="minorHAnsi" w:cstheme="minorHAnsi"/>
          <w:lang w:val="nl-NL"/>
        </w:rPr>
      </w:pPr>
      <w:r w:rsidRPr="00BD516C">
        <w:rPr>
          <w:rFonts w:asciiTheme="minorHAnsi" w:hAnsiTheme="minorHAnsi" w:cstheme="minorHAnsi"/>
          <w:noProof/>
          <w:sz w:val="16"/>
          <w:szCs w:val="16"/>
          <w:lang w:val="nl-NL" w:eastAsia="en-GB"/>
        </w:rPr>
        <mc:AlternateContent>
          <mc:Choice Requires="wps">
            <w:drawing>
              <wp:anchor distT="45720" distB="45720" distL="114300" distR="114300" simplePos="0" relativeHeight="251659264" behindDoc="0" locked="0" layoutInCell="1" allowOverlap="1" wp14:anchorId="6D9E2164" wp14:editId="6673F7A8">
                <wp:simplePos x="0" y="0"/>
                <wp:positionH relativeFrom="margin">
                  <wp:posOffset>-262255</wp:posOffset>
                </wp:positionH>
                <wp:positionV relativeFrom="paragraph">
                  <wp:posOffset>422275</wp:posOffset>
                </wp:positionV>
                <wp:extent cx="6438900" cy="8077200"/>
                <wp:effectExtent l="0" t="0" r="19050" b="19050"/>
                <wp:wrapSquare wrapText="bothSides"/>
                <wp:docPr id="1416098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8077200"/>
                        </a:xfrm>
                        <a:prstGeom prst="rect">
                          <a:avLst/>
                        </a:prstGeom>
                        <a:solidFill>
                          <a:srgbClr val="FFFFFF"/>
                        </a:solidFill>
                        <a:ln w="9525">
                          <a:solidFill>
                            <a:srgbClr val="000000"/>
                          </a:solidFill>
                          <a:miter lim="800000"/>
                          <a:headEnd/>
                          <a:tailEnd/>
                        </a:ln>
                      </wps:spPr>
                      <wps:txbx>
                        <w:txbxContent>
                          <w:tbl>
                            <w:tblPr>
                              <w:tblStyle w:val="TableGrid"/>
                              <w:tblW w:w="0" w:type="auto"/>
                              <w:tblInd w:w="9" w:type="dxa"/>
                              <w:tblLook w:val="04A0" w:firstRow="1" w:lastRow="0" w:firstColumn="1" w:lastColumn="0" w:noHBand="0" w:noVBand="1"/>
                            </w:tblPr>
                            <w:tblGrid>
                              <w:gridCol w:w="6790"/>
                              <w:gridCol w:w="1701"/>
                              <w:gridCol w:w="1328"/>
                            </w:tblGrid>
                            <w:tr w:rsidR="00111114" w14:paraId="2D747D15" w14:textId="77777777" w:rsidTr="00793FA6">
                              <w:trPr>
                                <w:trHeight w:val="699"/>
                              </w:trPr>
                              <w:tc>
                                <w:tcPr>
                                  <w:tcW w:w="6790" w:type="dxa"/>
                                </w:tcPr>
                                <w:p w14:paraId="059A8494" w14:textId="77777777" w:rsidR="00111114" w:rsidRDefault="00111114" w:rsidP="00793FA6">
                                  <w:pPr>
                                    <w:pStyle w:val="Heading4"/>
                                    <w:rPr>
                                      <w:rStyle w:val="Emphasis"/>
                                      <w:lang w:val="nl-NL"/>
                                    </w:rPr>
                                  </w:pPr>
                                  <w:r>
                                    <w:rPr>
                                      <w:rStyle w:val="Emphasis"/>
                                      <w:lang w:val="nl-NL"/>
                                    </w:rPr>
                                    <w:t>Omschrijving onderdelen Faciliteit</w:t>
                                  </w:r>
                                </w:p>
                              </w:tc>
                              <w:tc>
                                <w:tcPr>
                                  <w:tcW w:w="1701" w:type="dxa"/>
                                </w:tcPr>
                                <w:p w14:paraId="13DCCF66" w14:textId="77777777" w:rsidR="00111114" w:rsidRDefault="00111114" w:rsidP="00793FA6">
                                  <w:pPr>
                                    <w:pStyle w:val="Heading4"/>
                                    <w:rPr>
                                      <w:rStyle w:val="Emphasis"/>
                                      <w:lang w:val="nl-NL"/>
                                    </w:rPr>
                                  </w:pPr>
                                  <w:r>
                                    <w:rPr>
                                      <w:rStyle w:val="Emphasis"/>
                                      <w:lang w:val="nl-NL"/>
                                    </w:rPr>
                                    <w:t>In gebruik sinds</w:t>
                                  </w:r>
                                </w:p>
                              </w:tc>
                              <w:tc>
                                <w:tcPr>
                                  <w:tcW w:w="1328" w:type="dxa"/>
                                </w:tcPr>
                                <w:p w14:paraId="190D4749" w14:textId="77777777" w:rsidR="00111114" w:rsidRDefault="00111114" w:rsidP="00793FA6">
                                  <w:pPr>
                                    <w:pStyle w:val="Heading4"/>
                                    <w:rPr>
                                      <w:rStyle w:val="Emphasis"/>
                                      <w:lang w:val="nl-NL"/>
                                    </w:rPr>
                                  </w:pPr>
                                  <w:proofErr w:type="gramStart"/>
                                  <w:r>
                                    <w:rPr>
                                      <w:rStyle w:val="Emphasis"/>
                                      <w:lang w:val="nl-NL"/>
                                    </w:rPr>
                                    <w:t>m</w:t>
                                  </w:r>
                                  <w:proofErr w:type="gramEnd"/>
                                  <w:r>
                                    <w:rPr>
                                      <w:rStyle w:val="Emphasis"/>
                                      <w:lang w:val="nl-NL"/>
                                    </w:rPr>
                                    <w:t>² BVO</w:t>
                                  </w:r>
                                </w:p>
                              </w:tc>
                            </w:tr>
                            <w:tr w:rsidR="00111114" w14:paraId="3A89AF41" w14:textId="77777777" w:rsidTr="00793FA6">
                              <w:tc>
                                <w:tcPr>
                                  <w:tcW w:w="6790" w:type="dxa"/>
                                </w:tcPr>
                                <w:p w14:paraId="68EF65FE" w14:textId="77777777" w:rsidR="00111114" w:rsidRDefault="00111114" w:rsidP="007D24B3">
                                  <w:pPr>
                                    <w:spacing w:before="100" w:beforeAutospacing="1" w:after="100" w:afterAutospacing="1" w:line="240" w:lineRule="auto"/>
                                    <w:rPr>
                                      <w:rStyle w:val="Emphasis"/>
                                      <w:lang w:val="nl-NL"/>
                                    </w:rPr>
                                  </w:pPr>
                                </w:p>
                              </w:tc>
                              <w:tc>
                                <w:tcPr>
                                  <w:tcW w:w="1701" w:type="dxa"/>
                                </w:tcPr>
                                <w:p w14:paraId="4328B989" w14:textId="77777777" w:rsidR="00111114" w:rsidRDefault="00111114" w:rsidP="007D24B3">
                                  <w:pPr>
                                    <w:spacing w:before="100" w:beforeAutospacing="1" w:after="100" w:afterAutospacing="1" w:line="240" w:lineRule="auto"/>
                                    <w:rPr>
                                      <w:rStyle w:val="Emphasis"/>
                                      <w:lang w:val="nl-NL"/>
                                    </w:rPr>
                                  </w:pPr>
                                </w:p>
                              </w:tc>
                              <w:tc>
                                <w:tcPr>
                                  <w:tcW w:w="1328" w:type="dxa"/>
                                </w:tcPr>
                                <w:p w14:paraId="0C6284B4" w14:textId="77777777" w:rsidR="00111114" w:rsidRDefault="00111114" w:rsidP="007D24B3">
                                  <w:pPr>
                                    <w:spacing w:before="100" w:beforeAutospacing="1" w:after="100" w:afterAutospacing="1" w:line="240" w:lineRule="auto"/>
                                    <w:rPr>
                                      <w:rStyle w:val="Emphasis"/>
                                      <w:lang w:val="nl-NL"/>
                                    </w:rPr>
                                  </w:pPr>
                                </w:p>
                              </w:tc>
                            </w:tr>
                            <w:tr w:rsidR="00111114" w14:paraId="1DCB7CCA" w14:textId="77777777" w:rsidTr="00793FA6">
                              <w:tc>
                                <w:tcPr>
                                  <w:tcW w:w="6790" w:type="dxa"/>
                                </w:tcPr>
                                <w:p w14:paraId="4F151D7D" w14:textId="77777777" w:rsidR="00111114" w:rsidRDefault="00111114" w:rsidP="007D24B3">
                                  <w:pPr>
                                    <w:spacing w:before="100" w:beforeAutospacing="1" w:after="100" w:afterAutospacing="1" w:line="240" w:lineRule="auto"/>
                                    <w:rPr>
                                      <w:rStyle w:val="Emphasis"/>
                                      <w:lang w:val="nl-NL"/>
                                    </w:rPr>
                                  </w:pPr>
                                </w:p>
                              </w:tc>
                              <w:tc>
                                <w:tcPr>
                                  <w:tcW w:w="1701" w:type="dxa"/>
                                </w:tcPr>
                                <w:p w14:paraId="78192C2F" w14:textId="77777777" w:rsidR="00111114" w:rsidRDefault="00111114" w:rsidP="007D24B3">
                                  <w:pPr>
                                    <w:spacing w:before="100" w:beforeAutospacing="1" w:after="100" w:afterAutospacing="1" w:line="240" w:lineRule="auto"/>
                                    <w:rPr>
                                      <w:rStyle w:val="Emphasis"/>
                                      <w:lang w:val="nl-NL"/>
                                    </w:rPr>
                                  </w:pPr>
                                </w:p>
                              </w:tc>
                              <w:tc>
                                <w:tcPr>
                                  <w:tcW w:w="1328" w:type="dxa"/>
                                </w:tcPr>
                                <w:p w14:paraId="78C0F6DD" w14:textId="77777777" w:rsidR="00111114" w:rsidRDefault="00111114" w:rsidP="007D24B3">
                                  <w:pPr>
                                    <w:spacing w:before="100" w:beforeAutospacing="1" w:after="100" w:afterAutospacing="1" w:line="240" w:lineRule="auto"/>
                                    <w:rPr>
                                      <w:rStyle w:val="Emphasis"/>
                                      <w:lang w:val="nl-NL"/>
                                    </w:rPr>
                                  </w:pPr>
                                </w:p>
                              </w:tc>
                            </w:tr>
                            <w:tr w:rsidR="00111114" w14:paraId="767AE96D" w14:textId="77777777" w:rsidTr="00793FA6">
                              <w:tc>
                                <w:tcPr>
                                  <w:tcW w:w="6790" w:type="dxa"/>
                                </w:tcPr>
                                <w:p w14:paraId="227F18A4" w14:textId="77777777" w:rsidR="00111114" w:rsidRDefault="00111114" w:rsidP="007D24B3">
                                  <w:pPr>
                                    <w:spacing w:before="100" w:beforeAutospacing="1" w:after="100" w:afterAutospacing="1" w:line="240" w:lineRule="auto"/>
                                    <w:rPr>
                                      <w:rStyle w:val="Emphasis"/>
                                      <w:lang w:val="nl-NL"/>
                                    </w:rPr>
                                  </w:pPr>
                                </w:p>
                              </w:tc>
                              <w:tc>
                                <w:tcPr>
                                  <w:tcW w:w="1701" w:type="dxa"/>
                                </w:tcPr>
                                <w:p w14:paraId="00E11B75" w14:textId="77777777" w:rsidR="00111114" w:rsidRDefault="00111114" w:rsidP="007D24B3">
                                  <w:pPr>
                                    <w:spacing w:before="100" w:beforeAutospacing="1" w:after="100" w:afterAutospacing="1" w:line="240" w:lineRule="auto"/>
                                    <w:rPr>
                                      <w:rStyle w:val="Emphasis"/>
                                      <w:lang w:val="nl-NL"/>
                                    </w:rPr>
                                  </w:pPr>
                                </w:p>
                              </w:tc>
                              <w:tc>
                                <w:tcPr>
                                  <w:tcW w:w="1328" w:type="dxa"/>
                                </w:tcPr>
                                <w:p w14:paraId="56E6FCBE" w14:textId="77777777" w:rsidR="00111114" w:rsidRDefault="00111114" w:rsidP="007D24B3">
                                  <w:pPr>
                                    <w:spacing w:before="100" w:beforeAutospacing="1" w:after="100" w:afterAutospacing="1" w:line="240" w:lineRule="auto"/>
                                    <w:rPr>
                                      <w:rStyle w:val="Emphasis"/>
                                      <w:lang w:val="nl-NL"/>
                                    </w:rPr>
                                  </w:pPr>
                                </w:p>
                              </w:tc>
                            </w:tr>
                            <w:tr w:rsidR="00111114" w14:paraId="6BA1BA2C" w14:textId="77777777" w:rsidTr="00793FA6">
                              <w:tc>
                                <w:tcPr>
                                  <w:tcW w:w="6790" w:type="dxa"/>
                                </w:tcPr>
                                <w:p w14:paraId="6459EF2F" w14:textId="77777777" w:rsidR="00111114" w:rsidRDefault="00111114" w:rsidP="007D24B3">
                                  <w:pPr>
                                    <w:spacing w:before="100" w:beforeAutospacing="1" w:after="100" w:afterAutospacing="1" w:line="240" w:lineRule="auto"/>
                                    <w:rPr>
                                      <w:rStyle w:val="Emphasis"/>
                                      <w:lang w:val="nl-NL"/>
                                    </w:rPr>
                                  </w:pPr>
                                </w:p>
                              </w:tc>
                              <w:tc>
                                <w:tcPr>
                                  <w:tcW w:w="1701" w:type="dxa"/>
                                </w:tcPr>
                                <w:p w14:paraId="6939D030" w14:textId="77777777" w:rsidR="00111114" w:rsidRDefault="00111114" w:rsidP="007D24B3">
                                  <w:pPr>
                                    <w:spacing w:before="100" w:beforeAutospacing="1" w:after="100" w:afterAutospacing="1" w:line="240" w:lineRule="auto"/>
                                    <w:rPr>
                                      <w:rStyle w:val="Emphasis"/>
                                      <w:lang w:val="nl-NL"/>
                                    </w:rPr>
                                  </w:pPr>
                                </w:p>
                              </w:tc>
                              <w:tc>
                                <w:tcPr>
                                  <w:tcW w:w="1328" w:type="dxa"/>
                                </w:tcPr>
                                <w:p w14:paraId="69F4B3C7" w14:textId="77777777" w:rsidR="00111114" w:rsidRDefault="00111114" w:rsidP="007D24B3">
                                  <w:pPr>
                                    <w:spacing w:before="100" w:beforeAutospacing="1" w:after="100" w:afterAutospacing="1" w:line="240" w:lineRule="auto"/>
                                    <w:rPr>
                                      <w:rStyle w:val="Emphasis"/>
                                      <w:lang w:val="nl-NL"/>
                                    </w:rPr>
                                  </w:pPr>
                                </w:p>
                              </w:tc>
                            </w:tr>
                            <w:tr w:rsidR="00111114" w14:paraId="22B95025" w14:textId="77777777" w:rsidTr="00793FA6">
                              <w:tc>
                                <w:tcPr>
                                  <w:tcW w:w="6790" w:type="dxa"/>
                                </w:tcPr>
                                <w:p w14:paraId="367024DE" w14:textId="77777777" w:rsidR="00111114" w:rsidRDefault="00111114" w:rsidP="007D24B3">
                                  <w:pPr>
                                    <w:spacing w:before="100" w:beforeAutospacing="1" w:after="100" w:afterAutospacing="1" w:line="240" w:lineRule="auto"/>
                                    <w:rPr>
                                      <w:rStyle w:val="Emphasis"/>
                                      <w:lang w:val="nl-NL"/>
                                    </w:rPr>
                                  </w:pPr>
                                </w:p>
                              </w:tc>
                              <w:tc>
                                <w:tcPr>
                                  <w:tcW w:w="1701" w:type="dxa"/>
                                </w:tcPr>
                                <w:p w14:paraId="07432E4C" w14:textId="77777777" w:rsidR="00111114" w:rsidRDefault="00111114" w:rsidP="007D24B3">
                                  <w:pPr>
                                    <w:spacing w:before="100" w:beforeAutospacing="1" w:after="100" w:afterAutospacing="1" w:line="240" w:lineRule="auto"/>
                                    <w:rPr>
                                      <w:rStyle w:val="Emphasis"/>
                                      <w:lang w:val="nl-NL"/>
                                    </w:rPr>
                                  </w:pPr>
                                </w:p>
                              </w:tc>
                              <w:tc>
                                <w:tcPr>
                                  <w:tcW w:w="1328" w:type="dxa"/>
                                </w:tcPr>
                                <w:p w14:paraId="3753BE53" w14:textId="77777777" w:rsidR="00111114" w:rsidRDefault="00111114" w:rsidP="007D24B3">
                                  <w:pPr>
                                    <w:spacing w:before="100" w:beforeAutospacing="1" w:after="100" w:afterAutospacing="1" w:line="240" w:lineRule="auto"/>
                                    <w:rPr>
                                      <w:rStyle w:val="Emphasis"/>
                                      <w:lang w:val="nl-NL"/>
                                    </w:rPr>
                                  </w:pPr>
                                </w:p>
                              </w:tc>
                            </w:tr>
                            <w:tr w:rsidR="00111114" w14:paraId="64CF7DCD" w14:textId="77777777" w:rsidTr="00793FA6">
                              <w:tc>
                                <w:tcPr>
                                  <w:tcW w:w="6790" w:type="dxa"/>
                                </w:tcPr>
                                <w:p w14:paraId="3A4454B0" w14:textId="77777777" w:rsidR="00111114" w:rsidRDefault="00111114" w:rsidP="007D24B3">
                                  <w:pPr>
                                    <w:spacing w:before="100" w:beforeAutospacing="1" w:after="100" w:afterAutospacing="1" w:line="240" w:lineRule="auto"/>
                                    <w:rPr>
                                      <w:rStyle w:val="Emphasis"/>
                                      <w:lang w:val="nl-NL"/>
                                    </w:rPr>
                                  </w:pPr>
                                </w:p>
                              </w:tc>
                              <w:tc>
                                <w:tcPr>
                                  <w:tcW w:w="1701" w:type="dxa"/>
                                </w:tcPr>
                                <w:p w14:paraId="6A71B515" w14:textId="77777777" w:rsidR="00111114" w:rsidRDefault="00111114" w:rsidP="007D24B3">
                                  <w:pPr>
                                    <w:spacing w:before="100" w:beforeAutospacing="1" w:after="100" w:afterAutospacing="1" w:line="240" w:lineRule="auto"/>
                                    <w:rPr>
                                      <w:rStyle w:val="Emphasis"/>
                                      <w:lang w:val="nl-NL"/>
                                    </w:rPr>
                                  </w:pPr>
                                </w:p>
                              </w:tc>
                              <w:tc>
                                <w:tcPr>
                                  <w:tcW w:w="1328" w:type="dxa"/>
                                </w:tcPr>
                                <w:p w14:paraId="273CDBF8" w14:textId="77777777" w:rsidR="00111114" w:rsidRDefault="00111114" w:rsidP="007D24B3">
                                  <w:pPr>
                                    <w:spacing w:before="100" w:beforeAutospacing="1" w:after="100" w:afterAutospacing="1" w:line="240" w:lineRule="auto"/>
                                    <w:rPr>
                                      <w:rStyle w:val="Emphasis"/>
                                      <w:lang w:val="nl-NL"/>
                                    </w:rPr>
                                  </w:pPr>
                                </w:p>
                              </w:tc>
                            </w:tr>
                          </w:tbl>
                          <w:p w14:paraId="071A10F8" w14:textId="77777777" w:rsidR="00111114" w:rsidRDefault="00111114" w:rsidP="00111114">
                            <w:pPr>
                              <w:spacing w:before="100" w:beforeAutospacing="1" w:after="100" w:afterAutospacing="1" w:line="240" w:lineRule="auto"/>
                              <w:rPr>
                                <w:rStyle w:val="Emphasis"/>
                                <w:lang w:val="nl-NL"/>
                              </w:rPr>
                            </w:pPr>
                            <w:r>
                              <w:rPr>
                                <w:rStyle w:val="Emphasis"/>
                                <w:lang w:val="nl-NL"/>
                              </w:rPr>
                              <w:t>Omschrijving van de activiteiten in de faciliteit &amp; doelgroep</w:t>
                            </w:r>
                          </w:p>
                          <w:p w14:paraId="02563035" w14:textId="77777777" w:rsidR="00F95E67" w:rsidRDefault="00F95E67" w:rsidP="00111114">
                            <w:pPr>
                              <w:spacing w:before="100" w:beforeAutospacing="1" w:after="100" w:afterAutospacing="1" w:line="240" w:lineRule="auto"/>
                              <w:rPr>
                                <w:rStyle w:val="Emphasis"/>
                                <w:lang w:val="nl-NL"/>
                              </w:rPr>
                            </w:pPr>
                          </w:p>
                          <w:p w14:paraId="48898234" w14:textId="24D30214" w:rsidR="00F95E67" w:rsidRDefault="00CE284A" w:rsidP="00111114">
                            <w:pPr>
                              <w:spacing w:before="100" w:beforeAutospacing="1" w:after="100" w:afterAutospacing="1" w:line="240" w:lineRule="auto"/>
                              <w:rPr>
                                <w:rStyle w:val="Emphasis"/>
                                <w:lang w:val="nl-NL"/>
                              </w:rPr>
                            </w:pPr>
                            <w:r>
                              <w:rPr>
                                <w:rStyle w:val="Emphasis"/>
                                <w:lang w:val="nl-NL"/>
                              </w:rPr>
                              <w:t>Beelden/plattegronden van de faciliteit</w:t>
                            </w:r>
                          </w:p>
                          <w:p w14:paraId="0E09B85D" w14:textId="77777777" w:rsidR="00111114" w:rsidRPr="00793FA6" w:rsidRDefault="00111114" w:rsidP="00111114">
                            <w:pPr>
                              <w:rPr>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9E2164" id="_x0000_t202" coordsize="21600,21600" o:spt="202" path="m,l,21600r21600,l21600,xe">
                <v:stroke joinstyle="miter"/>
                <v:path gradientshapeok="t" o:connecttype="rect"/>
              </v:shapetype>
              <v:shape id="_x0000_s1028" type="#_x0000_t202" style="position:absolute;margin-left:-20.65pt;margin-top:33.25pt;width:507pt;height:6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">
                <v:textbox>
                  <w:txbxContent>
                    <w:tbl>
                      <w:tblPr>
                        <w:tblStyle w:val="TableGrid"/>
                        <w:tblW w:w="0" w:type="auto"/>
                        <w:tblInd w:w="9" w:type="dxa"/>
                        <w:tblLook w:val="04A0" w:firstRow="1" w:lastRow="0" w:firstColumn="1" w:lastColumn="0" w:noHBand="0" w:noVBand="1"/>
                      </w:tblPr>
                      <w:tblGrid>
                        <w:gridCol w:w="6790"/>
                        <w:gridCol w:w="1701"/>
                        <w:gridCol w:w="1328"/>
                      </w:tblGrid>
                      <w:tr w:rsidR="00111114" w14:paraId="2D747D15" w14:textId="77777777" w:rsidTr="00793FA6">
                        <w:trPr>
                          <w:trHeight w:val="699"/>
                        </w:trPr>
                        <w:tc>
                          <w:tcPr>
                            <w:tcW w:w="6790" w:type="dxa"/>
                          </w:tcPr>
                          <w:p w14:paraId="059A8494" w14:textId="77777777" w:rsidR="00111114" w:rsidRDefault="00111114" w:rsidP="00793FA6">
                            <w:pPr>
                              <w:pStyle w:val="Heading4"/>
                              <w:rPr>
                                <w:rStyle w:val="Emphasis"/>
                                <w:lang w:val="nl-NL"/>
                              </w:rPr>
                            </w:pPr>
                            <w:r>
                              <w:rPr>
                                <w:rStyle w:val="Emphasis"/>
                                <w:lang w:val="nl-NL"/>
                              </w:rPr>
                              <w:t>Omschrijving onderdelen Faciliteit</w:t>
                            </w:r>
                          </w:p>
                        </w:tc>
                        <w:tc>
                          <w:tcPr>
                            <w:tcW w:w="1701" w:type="dxa"/>
                          </w:tcPr>
                          <w:p w14:paraId="13DCCF66" w14:textId="77777777" w:rsidR="00111114" w:rsidRDefault="00111114" w:rsidP="00793FA6">
                            <w:pPr>
                              <w:pStyle w:val="Heading4"/>
                              <w:rPr>
                                <w:rStyle w:val="Emphasis"/>
                                <w:lang w:val="nl-NL"/>
                              </w:rPr>
                            </w:pPr>
                            <w:r>
                              <w:rPr>
                                <w:rStyle w:val="Emphasis"/>
                                <w:lang w:val="nl-NL"/>
                              </w:rPr>
                              <w:t>In gebruik sinds</w:t>
                            </w:r>
                          </w:p>
                        </w:tc>
                        <w:tc>
                          <w:tcPr>
                            <w:tcW w:w="1328" w:type="dxa"/>
                          </w:tcPr>
                          <w:p w14:paraId="190D4749" w14:textId="77777777" w:rsidR="00111114" w:rsidRDefault="00111114" w:rsidP="00793FA6">
                            <w:pPr>
                              <w:pStyle w:val="Heading4"/>
                              <w:rPr>
                                <w:rStyle w:val="Emphasis"/>
                                <w:lang w:val="nl-NL"/>
                              </w:rPr>
                            </w:pPr>
                            <w:proofErr w:type="gramStart"/>
                            <w:r>
                              <w:rPr>
                                <w:rStyle w:val="Emphasis"/>
                                <w:lang w:val="nl-NL"/>
                              </w:rPr>
                              <w:t>m</w:t>
                            </w:r>
                            <w:proofErr w:type="gramEnd"/>
                            <w:r>
                              <w:rPr>
                                <w:rStyle w:val="Emphasis"/>
                                <w:lang w:val="nl-NL"/>
                              </w:rPr>
                              <w:t>² BVO</w:t>
                            </w:r>
                          </w:p>
                        </w:tc>
                      </w:tr>
                      <w:tr w:rsidR="00111114" w14:paraId="3A89AF41" w14:textId="77777777" w:rsidTr="00793FA6">
                        <w:tc>
                          <w:tcPr>
                            <w:tcW w:w="6790" w:type="dxa"/>
                          </w:tcPr>
                          <w:p w14:paraId="68EF65FE" w14:textId="77777777" w:rsidR="00111114" w:rsidRDefault="00111114" w:rsidP="007D24B3">
                            <w:pPr>
                              <w:spacing w:before="100" w:beforeAutospacing="1" w:after="100" w:afterAutospacing="1" w:line="240" w:lineRule="auto"/>
                              <w:rPr>
                                <w:rStyle w:val="Emphasis"/>
                                <w:lang w:val="nl-NL"/>
                              </w:rPr>
                            </w:pPr>
                          </w:p>
                        </w:tc>
                        <w:tc>
                          <w:tcPr>
                            <w:tcW w:w="1701" w:type="dxa"/>
                          </w:tcPr>
                          <w:p w14:paraId="4328B989" w14:textId="77777777" w:rsidR="00111114" w:rsidRDefault="00111114" w:rsidP="007D24B3">
                            <w:pPr>
                              <w:spacing w:before="100" w:beforeAutospacing="1" w:after="100" w:afterAutospacing="1" w:line="240" w:lineRule="auto"/>
                              <w:rPr>
                                <w:rStyle w:val="Emphasis"/>
                                <w:lang w:val="nl-NL"/>
                              </w:rPr>
                            </w:pPr>
                          </w:p>
                        </w:tc>
                        <w:tc>
                          <w:tcPr>
                            <w:tcW w:w="1328" w:type="dxa"/>
                          </w:tcPr>
                          <w:p w14:paraId="0C6284B4" w14:textId="77777777" w:rsidR="00111114" w:rsidRDefault="00111114" w:rsidP="007D24B3">
                            <w:pPr>
                              <w:spacing w:before="100" w:beforeAutospacing="1" w:after="100" w:afterAutospacing="1" w:line="240" w:lineRule="auto"/>
                              <w:rPr>
                                <w:rStyle w:val="Emphasis"/>
                                <w:lang w:val="nl-NL"/>
                              </w:rPr>
                            </w:pPr>
                          </w:p>
                        </w:tc>
                      </w:tr>
                      <w:tr w:rsidR="00111114" w14:paraId="1DCB7CCA" w14:textId="77777777" w:rsidTr="00793FA6">
                        <w:tc>
                          <w:tcPr>
                            <w:tcW w:w="6790" w:type="dxa"/>
                          </w:tcPr>
                          <w:p w14:paraId="4F151D7D" w14:textId="77777777" w:rsidR="00111114" w:rsidRDefault="00111114" w:rsidP="007D24B3">
                            <w:pPr>
                              <w:spacing w:before="100" w:beforeAutospacing="1" w:after="100" w:afterAutospacing="1" w:line="240" w:lineRule="auto"/>
                              <w:rPr>
                                <w:rStyle w:val="Emphasis"/>
                                <w:lang w:val="nl-NL"/>
                              </w:rPr>
                            </w:pPr>
                          </w:p>
                        </w:tc>
                        <w:tc>
                          <w:tcPr>
                            <w:tcW w:w="1701" w:type="dxa"/>
                          </w:tcPr>
                          <w:p w14:paraId="78192C2F" w14:textId="77777777" w:rsidR="00111114" w:rsidRDefault="00111114" w:rsidP="007D24B3">
                            <w:pPr>
                              <w:spacing w:before="100" w:beforeAutospacing="1" w:after="100" w:afterAutospacing="1" w:line="240" w:lineRule="auto"/>
                              <w:rPr>
                                <w:rStyle w:val="Emphasis"/>
                                <w:lang w:val="nl-NL"/>
                              </w:rPr>
                            </w:pPr>
                          </w:p>
                        </w:tc>
                        <w:tc>
                          <w:tcPr>
                            <w:tcW w:w="1328" w:type="dxa"/>
                          </w:tcPr>
                          <w:p w14:paraId="78C0F6DD" w14:textId="77777777" w:rsidR="00111114" w:rsidRDefault="00111114" w:rsidP="007D24B3">
                            <w:pPr>
                              <w:spacing w:before="100" w:beforeAutospacing="1" w:after="100" w:afterAutospacing="1" w:line="240" w:lineRule="auto"/>
                              <w:rPr>
                                <w:rStyle w:val="Emphasis"/>
                                <w:lang w:val="nl-NL"/>
                              </w:rPr>
                            </w:pPr>
                          </w:p>
                        </w:tc>
                      </w:tr>
                      <w:tr w:rsidR="00111114" w14:paraId="767AE96D" w14:textId="77777777" w:rsidTr="00793FA6">
                        <w:tc>
                          <w:tcPr>
                            <w:tcW w:w="6790" w:type="dxa"/>
                          </w:tcPr>
                          <w:p w14:paraId="227F18A4" w14:textId="77777777" w:rsidR="00111114" w:rsidRDefault="00111114" w:rsidP="007D24B3">
                            <w:pPr>
                              <w:spacing w:before="100" w:beforeAutospacing="1" w:after="100" w:afterAutospacing="1" w:line="240" w:lineRule="auto"/>
                              <w:rPr>
                                <w:rStyle w:val="Emphasis"/>
                                <w:lang w:val="nl-NL"/>
                              </w:rPr>
                            </w:pPr>
                          </w:p>
                        </w:tc>
                        <w:tc>
                          <w:tcPr>
                            <w:tcW w:w="1701" w:type="dxa"/>
                          </w:tcPr>
                          <w:p w14:paraId="00E11B75" w14:textId="77777777" w:rsidR="00111114" w:rsidRDefault="00111114" w:rsidP="007D24B3">
                            <w:pPr>
                              <w:spacing w:before="100" w:beforeAutospacing="1" w:after="100" w:afterAutospacing="1" w:line="240" w:lineRule="auto"/>
                              <w:rPr>
                                <w:rStyle w:val="Emphasis"/>
                                <w:lang w:val="nl-NL"/>
                              </w:rPr>
                            </w:pPr>
                          </w:p>
                        </w:tc>
                        <w:tc>
                          <w:tcPr>
                            <w:tcW w:w="1328" w:type="dxa"/>
                          </w:tcPr>
                          <w:p w14:paraId="56E6FCBE" w14:textId="77777777" w:rsidR="00111114" w:rsidRDefault="00111114" w:rsidP="007D24B3">
                            <w:pPr>
                              <w:spacing w:before="100" w:beforeAutospacing="1" w:after="100" w:afterAutospacing="1" w:line="240" w:lineRule="auto"/>
                              <w:rPr>
                                <w:rStyle w:val="Emphasis"/>
                                <w:lang w:val="nl-NL"/>
                              </w:rPr>
                            </w:pPr>
                          </w:p>
                        </w:tc>
                      </w:tr>
                      <w:tr w:rsidR="00111114" w14:paraId="6BA1BA2C" w14:textId="77777777" w:rsidTr="00793FA6">
                        <w:tc>
                          <w:tcPr>
                            <w:tcW w:w="6790" w:type="dxa"/>
                          </w:tcPr>
                          <w:p w14:paraId="6459EF2F" w14:textId="77777777" w:rsidR="00111114" w:rsidRDefault="00111114" w:rsidP="007D24B3">
                            <w:pPr>
                              <w:spacing w:before="100" w:beforeAutospacing="1" w:after="100" w:afterAutospacing="1" w:line="240" w:lineRule="auto"/>
                              <w:rPr>
                                <w:rStyle w:val="Emphasis"/>
                                <w:lang w:val="nl-NL"/>
                              </w:rPr>
                            </w:pPr>
                          </w:p>
                        </w:tc>
                        <w:tc>
                          <w:tcPr>
                            <w:tcW w:w="1701" w:type="dxa"/>
                          </w:tcPr>
                          <w:p w14:paraId="6939D030" w14:textId="77777777" w:rsidR="00111114" w:rsidRDefault="00111114" w:rsidP="007D24B3">
                            <w:pPr>
                              <w:spacing w:before="100" w:beforeAutospacing="1" w:after="100" w:afterAutospacing="1" w:line="240" w:lineRule="auto"/>
                              <w:rPr>
                                <w:rStyle w:val="Emphasis"/>
                                <w:lang w:val="nl-NL"/>
                              </w:rPr>
                            </w:pPr>
                          </w:p>
                        </w:tc>
                        <w:tc>
                          <w:tcPr>
                            <w:tcW w:w="1328" w:type="dxa"/>
                          </w:tcPr>
                          <w:p w14:paraId="69F4B3C7" w14:textId="77777777" w:rsidR="00111114" w:rsidRDefault="00111114" w:rsidP="007D24B3">
                            <w:pPr>
                              <w:spacing w:before="100" w:beforeAutospacing="1" w:after="100" w:afterAutospacing="1" w:line="240" w:lineRule="auto"/>
                              <w:rPr>
                                <w:rStyle w:val="Emphasis"/>
                                <w:lang w:val="nl-NL"/>
                              </w:rPr>
                            </w:pPr>
                          </w:p>
                        </w:tc>
                      </w:tr>
                      <w:tr w:rsidR="00111114" w14:paraId="22B95025" w14:textId="77777777" w:rsidTr="00793FA6">
                        <w:tc>
                          <w:tcPr>
                            <w:tcW w:w="6790" w:type="dxa"/>
                          </w:tcPr>
                          <w:p w14:paraId="367024DE" w14:textId="77777777" w:rsidR="00111114" w:rsidRDefault="00111114" w:rsidP="007D24B3">
                            <w:pPr>
                              <w:spacing w:before="100" w:beforeAutospacing="1" w:after="100" w:afterAutospacing="1" w:line="240" w:lineRule="auto"/>
                              <w:rPr>
                                <w:rStyle w:val="Emphasis"/>
                                <w:lang w:val="nl-NL"/>
                              </w:rPr>
                            </w:pPr>
                          </w:p>
                        </w:tc>
                        <w:tc>
                          <w:tcPr>
                            <w:tcW w:w="1701" w:type="dxa"/>
                          </w:tcPr>
                          <w:p w14:paraId="07432E4C" w14:textId="77777777" w:rsidR="00111114" w:rsidRDefault="00111114" w:rsidP="007D24B3">
                            <w:pPr>
                              <w:spacing w:before="100" w:beforeAutospacing="1" w:after="100" w:afterAutospacing="1" w:line="240" w:lineRule="auto"/>
                              <w:rPr>
                                <w:rStyle w:val="Emphasis"/>
                                <w:lang w:val="nl-NL"/>
                              </w:rPr>
                            </w:pPr>
                          </w:p>
                        </w:tc>
                        <w:tc>
                          <w:tcPr>
                            <w:tcW w:w="1328" w:type="dxa"/>
                          </w:tcPr>
                          <w:p w14:paraId="3753BE53" w14:textId="77777777" w:rsidR="00111114" w:rsidRDefault="00111114" w:rsidP="007D24B3">
                            <w:pPr>
                              <w:spacing w:before="100" w:beforeAutospacing="1" w:after="100" w:afterAutospacing="1" w:line="240" w:lineRule="auto"/>
                              <w:rPr>
                                <w:rStyle w:val="Emphasis"/>
                                <w:lang w:val="nl-NL"/>
                              </w:rPr>
                            </w:pPr>
                          </w:p>
                        </w:tc>
                      </w:tr>
                      <w:tr w:rsidR="00111114" w14:paraId="64CF7DCD" w14:textId="77777777" w:rsidTr="00793FA6">
                        <w:tc>
                          <w:tcPr>
                            <w:tcW w:w="6790" w:type="dxa"/>
                          </w:tcPr>
                          <w:p w14:paraId="3A4454B0" w14:textId="77777777" w:rsidR="00111114" w:rsidRDefault="00111114" w:rsidP="007D24B3">
                            <w:pPr>
                              <w:spacing w:before="100" w:beforeAutospacing="1" w:after="100" w:afterAutospacing="1" w:line="240" w:lineRule="auto"/>
                              <w:rPr>
                                <w:rStyle w:val="Emphasis"/>
                                <w:lang w:val="nl-NL"/>
                              </w:rPr>
                            </w:pPr>
                          </w:p>
                        </w:tc>
                        <w:tc>
                          <w:tcPr>
                            <w:tcW w:w="1701" w:type="dxa"/>
                          </w:tcPr>
                          <w:p w14:paraId="6A71B515" w14:textId="77777777" w:rsidR="00111114" w:rsidRDefault="00111114" w:rsidP="007D24B3">
                            <w:pPr>
                              <w:spacing w:before="100" w:beforeAutospacing="1" w:after="100" w:afterAutospacing="1" w:line="240" w:lineRule="auto"/>
                              <w:rPr>
                                <w:rStyle w:val="Emphasis"/>
                                <w:lang w:val="nl-NL"/>
                              </w:rPr>
                            </w:pPr>
                          </w:p>
                        </w:tc>
                        <w:tc>
                          <w:tcPr>
                            <w:tcW w:w="1328" w:type="dxa"/>
                          </w:tcPr>
                          <w:p w14:paraId="273CDBF8" w14:textId="77777777" w:rsidR="00111114" w:rsidRDefault="00111114" w:rsidP="007D24B3">
                            <w:pPr>
                              <w:spacing w:before="100" w:beforeAutospacing="1" w:after="100" w:afterAutospacing="1" w:line="240" w:lineRule="auto"/>
                              <w:rPr>
                                <w:rStyle w:val="Emphasis"/>
                                <w:lang w:val="nl-NL"/>
                              </w:rPr>
                            </w:pPr>
                          </w:p>
                        </w:tc>
                      </w:tr>
                    </w:tbl>
                    <w:p w14:paraId="071A10F8" w14:textId="77777777" w:rsidR="00111114" w:rsidRDefault="00111114" w:rsidP="00111114">
                      <w:pPr>
                        <w:spacing w:before="100" w:beforeAutospacing="1" w:after="100" w:afterAutospacing="1" w:line="240" w:lineRule="auto"/>
                        <w:rPr>
                          <w:rStyle w:val="Emphasis"/>
                          <w:lang w:val="nl-NL"/>
                        </w:rPr>
                      </w:pPr>
                      <w:r>
                        <w:rPr>
                          <w:rStyle w:val="Emphasis"/>
                          <w:lang w:val="nl-NL"/>
                        </w:rPr>
                        <w:t>Omschrijving van de activiteiten in de faciliteit &amp; doelgroep</w:t>
                      </w:r>
                    </w:p>
                    <w:p w14:paraId="02563035" w14:textId="77777777" w:rsidR="00F95E67" w:rsidRDefault="00F95E67" w:rsidP="00111114">
                      <w:pPr>
                        <w:spacing w:before="100" w:beforeAutospacing="1" w:after="100" w:afterAutospacing="1" w:line="240" w:lineRule="auto"/>
                        <w:rPr>
                          <w:rStyle w:val="Emphasis"/>
                          <w:lang w:val="nl-NL"/>
                        </w:rPr>
                      </w:pPr>
                    </w:p>
                    <w:p w14:paraId="48898234" w14:textId="24D30214" w:rsidR="00F95E67" w:rsidRDefault="00CE284A" w:rsidP="00111114">
                      <w:pPr>
                        <w:spacing w:before="100" w:beforeAutospacing="1" w:after="100" w:afterAutospacing="1" w:line="240" w:lineRule="auto"/>
                        <w:rPr>
                          <w:rStyle w:val="Emphasis"/>
                          <w:lang w:val="nl-NL"/>
                        </w:rPr>
                      </w:pPr>
                      <w:r>
                        <w:rPr>
                          <w:rStyle w:val="Emphasis"/>
                          <w:lang w:val="nl-NL"/>
                        </w:rPr>
                        <w:t>Beelden/plattegronden van de faciliteit</w:t>
                      </w:r>
                    </w:p>
                    <w:p w14:paraId="0E09B85D" w14:textId="77777777" w:rsidR="00111114" w:rsidRPr="00793FA6" w:rsidRDefault="00111114" w:rsidP="00111114">
                      <w:pPr>
                        <w:rPr>
                          <w:lang w:val="nl-NL"/>
                        </w:rPr>
                      </w:pPr>
                    </w:p>
                  </w:txbxContent>
                </v:textbox>
                <w10:wrap type="square" anchorx="margin"/>
              </v:shape>
            </w:pict>
          </mc:Fallback>
        </mc:AlternateContent>
      </w:r>
      <w:r w:rsidRPr="00BD516C">
        <w:rPr>
          <w:rFonts w:asciiTheme="minorHAnsi" w:hAnsiTheme="minorHAnsi" w:cstheme="minorHAnsi"/>
          <w:lang w:val="nl-NL"/>
        </w:rPr>
        <w:t>Omschrijving van bestaande faciliteiten &amp; Functionaliteiten</w:t>
      </w:r>
    </w:p>
    <w:p w14:paraId="68D37DA1" w14:textId="77777777" w:rsidR="00111114" w:rsidRPr="00BD516C" w:rsidRDefault="00111114" w:rsidP="00111114">
      <w:pPr>
        <w:rPr>
          <w:rFonts w:asciiTheme="minorHAnsi" w:hAnsiTheme="minorHAnsi" w:cstheme="minorHAnsi"/>
          <w:b/>
          <w:bCs/>
          <w:lang w:val="nl-NL"/>
        </w:rPr>
      </w:pPr>
    </w:p>
    <w:p w14:paraId="749E7559" w14:textId="433B88B5" w:rsidR="00111114" w:rsidRPr="00BD516C" w:rsidRDefault="00111114" w:rsidP="00111114">
      <w:pPr>
        <w:pStyle w:val="Heading2"/>
        <w:rPr>
          <w:rFonts w:asciiTheme="minorHAnsi" w:hAnsiTheme="minorHAnsi" w:cstheme="minorHAnsi"/>
          <w:lang w:val="nl-NL"/>
        </w:rPr>
      </w:pPr>
      <w:proofErr w:type="spellStart"/>
      <w:r w:rsidRPr="00BD516C">
        <w:rPr>
          <w:rFonts w:asciiTheme="minorHAnsi" w:hAnsiTheme="minorHAnsi" w:cstheme="minorHAnsi"/>
          <w:lang w:val="nl-NL"/>
        </w:rPr>
        <w:t>CV’s</w:t>
      </w:r>
      <w:proofErr w:type="spellEnd"/>
      <w:r w:rsidRPr="00BD516C">
        <w:rPr>
          <w:rFonts w:asciiTheme="minorHAnsi" w:hAnsiTheme="minorHAnsi" w:cstheme="minorHAnsi"/>
          <w:lang w:val="nl-NL"/>
        </w:rPr>
        <w:t xml:space="preserve"> &amp; relevante expertise (max 3 personen)</w:t>
      </w:r>
    </w:p>
    <w:p w14:paraId="7E08BE81" w14:textId="77777777" w:rsidR="00111114" w:rsidRPr="00BD516C" w:rsidRDefault="00111114" w:rsidP="00111114">
      <w:pPr>
        <w:rPr>
          <w:rFonts w:asciiTheme="minorHAnsi" w:hAnsiTheme="minorHAnsi" w:cstheme="minorHAnsi"/>
          <w:lang w:val="nl-NL"/>
        </w:rPr>
      </w:pPr>
      <w:r w:rsidRPr="00BD516C">
        <w:rPr>
          <w:rFonts w:asciiTheme="minorHAnsi" w:hAnsiTheme="minorHAnsi" w:cstheme="minorHAnsi"/>
          <w:noProof/>
          <w:sz w:val="16"/>
          <w:szCs w:val="16"/>
          <w:lang w:val="nl-NL" w:eastAsia="en-GB"/>
        </w:rPr>
        <mc:AlternateContent>
          <mc:Choice Requires="wps">
            <w:drawing>
              <wp:anchor distT="45720" distB="45720" distL="114300" distR="114300" simplePos="0" relativeHeight="251660288" behindDoc="0" locked="0" layoutInCell="1" allowOverlap="1" wp14:anchorId="09F0CB77" wp14:editId="75BA4920">
                <wp:simplePos x="0" y="0"/>
                <wp:positionH relativeFrom="column">
                  <wp:posOffset>-176530</wp:posOffset>
                </wp:positionH>
                <wp:positionV relativeFrom="paragraph">
                  <wp:posOffset>177800</wp:posOffset>
                </wp:positionV>
                <wp:extent cx="6438900" cy="5191125"/>
                <wp:effectExtent l="0" t="0" r="19050" b="28575"/>
                <wp:wrapSquare wrapText="bothSides"/>
                <wp:docPr id="962491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5191125"/>
                        </a:xfrm>
                        <a:prstGeom prst="rect">
                          <a:avLst/>
                        </a:prstGeom>
                        <a:solidFill>
                          <a:srgbClr val="FFFFFF"/>
                        </a:solidFill>
                        <a:ln w="9525">
                          <a:solidFill>
                            <a:srgbClr val="000000"/>
                          </a:solidFill>
                          <a:miter lim="800000"/>
                          <a:headEnd/>
                          <a:tailEnd/>
                        </a:ln>
                      </wps:spPr>
                      <wps:txbx>
                        <w:txbxContent>
                          <w:p w14:paraId="621C2EC3" w14:textId="77777777" w:rsidR="00111114" w:rsidRDefault="00111114" w:rsidP="00111114">
                            <w:pPr>
                              <w:spacing w:before="100" w:beforeAutospacing="1" w:after="100" w:afterAutospacing="1" w:line="240" w:lineRule="auto"/>
                              <w:rPr>
                                <w:rStyle w:val="Emphasis"/>
                                <w:lang w:val="nl-NL"/>
                              </w:rPr>
                            </w:pPr>
                          </w:p>
                          <w:p w14:paraId="6E3ACCA6" w14:textId="77777777" w:rsidR="00111114" w:rsidRPr="00793FA6" w:rsidRDefault="00111114" w:rsidP="00111114">
                            <w:pPr>
                              <w:rPr>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0CB77" id="_x0000_s1029" type="#_x0000_t202" style="position:absolute;margin-left:-13.9pt;margin-top:14pt;width:507pt;height:40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">
                <v:textbox>
                  <w:txbxContent>
                    <w:p w14:paraId="621C2EC3" w14:textId="77777777" w:rsidR="00111114" w:rsidRDefault="00111114" w:rsidP="00111114">
                      <w:pPr>
                        <w:spacing w:before="100" w:beforeAutospacing="1" w:after="100" w:afterAutospacing="1" w:line="240" w:lineRule="auto"/>
                        <w:rPr>
                          <w:rStyle w:val="Emphasis"/>
                          <w:lang w:val="nl-NL"/>
                        </w:rPr>
                      </w:pPr>
                    </w:p>
                    <w:p w14:paraId="6E3ACCA6" w14:textId="77777777" w:rsidR="00111114" w:rsidRPr="00793FA6" w:rsidRDefault="00111114" w:rsidP="00111114">
                      <w:pPr>
                        <w:rPr>
                          <w:lang w:val="nl-NL"/>
                        </w:rPr>
                      </w:pPr>
                    </w:p>
                  </w:txbxContent>
                </v:textbox>
                <w10:wrap type="square"/>
              </v:shape>
            </w:pict>
          </mc:Fallback>
        </mc:AlternateContent>
      </w:r>
    </w:p>
    <w:p w14:paraId="30815FB6" w14:textId="05152B30" w:rsidR="00111114" w:rsidRPr="00BD516C" w:rsidRDefault="00111114" w:rsidP="00111114">
      <w:pPr>
        <w:pStyle w:val="Heading2"/>
        <w:rPr>
          <w:rFonts w:asciiTheme="minorHAnsi" w:hAnsiTheme="minorHAnsi" w:cstheme="minorHAnsi"/>
          <w:u w:val="single"/>
          <w:lang w:val="nl-NL"/>
        </w:rPr>
      </w:pPr>
      <w:r w:rsidRPr="00BD516C">
        <w:rPr>
          <w:rFonts w:asciiTheme="minorHAnsi" w:hAnsiTheme="minorHAnsi" w:cstheme="minorHAnsi"/>
          <w:u w:val="single"/>
          <w:lang w:val="nl-NL"/>
        </w:rPr>
        <w:t xml:space="preserve">Dit document met ondertekende zelftest Publieke Waarden graag meesturen bij uw </w:t>
      </w:r>
      <w:r w:rsidR="00DB2D33" w:rsidRPr="00BD516C">
        <w:rPr>
          <w:rFonts w:asciiTheme="minorHAnsi" w:hAnsiTheme="minorHAnsi" w:cstheme="minorHAnsi"/>
          <w:u w:val="single"/>
          <w:lang w:val="nl-NL"/>
        </w:rPr>
        <w:t>aanmeldin</w:t>
      </w:r>
      <w:r w:rsidRPr="00BD516C">
        <w:rPr>
          <w:rFonts w:asciiTheme="minorHAnsi" w:hAnsiTheme="minorHAnsi" w:cstheme="minorHAnsi"/>
          <w:u w:val="single"/>
          <w:lang w:val="nl-NL"/>
        </w:rPr>
        <w:t>g.</w:t>
      </w:r>
    </w:p>
    <w:p w14:paraId="29F4FC97" w14:textId="77777777" w:rsidR="00820837" w:rsidRPr="00BD516C" w:rsidRDefault="00820837" w:rsidP="00434ABB">
      <w:pPr>
        <w:rPr>
          <w:rFonts w:asciiTheme="minorHAnsi" w:hAnsiTheme="minorHAnsi" w:cstheme="minorHAnsi"/>
          <w:lang w:val="nl-NL"/>
        </w:rPr>
      </w:pPr>
    </w:p>
    <w:p w14:paraId="0B1D13EA" w14:textId="2F141707" w:rsidR="00820837" w:rsidRPr="00BD516C" w:rsidRDefault="00820837" w:rsidP="00111114">
      <w:pPr>
        <w:pStyle w:val="Heading2"/>
        <w:rPr>
          <w:rFonts w:asciiTheme="minorHAnsi" w:hAnsiTheme="minorHAnsi" w:cstheme="minorHAnsi"/>
          <w:u w:val="single"/>
          <w:lang w:val="nl-NL"/>
        </w:rPr>
      </w:pPr>
    </w:p>
    <w:sectPr w:rsidR="00820837" w:rsidRPr="00BD516C" w:rsidSect="002E74FB">
      <w:headerReference w:type="default" r:id="rId13"/>
      <w:footerReference w:type="default" r:id="rId14"/>
      <w:headerReference w:type="first" r:id="rId15"/>
      <w:footerReference w:type="first" r:id="rId16"/>
      <w:pgSz w:w="11907" w:h="16840" w:code="9"/>
      <w:pgMar w:top="1701" w:right="1134" w:bottom="0" w:left="1418" w:header="567" w:footer="4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4244" w14:textId="77777777" w:rsidR="00D0080F" w:rsidRDefault="00D0080F">
      <w:r>
        <w:separator/>
      </w:r>
    </w:p>
  </w:endnote>
  <w:endnote w:type="continuationSeparator" w:id="0">
    <w:p w14:paraId="1826F0DD" w14:textId="77777777" w:rsidR="00D0080F" w:rsidRDefault="00D0080F">
      <w:r>
        <w:continuationSeparator/>
      </w:r>
    </w:p>
  </w:endnote>
  <w:endnote w:type="continuationNotice" w:id="1">
    <w:p w14:paraId="0C699518" w14:textId="77777777" w:rsidR="00D0080F" w:rsidRDefault="00D0080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toneSans">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ndale Mono">
    <w:panose1 w:val="020B0509000000000004"/>
    <w:charset w:val="00"/>
    <w:family w:val="modern"/>
    <w:pitch w:val="fixed"/>
    <w:sig w:usb0="00000287" w:usb1="00000000" w:usb2="00000000" w:usb3="00000000" w:csb0="0000009F" w:csb1="00000000"/>
  </w:font>
  <w:font w:name="RijksoverheidSansText-Italic">
    <w:altName w:val="Calibri"/>
    <w:panose1 w:val="020B0604020202020204"/>
    <w:charset w:val="00"/>
    <w:family w:val="swiss"/>
    <w:pitch w:val="default"/>
    <w:sig w:usb0="00000003" w:usb1="00000000" w:usb2="00000000" w:usb3="00000000" w:csb0="00000001" w:csb1="00000000"/>
  </w:font>
  <w:font w:name="Bebas Neue Bold">
    <w:altName w:val="Calibri"/>
    <w:panose1 w:val="020B0604020202020204"/>
    <w:charset w:val="00"/>
    <w:family w:val="swiss"/>
    <w:pitch w:val="variable"/>
    <w:sig w:usb0="A000022F" w:usb1="0000005B" w:usb2="00000000" w:usb3="00000000" w:csb0="00000097" w:csb1="00000000"/>
  </w:font>
  <w:font w:name="Bebas Neue Book">
    <w:panose1 w:val="020B0604020202020204"/>
    <w:charset w:val="00"/>
    <w:family w:val="auto"/>
    <w:pitch w:val="variable"/>
    <w:sig w:usb0="A000022F" w:usb1="1000005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48BC" w14:textId="7FA38A5B" w:rsidR="00F14CAD" w:rsidRDefault="003A3D30" w:rsidP="00B7506C">
    <w:pPr>
      <w:pStyle w:val="Footer"/>
      <w:tabs>
        <w:tab w:val="clear" w:pos="4153"/>
        <w:tab w:val="clear" w:pos="8306"/>
        <w:tab w:val="center" w:pos="3686"/>
        <w:tab w:val="right" w:pos="8505"/>
      </w:tabs>
      <w:rPr>
        <w:sz w:val="21"/>
        <w:szCs w:val="21"/>
      </w:rPr>
    </w:pPr>
    <w:r>
      <w:rPr>
        <w:noProof/>
      </w:rPr>
      <w:drawing>
        <wp:anchor distT="0" distB="0" distL="114300" distR="114300" simplePos="0" relativeHeight="251658246" behindDoc="1" locked="0" layoutInCell="1" allowOverlap="1" wp14:anchorId="08123383" wp14:editId="6CE594A0">
          <wp:simplePos x="0" y="0"/>
          <wp:positionH relativeFrom="page">
            <wp:posOffset>2713355</wp:posOffset>
          </wp:positionH>
          <wp:positionV relativeFrom="page">
            <wp:posOffset>9946005</wp:posOffset>
          </wp:positionV>
          <wp:extent cx="2134870" cy="598805"/>
          <wp:effectExtent l="0" t="0" r="0" b="0"/>
          <wp:wrapTight wrapText="bothSides">
            <wp:wrapPolygon edited="0">
              <wp:start x="1413" y="0"/>
              <wp:lineTo x="0" y="3665"/>
              <wp:lineTo x="0" y="16492"/>
              <wp:lineTo x="1285" y="21073"/>
              <wp:lineTo x="20945" y="21073"/>
              <wp:lineTo x="21459" y="19699"/>
              <wp:lineTo x="21459" y="16492"/>
              <wp:lineTo x="20945" y="7330"/>
              <wp:lineTo x="21459" y="5039"/>
              <wp:lineTo x="21459" y="1832"/>
              <wp:lineTo x="20945" y="0"/>
              <wp:lineTo x="1413"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2134870" cy="598805"/>
                  </a:xfrm>
                  <a:prstGeom prst="rect">
                    <a:avLst/>
                  </a:prstGeom>
                </pic:spPr>
              </pic:pic>
            </a:graphicData>
          </a:graphic>
          <wp14:sizeRelH relativeFrom="margin">
            <wp14:pctWidth>0</wp14:pctWidth>
          </wp14:sizeRelH>
          <wp14:sizeRelV relativeFrom="margin">
            <wp14:pctHeight>0</wp14:pctHeight>
          </wp14:sizeRelV>
        </wp:anchor>
      </w:drawing>
    </w:r>
  </w:p>
  <w:p w14:paraId="00728101" w14:textId="49D67455" w:rsidR="0010369F" w:rsidRDefault="00663130" w:rsidP="00482277">
    <w:pPr>
      <w:pStyle w:val="Footer"/>
      <w:jc w:val="center"/>
    </w:pPr>
    <w:r w:rsidRPr="00793411">
      <w:rPr>
        <w:noProof/>
      </w:rPr>
      <mc:AlternateContent>
        <mc:Choice Requires="wps">
          <w:drawing>
            <wp:anchor distT="45720" distB="45720" distL="114300" distR="114300" simplePos="0" relativeHeight="251658247" behindDoc="0" locked="0" layoutInCell="1" allowOverlap="1" wp14:anchorId="4339B6AD" wp14:editId="7D708291">
              <wp:simplePos x="0" y="0"/>
              <wp:positionH relativeFrom="column">
                <wp:posOffset>4720953</wp:posOffset>
              </wp:positionH>
              <wp:positionV relativeFrom="paragraph">
                <wp:posOffset>8709</wp:posOffset>
              </wp:positionV>
              <wp:extent cx="2360930" cy="140462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A6F11F3" w14:textId="7DCD082D" w:rsidR="00793411" w:rsidRPr="00663130" w:rsidRDefault="00793411" w:rsidP="00FB6512">
                          <w:pPr>
                            <w:jc w:val="center"/>
                            <w:rPr>
                              <w:color w:val="000000" w:themeColor="text1"/>
                              <w:lang w:val="nl-NL"/>
                            </w:rPr>
                          </w:pPr>
                          <w:r w:rsidRPr="00663130">
                            <w:rPr>
                              <w:color w:val="000000" w:themeColor="text1"/>
                              <w:lang w:val="nl-NL"/>
                            </w:rPr>
                            <w:t>Pag</w:t>
                          </w:r>
                          <w:r w:rsidR="007A514C" w:rsidRPr="00663130">
                            <w:rPr>
                              <w:color w:val="000000" w:themeColor="text1"/>
                              <w:lang w:val="nl-NL"/>
                            </w:rPr>
                            <w:t>ina</w:t>
                          </w:r>
                          <w:r w:rsidRPr="00663130">
                            <w:rPr>
                              <w:color w:val="000000" w:themeColor="text1"/>
                              <w:lang w:val="nl-NL"/>
                            </w:rPr>
                            <w:t xml:space="preserve"> </w:t>
                          </w:r>
                          <w:r w:rsidRPr="00663130">
                            <w:rPr>
                              <w:b/>
                              <w:bCs/>
                              <w:color w:val="000000" w:themeColor="text1"/>
                              <w:lang w:val="nl-NL"/>
                            </w:rPr>
                            <w:fldChar w:fldCharType="begin"/>
                          </w:r>
                          <w:r w:rsidRPr="00663130">
                            <w:rPr>
                              <w:b/>
                              <w:bCs/>
                              <w:color w:val="000000" w:themeColor="text1"/>
                              <w:lang w:val="nl-NL"/>
                            </w:rPr>
                            <w:instrText xml:space="preserve"> PAGE  \* Arabic  \* MERGEFORMAT </w:instrText>
                          </w:r>
                          <w:r w:rsidRPr="00663130">
                            <w:rPr>
                              <w:b/>
                              <w:bCs/>
                              <w:color w:val="000000" w:themeColor="text1"/>
                              <w:lang w:val="nl-NL"/>
                            </w:rPr>
                            <w:fldChar w:fldCharType="separate"/>
                          </w:r>
                          <w:r w:rsidRPr="00663130">
                            <w:rPr>
                              <w:b/>
                              <w:bCs/>
                              <w:noProof/>
                              <w:color w:val="000000" w:themeColor="text1"/>
                              <w:lang w:val="nl-NL"/>
                            </w:rPr>
                            <w:t>1</w:t>
                          </w:r>
                          <w:r w:rsidRPr="00663130">
                            <w:rPr>
                              <w:b/>
                              <w:bCs/>
                              <w:color w:val="000000" w:themeColor="text1"/>
                              <w:lang w:val="nl-NL"/>
                            </w:rPr>
                            <w:fldChar w:fldCharType="end"/>
                          </w:r>
                          <w:r w:rsidRPr="00663130">
                            <w:rPr>
                              <w:color w:val="000000" w:themeColor="text1"/>
                              <w:lang w:val="nl-NL"/>
                            </w:rPr>
                            <w:t xml:space="preserve"> </w:t>
                          </w:r>
                          <w:r w:rsidR="007A514C" w:rsidRPr="00663130">
                            <w:rPr>
                              <w:color w:val="000000" w:themeColor="text1"/>
                              <w:lang w:val="nl-NL"/>
                            </w:rPr>
                            <w:t>van</w:t>
                          </w:r>
                          <w:r w:rsidRPr="00663130">
                            <w:rPr>
                              <w:color w:val="000000" w:themeColor="text1"/>
                              <w:lang w:val="nl-NL"/>
                            </w:rPr>
                            <w:t xml:space="preserve"> </w:t>
                          </w:r>
                          <w:r w:rsidRPr="00663130">
                            <w:rPr>
                              <w:b/>
                              <w:bCs/>
                              <w:color w:val="000000" w:themeColor="text1"/>
                              <w:lang w:val="nl-NL"/>
                            </w:rPr>
                            <w:fldChar w:fldCharType="begin"/>
                          </w:r>
                          <w:r w:rsidRPr="00663130">
                            <w:rPr>
                              <w:b/>
                              <w:bCs/>
                              <w:color w:val="000000" w:themeColor="text1"/>
                              <w:lang w:val="nl-NL"/>
                            </w:rPr>
                            <w:instrText xml:space="preserve"> NUMPAGES  \* Arabic  \* MERGEFORMAT </w:instrText>
                          </w:r>
                          <w:r w:rsidRPr="00663130">
                            <w:rPr>
                              <w:b/>
                              <w:bCs/>
                              <w:color w:val="000000" w:themeColor="text1"/>
                              <w:lang w:val="nl-NL"/>
                            </w:rPr>
                            <w:fldChar w:fldCharType="separate"/>
                          </w:r>
                          <w:r w:rsidRPr="00663130">
                            <w:rPr>
                              <w:b/>
                              <w:bCs/>
                              <w:noProof/>
                              <w:color w:val="000000" w:themeColor="text1"/>
                              <w:lang w:val="nl-NL"/>
                            </w:rPr>
                            <w:t>2</w:t>
                          </w:r>
                          <w:r w:rsidRPr="00663130">
                            <w:rPr>
                              <w:b/>
                              <w:bCs/>
                              <w:color w:val="000000" w:themeColor="text1"/>
                              <w:lang w:val="nl-NL"/>
                            </w:rPr>
                            <w:fldChar w:fldCharType="end"/>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339B6AD" id="_x0000_t202" coordsize="21600,21600" o:spt="202" path="m,l,21600r21600,l21600,xe">
              <v:stroke joinstyle="miter"/>
              <v:path gradientshapeok="t" o:connecttype="rect"/>
            </v:shapetype>
            <v:shape id="_x0000_s1031" type="#_x0000_t202" style="position:absolute;left:0;text-align:left;margin-left:371.75pt;margin-top:.7pt;width:185.9pt;height:110.6pt;z-index:25165824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" filled="f" stroked="f">
              <v:textbox style="mso-fit-shape-to-text:t">
                <w:txbxContent>
                  <w:p w14:paraId="2A6F11F3" w14:textId="7DCD082D" w:rsidR="00793411" w:rsidRPr="00663130" w:rsidRDefault="00793411" w:rsidP="00FB6512">
                    <w:pPr>
                      <w:jc w:val="center"/>
                      <w:rPr>
                        <w:color w:val="000000" w:themeColor="text1"/>
                        <w:lang w:val="nl-NL"/>
                      </w:rPr>
                    </w:pPr>
                    <w:r w:rsidRPr="00663130">
                      <w:rPr>
                        <w:color w:val="000000" w:themeColor="text1"/>
                        <w:lang w:val="nl-NL"/>
                      </w:rPr>
                      <w:t>Pag</w:t>
                    </w:r>
                    <w:r w:rsidR="007A514C" w:rsidRPr="00663130">
                      <w:rPr>
                        <w:color w:val="000000" w:themeColor="text1"/>
                        <w:lang w:val="nl-NL"/>
                      </w:rPr>
                      <w:t>ina</w:t>
                    </w:r>
                    <w:r w:rsidRPr="00663130">
                      <w:rPr>
                        <w:color w:val="000000" w:themeColor="text1"/>
                        <w:lang w:val="nl-NL"/>
                      </w:rPr>
                      <w:t xml:space="preserve"> </w:t>
                    </w:r>
                    <w:r w:rsidRPr="00663130">
                      <w:rPr>
                        <w:b/>
                        <w:bCs/>
                        <w:color w:val="000000" w:themeColor="text1"/>
                        <w:lang w:val="nl-NL"/>
                      </w:rPr>
                      <w:fldChar w:fldCharType="begin"/>
                    </w:r>
                    <w:r w:rsidRPr="00663130">
                      <w:rPr>
                        <w:b/>
                        <w:bCs/>
                        <w:color w:val="000000" w:themeColor="text1"/>
                        <w:lang w:val="nl-NL"/>
                      </w:rPr>
                      <w:instrText xml:space="preserve"> PAGE  \* Arabic  \* MERGEFORMAT </w:instrText>
                    </w:r>
                    <w:r w:rsidRPr="00663130">
                      <w:rPr>
                        <w:b/>
                        <w:bCs/>
                        <w:color w:val="000000" w:themeColor="text1"/>
                        <w:lang w:val="nl-NL"/>
                      </w:rPr>
                      <w:fldChar w:fldCharType="separate"/>
                    </w:r>
                    <w:r w:rsidRPr="00663130">
                      <w:rPr>
                        <w:b/>
                        <w:bCs/>
                        <w:noProof/>
                        <w:color w:val="000000" w:themeColor="text1"/>
                        <w:lang w:val="nl-NL"/>
                      </w:rPr>
                      <w:t>1</w:t>
                    </w:r>
                    <w:r w:rsidRPr="00663130">
                      <w:rPr>
                        <w:b/>
                        <w:bCs/>
                        <w:color w:val="000000" w:themeColor="text1"/>
                        <w:lang w:val="nl-NL"/>
                      </w:rPr>
                      <w:fldChar w:fldCharType="end"/>
                    </w:r>
                    <w:r w:rsidRPr="00663130">
                      <w:rPr>
                        <w:color w:val="000000" w:themeColor="text1"/>
                        <w:lang w:val="nl-NL"/>
                      </w:rPr>
                      <w:t xml:space="preserve"> </w:t>
                    </w:r>
                    <w:r w:rsidR="007A514C" w:rsidRPr="00663130">
                      <w:rPr>
                        <w:color w:val="000000" w:themeColor="text1"/>
                        <w:lang w:val="nl-NL"/>
                      </w:rPr>
                      <w:t>van</w:t>
                    </w:r>
                    <w:r w:rsidRPr="00663130">
                      <w:rPr>
                        <w:color w:val="000000" w:themeColor="text1"/>
                        <w:lang w:val="nl-NL"/>
                      </w:rPr>
                      <w:t xml:space="preserve"> </w:t>
                    </w:r>
                    <w:r w:rsidRPr="00663130">
                      <w:rPr>
                        <w:b/>
                        <w:bCs/>
                        <w:color w:val="000000" w:themeColor="text1"/>
                        <w:lang w:val="nl-NL"/>
                      </w:rPr>
                      <w:fldChar w:fldCharType="begin"/>
                    </w:r>
                    <w:r w:rsidRPr="00663130">
                      <w:rPr>
                        <w:b/>
                        <w:bCs/>
                        <w:color w:val="000000" w:themeColor="text1"/>
                        <w:lang w:val="nl-NL"/>
                      </w:rPr>
                      <w:instrText xml:space="preserve"> NUMPAGES  \* Arabic  \* MERGEFORMAT </w:instrText>
                    </w:r>
                    <w:r w:rsidRPr="00663130">
                      <w:rPr>
                        <w:b/>
                        <w:bCs/>
                        <w:color w:val="000000" w:themeColor="text1"/>
                        <w:lang w:val="nl-NL"/>
                      </w:rPr>
                      <w:fldChar w:fldCharType="separate"/>
                    </w:r>
                    <w:r w:rsidRPr="00663130">
                      <w:rPr>
                        <w:b/>
                        <w:bCs/>
                        <w:noProof/>
                        <w:color w:val="000000" w:themeColor="text1"/>
                        <w:lang w:val="nl-NL"/>
                      </w:rPr>
                      <w:t>2</w:t>
                    </w:r>
                    <w:r w:rsidRPr="00663130">
                      <w:rPr>
                        <w:b/>
                        <w:bCs/>
                        <w:color w:val="000000" w:themeColor="text1"/>
                        <w:lang w:val="nl-NL"/>
                      </w:rPr>
                      <w:fldChar w:fldCharType="end"/>
                    </w:r>
                  </w:p>
                </w:txbxContent>
              </v:textbox>
            </v:shape>
          </w:pict>
        </mc:Fallback>
      </mc:AlternateContent>
    </w:r>
    <w:r w:rsidR="0092458E">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22FB" w14:textId="77777777" w:rsidR="0010369F" w:rsidRDefault="00CB4919">
    <w:pPr>
      <w:pStyle w:val="Footer"/>
      <w:jc w:val="center"/>
      <w:rPr>
        <w:sz w:val="21"/>
        <w:szCs w:val="21"/>
      </w:rPr>
    </w:pPr>
    <w:r>
      <w:rPr>
        <w:rFonts w:ascii="Times New Roman" w:hAnsi="Times New Roman"/>
        <w:noProof/>
        <w:sz w:val="19"/>
        <w:szCs w:val="19"/>
        <w:lang w:eastAsia="en-GB"/>
      </w:rPr>
      <mc:AlternateContent>
        <mc:Choice Requires="wps">
          <w:drawing>
            <wp:anchor distT="0" distB="0" distL="114300" distR="114300" simplePos="0" relativeHeight="251658240" behindDoc="0" locked="0" layoutInCell="0" allowOverlap="1" wp14:anchorId="0ED10A30" wp14:editId="04809F1E">
              <wp:simplePos x="0" y="0"/>
              <wp:positionH relativeFrom="column">
                <wp:posOffset>3810</wp:posOffset>
              </wp:positionH>
              <wp:positionV relativeFrom="paragraph">
                <wp:posOffset>92075</wp:posOffset>
              </wp:positionV>
              <wp:extent cx="5944235" cy="635"/>
              <wp:effectExtent l="0" t="0" r="37465" b="374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25400">
                        <a:solidFill>
                          <a:srgbClr val="2CB5B2"/>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B5A45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25pt" to="468.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" o:allowincell="f" strokecolor="#2cb5b2" strokeweight="2pt">
              <v:stroke startarrowwidth="narrow" startarrowlength="short" endarrowwidth="narrow" endarrowlength="short"/>
            </v:line>
          </w:pict>
        </mc:Fallback>
      </mc:AlternateContent>
    </w:r>
  </w:p>
  <w:tbl>
    <w:tblPr>
      <w:tblW w:w="0" w:type="auto"/>
      <w:tblLook w:val="0000" w:firstRow="0" w:lastRow="0" w:firstColumn="0" w:lastColumn="0" w:noHBand="0" w:noVBand="0"/>
    </w:tblPr>
    <w:tblGrid>
      <w:gridCol w:w="3115"/>
      <w:gridCol w:w="3111"/>
      <w:gridCol w:w="3129"/>
    </w:tblGrid>
    <w:tr w:rsidR="0010369F" w14:paraId="6026B269" w14:textId="77777777">
      <w:tc>
        <w:tcPr>
          <w:tcW w:w="3190" w:type="dxa"/>
        </w:tcPr>
        <w:p w14:paraId="7D01D1B2" w14:textId="1DF7B7E9" w:rsidR="0010369F" w:rsidRDefault="00000000">
          <w:pPr>
            <w:pStyle w:val="Footer"/>
            <w:rPr>
              <w:rStyle w:val="PageNumber"/>
            </w:rPr>
          </w:pPr>
          <w:sdt>
            <w:sdtPr>
              <w:rPr>
                <w:rStyle w:val="PageNumber"/>
                <w:sz w:val="18"/>
              </w:rPr>
              <w:alias w:val="Author"/>
              <w:tag w:val=""/>
              <w:id w:val="-1223829443"/>
              <w:dataBinding w:prefixMappings="xmlns:ns0='http://purl.org/dc/elements/1.1/' xmlns:ns1='http://schemas.openxmlformats.org/package/2006/metadata/core-properties' " w:xpath="/ns1:coreProperties[1]/ns0:creator[1]" w:storeItemID="{6C3C8BC8-F283-45AE-878A-BAB7291924A1}"/>
              <w:text/>
            </w:sdtPr>
            <w:sdtContent>
              <w:r w:rsidR="00691736">
                <w:rPr>
                  <w:rStyle w:val="PageNumber"/>
                  <w:sz w:val="18"/>
                </w:rPr>
                <w:t>Loots, G. (</w:t>
              </w:r>
              <w:proofErr w:type="spellStart"/>
              <w:r w:rsidR="00691736">
                <w:rPr>
                  <w:rStyle w:val="PageNumber"/>
                  <w:sz w:val="18"/>
                </w:rPr>
                <w:t>Gjalt</w:t>
              </w:r>
              <w:proofErr w:type="spellEnd"/>
              <w:r w:rsidR="00691736">
                <w:rPr>
                  <w:rStyle w:val="PageNumber"/>
                  <w:sz w:val="18"/>
                </w:rPr>
                <w:t>)</w:t>
              </w:r>
            </w:sdtContent>
          </w:sdt>
          <w:r w:rsidR="00B67F5A">
            <w:rPr>
              <w:rStyle w:val="PageNumber"/>
              <w:sz w:val="18"/>
            </w:rPr>
            <w:t>: DRAFT</w:t>
          </w:r>
        </w:p>
      </w:tc>
      <w:tc>
        <w:tcPr>
          <w:tcW w:w="3190" w:type="dxa"/>
        </w:tcPr>
        <w:p w14:paraId="49D683B0" w14:textId="77777777" w:rsidR="000B02DA" w:rsidRPr="00D66909" w:rsidRDefault="008E344F" w:rsidP="00D66909">
          <w:pPr>
            <w:pStyle w:val="Footer"/>
            <w:jc w:val="center"/>
            <w:rPr>
              <w:rStyle w:val="PageNumber"/>
              <w:sz w:val="16"/>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DD2267">
            <w:rPr>
              <w:rStyle w:val="PageNumber"/>
              <w:noProof/>
              <w:sz w:val="18"/>
            </w:rPr>
            <w:t>1</w:t>
          </w:r>
          <w:r>
            <w:rPr>
              <w:rStyle w:val="PageNumber"/>
              <w:sz w:val="18"/>
            </w:rPr>
            <w:fldChar w:fldCharType="end"/>
          </w:r>
          <w:r>
            <w:rPr>
              <w:rStyle w:val="PageNumbe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DD2267">
            <w:rPr>
              <w:rStyle w:val="PageNumber"/>
              <w:noProof/>
              <w:sz w:val="18"/>
            </w:rPr>
            <w:t>1</w:t>
          </w:r>
          <w:r>
            <w:rPr>
              <w:rStyle w:val="PageNumber"/>
              <w:sz w:val="18"/>
            </w:rPr>
            <w:fldChar w:fldCharType="end"/>
          </w:r>
        </w:p>
      </w:tc>
      <w:tc>
        <w:tcPr>
          <w:tcW w:w="3191" w:type="dxa"/>
        </w:tcPr>
        <w:p w14:paraId="4586D1AD" w14:textId="77777777" w:rsidR="0010369F" w:rsidRDefault="00145AC7">
          <w:pPr>
            <w:pStyle w:val="Footer"/>
            <w:jc w:val="right"/>
            <w:rPr>
              <w:rStyle w:val="PageNumber"/>
              <w:sz w:val="18"/>
            </w:rPr>
          </w:pPr>
          <w:proofErr w:type="gramStart"/>
          <w:r>
            <w:rPr>
              <w:rStyle w:val="PageNumber"/>
              <w:sz w:val="18"/>
            </w:rPr>
            <w:t>T:memo</w:t>
          </w:r>
          <w:proofErr w:type="gramEnd"/>
          <w:r>
            <w:rPr>
              <w:rStyle w:val="PageNumber"/>
              <w:sz w:val="18"/>
            </w:rPr>
            <w:t>.001</w:t>
          </w:r>
        </w:p>
      </w:tc>
    </w:tr>
  </w:tbl>
  <w:p w14:paraId="47975ACF" w14:textId="77777777" w:rsidR="0010369F" w:rsidRDefault="0010369F">
    <w:pPr>
      <w:pStyle w:val="Footer"/>
      <w:jc w:val="center"/>
      <w:rPr>
        <w:rStyle w:val="PageNumber"/>
      </w:rPr>
    </w:pPr>
  </w:p>
  <w:p w14:paraId="148389EC" w14:textId="77777777" w:rsidR="0010369F" w:rsidRDefault="001036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4FD6" w14:textId="77777777" w:rsidR="00D0080F" w:rsidRDefault="00D0080F">
      <w:r>
        <w:separator/>
      </w:r>
    </w:p>
  </w:footnote>
  <w:footnote w:type="continuationSeparator" w:id="0">
    <w:p w14:paraId="629A4555" w14:textId="77777777" w:rsidR="00D0080F" w:rsidRDefault="00D0080F">
      <w:r>
        <w:continuationSeparator/>
      </w:r>
    </w:p>
  </w:footnote>
  <w:footnote w:type="continuationNotice" w:id="1">
    <w:p w14:paraId="0E5566A7" w14:textId="77777777" w:rsidR="00D0080F" w:rsidRDefault="00D0080F">
      <w:pPr>
        <w:spacing w:before="0" w:after="0" w:line="240" w:lineRule="auto"/>
      </w:pPr>
    </w:p>
  </w:footnote>
  <w:footnote w:id="2">
    <w:p w14:paraId="7D7EFC3F" w14:textId="77777777" w:rsidR="00B844D5" w:rsidRPr="00DC112D" w:rsidRDefault="00B844D5" w:rsidP="00B844D5">
      <w:pPr>
        <w:autoSpaceDE w:val="0"/>
        <w:autoSpaceDN w:val="0"/>
        <w:adjustRightInd w:val="0"/>
        <w:spacing w:before="0" w:after="0" w:line="240" w:lineRule="auto"/>
        <w:rPr>
          <w:rFonts w:ascii="RijksoverheidSansText-Italic" w:hAnsi="RijksoverheidSansText-Italic" w:cs="RijksoverheidSansText-Italic"/>
          <w:sz w:val="18"/>
          <w:szCs w:val="18"/>
          <w:lang w:val="nl-NL" w:eastAsia="en-GB"/>
        </w:rPr>
      </w:pPr>
      <w:r>
        <w:rPr>
          <w:rStyle w:val="FootnoteReference"/>
        </w:rPr>
        <w:footnoteRef/>
      </w:r>
      <w:r w:rsidRPr="00B844D5">
        <w:rPr>
          <w:lang w:val="nl-NL"/>
        </w:rPr>
        <w:t xml:space="preserve"> </w:t>
      </w:r>
      <w:r w:rsidRPr="00DC112D">
        <w:rPr>
          <w:rFonts w:ascii="RijksoverheidSansText-Italic" w:hAnsi="RijksoverheidSansText-Italic" w:cs="RijksoverheidSansText-Italic"/>
          <w:sz w:val="18"/>
          <w:szCs w:val="18"/>
          <w:lang w:val="nl-NL" w:eastAsia="en-GB"/>
        </w:rPr>
        <w:t>Gronden in verband met strafrechtelijke veroordelingen krachtens nationale bepalingen waarbij de in artikel 57,</w:t>
      </w:r>
    </w:p>
    <w:p w14:paraId="0BA00051" w14:textId="77777777" w:rsidR="00B844D5" w:rsidRPr="00DC112D" w:rsidRDefault="00B844D5" w:rsidP="00B844D5">
      <w:pPr>
        <w:autoSpaceDE w:val="0"/>
        <w:autoSpaceDN w:val="0"/>
        <w:adjustRightInd w:val="0"/>
        <w:spacing w:before="0" w:after="0" w:line="240" w:lineRule="auto"/>
        <w:rPr>
          <w:rFonts w:ascii="RijksoverheidSansText-Italic" w:hAnsi="RijksoverheidSansText-Italic" w:cs="RijksoverheidSansText-Italic"/>
          <w:sz w:val="18"/>
          <w:szCs w:val="18"/>
          <w:lang w:val="nl-NL" w:eastAsia="en-GB"/>
        </w:rPr>
      </w:pPr>
      <w:r w:rsidRPr="00DC112D">
        <w:rPr>
          <w:rFonts w:ascii="RijksoverheidSansText-Italic" w:hAnsi="RijksoverheidSansText-Italic" w:cs="RijksoverheidSansText-Italic"/>
          <w:sz w:val="18"/>
          <w:szCs w:val="18"/>
          <w:lang w:val="nl-NL" w:eastAsia="en-GB"/>
        </w:rPr>
        <w:t>lid 1, van de richtlijn vermelde gronden worden omgezet.</w:t>
      </w:r>
    </w:p>
    <w:p w14:paraId="47FC0938" w14:textId="1438C79F" w:rsidR="00B844D5" w:rsidRPr="00B844D5" w:rsidRDefault="00B844D5">
      <w:pPr>
        <w:pStyle w:val="FootnoteTex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6EE3" w14:textId="7A247C03" w:rsidR="00345A14" w:rsidRDefault="00345A14" w:rsidP="00345A14">
    <w:pPr>
      <w:pStyle w:val="Header"/>
      <w:jc w:val="right"/>
      <w:rPr>
        <w:rFonts w:cs="Arial"/>
        <w:sz w:val="21"/>
        <w:szCs w:val="21"/>
      </w:rPr>
    </w:pPr>
  </w:p>
  <w:p w14:paraId="4248B86F" w14:textId="40C0C69D" w:rsidR="0010369F" w:rsidRPr="00345A14" w:rsidRDefault="007C63A9" w:rsidP="00345A14">
    <w:pPr>
      <w:pStyle w:val="Header"/>
    </w:pPr>
    <w:r w:rsidRPr="00DA5280">
      <w:rPr>
        <w:noProof/>
        <w:sz w:val="21"/>
        <w:szCs w:val="21"/>
        <w:lang w:eastAsia="en-GB"/>
      </w:rPr>
      <mc:AlternateContent>
        <mc:Choice Requires="wps">
          <w:drawing>
            <wp:anchor distT="45720" distB="45720" distL="114300" distR="114300" simplePos="0" relativeHeight="251658244" behindDoc="1" locked="0" layoutInCell="1" allowOverlap="1" wp14:anchorId="3A85BF27" wp14:editId="15108B49">
              <wp:simplePos x="0" y="0"/>
              <wp:positionH relativeFrom="column">
                <wp:posOffset>1804670</wp:posOffset>
              </wp:positionH>
              <wp:positionV relativeFrom="paragraph">
                <wp:posOffset>78105</wp:posOffset>
              </wp:positionV>
              <wp:extent cx="4228465" cy="365760"/>
              <wp:effectExtent l="0" t="0" r="63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365760"/>
                      </a:xfrm>
                      <a:prstGeom prst="rect">
                        <a:avLst/>
                      </a:prstGeom>
                      <a:solidFill>
                        <a:srgbClr val="FFFFFF"/>
                      </a:solidFill>
                      <a:ln w="9525">
                        <a:noFill/>
                        <a:miter lim="800000"/>
                        <a:headEnd/>
                        <a:tailEnd/>
                      </a:ln>
                    </wps:spPr>
                    <wps:txbx>
                      <w:txbxContent>
                        <w:p w14:paraId="2A3DDFAA" w14:textId="2BBF6A1A" w:rsidR="00345A14" w:rsidRDefault="005441B8" w:rsidP="00345A14">
                          <w:pPr>
                            <w:jc w:val="right"/>
                            <w:rPr>
                              <w:rFonts w:ascii="Bebas Neue Bold" w:hAnsi="Bebas Neue Bold"/>
                              <w:color w:val="238D8A"/>
                              <w:sz w:val="28"/>
                              <w:szCs w:val="28"/>
                              <w:lang w:val="nl-NL"/>
                            </w:rPr>
                          </w:pPr>
                          <w:r w:rsidRPr="005441B8">
                            <w:rPr>
                              <w:rFonts w:ascii="Bebas Neue Bold" w:hAnsi="Bebas Neue Bold"/>
                              <w:color w:val="238D8A"/>
                              <w:sz w:val="28"/>
                              <w:szCs w:val="28"/>
                              <w:lang w:val="nl-NL"/>
                            </w:rPr>
                            <w:t>CIIIC Actielijn 3.1 IX</w:t>
                          </w:r>
                          <w:r w:rsidR="00555408">
                            <w:rPr>
                              <w:rFonts w:ascii="Bebas Neue Bold" w:hAnsi="Bebas Neue Bold"/>
                              <w:color w:val="238D8A"/>
                              <w:sz w:val="28"/>
                              <w:szCs w:val="28"/>
                              <w:lang w:val="nl-NL"/>
                            </w:rPr>
                            <w:t xml:space="preserve"> </w:t>
                          </w:r>
                          <w:r w:rsidR="00DB08F1">
                            <w:rPr>
                              <w:rFonts w:ascii="Bebas Neue Bold" w:hAnsi="Bebas Neue Bold"/>
                              <w:color w:val="238D8A"/>
                              <w:sz w:val="28"/>
                              <w:szCs w:val="28"/>
                              <w:lang w:val="nl-NL"/>
                            </w:rPr>
                            <w:t>L</w:t>
                          </w:r>
                          <w:r w:rsidRPr="005441B8">
                            <w:rPr>
                              <w:rFonts w:ascii="Bebas Neue Bold" w:hAnsi="Bebas Neue Bold"/>
                              <w:color w:val="238D8A"/>
                              <w:sz w:val="28"/>
                              <w:szCs w:val="28"/>
                              <w:lang w:val="nl-NL"/>
                            </w:rPr>
                            <w:t>abs e</w:t>
                          </w:r>
                          <w:r>
                            <w:rPr>
                              <w:rFonts w:ascii="Bebas Neue Bold" w:hAnsi="Bebas Neue Bold"/>
                              <w:color w:val="238D8A"/>
                              <w:sz w:val="28"/>
                              <w:szCs w:val="28"/>
                              <w:lang w:val="nl-NL"/>
                            </w:rPr>
                            <w:t>n faciliteiten</w:t>
                          </w:r>
                        </w:p>
                        <w:p w14:paraId="2DF3F87E" w14:textId="77777777" w:rsidR="005441B8" w:rsidRPr="005441B8" w:rsidRDefault="005441B8" w:rsidP="00345A14">
                          <w:pPr>
                            <w:jc w:val="right"/>
                            <w:rPr>
                              <w:rFonts w:ascii="Bebas Neue Bold" w:hAnsi="Bebas Neue Bold"/>
                              <w:color w:val="238D8A"/>
                              <w:sz w:val="28"/>
                              <w:szCs w:val="28"/>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5BF27" id="_x0000_t202" coordsize="21600,21600" o:spt="202" path="m,l,21600r21600,l21600,xe">
              <v:stroke joinstyle="miter"/>
              <v:path gradientshapeok="t" o:connecttype="rect"/>
            </v:shapetype>
            <v:shape id="_x0000_s1030" type="#_x0000_t202" style="position:absolute;margin-left:142.1pt;margin-top:6.15pt;width:332.95pt;height:28.8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" stroked="f">
              <v:textbox>
                <w:txbxContent>
                  <w:p w14:paraId="2A3DDFAA" w14:textId="2BBF6A1A" w:rsidR="00345A14" w:rsidRDefault="005441B8" w:rsidP="00345A14">
                    <w:pPr>
                      <w:jc w:val="right"/>
                      <w:rPr>
                        <w:rFonts w:ascii="Bebas Neue Bold" w:hAnsi="Bebas Neue Bold"/>
                        <w:color w:val="238D8A"/>
                        <w:sz w:val="28"/>
                        <w:szCs w:val="28"/>
                        <w:lang w:val="nl-NL"/>
                      </w:rPr>
                    </w:pPr>
                    <w:r w:rsidRPr="005441B8">
                      <w:rPr>
                        <w:rFonts w:ascii="Bebas Neue Bold" w:hAnsi="Bebas Neue Bold"/>
                        <w:color w:val="238D8A"/>
                        <w:sz w:val="28"/>
                        <w:szCs w:val="28"/>
                        <w:lang w:val="nl-NL"/>
                      </w:rPr>
                      <w:t>CIIIC Actielijn 3.1 IX</w:t>
                    </w:r>
                    <w:r w:rsidR="00555408">
                      <w:rPr>
                        <w:rFonts w:ascii="Bebas Neue Bold" w:hAnsi="Bebas Neue Bold"/>
                        <w:color w:val="238D8A"/>
                        <w:sz w:val="28"/>
                        <w:szCs w:val="28"/>
                        <w:lang w:val="nl-NL"/>
                      </w:rPr>
                      <w:t xml:space="preserve"> </w:t>
                    </w:r>
                    <w:r w:rsidR="00DB08F1">
                      <w:rPr>
                        <w:rFonts w:ascii="Bebas Neue Bold" w:hAnsi="Bebas Neue Bold"/>
                        <w:color w:val="238D8A"/>
                        <w:sz w:val="28"/>
                        <w:szCs w:val="28"/>
                        <w:lang w:val="nl-NL"/>
                      </w:rPr>
                      <w:t>L</w:t>
                    </w:r>
                    <w:r w:rsidRPr="005441B8">
                      <w:rPr>
                        <w:rFonts w:ascii="Bebas Neue Bold" w:hAnsi="Bebas Neue Bold"/>
                        <w:color w:val="238D8A"/>
                        <w:sz w:val="28"/>
                        <w:szCs w:val="28"/>
                        <w:lang w:val="nl-NL"/>
                      </w:rPr>
                      <w:t>abs e</w:t>
                    </w:r>
                    <w:r>
                      <w:rPr>
                        <w:rFonts w:ascii="Bebas Neue Bold" w:hAnsi="Bebas Neue Bold"/>
                        <w:color w:val="238D8A"/>
                        <w:sz w:val="28"/>
                        <w:szCs w:val="28"/>
                        <w:lang w:val="nl-NL"/>
                      </w:rPr>
                      <w:t>n faciliteiten</w:t>
                    </w:r>
                  </w:p>
                  <w:p w14:paraId="2DF3F87E" w14:textId="77777777" w:rsidR="005441B8" w:rsidRPr="005441B8" w:rsidRDefault="005441B8" w:rsidP="00345A14">
                    <w:pPr>
                      <w:jc w:val="right"/>
                      <w:rPr>
                        <w:rFonts w:ascii="Bebas Neue Bold" w:hAnsi="Bebas Neue Bold"/>
                        <w:color w:val="238D8A"/>
                        <w:sz w:val="28"/>
                        <w:szCs w:val="28"/>
                        <w:lang w:val="nl-NL"/>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7685" w14:textId="77777777" w:rsidR="003218DA" w:rsidRDefault="00DD2267" w:rsidP="003218DA">
    <w:pPr>
      <w:pStyle w:val="Header"/>
      <w:jc w:val="right"/>
      <w:rPr>
        <w:rFonts w:cs="Arial"/>
        <w:sz w:val="21"/>
        <w:szCs w:val="21"/>
      </w:rPr>
    </w:pPr>
    <w:r>
      <w:rPr>
        <w:noProof/>
        <w:lang w:eastAsia="en-GB"/>
      </w:rPr>
      <w:drawing>
        <wp:anchor distT="0" distB="0" distL="114300" distR="114300" simplePos="0" relativeHeight="251658245" behindDoc="0" locked="0" layoutInCell="1" allowOverlap="1" wp14:anchorId="28533D90" wp14:editId="1C6D919C">
          <wp:simplePos x="0" y="0"/>
          <wp:positionH relativeFrom="margin">
            <wp:align>left</wp:align>
          </wp:positionH>
          <wp:positionV relativeFrom="paragraph">
            <wp:posOffset>392430</wp:posOffset>
          </wp:positionV>
          <wp:extent cx="1800225" cy="257175"/>
          <wp:effectExtent l="0" t="0" r="9525" b="9525"/>
          <wp:wrapTopAndBottom/>
          <wp:docPr id="13" name="Picture 23" descr="SSD:Users:user:Desktop:Small Logo-01.jpg"/>
          <wp:cNvGraphicFramePr/>
          <a:graphic xmlns:a="http://schemas.openxmlformats.org/drawingml/2006/main">
            <a:graphicData uri="http://schemas.openxmlformats.org/drawingml/2006/picture">
              <pic:pic xmlns:pic="http://schemas.openxmlformats.org/drawingml/2006/picture">
                <pic:nvPicPr>
                  <pic:cNvPr id="13" name="Picture 23" descr="SSD:Users:user:Desktop:Small Logo-01.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A14" w:rsidRPr="00DA5280">
      <w:rPr>
        <w:noProof/>
        <w:sz w:val="21"/>
        <w:szCs w:val="21"/>
        <w:lang w:eastAsia="en-GB"/>
      </w:rPr>
      <mc:AlternateContent>
        <mc:Choice Requires="wps">
          <w:drawing>
            <wp:anchor distT="45720" distB="45720" distL="114300" distR="114300" simplePos="0" relativeHeight="251658241" behindDoc="0" locked="0" layoutInCell="1" allowOverlap="1" wp14:anchorId="3277CE69" wp14:editId="39366996">
              <wp:simplePos x="0" y="0"/>
              <wp:positionH relativeFrom="column">
                <wp:posOffset>1852295</wp:posOffset>
              </wp:positionH>
              <wp:positionV relativeFrom="paragraph">
                <wp:posOffset>373380</wp:posOffset>
              </wp:positionV>
              <wp:extent cx="418084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0840" cy="1404620"/>
                      </a:xfrm>
                      <a:prstGeom prst="rect">
                        <a:avLst/>
                      </a:prstGeom>
                      <a:solidFill>
                        <a:srgbClr val="FFFFFF"/>
                      </a:solidFill>
                      <a:ln w="9525">
                        <a:noFill/>
                        <a:miter lim="800000"/>
                        <a:headEnd/>
                        <a:tailEnd/>
                      </a:ln>
                    </wps:spPr>
                    <wps:txbx>
                      <w:txbxContent>
                        <w:p w14:paraId="3013DDA1" w14:textId="77777777" w:rsidR="007F1F06" w:rsidRDefault="00145AC7" w:rsidP="00DA5280">
                          <w:pPr>
                            <w:jc w:val="right"/>
                            <w:rPr>
                              <w:rFonts w:ascii="Bebas Neue Bold" w:hAnsi="Bebas Neue Bold"/>
                              <w:noProof/>
                              <w:color w:val="2CB5B2"/>
                              <w:sz w:val="28"/>
                              <w:szCs w:val="28"/>
                              <w:lang w:val="nl-NL"/>
                            </w:rPr>
                          </w:pPr>
                          <w:r w:rsidRPr="00DD2267">
                            <w:rPr>
                              <w:rFonts w:ascii="Bebas Neue Bold" w:hAnsi="Bebas Neue Bold"/>
                              <w:color w:val="2CB5B2"/>
                              <w:sz w:val="28"/>
                              <w:szCs w:val="28"/>
                            </w:rPr>
                            <w:fldChar w:fldCharType="begin"/>
                          </w:r>
                          <w:r w:rsidRPr="00BA0D06">
                            <w:rPr>
                              <w:rFonts w:ascii="Bebas Neue Bold" w:hAnsi="Bebas Neue Bold"/>
                              <w:color w:val="2CB5B2"/>
                              <w:sz w:val="28"/>
                              <w:szCs w:val="28"/>
                              <w:lang w:val="nl-NL"/>
                            </w:rPr>
                            <w:instrText xml:space="preserve"> FILENAME  \* MERGEFORMAT </w:instrText>
                          </w:r>
                          <w:r w:rsidRPr="00DD2267">
                            <w:rPr>
                              <w:rFonts w:ascii="Bebas Neue Bold" w:hAnsi="Bebas Neue Bold"/>
                              <w:color w:val="2CB5B2"/>
                              <w:sz w:val="28"/>
                              <w:szCs w:val="28"/>
                            </w:rPr>
                            <w:fldChar w:fldCharType="separate"/>
                          </w:r>
                          <w:r w:rsidR="00BF2936">
                            <w:rPr>
                              <w:rFonts w:ascii="Bebas Neue Bold" w:hAnsi="Bebas Neue Bold"/>
                              <w:noProof/>
                              <w:color w:val="2CB5B2"/>
                              <w:sz w:val="28"/>
                              <w:szCs w:val="28"/>
                              <w:lang w:val="nl-NL"/>
                            </w:rPr>
                            <w:t>CIIIC Inhoudelijk framework IX lab</w:t>
                          </w:r>
                        </w:p>
                        <w:p w14:paraId="617F1E6B" w14:textId="6E724026" w:rsidR="00DA5280" w:rsidRPr="00BA0D06" w:rsidRDefault="00BF2936" w:rsidP="00DA5280">
                          <w:pPr>
                            <w:jc w:val="right"/>
                            <w:rPr>
                              <w:rFonts w:ascii="Bebas Neue Bold" w:hAnsi="Bebas Neue Bold"/>
                              <w:color w:val="2CB5B2"/>
                              <w:sz w:val="28"/>
                              <w:szCs w:val="28"/>
                              <w:lang w:val="nl-NL"/>
                            </w:rPr>
                          </w:pPr>
                          <w:r>
                            <w:rPr>
                              <w:rFonts w:ascii="Bebas Neue Bold" w:hAnsi="Bebas Neue Bold"/>
                              <w:noProof/>
                              <w:color w:val="2CB5B2"/>
                              <w:sz w:val="28"/>
                              <w:szCs w:val="28"/>
                              <w:lang w:val="nl-NL"/>
                            </w:rPr>
                            <w:t>s en faciliteiten 13022025.docx</w:t>
                          </w:r>
                          <w:r w:rsidR="00145AC7" w:rsidRPr="00DD2267">
                            <w:rPr>
                              <w:rFonts w:ascii="Bebas Neue Bold" w:hAnsi="Bebas Neue Bold"/>
                              <w:color w:val="2CB5B2"/>
                              <w:sz w:val="28"/>
                              <w:szCs w:val="2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77CE69" id="_x0000_t202" coordsize="21600,21600" o:spt="202" path="m,l,21600r21600,l21600,xe">
              <v:stroke joinstyle="miter"/>
              <v:path gradientshapeok="t" o:connecttype="rect"/>
            </v:shapetype>
            <v:shape id="_x0000_s1032" type="#_x0000_t202" style="position:absolute;left:0;text-align:left;margin-left:145.85pt;margin-top:29.4pt;width:329.2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" stroked="f">
              <v:textbox style="mso-fit-shape-to-text:t">
                <w:txbxContent>
                  <w:p w14:paraId="3013DDA1" w14:textId="77777777" w:rsidR="007F1F06" w:rsidRDefault="00145AC7" w:rsidP="00DA5280">
                    <w:pPr>
                      <w:jc w:val="right"/>
                      <w:rPr>
                        <w:rFonts w:ascii="Bebas Neue Bold" w:hAnsi="Bebas Neue Bold"/>
                        <w:noProof/>
                        <w:color w:val="2CB5B2"/>
                        <w:sz w:val="28"/>
                        <w:szCs w:val="28"/>
                        <w:lang w:val="nl-NL"/>
                      </w:rPr>
                    </w:pPr>
                    <w:r w:rsidRPr="00DD2267">
                      <w:rPr>
                        <w:rFonts w:ascii="Bebas Neue Bold" w:hAnsi="Bebas Neue Bold"/>
                        <w:color w:val="2CB5B2"/>
                        <w:sz w:val="28"/>
                        <w:szCs w:val="28"/>
                      </w:rPr>
                      <w:fldChar w:fldCharType="begin"/>
                    </w:r>
                    <w:r w:rsidRPr="00BA0D06">
                      <w:rPr>
                        <w:rFonts w:ascii="Bebas Neue Bold" w:hAnsi="Bebas Neue Bold"/>
                        <w:color w:val="2CB5B2"/>
                        <w:sz w:val="28"/>
                        <w:szCs w:val="28"/>
                        <w:lang w:val="nl-NL"/>
                      </w:rPr>
                      <w:instrText xml:space="preserve"> FILENAME  \* MERGEFORMAT </w:instrText>
                    </w:r>
                    <w:r w:rsidRPr="00DD2267">
                      <w:rPr>
                        <w:rFonts w:ascii="Bebas Neue Bold" w:hAnsi="Bebas Neue Bold"/>
                        <w:color w:val="2CB5B2"/>
                        <w:sz w:val="28"/>
                        <w:szCs w:val="28"/>
                      </w:rPr>
                      <w:fldChar w:fldCharType="separate"/>
                    </w:r>
                    <w:r w:rsidR="00BF2936">
                      <w:rPr>
                        <w:rFonts w:ascii="Bebas Neue Bold" w:hAnsi="Bebas Neue Bold"/>
                        <w:noProof/>
                        <w:color w:val="2CB5B2"/>
                        <w:sz w:val="28"/>
                        <w:szCs w:val="28"/>
                        <w:lang w:val="nl-NL"/>
                      </w:rPr>
                      <w:t>CIIIC Inhoudelijk framework IX lab</w:t>
                    </w:r>
                  </w:p>
                  <w:p w14:paraId="617F1E6B" w14:textId="6E724026" w:rsidR="00DA5280" w:rsidRPr="00BA0D06" w:rsidRDefault="00BF2936" w:rsidP="00DA5280">
                    <w:pPr>
                      <w:jc w:val="right"/>
                      <w:rPr>
                        <w:rFonts w:ascii="Bebas Neue Bold" w:hAnsi="Bebas Neue Bold"/>
                        <w:color w:val="2CB5B2"/>
                        <w:sz w:val="28"/>
                        <w:szCs w:val="28"/>
                        <w:lang w:val="nl-NL"/>
                      </w:rPr>
                    </w:pPr>
                    <w:r>
                      <w:rPr>
                        <w:rFonts w:ascii="Bebas Neue Bold" w:hAnsi="Bebas Neue Bold"/>
                        <w:noProof/>
                        <w:color w:val="2CB5B2"/>
                        <w:sz w:val="28"/>
                        <w:szCs w:val="28"/>
                        <w:lang w:val="nl-NL"/>
                      </w:rPr>
                      <w:t>s en faciliteiten 13022025.docx</w:t>
                    </w:r>
                    <w:r w:rsidR="00145AC7" w:rsidRPr="00DD2267">
                      <w:rPr>
                        <w:rFonts w:ascii="Bebas Neue Bold" w:hAnsi="Bebas Neue Bold"/>
                        <w:color w:val="2CB5B2"/>
                        <w:sz w:val="28"/>
                        <w:szCs w:val="28"/>
                      </w:rPr>
                      <w:fldChar w:fldCharType="end"/>
                    </w:r>
                  </w:p>
                </w:txbxContent>
              </v:textbox>
              <w10:wrap type="square"/>
            </v:shape>
          </w:pict>
        </mc:Fallback>
      </mc:AlternateContent>
    </w:r>
    <w:r w:rsidR="0089231D">
      <w:rPr>
        <w:noProof/>
        <w:sz w:val="21"/>
        <w:szCs w:val="21"/>
        <w:lang w:eastAsia="en-GB"/>
      </w:rPr>
      <w:drawing>
        <wp:anchor distT="0" distB="0" distL="114300" distR="114300" simplePos="0" relativeHeight="251658243" behindDoc="0" locked="0" layoutInCell="1" allowOverlap="1" wp14:anchorId="777D785B" wp14:editId="237F253C">
          <wp:simplePos x="0" y="0"/>
          <wp:positionH relativeFrom="margin">
            <wp:posOffset>4445</wp:posOffset>
          </wp:positionH>
          <wp:positionV relativeFrom="paragraph">
            <wp:posOffset>392430</wp:posOffset>
          </wp:positionV>
          <wp:extent cx="1582420" cy="2317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nNewLogoBold.png"/>
                  <pic:cNvPicPr/>
                </pic:nvPicPr>
                <pic:blipFill>
                  <a:blip r:embed="rId2">
                    <a:extLst>
                      <a:ext uri="{28A0092B-C50C-407E-A947-70E740481C1C}">
                        <a14:useLocalDpi xmlns:a14="http://schemas.microsoft.com/office/drawing/2010/main" val="0"/>
                      </a:ext>
                    </a:extLst>
                  </a:blip>
                  <a:stretch>
                    <a:fillRect/>
                  </a:stretch>
                </pic:blipFill>
                <pic:spPr>
                  <a:xfrm>
                    <a:off x="0" y="0"/>
                    <a:ext cx="1582420" cy="231775"/>
                  </a:xfrm>
                  <a:prstGeom prst="rect">
                    <a:avLst/>
                  </a:prstGeom>
                </pic:spPr>
              </pic:pic>
            </a:graphicData>
          </a:graphic>
          <wp14:sizeRelH relativeFrom="margin">
            <wp14:pctWidth>0</wp14:pctWidth>
          </wp14:sizeRelH>
          <wp14:sizeRelV relativeFrom="margin">
            <wp14:pctHeight>0</wp14:pctHeight>
          </wp14:sizeRelV>
        </wp:anchor>
      </w:drawing>
    </w:r>
    <w:r w:rsidR="00E563EF" w:rsidRPr="00DA5280">
      <w:rPr>
        <w:rStyle w:val="IntenseEmphasis"/>
        <w:rFonts w:ascii="Bebas Neue Book" w:hAnsi="Bebas Neue Book"/>
        <w:b/>
        <w:i w:val="0"/>
        <w:noProof/>
        <w:color w:val="2E74B5" w:themeColor="accent1" w:themeShade="BF"/>
        <w:lang w:eastAsia="en-GB"/>
      </w:rPr>
      <mc:AlternateContent>
        <mc:Choice Requires="wps">
          <w:drawing>
            <wp:anchor distT="0" distB="0" distL="114300" distR="114300" simplePos="0" relativeHeight="251658242" behindDoc="0" locked="0" layoutInCell="1" allowOverlap="1" wp14:anchorId="5FC4311B" wp14:editId="049CCF80">
              <wp:simplePos x="0" y="0"/>
              <wp:positionH relativeFrom="margin">
                <wp:align>left</wp:align>
              </wp:positionH>
              <wp:positionV relativeFrom="paragraph">
                <wp:posOffset>659106</wp:posOffset>
              </wp:positionV>
              <wp:extent cx="5934746" cy="9550"/>
              <wp:effectExtent l="0" t="0" r="27940" b="2857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4746" cy="9550"/>
                      </a:xfrm>
                      <a:prstGeom prst="line">
                        <a:avLst/>
                      </a:prstGeom>
                      <a:noFill/>
                      <a:ln w="25400">
                        <a:solidFill>
                          <a:srgbClr val="2CB5B2"/>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6DA99C" id="Line 2" o:spid="_x0000_s1026" style="position:absolute;flip:y;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1.9pt" to="467.3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" strokecolor="#2cb5b2" strokeweight="2pt">
              <v:stroke startarrowwidth="narrow" startarrowlength="short" endarrowwidth="narrow" endarrowlength="short"/>
              <w10:wrap anchorx="margin"/>
            </v:line>
          </w:pict>
        </mc:Fallback>
      </mc:AlternateContent>
    </w:r>
  </w:p>
  <w:p w14:paraId="78D1BA9C" w14:textId="77777777" w:rsidR="003218DA" w:rsidRDefault="003218DA" w:rsidP="003218DA">
    <w:pPr>
      <w:pStyle w:val="Header"/>
      <w:jc w:val="right"/>
      <w:rPr>
        <w:rFonts w:cs="Arial"/>
        <w:sz w:val="21"/>
        <w:szCs w:val="21"/>
      </w:rPr>
    </w:pPr>
  </w:p>
  <w:p w14:paraId="20F0DAE6" w14:textId="77777777" w:rsidR="0010369F" w:rsidRDefault="0010369F">
    <w:pPr>
      <w:pStyle w:val="Header"/>
      <w:jc w:val="right"/>
      <w:rPr>
        <w:sz w:val="21"/>
        <w:szCs w:val="21"/>
      </w:rPr>
    </w:pPr>
  </w:p>
  <w:p w14:paraId="530A7681" w14:textId="77777777" w:rsidR="0010369F" w:rsidRDefault="0010369F">
    <w:pPr>
      <w:pStyle w:val="Header"/>
      <w:jc w:val="right"/>
      <w:rPr>
        <w:sz w:val="21"/>
        <w:szCs w:val="21"/>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47B"/>
    <w:multiLevelType w:val="hybridMultilevel"/>
    <w:tmpl w:val="9460C5D8"/>
    <w:lvl w:ilvl="0" w:tplc="0413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1B77FD1"/>
    <w:multiLevelType w:val="hybridMultilevel"/>
    <w:tmpl w:val="903CDAF2"/>
    <w:lvl w:ilvl="0" w:tplc="08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2C0F90"/>
    <w:multiLevelType w:val="multilevel"/>
    <w:tmpl w:val="0E9C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E3BD4"/>
    <w:multiLevelType w:val="hybridMultilevel"/>
    <w:tmpl w:val="CFEAC254"/>
    <w:lvl w:ilvl="0" w:tplc="FFFFFFFF">
      <w:start w:val="1"/>
      <w:numFmt w:val="lowerLetter"/>
      <w:lvlText w:val="%1."/>
      <w:lvlJc w:val="left"/>
      <w:pPr>
        <w:ind w:left="108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CA0ADC"/>
    <w:multiLevelType w:val="multilevel"/>
    <w:tmpl w:val="F762F63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3C79DF"/>
    <w:multiLevelType w:val="hybridMultilevel"/>
    <w:tmpl w:val="762E36E2"/>
    <w:lvl w:ilvl="0" w:tplc="FFFFFFFF">
      <w:start w:val="1"/>
      <w:numFmt w:val="lowerLetter"/>
      <w:lvlText w:val="%1."/>
      <w:lvlJc w:val="left"/>
      <w:pPr>
        <w:ind w:left="108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6E1CA3"/>
    <w:multiLevelType w:val="hybridMultilevel"/>
    <w:tmpl w:val="557038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2D2314"/>
    <w:multiLevelType w:val="hybridMultilevel"/>
    <w:tmpl w:val="0D3ADB46"/>
    <w:lvl w:ilvl="0" w:tplc="04130011">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19B86452"/>
    <w:multiLevelType w:val="multilevel"/>
    <w:tmpl w:val="B6A45F0C"/>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9D81A95"/>
    <w:multiLevelType w:val="hybridMultilevel"/>
    <w:tmpl w:val="10249A52"/>
    <w:lvl w:ilvl="0" w:tplc="DB32852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6F7BC5"/>
    <w:multiLevelType w:val="hybridMultilevel"/>
    <w:tmpl w:val="EB9096D2"/>
    <w:lvl w:ilvl="0" w:tplc="08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62548D"/>
    <w:multiLevelType w:val="hybridMultilevel"/>
    <w:tmpl w:val="EF6A35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3D437B0"/>
    <w:multiLevelType w:val="multilevel"/>
    <w:tmpl w:val="2A56A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4F64F5"/>
    <w:multiLevelType w:val="hybridMultilevel"/>
    <w:tmpl w:val="E79CCB24"/>
    <w:lvl w:ilvl="0" w:tplc="EC200AFC">
      <w:start w:val="3"/>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B72C75"/>
    <w:multiLevelType w:val="hybridMultilevel"/>
    <w:tmpl w:val="278CAA32"/>
    <w:lvl w:ilvl="0" w:tplc="C618127E">
      <w:numFmt w:val="bullet"/>
      <w:lvlText w:val="-"/>
      <w:lvlJc w:val="left"/>
      <w:pPr>
        <w:ind w:left="720" w:hanging="360"/>
      </w:pPr>
      <w:rPr>
        <w:rFonts w:ascii="Arial" w:eastAsia="Times New Roman" w:hAnsi="Arial" w:cs="Arial" w:hint="default"/>
        <w:b/>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8627C0"/>
    <w:multiLevelType w:val="multilevel"/>
    <w:tmpl w:val="7BC47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C07AC9"/>
    <w:multiLevelType w:val="multilevel"/>
    <w:tmpl w:val="8BF6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3B62EE"/>
    <w:multiLevelType w:val="hybridMultilevel"/>
    <w:tmpl w:val="9C8041B6"/>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A20ADA"/>
    <w:multiLevelType w:val="hybridMultilevel"/>
    <w:tmpl w:val="213416B4"/>
    <w:lvl w:ilvl="0" w:tplc="C618127E">
      <w:numFmt w:val="bullet"/>
      <w:lvlText w:val="-"/>
      <w:lvlJc w:val="left"/>
      <w:pPr>
        <w:ind w:left="1440" w:hanging="360"/>
      </w:pPr>
      <w:rPr>
        <w:rFonts w:ascii="Arial" w:eastAsia="Times New Roman" w:hAnsi="Arial" w:cs="Arial" w:hint="default"/>
        <w:b/>
        <w:i/>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5B052920"/>
    <w:multiLevelType w:val="hybridMultilevel"/>
    <w:tmpl w:val="C72A4A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56D46F4"/>
    <w:multiLevelType w:val="hybridMultilevel"/>
    <w:tmpl w:val="074C421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6CF66DA8"/>
    <w:multiLevelType w:val="hybridMultilevel"/>
    <w:tmpl w:val="D38C4CBA"/>
    <w:lvl w:ilvl="0" w:tplc="21B477EA">
      <w:start w:val="3"/>
      <w:numFmt w:val="bullet"/>
      <w:lvlText w:val=""/>
      <w:lvlJc w:val="left"/>
      <w:pPr>
        <w:ind w:left="720" w:hanging="360"/>
      </w:pPr>
      <w:rPr>
        <w:rFonts w:ascii="Symbol" w:eastAsia="Times New Roman" w:hAnsi="Symbol" w:cstheme="minorHAnsi"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10055BC"/>
    <w:multiLevelType w:val="hybridMultilevel"/>
    <w:tmpl w:val="FC0C21E4"/>
    <w:lvl w:ilvl="0" w:tplc="62A6EB1A">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CE6BB7"/>
    <w:multiLevelType w:val="hybridMultilevel"/>
    <w:tmpl w:val="557038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692834"/>
    <w:multiLevelType w:val="hybridMultilevel"/>
    <w:tmpl w:val="56A44B3E"/>
    <w:lvl w:ilvl="0" w:tplc="B3A2C2C4">
      <w:start w:val="3"/>
      <w:numFmt w:val="bullet"/>
      <w:lvlText w:val=""/>
      <w:lvlJc w:val="left"/>
      <w:pPr>
        <w:ind w:left="400" w:hanging="360"/>
      </w:pPr>
      <w:rPr>
        <w:rFonts w:ascii="Symbol" w:eastAsia="Times New Roman" w:hAnsi="Symbol" w:cstheme="minorHAnsi" w:hint="default"/>
        <w:sz w:val="16"/>
      </w:rPr>
    </w:lvl>
    <w:lvl w:ilvl="1" w:tplc="04130003" w:tentative="1">
      <w:start w:val="1"/>
      <w:numFmt w:val="bullet"/>
      <w:lvlText w:val="o"/>
      <w:lvlJc w:val="left"/>
      <w:pPr>
        <w:ind w:left="1120" w:hanging="360"/>
      </w:pPr>
      <w:rPr>
        <w:rFonts w:ascii="Courier New" w:hAnsi="Courier New" w:cs="Courier New" w:hint="default"/>
      </w:rPr>
    </w:lvl>
    <w:lvl w:ilvl="2" w:tplc="04130005" w:tentative="1">
      <w:start w:val="1"/>
      <w:numFmt w:val="bullet"/>
      <w:lvlText w:val=""/>
      <w:lvlJc w:val="left"/>
      <w:pPr>
        <w:ind w:left="1840" w:hanging="360"/>
      </w:pPr>
      <w:rPr>
        <w:rFonts w:ascii="Wingdings" w:hAnsi="Wingdings" w:hint="default"/>
      </w:rPr>
    </w:lvl>
    <w:lvl w:ilvl="3" w:tplc="04130001" w:tentative="1">
      <w:start w:val="1"/>
      <w:numFmt w:val="bullet"/>
      <w:lvlText w:val=""/>
      <w:lvlJc w:val="left"/>
      <w:pPr>
        <w:ind w:left="2560" w:hanging="360"/>
      </w:pPr>
      <w:rPr>
        <w:rFonts w:ascii="Symbol" w:hAnsi="Symbol" w:hint="default"/>
      </w:rPr>
    </w:lvl>
    <w:lvl w:ilvl="4" w:tplc="04130003" w:tentative="1">
      <w:start w:val="1"/>
      <w:numFmt w:val="bullet"/>
      <w:lvlText w:val="o"/>
      <w:lvlJc w:val="left"/>
      <w:pPr>
        <w:ind w:left="3280" w:hanging="360"/>
      </w:pPr>
      <w:rPr>
        <w:rFonts w:ascii="Courier New" w:hAnsi="Courier New" w:cs="Courier New" w:hint="default"/>
      </w:rPr>
    </w:lvl>
    <w:lvl w:ilvl="5" w:tplc="04130005" w:tentative="1">
      <w:start w:val="1"/>
      <w:numFmt w:val="bullet"/>
      <w:lvlText w:val=""/>
      <w:lvlJc w:val="left"/>
      <w:pPr>
        <w:ind w:left="4000" w:hanging="360"/>
      </w:pPr>
      <w:rPr>
        <w:rFonts w:ascii="Wingdings" w:hAnsi="Wingdings" w:hint="default"/>
      </w:rPr>
    </w:lvl>
    <w:lvl w:ilvl="6" w:tplc="04130001" w:tentative="1">
      <w:start w:val="1"/>
      <w:numFmt w:val="bullet"/>
      <w:lvlText w:val=""/>
      <w:lvlJc w:val="left"/>
      <w:pPr>
        <w:ind w:left="4720" w:hanging="360"/>
      </w:pPr>
      <w:rPr>
        <w:rFonts w:ascii="Symbol" w:hAnsi="Symbol" w:hint="default"/>
      </w:rPr>
    </w:lvl>
    <w:lvl w:ilvl="7" w:tplc="04130003" w:tentative="1">
      <w:start w:val="1"/>
      <w:numFmt w:val="bullet"/>
      <w:lvlText w:val="o"/>
      <w:lvlJc w:val="left"/>
      <w:pPr>
        <w:ind w:left="5440" w:hanging="360"/>
      </w:pPr>
      <w:rPr>
        <w:rFonts w:ascii="Courier New" w:hAnsi="Courier New" w:cs="Courier New" w:hint="default"/>
      </w:rPr>
    </w:lvl>
    <w:lvl w:ilvl="8" w:tplc="04130005" w:tentative="1">
      <w:start w:val="1"/>
      <w:numFmt w:val="bullet"/>
      <w:lvlText w:val=""/>
      <w:lvlJc w:val="left"/>
      <w:pPr>
        <w:ind w:left="6160" w:hanging="360"/>
      </w:pPr>
      <w:rPr>
        <w:rFonts w:ascii="Wingdings" w:hAnsi="Wingdings" w:hint="default"/>
      </w:rPr>
    </w:lvl>
  </w:abstractNum>
  <w:abstractNum w:abstractNumId="25" w15:restartNumberingAfterBreak="0">
    <w:nsid w:val="78971873"/>
    <w:multiLevelType w:val="hybridMultilevel"/>
    <w:tmpl w:val="3EC2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E0491D"/>
    <w:multiLevelType w:val="hybridMultilevel"/>
    <w:tmpl w:val="58A65EC6"/>
    <w:lvl w:ilvl="0" w:tplc="08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B5124D7"/>
    <w:multiLevelType w:val="hybridMultilevel"/>
    <w:tmpl w:val="77300D9A"/>
    <w:lvl w:ilvl="0" w:tplc="1C2C2592">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67041F"/>
    <w:multiLevelType w:val="hybridMultilevel"/>
    <w:tmpl w:val="A00C9528"/>
    <w:lvl w:ilvl="0" w:tplc="D068D618">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C3D798D"/>
    <w:multiLevelType w:val="hybridMultilevel"/>
    <w:tmpl w:val="AD8432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DA85812"/>
    <w:multiLevelType w:val="hybridMultilevel"/>
    <w:tmpl w:val="5D8C1AF2"/>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7F6E67FD"/>
    <w:multiLevelType w:val="hybridMultilevel"/>
    <w:tmpl w:val="4D680312"/>
    <w:lvl w:ilvl="0" w:tplc="08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4774532">
    <w:abstractNumId w:val="6"/>
  </w:num>
  <w:num w:numId="2" w16cid:durableId="1883059910">
    <w:abstractNumId w:val="1"/>
  </w:num>
  <w:num w:numId="3" w16cid:durableId="810055855">
    <w:abstractNumId w:val="10"/>
  </w:num>
  <w:num w:numId="4" w16cid:durableId="599338950">
    <w:abstractNumId w:val="31"/>
  </w:num>
  <w:num w:numId="5" w16cid:durableId="536627381">
    <w:abstractNumId w:val="26"/>
  </w:num>
  <w:num w:numId="6" w16cid:durableId="580329731">
    <w:abstractNumId w:val="22"/>
  </w:num>
  <w:num w:numId="7" w16cid:durableId="1758820815">
    <w:abstractNumId w:val="0"/>
  </w:num>
  <w:num w:numId="8" w16cid:durableId="1058168240">
    <w:abstractNumId w:val="20"/>
  </w:num>
  <w:num w:numId="9" w16cid:durableId="927276636">
    <w:abstractNumId w:val="12"/>
  </w:num>
  <w:num w:numId="10" w16cid:durableId="451247035">
    <w:abstractNumId w:val="29"/>
  </w:num>
  <w:num w:numId="11" w16cid:durableId="1460369135">
    <w:abstractNumId w:val="3"/>
  </w:num>
  <w:num w:numId="12" w16cid:durableId="116414359">
    <w:abstractNumId w:val="5"/>
  </w:num>
  <w:num w:numId="13" w16cid:durableId="760494033">
    <w:abstractNumId w:val="9"/>
  </w:num>
  <w:num w:numId="14" w16cid:durableId="456729220">
    <w:abstractNumId w:val="15"/>
  </w:num>
  <w:num w:numId="15" w16cid:durableId="891312498">
    <w:abstractNumId w:val="16"/>
  </w:num>
  <w:num w:numId="16" w16cid:durableId="1747799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0756177">
    <w:abstractNumId w:val="11"/>
  </w:num>
  <w:num w:numId="18" w16cid:durableId="360742870">
    <w:abstractNumId w:val="23"/>
  </w:num>
  <w:num w:numId="19" w16cid:durableId="178083516">
    <w:abstractNumId w:val="27"/>
  </w:num>
  <w:num w:numId="20" w16cid:durableId="1182355247">
    <w:abstractNumId w:val="4"/>
  </w:num>
  <w:num w:numId="21" w16cid:durableId="2058969177">
    <w:abstractNumId w:val="28"/>
  </w:num>
  <w:num w:numId="22" w16cid:durableId="881673807">
    <w:abstractNumId w:val="7"/>
  </w:num>
  <w:num w:numId="23" w16cid:durableId="1015881032">
    <w:abstractNumId w:val="14"/>
  </w:num>
  <w:num w:numId="24" w16cid:durableId="118837054">
    <w:abstractNumId w:val="18"/>
  </w:num>
  <w:num w:numId="25" w16cid:durableId="1792086722">
    <w:abstractNumId w:val="19"/>
  </w:num>
  <w:num w:numId="26" w16cid:durableId="502551111">
    <w:abstractNumId w:val="8"/>
  </w:num>
  <w:num w:numId="27" w16cid:durableId="1130055437">
    <w:abstractNumId w:val="2"/>
  </w:num>
  <w:num w:numId="28" w16cid:durableId="683744153">
    <w:abstractNumId w:val="25"/>
  </w:num>
  <w:num w:numId="29" w16cid:durableId="1944528813">
    <w:abstractNumId w:val="17"/>
  </w:num>
  <w:num w:numId="30" w16cid:durableId="1496646018">
    <w:abstractNumId w:val="13"/>
  </w:num>
  <w:num w:numId="31" w16cid:durableId="8937352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1436733">
    <w:abstractNumId w:val="24"/>
  </w:num>
  <w:num w:numId="33" w16cid:durableId="153689048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B2"/>
    <w:rsid w:val="0000012A"/>
    <w:rsid w:val="00000179"/>
    <w:rsid w:val="000001C8"/>
    <w:rsid w:val="000004A1"/>
    <w:rsid w:val="000009C0"/>
    <w:rsid w:val="00000BF3"/>
    <w:rsid w:val="00000DB4"/>
    <w:rsid w:val="0000110D"/>
    <w:rsid w:val="00001B72"/>
    <w:rsid w:val="00001B9D"/>
    <w:rsid w:val="00001C28"/>
    <w:rsid w:val="00001EC4"/>
    <w:rsid w:val="000025BD"/>
    <w:rsid w:val="000029DD"/>
    <w:rsid w:val="00002C31"/>
    <w:rsid w:val="0000346B"/>
    <w:rsid w:val="000044AB"/>
    <w:rsid w:val="000044DA"/>
    <w:rsid w:val="000050EF"/>
    <w:rsid w:val="00005649"/>
    <w:rsid w:val="00005779"/>
    <w:rsid w:val="0000583B"/>
    <w:rsid w:val="00005855"/>
    <w:rsid w:val="00005B04"/>
    <w:rsid w:val="0000612D"/>
    <w:rsid w:val="0000638A"/>
    <w:rsid w:val="0000664A"/>
    <w:rsid w:val="000066D8"/>
    <w:rsid w:val="00006CA5"/>
    <w:rsid w:val="00006CBC"/>
    <w:rsid w:val="00006CD8"/>
    <w:rsid w:val="00006D3D"/>
    <w:rsid w:val="0000731B"/>
    <w:rsid w:val="000076EE"/>
    <w:rsid w:val="0000777D"/>
    <w:rsid w:val="000077FE"/>
    <w:rsid w:val="00007A9E"/>
    <w:rsid w:val="00007B63"/>
    <w:rsid w:val="00007C49"/>
    <w:rsid w:val="00010430"/>
    <w:rsid w:val="000106C5"/>
    <w:rsid w:val="000109A5"/>
    <w:rsid w:val="00010AE6"/>
    <w:rsid w:val="000110C8"/>
    <w:rsid w:val="00011343"/>
    <w:rsid w:val="000116F2"/>
    <w:rsid w:val="00011A90"/>
    <w:rsid w:val="00011E42"/>
    <w:rsid w:val="000126BB"/>
    <w:rsid w:val="00012B09"/>
    <w:rsid w:val="000137E2"/>
    <w:rsid w:val="000139A8"/>
    <w:rsid w:val="00013A51"/>
    <w:rsid w:val="00013DBF"/>
    <w:rsid w:val="00014729"/>
    <w:rsid w:val="00014963"/>
    <w:rsid w:val="00014964"/>
    <w:rsid w:val="000149E7"/>
    <w:rsid w:val="00014E82"/>
    <w:rsid w:val="00015000"/>
    <w:rsid w:val="000154F7"/>
    <w:rsid w:val="00015C76"/>
    <w:rsid w:val="00015CA7"/>
    <w:rsid w:val="0001609B"/>
    <w:rsid w:val="000164B2"/>
    <w:rsid w:val="0001678D"/>
    <w:rsid w:val="00016821"/>
    <w:rsid w:val="00016B95"/>
    <w:rsid w:val="000176D7"/>
    <w:rsid w:val="00017D24"/>
    <w:rsid w:val="0002026C"/>
    <w:rsid w:val="0002050B"/>
    <w:rsid w:val="000207F6"/>
    <w:rsid w:val="00020B1C"/>
    <w:rsid w:val="00021026"/>
    <w:rsid w:val="00021335"/>
    <w:rsid w:val="000218F3"/>
    <w:rsid w:val="00021CE5"/>
    <w:rsid w:val="0002272C"/>
    <w:rsid w:val="0002287E"/>
    <w:rsid w:val="000228BC"/>
    <w:rsid w:val="000231BD"/>
    <w:rsid w:val="00023332"/>
    <w:rsid w:val="000233DF"/>
    <w:rsid w:val="0002356D"/>
    <w:rsid w:val="00023A94"/>
    <w:rsid w:val="00023F76"/>
    <w:rsid w:val="0002431A"/>
    <w:rsid w:val="000244BE"/>
    <w:rsid w:val="000246E3"/>
    <w:rsid w:val="00024984"/>
    <w:rsid w:val="00024EAD"/>
    <w:rsid w:val="00025175"/>
    <w:rsid w:val="000253E5"/>
    <w:rsid w:val="00025494"/>
    <w:rsid w:val="000257F7"/>
    <w:rsid w:val="00025C0E"/>
    <w:rsid w:val="0002610C"/>
    <w:rsid w:val="00026190"/>
    <w:rsid w:val="000265AE"/>
    <w:rsid w:val="00026BCC"/>
    <w:rsid w:val="00026C53"/>
    <w:rsid w:val="00026DD8"/>
    <w:rsid w:val="0002710D"/>
    <w:rsid w:val="00027338"/>
    <w:rsid w:val="000273D7"/>
    <w:rsid w:val="00027437"/>
    <w:rsid w:val="0002792A"/>
    <w:rsid w:val="00027F28"/>
    <w:rsid w:val="00030642"/>
    <w:rsid w:val="00030938"/>
    <w:rsid w:val="00030F7A"/>
    <w:rsid w:val="00030FE7"/>
    <w:rsid w:val="00031268"/>
    <w:rsid w:val="00031D69"/>
    <w:rsid w:val="00031FDD"/>
    <w:rsid w:val="0003210D"/>
    <w:rsid w:val="000321CD"/>
    <w:rsid w:val="00032576"/>
    <w:rsid w:val="0003287C"/>
    <w:rsid w:val="00032957"/>
    <w:rsid w:val="00032A26"/>
    <w:rsid w:val="00032E7B"/>
    <w:rsid w:val="0003361E"/>
    <w:rsid w:val="00033BD5"/>
    <w:rsid w:val="00033F5B"/>
    <w:rsid w:val="000340AC"/>
    <w:rsid w:val="00034391"/>
    <w:rsid w:val="000344DC"/>
    <w:rsid w:val="0003470C"/>
    <w:rsid w:val="00034834"/>
    <w:rsid w:val="00034F3C"/>
    <w:rsid w:val="0003508C"/>
    <w:rsid w:val="000356E0"/>
    <w:rsid w:val="00036546"/>
    <w:rsid w:val="0003687E"/>
    <w:rsid w:val="00036B03"/>
    <w:rsid w:val="0003701B"/>
    <w:rsid w:val="000378F5"/>
    <w:rsid w:val="00037E6D"/>
    <w:rsid w:val="00037EDB"/>
    <w:rsid w:val="00040088"/>
    <w:rsid w:val="00040360"/>
    <w:rsid w:val="00040456"/>
    <w:rsid w:val="000407E6"/>
    <w:rsid w:val="00040D98"/>
    <w:rsid w:val="00040E59"/>
    <w:rsid w:val="00040F9F"/>
    <w:rsid w:val="00041607"/>
    <w:rsid w:val="000418ED"/>
    <w:rsid w:val="00041ED2"/>
    <w:rsid w:val="000420B3"/>
    <w:rsid w:val="0004210A"/>
    <w:rsid w:val="00043061"/>
    <w:rsid w:val="0004312B"/>
    <w:rsid w:val="0004319F"/>
    <w:rsid w:val="000431FE"/>
    <w:rsid w:val="00043937"/>
    <w:rsid w:val="00043B67"/>
    <w:rsid w:val="00043B70"/>
    <w:rsid w:val="00043F2C"/>
    <w:rsid w:val="0004417B"/>
    <w:rsid w:val="000441B5"/>
    <w:rsid w:val="000443CA"/>
    <w:rsid w:val="000445DF"/>
    <w:rsid w:val="00044934"/>
    <w:rsid w:val="00044E09"/>
    <w:rsid w:val="00045004"/>
    <w:rsid w:val="00045824"/>
    <w:rsid w:val="000459C5"/>
    <w:rsid w:val="00045AFA"/>
    <w:rsid w:val="00045FF5"/>
    <w:rsid w:val="000460C3"/>
    <w:rsid w:val="00046120"/>
    <w:rsid w:val="00046293"/>
    <w:rsid w:val="00047051"/>
    <w:rsid w:val="0004746B"/>
    <w:rsid w:val="0004769A"/>
    <w:rsid w:val="00047854"/>
    <w:rsid w:val="00047CA3"/>
    <w:rsid w:val="00047E8F"/>
    <w:rsid w:val="00047F70"/>
    <w:rsid w:val="000500B8"/>
    <w:rsid w:val="00050A88"/>
    <w:rsid w:val="00050C66"/>
    <w:rsid w:val="000511C1"/>
    <w:rsid w:val="0005137B"/>
    <w:rsid w:val="0005147B"/>
    <w:rsid w:val="000518BA"/>
    <w:rsid w:val="00051C46"/>
    <w:rsid w:val="00051D83"/>
    <w:rsid w:val="00051E3B"/>
    <w:rsid w:val="00051E74"/>
    <w:rsid w:val="000524E7"/>
    <w:rsid w:val="0005293E"/>
    <w:rsid w:val="00052E6D"/>
    <w:rsid w:val="000532DD"/>
    <w:rsid w:val="00053305"/>
    <w:rsid w:val="000536D8"/>
    <w:rsid w:val="00053BC8"/>
    <w:rsid w:val="00053F23"/>
    <w:rsid w:val="00055273"/>
    <w:rsid w:val="00055599"/>
    <w:rsid w:val="0005596E"/>
    <w:rsid w:val="0005597E"/>
    <w:rsid w:val="00055A57"/>
    <w:rsid w:val="00055B9B"/>
    <w:rsid w:val="00055D09"/>
    <w:rsid w:val="00055FD6"/>
    <w:rsid w:val="0005648B"/>
    <w:rsid w:val="000567A2"/>
    <w:rsid w:val="00056B2A"/>
    <w:rsid w:val="00056F85"/>
    <w:rsid w:val="000572F5"/>
    <w:rsid w:val="0005732B"/>
    <w:rsid w:val="000573E4"/>
    <w:rsid w:val="00060109"/>
    <w:rsid w:val="000602A2"/>
    <w:rsid w:val="00060BA4"/>
    <w:rsid w:val="00060C5F"/>
    <w:rsid w:val="0006103B"/>
    <w:rsid w:val="00061508"/>
    <w:rsid w:val="0006169E"/>
    <w:rsid w:val="000619C8"/>
    <w:rsid w:val="00062326"/>
    <w:rsid w:val="000629DE"/>
    <w:rsid w:val="0006307E"/>
    <w:rsid w:val="00063F5B"/>
    <w:rsid w:val="000642F0"/>
    <w:rsid w:val="0006447B"/>
    <w:rsid w:val="00064572"/>
    <w:rsid w:val="0006464C"/>
    <w:rsid w:val="00064665"/>
    <w:rsid w:val="00064757"/>
    <w:rsid w:val="00064FF5"/>
    <w:rsid w:val="00065381"/>
    <w:rsid w:val="0006590B"/>
    <w:rsid w:val="00065A6A"/>
    <w:rsid w:val="0006633F"/>
    <w:rsid w:val="00066FC3"/>
    <w:rsid w:val="000674B7"/>
    <w:rsid w:val="00067890"/>
    <w:rsid w:val="00067984"/>
    <w:rsid w:val="00067B22"/>
    <w:rsid w:val="00067DAE"/>
    <w:rsid w:val="00067E9C"/>
    <w:rsid w:val="00070281"/>
    <w:rsid w:val="000707E1"/>
    <w:rsid w:val="0007093C"/>
    <w:rsid w:val="000713B5"/>
    <w:rsid w:val="00071E5C"/>
    <w:rsid w:val="0007205C"/>
    <w:rsid w:val="000736B8"/>
    <w:rsid w:val="0007497F"/>
    <w:rsid w:val="00074CBC"/>
    <w:rsid w:val="0007633A"/>
    <w:rsid w:val="000763CB"/>
    <w:rsid w:val="00076404"/>
    <w:rsid w:val="000766E9"/>
    <w:rsid w:val="0007749F"/>
    <w:rsid w:val="00077507"/>
    <w:rsid w:val="00077508"/>
    <w:rsid w:val="0008017E"/>
    <w:rsid w:val="00080257"/>
    <w:rsid w:val="000805EC"/>
    <w:rsid w:val="00080888"/>
    <w:rsid w:val="000815A5"/>
    <w:rsid w:val="00081978"/>
    <w:rsid w:val="00081D86"/>
    <w:rsid w:val="00081E93"/>
    <w:rsid w:val="00082350"/>
    <w:rsid w:val="00082429"/>
    <w:rsid w:val="00082E2E"/>
    <w:rsid w:val="00083B45"/>
    <w:rsid w:val="000846D3"/>
    <w:rsid w:val="000847BD"/>
    <w:rsid w:val="0008494C"/>
    <w:rsid w:val="00084B65"/>
    <w:rsid w:val="00084E00"/>
    <w:rsid w:val="0008504A"/>
    <w:rsid w:val="00086346"/>
    <w:rsid w:val="000864CF"/>
    <w:rsid w:val="000874DF"/>
    <w:rsid w:val="000875A2"/>
    <w:rsid w:val="0008771F"/>
    <w:rsid w:val="00087734"/>
    <w:rsid w:val="0008784F"/>
    <w:rsid w:val="00087F61"/>
    <w:rsid w:val="000902CB"/>
    <w:rsid w:val="000903A8"/>
    <w:rsid w:val="0009043D"/>
    <w:rsid w:val="0009073C"/>
    <w:rsid w:val="00090B35"/>
    <w:rsid w:val="00090C65"/>
    <w:rsid w:val="00091009"/>
    <w:rsid w:val="0009107E"/>
    <w:rsid w:val="0009195B"/>
    <w:rsid w:val="00091A6C"/>
    <w:rsid w:val="00091A78"/>
    <w:rsid w:val="00092068"/>
    <w:rsid w:val="00092375"/>
    <w:rsid w:val="00092594"/>
    <w:rsid w:val="00092AA0"/>
    <w:rsid w:val="00092D9B"/>
    <w:rsid w:val="00092FFD"/>
    <w:rsid w:val="0009327F"/>
    <w:rsid w:val="0009333C"/>
    <w:rsid w:val="000939F4"/>
    <w:rsid w:val="00093D30"/>
    <w:rsid w:val="00094266"/>
    <w:rsid w:val="000946C1"/>
    <w:rsid w:val="000952F8"/>
    <w:rsid w:val="000959CD"/>
    <w:rsid w:val="00095C74"/>
    <w:rsid w:val="00095E1A"/>
    <w:rsid w:val="000964D0"/>
    <w:rsid w:val="0009658B"/>
    <w:rsid w:val="0009669D"/>
    <w:rsid w:val="00096DC6"/>
    <w:rsid w:val="00097000"/>
    <w:rsid w:val="000971A2"/>
    <w:rsid w:val="0009774C"/>
    <w:rsid w:val="00097C3F"/>
    <w:rsid w:val="00097E01"/>
    <w:rsid w:val="000A0285"/>
    <w:rsid w:val="000A07EB"/>
    <w:rsid w:val="000A0971"/>
    <w:rsid w:val="000A11CA"/>
    <w:rsid w:val="000A1C45"/>
    <w:rsid w:val="000A2053"/>
    <w:rsid w:val="000A276A"/>
    <w:rsid w:val="000A295C"/>
    <w:rsid w:val="000A29B7"/>
    <w:rsid w:val="000A29B9"/>
    <w:rsid w:val="000A2A3F"/>
    <w:rsid w:val="000A2BFA"/>
    <w:rsid w:val="000A2DF4"/>
    <w:rsid w:val="000A2EB3"/>
    <w:rsid w:val="000A2EBB"/>
    <w:rsid w:val="000A39C4"/>
    <w:rsid w:val="000A3ADC"/>
    <w:rsid w:val="000A3AF9"/>
    <w:rsid w:val="000A41B0"/>
    <w:rsid w:val="000A4597"/>
    <w:rsid w:val="000A4F05"/>
    <w:rsid w:val="000A5B14"/>
    <w:rsid w:val="000A6020"/>
    <w:rsid w:val="000A61E0"/>
    <w:rsid w:val="000A631D"/>
    <w:rsid w:val="000A63F6"/>
    <w:rsid w:val="000A66F9"/>
    <w:rsid w:val="000A6739"/>
    <w:rsid w:val="000A6767"/>
    <w:rsid w:val="000A694B"/>
    <w:rsid w:val="000A6B66"/>
    <w:rsid w:val="000A6BB1"/>
    <w:rsid w:val="000A6D82"/>
    <w:rsid w:val="000A749C"/>
    <w:rsid w:val="000A7543"/>
    <w:rsid w:val="000A7698"/>
    <w:rsid w:val="000A76D6"/>
    <w:rsid w:val="000A76F9"/>
    <w:rsid w:val="000A7915"/>
    <w:rsid w:val="000A7934"/>
    <w:rsid w:val="000A793C"/>
    <w:rsid w:val="000A795E"/>
    <w:rsid w:val="000A7EEC"/>
    <w:rsid w:val="000B02DA"/>
    <w:rsid w:val="000B0A8C"/>
    <w:rsid w:val="000B0D1C"/>
    <w:rsid w:val="000B0E06"/>
    <w:rsid w:val="000B0EEC"/>
    <w:rsid w:val="000B0F29"/>
    <w:rsid w:val="000B0FC0"/>
    <w:rsid w:val="000B1136"/>
    <w:rsid w:val="000B12F7"/>
    <w:rsid w:val="000B16A0"/>
    <w:rsid w:val="000B1C6C"/>
    <w:rsid w:val="000B1D8B"/>
    <w:rsid w:val="000B2280"/>
    <w:rsid w:val="000B27E6"/>
    <w:rsid w:val="000B281F"/>
    <w:rsid w:val="000B3167"/>
    <w:rsid w:val="000B33CF"/>
    <w:rsid w:val="000B3447"/>
    <w:rsid w:val="000B37BB"/>
    <w:rsid w:val="000B3966"/>
    <w:rsid w:val="000B3B40"/>
    <w:rsid w:val="000B3C27"/>
    <w:rsid w:val="000B4215"/>
    <w:rsid w:val="000B4259"/>
    <w:rsid w:val="000B44A8"/>
    <w:rsid w:val="000B4568"/>
    <w:rsid w:val="000B461A"/>
    <w:rsid w:val="000B49AA"/>
    <w:rsid w:val="000B4CB0"/>
    <w:rsid w:val="000B4CCD"/>
    <w:rsid w:val="000B53E9"/>
    <w:rsid w:val="000B560E"/>
    <w:rsid w:val="000B576A"/>
    <w:rsid w:val="000B5C99"/>
    <w:rsid w:val="000B5CBC"/>
    <w:rsid w:val="000B5E25"/>
    <w:rsid w:val="000B627C"/>
    <w:rsid w:val="000B62F1"/>
    <w:rsid w:val="000B63FB"/>
    <w:rsid w:val="000B69FB"/>
    <w:rsid w:val="000B6C4A"/>
    <w:rsid w:val="000B72FA"/>
    <w:rsid w:val="000B73E4"/>
    <w:rsid w:val="000B7FC4"/>
    <w:rsid w:val="000C01C3"/>
    <w:rsid w:val="000C0773"/>
    <w:rsid w:val="000C092F"/>
    <w:rsid w:val="000C175C"/>
    <w:rsid w:val="000C1A22"/>
    <w:rsid w:val="000C1B8C"/>
    <w:rsid w:val="000C1C92"/>
    <w:rsid w:val="000C1F9D"/>
    <w:rsid w:val="000C2123"/>
    <w:rsid w:val="000C22DF"/>
    <w:rsid w:val="000C309B"/>
    <w:rsid w:val="000C3359"/>
    <w:rsid w:val="000C3528"/>
    <w:rsid w:val="000C37B8"/>
    <w:rsid w:val="000C3ACC"/>
    <w:rsid w:val="000C3BDE"/>
    <w:rsid w:val="000C3E87"/>
    <w:rsid w:val="000C3EF1"/>
    <w:rsid w:val="000C4311"/>
    <w:rsid w:val="000C4320"/>
    <w:rsid w:val="000C49F7"/>
    <w:rsid w:val="000C4C37"/>
    <w:rsid w:val="000C5991"/>
    <w:rsid w:val="000C61D3"/>
    <w:rsid w:val="000C6315"/>
    <w:rsid w:val="000C64DD"/>
    <w:rsid w:val="000C64F7"/>
    <w:rsid w:val="000C6916"/>
    <w:rsid w:val="000C6B2D"/>
    <w:rsid w:val="000C6F3D"/>
    <w:rsid w:val="000C7462"/>
    <w:rsid w:val="000C76F3"/>
    <w:rsid w:val="000C7A86"/>
    <w:rsid w:val="000C7BAC"/>
    <w:rsid w:val="000D03FE"/>
    <w:rsid w:val="000D06F1"/>
    <w:rsid w:val="000D0C28"/>
    <w:rsid w:val="000D0C54"/>
    <w:rsid w:val="000D147A"/>
    <w:rsid w:val="000D16DA"/>
    <w:rsid w:val="000D1A66"/>
    <w:rsid w:val="000D1D11"/>
    <w:rsid w:val="000D2338"/>
    <w:rsid w:val="000D2D07"/>
    <w:rsid w:val="000D2E59"/>
    <w:rsid w:val="000D31E5"/>
    <w:rsid w:val="000D31E9"/>
    <w:rsid w:val="000D349B"/>
    <w:rsid w:val="000D34DD"/>
    <w:rsid w:val="000D3C00"/>
    <w:rsid w:val="000D3C2D"/>
    <w:rsid w:val="000D3C64"/>
    <w:rsid w:val="000D3C67"/>
    <w:rsid w:val="000D3D07"/>
    <w:rsid w:val="000D4790"/>
    <w:rsid w:val="000D4F76"/>
    <w:rsid w:val="000D4FCA"/>
    <w:rsid w:val="000D504B"/>
    <w:rsid w:val="000D50A9"/>
    <w:rsid w:val="000D5166"/>
    <w:rsid w:val="000D51CA"/>
    <w:rsid w:val="000D6136"/>
    <w:rsid w:val="000D61DF"/>
    <w:rsid w:val="000D654F"/>
    <w:rsid w:val="000D6BAB"/>
    <w:rsid w:val="000D6DAF"/>
    <w:rsid w:val="000D7355"/>
    <w:rsid w:val="000D76A1"/>
    <w:rsid w:val="000D76D6"/>
    <w:rsid w:val="000D7BBE"/>
    <w:rsid w:val="000D7BF0"/>
    <w:rsid w:val="000E0551"/>
    <w:rsid w:val="000E0807"/>
    <w:rsid w:val="000E0B1D"/>
    <w:rsid w:val="000E1286"/>
    <w:rsid w:val="000E1E28"/>
    <w:rsid w:val="000E2518"/>
    <w:rsid w:val="000E295E"/>
    <w:rsid w:val="000E2BC1"/>
    <w:rsid w:val="000E2CB4"/>
    <w:rsid w:val="000E2EBE"/>
    <w:rsid w:val="000E30FB"/>
    <w:rsid w:val="000E34DE"/>
    <w:rsid w:val="000E37B9"/>
    <w:rsid w:val="000E3EB4"/>
    <w:rsid w:val="000E3FAF"/>
    <w:rsid w:val="000E48BE"/>
    <w:rsid w:val="000E4ADE"/>
    <w:rsid w:val="000E4AE2"/>
    <w:rsid w:val="000E4CCF"/>
    <w:rsid w:val="000E5109"/>
    <w:rsid w:val="000E542B"/>
    <w:rsid w:val="000E55C3"/>
    <w:rsid w:val="000E5B92"/>
    <w:rsid w:val="000E5BA1"/>
    <w:rsid w:val="000E5EFC"/>
    <w:rsid w:val="000E61E9"/>
    <w:rsid w:val="000E64BE"/>
    <w:rsid w:val="000E6531"/>
    <w:rsid w:val="000E715C"/>
    <w:rsid w:val="000E774A"/>
    <w:rsid w:val="000E7C33"/>
    <w:rsid w:val="000E7C9B"/>
    <w:rsid w:val="000F00D9"/>
    <w:rsid w:val="000F02BD"/>
    <w:rsid w:val="000F06F9"/>
    <w:rsid w:val="000F08DA"/>
    <w:rsid w:val="000F0A27"/>
    <w:rsid w:val="000F121B"/>
    <w:rsid w:val="000F12AD"/>
    <w:rsid w:val="000F170C"/>
    <w:rsid w:val="000F1C34"/>
    <w:rsid w:val="000F1C87"/>
    <w:rsid w:val="000F2013"/>
    <w:rsid w:val="000F23AA"/>
    <w:rsid w:val="000F2812"/>
    <w:rsid w:val="000F2C7C"/>
    <w:rsid w:val="000F2EE8"/>
    <w:rsid w:val="000F3447"/>
    <w:rsid w:val="000F3753"/>
    <w:rsid w:val="000F37A0"/>
    <w:rsid w:val="000F4135"/>
    <w:rsid w:val="000F4218"/>
    <w:rsid w:val="000F427F"/>
    <w:rsid w:val="000F44BE"/>
    <w:rsid w:val="000F4A6F"/>
    <w:rsid w:val="000F4CC3"/>
    <w:rsid w:val="000F4D86"/>
    <w:rsid w:val="000F4DA1"/>
    <w:rsid w:val="000F5014"/>
    <w:rsid w:val="000F5041"/>
    <w:rsid w:val="000F50F8"/>
    <w:rsid w:val="000F52A6"/>
    <w:rsid w:val="000F53C4"/>
    <w:rsid w:val="000F5478"/>
    <w:rsid w:val="000F568B"/>
    <w:rsid w:val="000F5D2F"/>
    <w:rsid w:val="000F6130"/>
    <w:rsid w:val="000F61FD"/>
    <w:rsid w:val="000F64B3"/>
    <w:rsid w:val="000F6962"/>
    <w:rsid w:val="000F6AF0"/>
    <w:rsid w:val="000F70B0"/>
    <w:rsid w:val="000F7120"/>
    <w:rsid w:val="000F715B"/>
    <w:rsid w:val="00100820"/>
    <w:rsid w:val="00100D0E"/>
    <w:rsid w:val="00100DFC"/>
    <w:rsid w:val="001011E8"/>
    <w:rsid w:val="001012F8"/>
    <w:rsid w:val="001016D6"/>
    <w:rsid w:val="00101ADB"/>
    <w:rsid w:val="00101DC2"/>
    <w:rsid w:val="00101F9D"/>
    <w:rsid w:val="00102220"/>
    <w:rsid w:val="00102571"/>
    <w:rsid w:val="001026EC"/>
    <w:rsid w:val="001028BF"/>
    <w:rsid w:val="0010317A"/>
    <w:rsid w:val="0010369F"/>
    <w:rsid w:val="00103745"/>
    <w:rsid w:val="00103B6A"/>
    <w:rsid w:val="00103EC6"/>
    <w:rsid w:val="00104835"/>
    <w:rsid w:val="001048FF"/>
    <w:rsid w:val="00104DEC"/>
    <w:rsid w:val="00104E89"/>
    <w:rsid w:val="001057D8"/>
    <w:rsid w:val="00105F1A"/>
    <w:rsid w:val="001060FC"/>
    <w:rsid w:val="0010610C"/>
    <w:rsid w:val="00106385"/>
    <w:rsid w:val="00107124"/>
    <w:rsid w:val="001074C8"/>
    <w:rsid w:val="001075FB"/>
    <w:rsid w:val="00107F7B"/>
    <w:rsid w:val="001101E7"/>
    <w:rsid w:val="001107B2"/>
    <w:rsid w:val="0011089F"/>
    <w:rsid w:val="001109BD"/>
    <w:rsid w:val="00110FF2"/>
    <w:rsid w:val="00111114"/>
    <w:rsid w:val="00111452"/>
    <w:rsid w:val="0011208A"/>
    <w:rsid w:val="00112255"/>
    <w:rsid w:val="0011260F"/>
    <w:rsid w:val="001126D1"/>
    <w:rsid w:val="0011282F"/>
    <w:rsid w:val="00112974"/>
    <w:rsid w:val="00112AC5"/>
    <w:rsid w:val="00113532"/>
    <w:rsid w:val="0011367D"/>
    <w:rsid w:val="00114313"/>
    <w:rsid w:val="00114423"/>
    <w:rsid w:val="00114A63"/>
    <w:rsid w:val="00114B88"/>
    <w:rsid w:val="001150E9"/>
    <w:rsid w:val="001152BE"/>
    <w:rsid w:val="00115A39"/>
    <w:rsid w:val="00115C42"/>
    <w:rsid w:val="001160AC"/>
    <w:rsid w:val="00116111"/>
    <w:rsid w:val="0011631A"/>
    <w:rsid w:val="00116EB8"/>
    <w:rsid w:val="00117357"/>
    <w:rsid w:val="00117A72"/>
    <w:rsid w:val="00117D9E"/>
    <w:rsid w:val="00120024"/>
    <w:rsid w:val="00120AB9"/>
    <w:rsid w:val="00120EBD"/>
    <w:rsid w:val="0012115E"/>
    <w:rsid w:val="0012149C"/>
    <w:rsid w:val="00121597"/>
    <w:rsid w:val="00121DCA"/>
    <w:rsid w:val="0012204F"/>
    <w:rsid w:val="001223E1"/>
    <w:rsid w:val="0012273C"/>
    <w:rsid w:val="00122AA0"/>
    <w:rsid w:val="00122F8B"/>
    <w:rsid w:val="0012390B"/>
    <w:rsid w:val="00123DA6"/>
    <w:rsid w:val="00123EBF"/>
    <w:rsid w:val="001240CB"/>
    <w:rsid w:val="001241BB"/>
    <w:rsid w:val="00124380"/>
    <w:rsid w:val="00124B27"/>
    <w:rsid w:val="00124B52"/>
    <w:rsid w:val="00124F0B"/>
    <w:rsid w:val="00125C62"/>
    <w:rsid w:val="00125E27"/>
    <w:rsid w:val="00126783"/>
    <w:rsid w:val="00126B81"/>
    <w:rsid w:val="00127143"/>
    <w:rsid w:val="0012718C"/>
    <w:rsid w:val="00127457"/>
    <w:rsid w:val="0012751C"/>
    <w:rsid w:val="00127949"/>
    <w:rsid w:val="00127F85"/>
    <w:rsid w:val="00130461"/>
    <w:rsid w:val="00131698"/>
    <w:rsid w:val="00131AEB"/>
    <w:rsid w:val="00131BD9"/>
    <w:rsid w:val="00131D43"/>
    <w:rsid w:val="00132740"/>
    <w:rsid w:val="00132AB9"/>
    <w:rsid w:val="00132ADA"/>
    <w:rsid w:val="00132DC7"/>
    <w:rsid w:val="001334D2"/>
    <w:rsid w:val="00133890"/>
    <w:rsid w:val="00134102"/>
    <w:rsid w:val="0013423C"/>
    <w:rsid w:val="001346B0"/>
    <w:rsid w:val="001349C3"/>
    <w:rsid w:val="00134E24"/>
    <w:rsid w:val="00134FF6"/>
    <w:rsid w:val="00135079"/>
    <w:rsid w:val="001350D8"/>
    <w:rsid w:val="00135F08"/>
    <w:rsid w:val="00136361"/>
    <w:rsid w:val="001363C2"/>
    <w:rsid w:val="00136661"/>
    <w:rsid w:val="00136A80"/>
    <w:rsid w:val="00136D7B"/>
    <w:rsid w:val="00136EDC"/>
    <w:rsid w:val="00137016"/>
    <w:rsid w:val="00137022"/>
    <w:rsid w:val="00137771"/>
    <w:rsid w:val="00137AFA"/>
    <w:rsid w:val="00137B6D"/>
    <w:rsid w:val="00137EE9"/>
    <w:rsid w:val="001400FE"/>
    <w:rsid w:val="001402CA"/>
    <w:rsid w:val="0014036D"/>
    <w:rsid w:val="00140BE9"/>
    <w:rsid w:val="00140DB0"/>
    <w:rsid w:val="001417BD"/>
    <w:rsid w:val="001417E8"/>
    <w:rsid w:val="00141BCA"/>
    <w:rsid w:val="001422F0"/>
    <w:rsid w:val="001427B4"/>
    <w:rsid w:val="00142D09"/>
    <w:rsid w:val="00142D77"/>
    <w:rsid w:val="00143566"/>
    <w:rsid w:val="00143AA1"/>
    <w:rsid w:val="00143E87"/>
    <w:rsid w:val="00143EB9"/>
    <w:rsid w:val="00143F0D"/>
    <w:rsid w:val="00144330"/>
    <w:rsid w:val="00144BA9"/>
    <w:rsid w:val="001452B0"/>
    <w:rsid w:val="00145687"/>
    <w:rsid w:val="001456FA"/>
    <w:rsid w:val="00145AC7"/>
    <w:rsid w:val="00146005"/>
    <w:rsid w:val="00146455"/>
    <w:rsid w:val="00147105"/>
    <w:rsid w:val="0014757F"/>
    <w:rsid w:val="00147797"/>
    <w:rsid w:val="00147801"/>
    <w:rsid w:val="00147881"/>
    <w:rsid w:val="00150098"/>
    <w:rsid w:val="001504F0"/>
    <w:rsid w:val="00150A99"/>
    <w:rsid w:val="00151746"/>
    <w:rsid w:val="00151AAF"/>
    <w:rsid w:val="00151B6F"/>
    <w:rsid w:val="00151B98"/>
    <w:rsid w:val="00151DAB"/>
    <w:rsid w:val="00151E46"/>
    <w:rsid w:val="00151F7F"/>
    <w:rsid w:val="0015247E"/>
    <w:rsid w:val="00152546"/>
    <w:rsid w:val="00152822"/>
    <w:rsid w:val="00152C2E"/>
    <w:rsid w:val="001532EF"/>
    <w:rsid w:val="00153829"/>
    <w:rsid w:val="00153835"/>
    <w:rsid w:val="00153D40"/>
    <w:rsid w:val="00153E12"/>
    <w:rsid w:val="00153E15"/>
    <w:rsid w:val="00153E48"/>
    <w:rsid w:val="001541E7"/>
    <w:rsid w:val="00154F47"/>
    <w:rsid w:val="0015537F"/>
    <w:rsid w:val="00155629"/>
    <w:rsid w:val="00155FD1"/>
    <w:rsid w:val="00156133"/>
    <w:rsid w:val="0015626A"/>
    <w:rsid w:val="00156294"/>
    <w:rsid w:val="00156342"/>
    <w:rsid w:val="0015643F"/>
    <w:rsid w:val="001566E8"/>
    <w:rsid w:val="00156938"/>
    <w:rsid w:val="001574E4"/>
    <w:rsid w:val="00157770"/>
    <w:rsid w:val="00157923"/>
    <w:rsid w:val="00157DB5"/>
    <w:rsid w:val="00157F8B"/>
    <w:rsid w:val="0016051E"/>
    <w:rsid w:val="00160BF8"/>
    <w:rsid w:val="00160DFE"/>
    <w:rsid w:val="00160F55"/>
    <w:rsid w:val="0016119D"/>
    <w:rsid w:val="001612F6"/>
    <w:rsid w:val="001615F5"/>
    <w:rsid w:val="00161615"/>
    <w:rsid w:val="00161A0B"/>
    <w:rsid w:val="00161E80"/>
    <w:rsid w:val="00161EE6"/>
    <w:rsid w:val="00162250"/>
    <w:rsid w:val="001622A9"/>
    <w:rsid w:val="00162703"/>
    <w:rsid w:val="001627B7"/>
    <w:rsid w:val="0016280A"/>
    <w:rsid w:val="00162ED9"/>
    <w:rsid w:val="001631FF"/>
    <w:rsid w:val="0016330B"/>
    <w:rsid w:val="00163ACB"/>
    <w:rsid w:val="00163B63"/>
    <w:rsid w:val="00163C39"/>
    <w:rsid w:val="00163D2B"/>
    <w:rsid w:val="00163D5D"/>
    <w:rsid w:val="00163E25"/>
    <w:rsid w:val="001641BB"/>
    <w:rsid w:val="00164323"/>
    <w:rsid w:val="00164987"/>
    <w:rsid w:val="00164A1A"/>
    <w:rsid w:val="00164BC2"/>
    <w:rsid w:val="00164D58"/>
    <w:rsid w:val="001652EA"/>
    <w:rsid w:val="0016534D"/>
    <w:rsid w:val="00165A15"/>
    <w:rsid w:val="00165A4A"/>
    <w:rsid w:val="00166181"/>
    <w:rsid w:val="0016636D"/>
    <w:rsid w:val="0016659E"/>
    <w:rsid w:val="00166B3A"/>
    <w:rsid w:val="00166FC8"/>
    <w:rsid w:val="001673AE"/>
    <w:rsid w:val="001675C9"/>
    <w:rsid w:val="00167875"/>
    <w:rsid w:val="001678D3"/>
    <w:rsid w:val="0016796E"/>
    <w:rsid w:val="00167A1C"/>
    <w:rsid w:val="00167C8D"/>
    <w:rsid w:val="00167EFC"/>
    <w:rsid w:val="0017031D"/>
    <w:rsid w:val="00170AC6"/>
    <w:rsid w:val="00170B3A"/>
    <w:rsid w:val="00171316"/>
    <w:rsid w:val="00171553"/>
    <w:rsid w:val="001721D0"/>
    <w:rsid w:val="00172A96"/>
    <w:rsid w:val="001733CD"/>
    <w:rsid w:val="0017350B"/>
    <w:rsid w:val="0017426A"/>
    <w:rsid w:val="0017426C"/>
    <w:rsid w:val="00174323"/>
    <w:rsid w:val="001743F2"/>
    <w:rsid w:val="001746A2"/>
    <w:rsid w:val="00174CB5"/>
    <w:rsid w:val="00174D2E"/>
    <w:rsid w:val="00175002"/>
    <w:rsid w:val="001753D3"/>
    <w:rsid w:val="00175A74"/>
    <w:rsid w:val="00175A93"/>
    <w:rsid w:val="00175DDD"/>
    <w:rsid w:val="00175E37"/>
    <w:rsid w:val="00176B86"/>
    <w:rsid w:val="00176F2D"/>
    <w:rsid w:val="00177751"/>
    <w:rsid w:val="00177836"/>
    <w:rsid w:val="00177CFC"/>
    <w:rsid w:val="00180500"/>
    <w:rsid w:val="001805E4"/>
    <w:rsid w:val="00180D9B"/>
    <w:rsid w:val="001811B0"/>
    <w:rsid w:val="0018121F"/>
    <w:rsid w:val="0018141E"/>
    <w:rsid w:val="0018149C"/>
    <w:rsid w:val="001819E6"/>
    <w:rsid w:val="00181BFF"/>
    <w:rsid w:val="00181C0E"/>
    <w:rsid w:val="00182766"/>
    <w:rsid w:val="00182862"/>
    <w:rsid w:val="00182B8F"/>
    <w:rsid w:val="00183965"/>
    <w:rsid w:val="00183C74"/>
    <w:rsid w:val="00183D4B"/>
    <w:rsid w:val="00183DBE"/>
    <w:rsid w:val="00183F76"/>
    <w:rsid w:val="00184082"/>
    <w:rsid w:val="00184754"/>
    <w:rsid w:val="00184AD7"/>
    <w:rsid w:val="001865C8"/>
    <w:rsid w:val="001869CC"/>
    <w:rsid w:val="00186A0E"/>
    <w:rsid w:val="00186E16"/>
    <w:rsid w:val="00186EAD"/>
    <w:rsid w:val="00187BD5"/>
    <w:rsid w:val="00187CAB"/>
    <w:rsid w:val="00187DD5"/>
    <w:rsid w:val="001901B6"/>
    <w:rsid w:val="00190502"/>
    <w:rsid w:val="00190DB7"/>
    <w:rsid w:val="00190F26"/>
    <w:rsid w:val="001912EA"/>
    <w:rsid w:val="001915AF"/>
    <w:rsid w:val="0019162E"/>
    <w:rsid w:val="0019173A"/>
    <w:rsid w:val="0019194E"/>
    <w:rsid w:val="0019194F"/>
    <w:rsid w:val="00191A28"/>
    <w:rsid w:val="00191F75"/>
    <w:rsid w:val="00192515"/>
    <w:rsid w:val="00192760"/>
    <w:rsid w:val="00192D15"/>
    <w:rsid w:val="00192E3B"/>
    <w:rsid w:val="00193853"/>
    <w:rsid w:val="0019393E"/>
    <w:rsid w:val="00194075"/>
    <w:rsid w:val="001943E4"/>
    <w:rsid w:val="00194812"/>
    <w:rsid w:val="00194A15"/>
    <w:rsid w:val="00194E8E"/>
    <w:rsid w:val="00194FF7"/>
    <w:rsid w:val="001952D8"/>
    <w:rsid w:val="0019551E"/>
    <w:rsid w:val="0019567F"/>
    <w:rsid w:val="00195ACA"/>
    <w:rsid w:val="00195D01"/>
    <w:rsid w:val="00195F86"/>
    <w:rsid w:val="00196C6D"/>
    <w:rsid w:val="0019749B"/>
    <w:rsid w:val="00197B3F"/>
    <w:rsid w:val="00197C44"/>
    <w:rsid w:val="001A014B"/>
    <w:rsid w:val="001A08E3"/>
    <w:rsid w:val="001A093C"/>
    <w:rsid w:val="001A0A5E"/>
    <w:rsid w:val="001A0D45"/>
    <w:rsid w:val="001A1136"/>
    <w:rsid w:val="001A113F"/>
    <w:rsid w:val="001A120B"/>
    <w:rsid w:val="001A1215"/>
    <w:rsid w:val="001A154A"/>
    <w:rsid w:val="001A1717"/>
    <w:rsid w:val="001A1C9E"/>
    <w:rsid w:val="001A1E6C"/>
    <w:rsid w:val="001A2610"/>
    <w:rsid w:val="001A27E8"/>
    <w:rsid w:val="001A284C"/>
    <w:rsid w:val="001A2956"/>
    <w:rsid w:val="001A3353"/>
    <w:rsid w:val="001A35D4"/>
    <w:rsid w:val="001A370B"/>
    <w:rsid w:val="001A37CA"/>
    <w:rsid w:val="001A3B2C"/>
    <w:rsid w:val="001A3E87"/>
    <w:rsid w:val="001A3F52"/>
    <w:rsid w:val="001A4047"/>
    <w:rsid w:val="001A41E2"/>
    <w:rsid w:val="001A4774"/>
    <w:rsid w:val="001A47A3"/>
    <w:rsid w:val="001A52C2"/>
    <w:rsid w:val="001A544E"/>
    <w:rsid w:val="001A5D3D"/>
    <w:rsid w:val="001A5D97"/>
    <w:rsid w:val="001A613E"/>
    <w:rsid w:val="001A6666"/>
    <w:rsid w:val="001A6755"/>
    <w:rsid w:val="001A6F4C"/>
    <w:rsid w:val="001A7F0A"/>
    <w:rsid w:val="001B053C"/>
    <w:rsid w:val="001B0A9C"/>
    <w:rsid w:val="001B0B6C"/>
    <w:rsid w:val="001B0CAA"/>
    <w:rsid w:val="001B1360"/>
    <w:rsid w:val="001B1970"/>
    <w:rsid w:val="001B1BE6"/>
    <w:rsid w:val="001B1D92"/>
    <w:rsid w:val="001B1D97"/>
    <w:rsid w:val="001B2C3D"/>
    <w:rsid w:val="001B2F7C"/>
    <w:rsid w:val="001B3C22"/>
    <w:rsid w:val="001B3D0B"/>
    <w:rsid w:val="001B3E49"/>
    <w:rsid w:val="001B406B"/>
    <w:rsid w:val="001B4125"/>
    <w:rsid w:val="001B424E"/>
    <w:rsid w:val="001B43DF"/>
    <w:rsid w:val="001B45BE"/>
    <w:rsid w:val="001B46E9"/>
    <w:rsid w:val="001B4BEB"/>
    <w:rsid w:val="001B4F88"/>
    <w:rsid w:val="001B52A3"/>
    <w:rsid w:val="001B54EE"/>
    <w:rsid w:val="001B56ED"/>
    <w:rsid w:val="001B5DB9"/>
    <w:rsid w:val="001B63A1"/>
    <w:rsid w:val="001B667C"/>
    <w:rsid w:val="001B6956"/>
    <w:rsid w:val="001B6A4C"/>
    <w:rsid w:val="001B6D6F"/>
    <w:rsid w:val="001B6EFF"/>
    <w:rsid w:val="001B7072"/>
    <w:rsid w:val="001B7250"/>
    <w:rsid w:val="001B780C"/>
    <w:rsid w:val="001B7A78"/>
    <w:rsid w:val="001C04A7"/>
    <w:rsid w:val="001C08D5"/>
    <w:rsid w:val="001C0A28"/>
    <w:rsid w:val="001C0A31"/>
    <w:rsid w:val="001C0C66"/>
    <w:rsid w:val="001C0F3F"/>
    <w:rsid w:val="001C1192"/>
    <w:rsid w:val="001C1463"/>
    <w:rsid w:val="001C1AE1"/>
    <w:rsid w:val="001C1D0C"/>
    <w:rsid w:val="001C2339"/>
    <w:rsid w:val="001C2576"/>
    <w:rsid w:val="001C2A11"/>
    <w:rsid w:val="001C2B62"/>
    <w:rsid w:val="001C2C3E"/>
    <w:rsid w:val="001C322B"/>
    <w:rsid w:val="001C383A"/>
    <w:rsid w:val="001C3DB7"/>
    <w:rsid w:val="001C3E0F"/>
    <w:rsid w:val="001C40C8"/>
    <w:rsid w:val="001C4406"/>
    <w:rsid w:val="001C4F27"/>
    <w:rsid w:val="001C50B0"/>
    <w:rsid w:val="001C50F8"/>
    <w:rsid w:val="001C5173"/>
    <w:rsid w:val="001C5A1D"/>
    <w:rsid w:val="001C5DA1"/>
    <w:rsid w:val="001C5DCF"/>
    <w:rsid w:val="001C6171"/>
    <w:rsid w:val="001C61FC"/>
    <w:rsid w:val="001C67A5"/>
    <w:rsid w:val="001C68DA"/>
    <w:rsid w:val="001C6917"/>
    <w:rsid w:val="001C722A"/>
    <w:rsid w:val="001C7B45"/>
    <w:rsid w:val="001C7D12"/>
    <w:rsid w:val="001C7F9E"/>
    <w:rsid w:val="001D0161"/>
    <w:rsid w:val="001D02AE"/>
    <w:rsid w:val="001D03D6"/>
    <w:rsid w:val="001D055A"/>
    <w:rsid w:val="001D0DCB"/>
    <w:rsid w:val="001D0F52"/>
    <w:rsid w:val="001D1583"/>
    <w:rsid w:val="001D164D"/>
    <w:rsid w:val="001D1B16"/>
    <w:rsid w:val="001D1BCB"/>
    <w:rsid w:val="001D2451"/>
    <w:rsid w:val="001D2463"/>
    <w:rsid w:val="001D28B4"/>
    <w:rsid w:val="001D29D7"/>
    <w:rsid w:val="001D2B24"/>
    <w:rsid w:val="001D3494"/>
    <w:rsid w:val="001D34C6"/>
    <w:rsid w:val="001D3542"/>
    <w:rsid w:val="001D3658"/>
    <w:rsid w:val="001D39DA"/>
    <w:rsid w:val="001D412C"/>
    <w:rsid w:val="001D433A"/>
    <w:rsid w:val="001D48D0"/>
    <w:rsid w:val="001D48E6"/>
    <w:rsid w:val="001D4F6B"/>
    <w:rsid w:val="001D510A"/>
    <w:rsid w:val="001D5111"/>
    <w:rsid w:val="001D5458"/>
    <w:rsid w:val="001D5655"/>
    <w:rsid w:val="001D5806"/>
    <w:rsid w:val="001D592E"/>
    <w:rsid w:val="001D5F53"/>
    <w:rsid w:val="001D60CC"/>
    <w:rsid w:val="001D631C"/>
    <w:rsid w:val="001D686F"/>
    <w:rsid w:val="001D6DAB"/>
    <w:rsid w:val="001D71CA"/>
    <w:rsid w:val="001D776F"/>
    <w:rsid w:val="001D7A78"/>
    <w:rsid w:val="001D7E10"/>
    <w:rsid w:val="001E0188"/>
    <w:rsid w:val="001E0554"/>
    <w:rsid w:val="001E09B6"/>
    <w:rsid w:val="001E0C3B"/>
    <w:rsid w:val="001E0E02"/>
    <w:rsid w:val="001E0F2A"/>
    <w:rsid w:val="001E1027"/>
    <w:rsid w:val="001E1548"/>
    <w:rsid w:val="001E19A4"/>
    <w:rsid w:val="001E2053"/>
    <w:rsid w:val="001E211E"/>
    <w:rsid w:val="001E233D"/>
    <w:rsid w:val="001E240C"/>
    <w:rsid w:val="001E316A"/>
    <w:rsid w:val="001E330C"/>
    <w:rsid w:val="001E3318"/>
    <w:rsid w:val="001E336F"/>
    <w:rsid w:val="001E3382"/>
    <w:rsid w:val="001E3D04"/>
    <w:rsid w:val="001E3D86"/>
    <w:rsid w:val="001E3E91"/>
    <w:rsid w:val="001E3FED"/>
    <w:rsid w:val="001E405F"/>
    <w:rsid w:val="001E4B3A"/>
    <w:rsid w:val="001E4DF1"/>
    <w:rsid w:val="001E5113"/>
    <w:rsid w:val="001E558C"/>
    <w:rsid w:val="001E5F5A"/>
    <w:rsid w:val="001E5FDB"/>
    <w:rsid w:val="001E68A5"/>
    <w:rsid w:val="001E6E3C"/>
    <w:rsid w:val="001E72AA"/>
    <w:rsid w:val="001E7422"/>
    <w:rsid w:val="001E7436"/>
    <w:rsid w:val="001E7747"/>
    <w:rsid w:val="001E7AC2"/>
    <w:rsid w:val="001E7FA2"/>
    <w:rsid w:val="001F01E1"/>
    <w:rsid w:val="001F115A"/>
    <w:rsid w:val="001F1C46"/>
    <w:rsid w:val="001F229C"/>
    <w:rsid w:val="001F2343"/>
    <w:rsid w:val="001F27A2"/>
    <w:rsid w:val="001F2B0E"/>
    <w:rsid w:val="001F333C"/>
    <w:rsid w:val="001F39AD"/>
    <w:rsid w:val="001F3B34"/>
    <w:rsid w:val="001F42C8"/>
    <w:rsid w:val="001F439E"/>
    <w:rsid w:val="001F4730"/>
    <w:rsid w:val="001F4BD6"/>
    <w:rsid w:val="001F4D50"/>
    <w:rsid w:val="001F4F78"/>
    <w:rsid w:val="001F50F7"/>
    <w:rsid w:val="001F58D5"/>
    <w:rsid w:val="001F5B24"/>
    <w:rsid w:val="001F5D0C"/>
    <w:rsid w:val="001F6A37"/>
    <w:rsid w:val="001F7164"/>
    <w:rsid w:val="001F71E5"/>
    <w:rsid w:val="001F7679"/>
    <w:rsid w:val="001F773F"/>
    <w:rsid w:val="001F7C70"/>
    <w:rsid w:val="001F7DD8"/>
    <w:rsid w:val="001F7F1B"/>
    <w:rsid w:val="00200067"/>
    <w:rsid w:val="00200185"/>
    <w:rsid w:val="00200361"/>
    <w:rsid w:val="002003B6"/>
    <w:rsid w:val="00200D25"/>
    <w:rsid w:val="0020109E"/>
    <w:rsid w:val="00201174"/>
    <w:rsid w:val="002013B6"/>
    <w:rsid w:val="00201464"/>
    <w:rsid w:val="00201647"/>
    <w:rsid w:val="00201B98"/>
    <w:rsid w:val="00201FB8"/>
    <w:rsid w:val="002022EB"/>
    <w:rsid w:val="00202BC5"/>
    <w:rsid w:val="00202F71"/>
    <w:rsid w:val="0020300D"/>
    <w:rsid w:val="00203013"/>
    <w:rsid w:val="002032A3"/>
    <w:rsid w:val="0020389D"/>
    <w:rsid w:val="00203AB9"/>
    <w:rsid w:val="00203ABD"/>
    <w:rsid w:val="00203DB4"/>
    <w:rsid w:val="00203DBA"/>
    <w:rsid w:val="00204CE7"/>
    <w:rsid w:val="00204FA9"/>
    <w:rsid w:val="0020555F"/>
    <w:rsid w:val="00205944"/>
    <w:rsid w:val="00205B78"/>
    <w:rsid w:val="00205CC5"/>
    <w:rsid w:val="00205DA2"/>
    <w:rsid w:val="00205E18"/>
    <w:rsid w:val="00205EDC"/>
    <w:rsid w:val="002067AF"/>
    <w:rsid w:val="0020683C"/>
    <w:rsid w:val="002069E2"/>
    <w:rsid w:val="002071B8"/>
    <w:rsid w:val="00207A73"/>
    <w:rsid w:val="00210320"/>
    <w:rsid w:val="002103EF"/>
    <w:rsid w:val="002114A7"/>
    <w:rsid w:val="002117FA"/>
    <w:rsid w:val="00211C76"/>
    <w:rsid w:val="00211CBB"/>
    <w:rsid w:val="00211D0D"/>
    <w:rsid w:val="0021234B"/>
    <w:rsid w:val="002123E2"/>
    <w:rsid w:val="002124A4"/>
    <w:rsid w:val="002127BD"/>
    <w:rsid w:val="00212E08"/>
    <w:rsid w:val="00212F14"/>
    <w:rsid w:val="00212F4E"/>
    <w:rsid w:val="0021330C"/>
    <w:rsid w:val="002137E9"/>
    <w:rsid w:val="002138CB"/>
    <w:rsid w:val="002139C7"/>
    <w:rsid w:val="00213CD6"/>
    <w:rsid w:val="002145D9"/>
    <w:rsid w:val="0021472E"/>
    <w:rsid w:val="002150BF"/>
    <w:rsid w:val="00215106"/>
    <w:rsid w:val="0021542B"/>
    <w:rsid w:val="00215EC1"/>
    <w:rsid w:val="002161E8"/>
    <w:rsid w:val="002165A0"/>
    <w:rsid w:val="00216688"/>
    <w:rsid w:val="00216A66"/>
    <w:rsid w:val="00216C4A"/>
    <w:rsid w:val="00216CD0"/>
    <w:rsid w:val="00216D8C"/>
    <w:rsid w:val="002171A1"/>
    <w:rsid w:val="00217727"/>
    <w:rsid w:val="002177C2"/>
    <w:rsid w:val="0022014B"/>
    <w:rsid w:val="00220AAF"/>
    <w:rsid w:val="00220B02"/>
    <w:rsid w:val="00220B25"/>
    <w:rsid w:val="00220BF2"/>
    <w:rsid w:val="00220E22"/>
    <w:rsid w:val="00221462"/>
    <w:rsid w:val="002214D5"/>
    <w:rsid w:val="00221637"/>
    <w:rsid w:val="002216B4"/>
    <w:rsid w:val="0022200F"/>
    <w:rsid w:val="00222E0F"/>
    <w:rsid w:val="00222F3F"/>
    <w:rsid w:val="00223059"/>
    <w:rsid w:val="002233BC"/>
    <w:rsid w:val="002237D3"/>
    <w:rsid w:val="00223923"/>
    <w:rsid w:val="00223A19"/>
    <w:rsid w:val="00223C7A"/>
    <w:rsid w:val="00223E4D"/>
    <w:rsid w:val="00224068"/>
    <w:rsid w:val="0022454C"/>
    <w:rsid w:val="00224812"/>
    <w:rsid w:val="00224AFC"/>
    <w:rsid w:val="00224DCC"/>
    <w:rsid w:val="0022599C"/>
    <w:rsid w:val="00225BD7"/>
    <w:rsid w:val="00225F51"/>
    <w:rsid w:val="00226344"/>
    <w:rsid w:val="0022667E"/>
    <w:rsid w:val="002266B5"/>
    <w:rsid w:val="00226EBF"/>
    <w:rsid w:val="00227079"/>
    <w:rsid w:val="00227108"/>
    <w:rsid w:val="00227400"/>
    <w:rsid w:val="00227C20"/>
    <w:rsid w:val="002300EC"/>
    <w:rsid w:val="002302EC"/>
    <w:rsid w:val="002302FB"/>
    <w:rsid w:val="0023045B"/>
    <w:rsid w:val="00230705"/>
    <w:rsid w:val="00230902"/>
    <w:rsid w:val="0023091A"/>
    <w:rsid w:val="00230AAE"/>
    <w:rsid w:val="00230C1F"/>
    <w:rsid w:val="00231092"/>
    <w:rsid w:val="002312AA"/>
    <w:rsid w:val="00231452"/>
    <w:rsid w:val="00231A84"/>
    <w:rsid w:val="00231C0C"/>
    <w:rsid w:val="00231F66"/>
    <w:rsid w:val="00232309"/>
    <w:rsid w:val="0023237C"/>
    <w:rsid w:val="00232688"/>
    <w:rsid w:val="002328FF"/>
    <w:rsid w:val="00232AEA"/>
    <w:rsid w:val="00232B0F"/>
    <w:rsid w:val="00232B76"/>
    <w:rsid w:val="00232BD1"/>
    <w:rsid w:val="00232F2B"/>
    <w:rsid w:val="00233286"/>
    <w:rsid w:val="002332EF"/>
    <w:rsid w:val="00233812"/>
    <w:rsid w:val="00233DC1"/>
    <w:rsid w:val="0023428E"/>
    <w:rsid w:val="002342FA"/>
    <w:rsid w:val="00234343"/>
    <w:rsid w:val="0023443E"/>
    <w:rsid w:val="002345DE"/>
    <w:rsid w:val="0023519F"/>
    <w:rsid w:val="002352BC"/>
    <w:rsid w:val="002361B1"/>
    <w:rsid w:val="002364BC"/>
    <w:rsid w:val="00236506"/>
    <w:rsid w:val="00236629"/>
    <w:rsid w:val="0023684D"/>
    <w:rsid w:val="00236BA6"/>
    <w:rsid w:val="0023717D"/>
    <w:rsid w:val="002407AD"/>
    <w:rsid w:val="00240AA3"/>
    <w:rsid w:val="00240EB2"/>
    <w:rsid w:val="002414E5"/>
    <w:rsid w:val="00241912"/>
    <w:rsid w:val="00241955"/>
    <w:rsid w:val="0024229A"/>
    <w:rsid w:val="00242CFD"/>
    <w:rsid w:val="00242F5C"/>
    <w:rsid w:val="002434D1"/>
    <w:rsid w:val="00243778"/>
    <w:rsid w:val="00243882"/>
    <w:rsid w:val="0024390B"/>
    <w:rsid w:val="00243D29"/>
    <w:rsid w:val="00243DEB"/>
    <w:rsid w:val="00243F86"/>
    <w:rsid w:val="00243FCE"/>
    <w:rsid w:val="002442D1"/>
    <w:rsid w:val="0024484C"/>
    <w:rsid w:val="002448FC"/>
    <w:rsid w:val="00244D5A"/>
    <w:rsid w:val="002450C8"/>
    <w:rsid w:val="0024593C"/>
    <w:rsid w:val="00246054"/>
    <w:rsid w:val="00246476"/>
    <w:rsid w:val="00246608"/>
    <w:rsid w:val="00246F5F"/>
    <w:rsid w:val="00247090"/>
    <w:rsid w:val="002470F4"/>
    <w:rsid w:val="00247508"/>
    <w:rsid w:val="0024779C"/>
    <w:rsid w:val="00247886"/>
    <w:rsid w:val="00247985"/>
    <w:rsid w:val="00247D43"/>
    <w:rsid w:val="00250309"/>
    <w:rsid w:val="00250881"/>
    <w:rsid w:val="002509A8"/>
    <w:rsid w:val="002509C8"/>
    <w:rsid w:val="00250CF6"/>
    <w:rsid w:val="00250EE0"/>
    <w:rsid w:val="002513C7"/>
    <w:rsid w:val="00251F90"/>
    <w:rsid w:val="00252B04"/>
    <w:rsid w:val="00252C88"/>
    <w:rsid w:val="00252FEE"/>
    <w:rsid w:val="002530F4"/>
    <w:rsid w:val="0025336B"/>
    <w:rsid w:val="0025362B"/>
    <w:rsid w:val="002536D8"/>
    <w:rsid w:val="00253843"/>
    <w:rsid w:val="00253981"/>
    <w:rsid w:val="002539AE"/>
    <w:rsid w:val="00253B9E"/>
    <w:rsid w:val="00253E6E"/>
    <w:rsid w:val="00254226"/>
    <w:rsid w:val="002546CD"/>
    <w:rsid w:val="00254BCA"/>
    <w:rsid w:val="0025550F"/>
    <w:rsid w:val="0025553C"/>
    <w:rsid w:val="002557E7"/>
    <w:rsid w:val="002559BA"/>
    <w:rsid w:val="00255A76"/>
    <w:rsid w:val="00255DDA"/>
    <w:rsid w:val="00255F4C"/>
    <w:rsid w:val="00256365"/>
    <w:rsid w:val="00256491"/>
    <w:rsid w:val="00256D4E"/>
    <w:rsid w:val="00256D58"/>
    <w:rsid w:val="00256DC8"/>
    <w:rsid w:val="00256F23"/>
    <w:rsid w:val="00257725"/>
    <w:rsid w:val="0025786A"/>
    <w:rsid w:val="0026002F"/>
    <w:rsid w:val="00260A23"/>
    <w:rsid w:val="00260E51"/>
    <w:rsid w:val="00260F99"/>
    <w:rsid w:val="00261148"/>
    <w:rsid w:val="00261294"/>
    <w:rsid w:val="0026175C"/>
    <w:rsid w:val="002617F6"/>
    <w:rsid w:val="002618FA"/>
    <w:rsid w:val="0026202B"/>
    <w:rsid w:val="002621B4"/>
    <w:rsid w:val="0026283E"/>
    <w:rsid w:val="00263363"/>
    <w:rsid w:val="002636F6"/>
    <w:rsid w:val="002639FD"/>
    <w:rsid w:val="00263BF6"/>
    <w:rsid w:val="00263CE8"/>
    <w:rsid w:val="00264807"/>
    <w:rsid w:val="002648E9"/>
    <w:rsid w:val="00264C61"/>
    <w:rsid w:val="00264F07"/>
    <w:rsid w:val="002654B4"/>
    <w:rsid w:val="0026564A"/>
    <w:rsid w:val="00265862"/>
    <w:rsid w:val="002658B9"/>
    <w:rsid w:val="002658D4"/>
    <w:rsid w:val="00265902"/>
    <w:rsid w:val="00265B5F"/>
    <w:rsid w:val="002660A1"/>
    <w:rsid w:val="002662E8"/>
    <w:rsid w:val="00266505"/>
    <w:rsid w:val="00266886"/>
    <w:rsid w:val="00266C13"/>
    <w:rsid w:val="00266D81"/>
    <w:rsid w:val="00266F51"/>
    <w:rsid w:val="0026718C"/>
    <w:rsid w:val="002674B3"/>
    <w:rsid w:val="00267680"/>
    <w:rsid w:val="00267816"/>
    <w:rsid w:val="00267C04"/>
    <w:rsid w:val="00267E0A"/>
    <w:rsid w:val="002700DD"/>
    <w:rsid w:val="00270570"/>
    <w:rsid w:val="00270AF0"/>
    <w:rsid w:val="00271154"/>
    <w:rsid w:val="0027135F"/>
    <w:rsid w:val="002716D7"/>
    <w:rsid w:val="002717ED"/>
    <w:rsid w:val="00271814"/>
    <w:rsid w:val="002718D2"/>
    <w:rsid w:val="002719D5"/>
    <w:rsid w:val="00271E6E"/>
    <w:rsid w:val="002723C2"/>
    <w:rsid w:val="002725EC"/>
    <w:rsid w:val="00272607"/>
    <w:rsid w:val="00272995"/>
    <w:rsid w:val="00272F6D"/>
    <w:rsid w:val="00272FB4"/>
    <w:rsid w:val="002731CD"/>
    <w:rsid w:val="0027344B"/>
    <w:rsid w:val="00273480"/>
    <w:rsid w:val="002734F0"/>
    <w:rsid w:val="002736C2"/>
    <w:rsid w:val="002737D9"/>
    <w:rsid w:val="00273A3F"/>
    <w:rsid w:val="0027441C"/>
    <w:rsid w:val="00274551"/>
    <w:rsid w:val="00274779"/>
    <w:rsid w:val="002748A5"/>
    <w:rsid w:val="00274A00"/>
    <w:rsid w:val="00274F0C"/>
    <w:rsid w:val="002752A7"/>
    <w:rsid w:val="002757B6"/>
    <w:rsid w:val="00275AB8"/>
    <w:rsid w:val="00275AE6"/>
    <w:rsid w:val="00275C19"/>
    <w:rsid w:val="00275C9F"/>
    <w:rsid w:val="00275FE6"/>
    <w:rsid w:val="002767E5"/>
    <w:rsid w:val="002768AC"/>
    <w:rsid w:val="00276ABE"/>
    <w:rsid w:val="00276FD8"/>
    <w:rsid w:val="00277E77"/>
    <w:rsid w:val="00277F3D"/>
    <w:rsid w:val="00280213"/>
    <w:rsid w:val="00280C54"/>
    <w:rsid w:val="00280C67"/>
    <w:rsid w:val="00280CAC"/>
    <w:rsid w:val="00280D9B"/>
    <w:rsid w:val="00280E28"/>
    <w:rsid w:val="0028128A"/>
    <w:rsid w:val="002817EE"/>
    <w:rsid w:val="00281ED3"/>
    <w:rsid w:val="0028248D"/>
    <w:rsid w:val="0028249B"/>
    <w:rsid w:val="00282892"/>
    <w:rsid w:val="00282B0B"/>
    <w:rsid w:val="00282C2B"/>
    <w:rsid w:val="002835F5"/>
    <w:rsid w:val="002836DB"/>
    <w:rsid w:val="00283B44"/>
    <w:rsid w:val="00283C12"/>
    <w:rsid w:val="00283E29"/>
    <w:rsid w:val="00283F8D"/>
    <w:rsid w:val="00283FF0"/>
    <w:rsid w:val="002844AA"/>
    <w:rsid w:val="0028487E"/>
    <w:rsid w:val="00284E14"/>
    <w:rsid w:val="00284F4E"/>
    <w:rsid w:val="00285025"/>
    <w:rsid w:val="002850A3"/>
    <w:rsid w:val="00285419"/>
    <w:rsid w:val="00285588"/>
    <w:rsid w:val="00285589"/>
    <w:rsid w:val="002857EE"/>
    <w:rsid w:val="00285842"/>
    <w:rsid w:val="00285991"/>
    <w:rsid w:val="00285C8C"/>
    <w:rsid w:val="00285D0D"/>
    <w:rsid w:val="00285E7E"/>
    <w:rsid w:val="00286550"/>
    <w:rsid w:val="0028687C"/>
    <w:rsid w:val="00286B61"/>
    <w:rsid w:val="00286D8C"/>
    <w:rsid w:val="00286E6A"/>
    <w:rsid w:val="00286FAD"/>
    <w:rsid w:val="002874C6"/>
    <w:rsid w:val="00287738"/>
    <w:rsid w:val="00287814"/>
    <w:rsid w:val="00287868"/>
    <w:rsid w:val="00287DE5"/>
    <w:rsid w:val="00290014"/>
    <w:rsid w:val="002900FC"/>
    <w:rsid w:val="00290129"/>
    <w:rsid w:val="00290275"/>
    <w:rsid w:val="00290477"/>
    <w:rsid w:val="00290597"/>
    <w:rsid w:val="00290D89"/>
    <w:rsid w:val="0029103B"/>
    <w:rsid w:val="0029135C"/>
    <w:rsid w:val="00291772"/>
    <w:rsid w:val="00291DA4"/>
    <w:rsid w:val="00291E84"/>
    <w:rsid w:val="00292372"/>
    <w:rsid w:val="002926E3"/>
    <w:rsid w:val="00292C5B"/>
    <w:rsid w:val="00292D14"/>
    <w:rsid w:val="00293196"/>
    <w:rsid w:val="0029343D"/>
    <w:rsid w:val="0029361F"/>
    <w:rsid w:val="00293B77"/>
    <w:rsid w:val="00293C11"/>
    <w:rsid w:val="00293C8E"/>
    <w:rsid w:val="0029439E"/>
    <w:rsid w:val="00294450"/>
    <w:rsid w:val="00294C0E"/>
    <w:rsid w:val="00294FBE"/>
    <w:rsid w:val="0029514E"/>
    <w:rsid w:val="002955DF"/>
    <w:rsid w:val="00295A15"/>
    <w:rsid w:val="00295CB3"/>
    <w:rsid w:val="002961E5"/>
    <w:rsid w:val="00296690"/>
    <w:rsid w:val="0029775B"/>
    <w:rsid w:val="00297F3A"/>
    <w:rsid w:val="002A00C3"/>
    <w:rsid w:val="002A0C84"/>
    <w:rsid w:val="002A19F0"/>
    <w:rsid w:val="002A1A2A"/>
    <w:rsid w:val="002A1AC7"/>
    <w:rsid w:val="002A1B08"/>
    <w:rsid w:val="002A1EEC"/>
    <w:rsid w:val="002A205A"/>
    <w:rsid w:val="002A2471"/>
    <w:rsid w:val="002A2970"/>
    <w:rsid w:val="002A2DA7"/>
    <w:rsid w:val="002A2F92"/>
    <w:rsid w:val="002A312F"/>
    <w:rsid w:val="002A3352"/>
    <w:rsid w:val="002A33D1"/>
    <w:rsid w:val="002A368A"/>
    <w:rsid w:val="002A36CA"/>
    <w:rsid w:val="002A39CC"/>
    <w:rsid w:val="002A4106"/>
    <w:rsid w:val="002A42D3"/>
    <w:rsid w:val="002A4530"/>
    <w:rsid w:val="002A4C26"/>
    <w:rsid w:val="002A4D5B"/>
    <w:rsid w:val="002A4E8F"/>
    <w:rsid w:val="002A5BC4"/>
    <w:rsid w:val="002A6340"/>
    <w:rsid w:val="002A65AB"/>
    <w:rsid w:val="002A767F"/>
    <w:rsid w:val="002A778D"/>
    <w:rsid w:val="002A78D2"/>
    <w:rsid w:val="002A7E8B"/>
    <w:rsid w:val="002A7ED1"/>
    <w:rsid w:val="002B0079"/>
    <w:rsid w:val="002B03B5"/>
    <w:rsid w:val="002B0410"/>
    <w:rsid w:val="002B0745"/>
    <w:rsid w:val="002B08B7"/>
    <w:rsid w:val="002B0EC8"/>
    <w:rsid w:val="002B1136"/>
    <w:rsid w:val="002B12FE"/>
    <w:rsid w:val="002B1A8E"/>
    <w:rsid w:val="002B2220"/>
    <w:rsid w:val="002B252E"/>
    <w:rsid w:val="002B29D7"/>
    <w:rsid w:val="002B2F19"/>
    <w:rsid w:val="002B32BC"/>
    <w:rsid w:val="002B32C6"/>
    <w:rsid w:val="002B34FC"/>
    <w:rsid w:val="002B3650"/>
    <w:rsid w:val="002B37BA"/>
    <w:rsid w:val="002B3824"/>
    <w:rsid w:val="002B41A1"/>
    <w:rsid w:val="002B45D0"/>
    <w:rsid w:val="002B4965"/>
    <w:rsid w:val="002B4C9A"/>
    <w:rsid w:val="002B4D92"/>
    <w:rsid w:val="002B51F3"/>
    <w:rsid w:val="002B5679"/>
    <w:rsid w:val="002B5847"/>
    <w:rsid w:val="002B5AE2"/>
    <w:rsid w:val="002B5DED"/>
    <w:rsid w:val="002B5E91"/>
    <w:rsid w:val="002B64AB"/>
    <w:rsid w:val="002B682F"/>
    <w:rsid w:val="002B6B8D"/>
    <w:rsid w:val="002B6C43"/>
    <w:rsid w:val="002B7387"/>
    <w:rsid w:val="002B774E"/>
    <w:rsid w:val="002B7E46"/>
    <w:rsid w:val="002C0041"/>
    <w:rsid w:val="002C1720"/>
    <w:rsid w:val="002C1A8A"/>
    <w:rsid w:val="002C1B61"/>
    <w:rsid w:val="002C1C34"/>
    <w:rsid w:val="002C1FC6"/>
    <w:rsid w:val="002C2042"/>
    <w:rsid w:val="002C2358"/>
    <w:rsid w:val="002C24E8"/>
    <w:rsid w:val="002C2653"/>
    <w:rsid w:val="002C2735"/>
    <w:rsid w:val="002C29C0"/>
    <w:rsid w:val="002C2DDB"/>
    <w:rsid w:val="002C302C"/>
    <w:rsid w:val="002C32F6"/>
    <w:rsid w:val="002C37D4"/>
    <w:rsid w:val="002C38E8"/>
    <w:rsid w:val="002C3B4F"/>
    <w:rsid w:val="002C3B69"/>
    <w:rsid w:val="002C3D01"/>
    <w:rsid w:val="002C4379"/>
    <w:rsid w:val="002C4D98"/>
    <w:rsid w:val="002C4DD6"/>
    <w:rsid w:val="002C554A"/>
    <w:rsid w:val="002C5812"/>
    <w:rsid w:val="002C5A4C"/>
    <w:rsid w:val="002C5C4C"/>
    <w:rsid w:val="002C5DDF"/>
    <w:rsid w:val="002C6529"/>
    <w:rsid w:val="002C6738"/>
    <w:rsid w:val="002C68FD"/>
    <w:rsid w:val="002C79E0"/>
    <w:rsid w:val="002C7AA1"/>
    <w:rsid w:val="002D00E7"/>
    <w:rsid w:val="002D0999"/>
    <w:rsid w:val="002D12F2"/>
    <w:rsid w:val="002D1458"/>
    <w:rsid w:val="002D1657"/>
    <w:rsid w:val="002D170A"/>
    <w:rsid w:val="002D1841"/>
    <w:rsid w:val="002D18A1"/>
    <w:rsid w:val="002D1D3C"/>
    <w:rsid w:val="002D20FA"/>
    <w:rsid w:val="002D23E4"/>
    <w:rsid w:val="002D240E"/>
    <w:rsid w:val="002D27BA"/>
    <w:rsid w:val="002D28A5"/>
    <w:rsid w:val="002D2ACE"/>
    <w:rsid w:val="002D2B88"/>
    <w:rsid w:val="002D3005"/>
    <w:rsid w:val="002D3080"/>
    <w:rsid w:val="002D3BC9"/>
    <w:rsid w:val="002D3F8F"/>
    <w:rsid w:val="002D40D2"/>
    <w:rsid w:val="002D4694"/>
    <w:rsid w:val="002D4750"/>
    <w:rsid w:val="002D477F"/>
    <w:rsid w:val="002D4AAF"/>
    <w:rsid w:val="002D4DD1"/>
    <w:rsid w:val="002D4E2F"/>
    <w:rsid w:val="002D4E61"/>
    <w:rsid w:val="002D5116"/>
    <w:rsid w:val="002D577C"/>
    <w:rsid w:val="002D58EE"/>
    <w:rsid w:val="002D59A4"/>
    <w:rsid w:val="002D5A7D"/>
    <w:rsid w:val="002D5C4A"/>
    <w:rsid w:val="002D5FF2"/>
    <w:rsid w:val="002D6293"/>
    <w:rsid w:val="002D63D0"/>
    <w:rsid w:val="002D6525"/>
    <w:rsid w:val="002D6603"/>
    <w:rsid w:val="002D67E1"/>
    <w:rsid w:val="002D692E"/>
    <w:rsid w:val="002D6982"/>
    <w:rsid w:val="002D6C13"/>
    <w:rsid w:val="002D6C26"/>
    <w:rsid w:val="002D72BC"/>
    <w:rsid w:val="002D7406"/>
    <w:rsid w:val="002D76C1"/>
    <w:rsid w:val="002D789A"/>
    <w:rsid w:val="002D7CEB"/>
    <w:rsid w:val="002E0306"/>
    <w:rsid w:val="002E0851"/>
    <w:rsid w:val="002E0B85"/>
    <w:rsid w:val="002E11F6"/>
    <w:rsid w:val="002E1FC7"/>
    <w:rsid w:val="002E20D9"/>
    <w:rsid w:val="002E2214"/>
    <w:rsid w:val="002E24DB"/>
    <w:rsid w:val="002E2797"/>
    <w:rsid w:val="002E2AB8"/>
    <w:rsid w:val="002E2ACB"/>
    <w:rsid w:val="002E2B14"/>
    <w:rsid w:val="002E2B66"/>
    <w:rsid w:val="002E2CC6"/>
    <w:rsid w:val="002E3BA0"/>
    <w:rsid w:val="002E3E67"/>
    <w:rsid w:val="002E3FD8"/>
    <w:rsid w:val="002E4233"/>
    <w:rsid w:val="002E426A"/>
    <w:rsid w:val="002E47B1"/>
    <w:rsid w:val="002E4C56"/>
    <w:rsid w:val="002E50C4"/>
    <w:rsid w:val="002E5489"/>
    <w:rsid w:val="002E5513"/>
    <w:rsid w:val="002E55C7"/>
    <w:rsid w:val="002E6214"/>
    <w:rsid w:val="002E62C1"/>
    <w:rsid w:val="002E67F5"/>
    <w:rsid w:val="002E699B"/>
    <w:rsid w:val="002E6E2D"/>
    <w:rsid w:val="002E6EE6"/>
    <w:rsid w:val="002E708C"/>
    <w:rsid w:val="002E74FB"/>
    <w:rsid w:val="002E7737"/>
    <w:rsid w:val="002E782B"/>
    <w:rsid w:val="002E7AAC"/>
    <w:rsid w:val="002E7B23"/>
    <w:rsid w:val="002E7FD3"/>
    <w:rsid w:val="002F06D4"/>
    <w:rsid w:val="002F0F36"/>
    <w:rsid w:val="002F1037"/>
    <w:rsid w:val="002F1071"/>
    <w:rsid w:val="002F1418"/>
    <w:rsid w:val="002F1AFC"/>
    <w:rsid w:val="002F1C2A"/>
    <w:rsid w:val="002F1D9F"/>
    <w:rsid w:val="002F23CF"/>
    <w:rsid w:val="002F23E8"/>
    <w:rsid w:val="002F247F"/>
    <w:rsid w:val="002F261E"/>
    <w:rsid w:val="002F2CAC"/>
    <w:rsid w:val="002F2D14"/>
    <w:rsid w:val="002F2E28"/>
    <w:rsid w:val="002F30DB"/>
    <w:rsid w:val="002F329E"/>
    <w:rsid w:val="002F33B7"/>
    <w:rsid w:val="002F3632"/>
    <w:rsid w:val="002F3660"/>
    <w:rsid w:val="002F3AEB"/>
    <w:rsid w:val="002F4641"/>
    <w:rsid w:val="002F49E7"/>
    <w:rsid w:val="002F4C3D"/>
    <w:rsid w:val="002F4D2E"/>
    <w:rsid w:val="002F5200"/>
    <w:rsid w:val="002F5239"/>
    <w:rsid w:val="002F56AF"/>
    <w:rsid w:val="002F56D8"/>
    <w:rsid w:val="002F5C6F"/>
    <w:rsid w:val="002F5D5B"/>
    <w:rsid w:val="002F6D2A"/>
    <w:rsid w:val="002F6DA9"/>
    <w:rsid w:val="002F703C"/>
    <w:rsid w:val="002F7845"/>
    <w:rsid w:val="002F79DE"/>
    <w:rsid w:val="00300736"/>
    <w:rsid w:val="003008A3"/>
    <w:rsid w:val="003008B5"/>
    <w:rsid w:val="00300B84"/>
    <w:rsid w:val="0030108C"/>
    <w:rsid w:val="003011FA"/>
    <w:rsid w:val="003014F1"/>
    <w:rsid w:val="00301A01"/>
    <w:rsid w:val="00302AA4"/>
    <w:rsid w:val="00302C71"/>
    <w:rsid w:val="00303277"/>
    <w:rsid w:val="00303805"/>
    <w:rsid w:val="00303FC6"/>
    <w:rsid w:val="00304412"/>
    <w:rsid w:val="003045D3"/>
    <w:rsid w:val="00304719"/>
    <w:rsid w:val="00304812"/>
    <w:rsid w:val="00304948"/>
    <w:rsid w:val="00304AA9"/>
    <w:rsid w:val="00304D6D"/>
    <w:rsid w:val="003053EB"/>
    <w:rsid w:val="0030561A"/>
    <w:rsid w:val="00305766"/>
    <w:rsid w:val="00305841"/>
    <w:rsid w:val="00305A04"/>
    <w:rsid w:val="00305A59"/>
    <w:rsid w:val="00305B00"/>
    <w:rsid w:val="00305B8E"/>
    <w:rsid w:val="003060ED"/>
    <w:rsid w:val="003063B4"/>
    <w:rsid w:val="00306D04"/>
    <w:rsid w:val="00306DFC"/>
    <w:rsid w:val="003071FA"/>
    <w:rsid w:val="00307270"/>
    <w:rsid w:val="00307BE8"/>
    <w:rsid w:val="00310006"/>
    <w:rsid w:val="0031007B"/>
    <w:rsid w:val="00310320"/>
    <w:rsid w:val="00310E6A"/>
    <w:rsid w:val="00310E70"/>
    <w:rsid w:val="003111C4"/>
    <w:rsid w:val="003113A8"/>
    <w:rsid w:val="00311758"/>
    <w:rsid w:val="0031180E"/>
    <w:rsid w:val="00311993"/>
    <w:rsid w:val="00311B3A"/>
    <w:rsid w:val="00311EC8"/>
    <w:rsid w:val="003122DE"/>
    <w:rsid w:val="00312502"/>
    <w:rsid w:val="003126F8"/>
    <w:rsid w:val="003128CC"/>
    <w:rsid w:val="00312A72"/>
    <w:rsid w:val="00312F3F"/>
    <w:rsid w:val="00313193"/>
    <w:rsid w:val="003131FE"/>
    <w:rsid w:val="00313820"/>
    <w:rsid w:val="00313977"/>
    <w:rsid w:val="00313C60"/>
    <w:rsid w:val="00313E5F"/>
    <w:rsid w:val="003140DA"/>
    <w:rsid w:val="003149FF"/>
    <w:rsid w:val="00314D4D"/>
    <w:rsid w:val="0031503C"/>
    <w:rsid w:val="003150D7"/>
    <w:rsid w:val="0031528C"/>
    <w:rsid w:val="00315579"/>
    <w:rsid w:val="003159D4"/>
    <w:rsid w:val="00315A40"/>
    <w:rsid w:val="00315D7C"/>
    <w:rsid w:val="00315D7F"/>
    <w:rsid w:val="0031633C"/>
    <w:rsid w:val="003164F4"/>
    <w:rsid w:val="003168CC"/>
    <w:rsid w:val="00316923"/>
    <w:rsid w:val="00316AA9"/>
    <w:rsid w:val="00316E45"/>
    <w:rsid w:val="0031711E"/>
    <w:rsid w:val="00317888"/>
    <w:rsid w:val="003179C3"/>
    <w:rsid w:val="00317B5F"/>
    <w:rsid w:val="00317DFC"/>
    <w:rsid w:val="00317F54"/>
    <w:rsid w:val="00320192"/>
    <w:rsid w:val="003202FF"/>
    <w:rsid w:val="003206B2"/>
    <w:rsid w:val="003209E3"/>
    <w:rsid w:val="00320D07"/>
    <w:rsid w:val="00320E51"/>
    <w:rsid w:val="00321403"/>
    <w:rsid w:val="003218DA"/>
    <w:rsid w:val="00322235"/>
    <w:rsid w:val="00322512"/>
    <w:rsid w:val="00322569"/>
    <w:rsid w:val="00322604"/>
    <w:rsid w:val="0032271A"/>
    <w:rsid w:val="00322B95"/>
    <w:rsid w:val="00322E60"/>
    <w:rsid w:val="00323A00"/>
    <w:rsid w:val="003245AF"/>
    <w:rsid w:val="0032480A"/>
    <w:rsid w:val="00324B6D"/>
    <w:rsid w:val="00324E88"/>
    <w:rsid w:val="003251AC"/>
    <w:rsid w:val="00325515"/>
    <w:rsid w:val="0032558F"/>
    <w:rsid w:val="0032597D"/>
    <w:rsid w:val="00326B97"/>
    <w:rsid w:val="00326D46"/>
    <w:rsid w:val="00326E61"/>
    <w:rsid w:val="00327016"/>
    <w:rsid w:val="00327049"/>
    <w:rsid w:val="00327226"/>
    <w:rsid w:val="00327E71"/>
    <w:rsid w:val="003303B5"/>
    <w:rsid w:val="0033090B"/>
    <w:rsid w:val="00330999"/>
    <w:rsid w:val="00330E80"/>
    <w:rsid w:val="00330F16"/>
    <w:rsid w:val="00330F5C"/>
    <w:rsid w:val="0033171D"/>
    <w:rsid w:val="003317B8"/>
    <w:rsid w:val="003323B7"/>
    <w:rsid w:val="0033264A"/>
    <w:rsid w:val="00332D98"/>
    <w:rsid w:val="0033363D"/>
    <w:rsid w:val="00333D56"/>
    <w:rsid w:val="00333FD0"/>
    <w:rsid w:val="00334101"/>
    <w:rsid w:val="0033466A"/>
    <w:rsid w:val="00334814"/>
    <w:rsid w:val="00334DD1"/>
    <w:rsid w:val="00334E36"/>
    <w:rsid w:val="00334F48"/>
    <w:rsid w:val="00335178"/>
    <w:rsid w:val="003351A8"/>
    <w:rsid w:val="00336771"/>
    <w:rsid w:val="003367D1"/>
    <w:rsid w:val="00336D13"/>
    <w:rsid w:val="00336DE4"/>
    <w:rsid w:val="00336F3C"/>
    <w:rsid w:val="003373F2"/>
    <w:rsid w:val="0033751A"/>
    <w:rsid w:val="00340132"/>
    <w:rsid w:val="00340D88"/>
    <w:rsid w:val="00341159"/>
    <w:rsid w:val="0034118D"/>
    <w:rsid w:val="0034134D"/>
    <w:rsid w:val="00341B08"/>
    <w:rsid w:val="00341CA2"/>
    <w:rsid w:val="00341D50"/>
    <w:rsid w:val="003421E1"/>
    <w:rsid w:val="00342300"/>
    <w:rsid w:val="00342795"/>
    <w:rsid w:val="00342E9A"/>
    <w:rsid w:val="00342FE7"/>
    <w:rsid w:val="003436EF"/>
    <w:rsid w:val="00343A0D"/>
    <w:rsid w:val="00343B0F"/>
    <w:rsid w:val="00343BC7"/>
    <w:rsid w:val="00343D48"/>
    <w:rsid w:val="003442F7"/>
    <w:rsid w:val="00344A97"/>
    <w:rsid w:val="00344F15"/>
    <w:rsid w:val="003454FC"/>
    <w:rsid w:val="00345A14"/>
    <w:rsid w:val="00345A52"/>
    <w:rsid w:val="00345D29"/>
    <w:rsid w:val="0034627F"/>
    <w:rsid w:val="003465CF"/>
    <w:rsid w:val="00346816"/>
    <w:rsid w:val="00346CDE"/>
    <w:rsid w:val="00346D69"/>
    <w:rsid w:val="00346D8C"/>
    <w:rsid w:val="00346E6C"/>
    <w:rsid w:val="00347681"/>
    <w:rsid w:val="0034768F"/>
    <w:rsid w:val="00347790"/>
    <w:rsid w:val="0034780B"/>
    <w:rsid w:val="00347BBC"/>
    <w:rsid w:val="00347FD3"/>
    <w:rsid w:val="003500C3"/>
    <w:rsid w:val="003502F9"/>
    <w:rsid w:val="00350924"/>
    <w:rsid w:val="00350D28"/>
    <w:rsid w:val="00350DAC"/>
    <w:rsid w:val="00351A0F"/>
    <w:rsid w:val="00351D31"/>
    <w:rsid w:val="00351F79"/>
    <w:rsid w:val="00352394"/>
    <w:rsid w:val="00352CC6"/>
    <w:rsid w:val="00352E3D"/>
    <w:rsid w:val="0035309A"/>
    <w:rsid w:val="003530A1"/>
    <w:rsid w:val="00353372"/>
    <w:rsid w:val="00353753"/>
    <w:rsid w:val="00353C65"/>
    <w:rsid w:val="003541C3"/>
    <w:rsid w:val="003548CB"/>
    <w:rsid w:val="0035492A"/>
    <w:rsid w:val="00354990"/>
    <w:rsid w:val="00354A11"/>
    <w:rsid w:val="00355113"/>
    <w:rsid w:val="003551E3"/>
    <w:rsid w:val="00355205"/>
    <w:rsid w:val="003553A0"/>
    <w:rsid w:val="0035541B"/>
    <w:rsid w:val="003557A9"/>
    <w:rsid w:val="00355D80"/>
    <w:rsid w:val="00355FAE"/>
    <w:rsid w:val="00356509"/>
    <w:rsid w:val="003565F0"/>
    <w:rsid w:val="00356736"/>
    <w:rsid w:val="003567BA"/>
    <w:rsid w:val="003568D9"/>
    <w:rsid w:val="00356B3B"/>
    <w:rsid w:val="00356D77"/>
    <w:rsid w:val="00357434"/>
    <w:rsid w:val="003578E8"/>
    <w:rsid w:val="0035798B"/>
    <w:rsid w:val="003601CF"/>
    <w:rsid w:val="0036051F"/>
    <w:rsid w:val="003608B8"/>
    <w:rsid w:val="00360AFA"/>
    <w:rsid w:val="00360D5F"/>
    <w:rsid w:val="003615D4"/>
    <w:rsid w:val="00361AFA"/>
    <w:rsid w:val="00361CC5"/>
    <w:rsid w:val="00361DB8"/>
    <w:rsid w:val="00362077"/>
    <w:rsid w:val="0036209B"/>
    <w:rsid w:val="003622C7"/>
    <w:rsid w:val="00362733"/>
    <w:rsid w:val="00362F82"/>
    <w:rsid w:val="00363195"/>
    <w:rsid w:val="003631E0"/>
    <w:rsid w:val="003633FF"/>
    <w:rsid w:val="0036352E"/>
    <w:rsid w:val="00363FE4"/>
    <w:rsid w:val="0036445F"/>
    <w:rsid w:val="003646BA"/>
    <w:rsid w:val="0036486D"/>
    <w:rsid w:val="003648B7"/>
    <w:rsid w:val="0036535C"/>
    <w:rsid w:val="0036546A"/>
    <w:rsid w:val="003654F4"/>
    <w:rsid w:val="00365517"/>
    <w:rsid w:val="003658CD"/>
    <w:rsid w:val="0036648D"/>
    <w:rsid w:val="003664A9"/>
    <w:rsid w:val="003664F0"/>
    <w:rsid w:val="003665A7"/>
    <w:rsid w:val="003673BA"/>
    <w:rsid w:val="0036750C"/>
    <w:rsid w:val="0036752C"/>
    <w:rsid w:val="0036760C"/>
    <w:rsid w:val="00367EDE"/>
    <w:rsid w:val="00370953"/>
    <w:rsid w:val="00370B2B"/>
    <w:rsid w:val="00370CB3"/>
    <w:rsid w:val="00370EAE"/>
    <w:rsid w:val="0037118E"/>
    <w:rsid w:val="00371622"/>
    <w:rsid w:val="003716B7"/>
    <w:rsid w:val="003716E3"/>
    <w:rsid w:val="003720ED"/>
    <w:rsid w:val="003723DF"/>
    <w:rsid w:val="00372B27"/>
    <w:rsid w:val="00372F9A"/>
    <w:rsid w:val="003731A3"/>
    <w:rsid w:val="003731ED"/>
    <w:rsid w:val="0037354B"/>
    <w:rsid w:val="003738F5"/>
    <w:rsid w:val="00373A14"/>
    <w:rsid w:val="00373E3C"/>
    <w:rsid w:val="003744EE"/>
    <w:rsid w:val="00374594"/>
    <w:rsid w:val="0037485B"/>
    <w:rsid w:val="003749F6"/>
    <w:rsid w:val="0037524F"/>
    <w:rsid w:val="0037537A"/>
    <w:rsid w:val="00375738"/>
    <w:rsid w:val="00375829"/>
    <w:rsid w:val="00375D6F"/>
    <w:rsid w:val="00375D83"/>
    <w:rsid w:val="00375E4D"/>
    <w:rsid w:val="00375F52"/>
    <w:rsid w:val="0037728F"/>
    <w:rsid w:val="00377484"/>
    <w:rsid w:val="00377593"/>
    <w:rsid w:val="003776BB"/>
    <w:rsid w:val="00377A72"/>
    <w:rsid w:val="00377DD1"/>
    <w:rsid w:val="00380031"/>
    <w:rsid w:val="0038006D"/>
    <w:rsid w:val="00380A27"/>
    <w:rsid w:val="00380E7D"/>
    <w:rsid w:val="0038100F"/>
    <w:rsid w:val="00381112"/>
    <w:rsid w:val="0038121F"/>
    <w:rsid w:val="0038145C"/>
    <w:rsid w:val="00381719"/>
    <w:rsid w:val="003817B4"/>
    <w:rsid w:val="00381857"/>
    <w:rsid w:val="003818E8"/>
    <w:rsid w:val="0038206D"/>
    <w:rsid w:val="003822FE"/>
    <w:rsid w:val="003826F2"/>
    <w:rsid w:val="00382829"/>
    <w:rsid w:val="00382854"/>
    <w:rsid w:val="00383162"/>
    <w:rsid w:val="003831A0"/>
    <w:rsid w:val="0038340A"/>
    <w:rsid w:val="003835E4"/>
    <w:rsid w:val="003837C3"/>
    <w:rsid w:val="003840BF"/>
    <w:rsid w:val="0038418D"/>
    <w:rsid w:val="00384389"/>
    <w:rsid w:val="00384695"/>
    <w:rsid w:val="00384A9B"/>
    <w:rsid w:val="00384BB9"/>
    <w:rsid w:val="00384CDB"/>
    <w:rsid w:val="00384FF2"/>
    <w:rsid w:val="00384FFB"/>
    <w:rsid w:val="0038516C"/>
    <w:rsid w:val="0038551E"/>
    <w:rsid w:val="0038569F"/>
    <w:rsid w:val="00385E5F"/>
    <w:rsid w:val="00385EA3"/>
    <w:rsid w:val="00386146"/>
    <w:rsid w:val="003863D1"/>
    <w:rsid w:val="003866F4"/>
    <w:rsid w:val="00386948"/>
    <w:rsid w:val="00387490"/>
    <w:rsid w:val="003900CD"/>
    <w:rsid w:val="003908D3"/>
    <w:rsid w:val="0039097B"/>
    <w:rsid w:val="00390AA6"/>
    <w:rsid w:val="00390BD9"/>
    <w:rsid w:val="00390EEA"/>
    <w:rsid w:val="0039107B"/>
    <w:rsid w:val="0039120D"/>
    <w:rsid w:val="00391538"/>
    <w:rsid w:val="00391D2F"/>
    <w:rsid w:val="00391DBF"/>
    <w:rsid w:val="00392A0E"/>
    <w:rsid w:val="00392D00"/>
    <w:rsid w:val="0039305C"/>
    <w:rsid w:val="003930E3"/>
    <w:rsid w:val="0039350E"/>
    <w:rsid w:val="00393573"/>
    <w:rsid w:val="00393677"/>
    <w:rsid w:val="00393D1E"/>
    <w:rsid w:val="00393ED1"/>
    <w:rsid w:val="00393F95"/>
    <w:rsid w:val="00394558"/>
    <w:rsid w:val="003947C4"/>
    <w:rsid w:val="00394908"/>
    <w:rsid w:val="00394AD1"/>
    <w:rsid w:val="00394CD8"/>
    <w:rsid w:val="00394D5B"/>
    <w:rsid w:val="00394FF3"/>
    <w:rsid w:val="00395178"/>
    <w:rsid w:val="003951C5"/>
    <w:rsid w:val="00395399"/>
    <w:rsid w:val="00395892"/>
    <w:rsid w:val="0039589F"/>
    <w:rsid w:val="00395A15"/>
    <w:rsid w:val="00395DDA"/>
    <w:rsid w:val="00395F4E"/>
    <w:rsid w:val="00396017"/>
    <w:rsid w:val="00396162"/>
    <w:rsid w:val="00396208"/>
    <w:rsid w:val="003968B1"/>
    <w:rsid w:val="003969C5"/>
    <w:rsid w:val="00396AA3"/>
    <w:rsid w:val="00396DB5"/>
    <w:rsid w:val="00397148"/>
    <w:rsid w:val="003971C0"/>
    <w:rsid w:val="00397529"/>
    <w:rsid w:val="00397596"/>
    <w:rsid w:val="0039772C"/>
    <w:rsid w:val="003978BE"/>
    <w:rsid w:val="00397B90"/>
    <w:rsid w:val="00397C11"/>
    <w:rsid w:val="00397E95"/>
    <w:rsid w:val="00397ED9"/>
    <w:rsid w:val="003A01BA"/>
    <w:rsid w:val="003A0884"/>
    <w:rsid w:val="003A0A42"/>
    <w:rsid w:val="003A0BB9"/>
    <w:rsid w:val="003A1227"/>
    <w:rsid w:val="003A19E4"/>
    <w:rsid w:val="003A19F5"/>
    <w:rsid w:val="003A310F"/>
    <w:rsid w:val="003A3256"/>
    <w:rsid w:val="003A3774"/>
    <w:rsid w:val="003A3D30"/>
    <w:rsid w:val="003A4036"/>
    <w:rsid w:val="003A44E0"/>
    <w:rsid w:val="003A4580"/>
    <w:rsid w:val="003A45B9"/>
    <w:rsid w:val="003A5366"/>
    <w:rsid w:val="003A5743"/>
    <w:rsid w:val="003A58FC"/>
    <w:rsid w:val="003A5BF4"/>
    <w:rsid w:val="003A5FE1"/>
    <w:rsid w:val="003A5FE2"/>
    <w:rsid w:val="003A6830"/>
    <w:rsid w:val="003A6D36"/>
    <w:rsid w:val="003A7043"/>
    <w:rsid w:val="003A73FD"/>
    <w:rsid w:val="003A7774"/>
    <w:rsid w:val="003A7C19"/>
    <w:rsid w:val="003B03AF"/>
    <w:rsid w:val="003B0642"/>
    <w:rsid w:val="003B0738"/>
    <w:rsid w:val="003B085C"/>
    <w:rsid w:val="003B0899"/>
    <w:rsid w:val="003B0AC1"/>
    <w:rsid w:val="003B0E2D"/>
    <w:rsid w:val="003B1406"/>
    <w:rsid w:val="003B1532"/>
    <w:rsid w:val="003B15C6"/>
    <w:rsid w:val="003B15E3"/>
    <w:rsid w:val="003B17CC"/>
    <w:rsid w:val="003B17E9"/>
    <w:rsid w:val="003B1A27"/>
    <w:rsid w:val="003B1C24"/>
    <w:rsid w:val="003B2417"/>
    <w:rsid w:val="003B25C4"/>
    <w:rsid w:val="003B27E4"/>
    <w:rsid w:val="003B280D"/>
    <w:rsid w:val="003B2D3A"/>
    <w:rsid w:val="003B2DA9"/>
    <w:rsid w:val="003B305F"/>
    <w:rsid w:val="003B3406"/>
    <w:rsid w:val="003B3D0E"/>
    <w:rsid w:val="003B3D7E"/>
    <w:rsid w:val="003B3E9F"/>
    <w:rsid w:val="003B402B"/>
    <w:rsid w:val="003B42CA"/>
    <w:rsid w:val="003B4692"/>
    <w:rsid w:val="003B4C93"/>
    <w:rsid w:val="003B4E2A"/>
    <w:rsid w:val="003B4F30"/>
    <w:rsid w:val="003B542A"/>
    <w:rsid w:val="003B56DD"/>
    <w:rsid w:val="003B5B58"/>
    <w:rsid w:val="003B61A2"/>
    <w:rsid w:val="003B646A"/>
    <w:rsid w:val="003B64F0"/>
    <w:rsid w:val="003B6592"/>
    <w:rsid w:val="003B6950"/>
    <w:rsid w:val="003B6E54"/>
    <w:rsid w:val="003B6E88"/>
    <w:rsid w:val="003B6F00"/>
    <w:rsid w:val="003B70AE"/>
    <w:rsid w:val="003B747A"/>
    <w:rsid w:val="003B76CF"/>
    <w:rsid w:val="003B7708"/>
    <w:rsid w:val="003B7CDF"/>
    <w:rsid w:val="003C0696"/>
    <w:rsid w:val="003C10E4"/>
    <w:rsid w:val="003C11D8"/>
    <w:rsid w:val="003C1337"/>
    <w:rsid w:val="003C14C6"/>
    <w:rsid w:val="003C171D"/>
    <w:rsid w:val="003C2182"/>
    <w:rsid w:val="003C22D7"/>
    <w:rsid w:val="003C24FC"/>
    <w:rsid w:val="003C272A"/>
    <w:rsid w:val="003C32C2"/>
    <w:rsid w:val="003C3312"/>
    <w:rsid w:val="003C334D"/>
    <w:rsid w:val="003C346B"/>
    <w:rsid w:val="003C3A08"/>
    <w:rsid w:val="003C3E18"/>
    <w:rsid w:val="003C3E9A"/>
    <w:rsid w:val="003C4BD0"/>
    <w:rsid w:val="003C562D"/>
    <w:rsid w:val="003C5A65"/>
    <w:rsid w:val="003C5BBE"/>
    <w:rsid w:val="003C5E98"/>
    <w:rsid w:val="003C67FE"/>
    <w:rsid w:val="003C6B33"/>
    <w:rsid w:val="003C6C3E"/>
    <w:rsid w:val="003C6CC1"/>
    <w:rsid w:val="003C6D3B"/>
    <w:rsid w:val="003C6FA6"/>
    <w:rsid w:val="003C6FF4"/>
    <w:rsid w:val="003C7093"/>
    <w:rsid w:val="003C71F2"/>
    <w:rsid w:val="003C7210"/>
    <w:rsid w:val="003C7348"/>
    <w:rsid w:val="003C7408"/>
    <w:rsid w:val="003C748A"/>
    <w:rsid w:val="003C758C"/>
    <w:rsid w:val="003C78CA"/>
    <w:rsid w:val="003D07A5"/>
    <w:rsid w:val="003D0898"/>
    <w:rsid w:val="003D0AF2"/>
    <w:rsid w:val="003D0BEE"/>
    <w:rsid w:val="003D0F4B"/>
    <w:rsid w:val="003D12C8"/>
    <w:rsid w:val="003D1483"/>
    <w:rsid w:val="003D1E5B"/>
    <w:rsid w:val="003D224E"/>
    <w:rsid w:val="003D24AA"/>
    <w:rsid w:val="003D2535"/>
    <w:rsid w:val="003D298C"/>
    <w:rsid w:val="003D3332"/>
    <w:rsid w:val="003D3491"/>
    <w:rsid w:val="003D3627"/>
    <w:rsid w:val="003D3A7F"/>
    <w:rsid w:val="003D3AE0"/>
    <w:rsid w:val="003D3B01"/>
    <w:rsid w:val="003D3C11"/>
    <w:rsid w:val="003D42CD"/>
    <w:rsid w:val="003D4545"/>
    <w:rsid w:val="003D49DE"/>
    <w:rsid w:val="003D4A82"/>
    <w:rsid w:val="003D514A"/>
    <w:rsid w:val="003D5406"/>
    <w:rsid w:val="003D551C"/>
    <w:rsid w:val="003D55CC"/>
    <w:rsid w:val="003D5677"/>
    <w:rsid w:val="003D577E"/>
    <w:rsid w:val="003D5AEC"/>
    <w:rsid w:val="003D6040"/>
    <w:rsid w:val="003D6966"/>
    <w:rsid w:val="003D74C1"/>
    <w:rsid w:val="003D7663"/>
    <w:rsid w:val="003D77AC"/>
    <w:rsid w:val="003D7964"/>
    <w:rsid w:val="003D79CA"/>
    <w:rsid w:val="003D7C4D"/>
    <w:rsid w:val="003E0111"/>
    <w:rsid w:val="003E018D"/>
    <w:rsid w:val="003E0323"/>
    <w:rsid w:val="003E0EF4"/>
    <w:rsid w:val="003E0EF8"/>
    <w:rsid w:val="003E1013"/>
    <w:rsid w:val="003E1832"/>
    <w:rsid w:val="003E1F44"/>
    <w:rsid w:val="003E25D3"/>
    <w:rsid w:val="003E2632"/>
    <w:rsid w:val="003E27BC"/>
    <w:rsid w:val="003E2FD0"/>
    <w:rsid w:val="003E30E2"/>
    <w:rsid w:val="003E3109"/>
    <w:rsid w:val="003E3BF4"/>
    <w:rsid w:val="003E3C91"/>
    <w:rsid w:val="003E49AE"/>
    <w:rsid w:val="003E4B7C"/>
    <w:rsid w:val="003E50E2"/>
    <w:rsid w:val="003E575E"/>
    <w:rsid w:val="003E58FF"/>
    <w:rsid w:val="003E5942"/>
    <w:rsid w:val="003E5B16"/>
    <w:rsid w:val="003E60DC"/>
    <w:rsid w:val="003E68D5"/>
    <w:rsid w:val="003E68EC"/>
    <w:rsid w:val="003E6A5B"/>
    <w:rsid w:val="003E7166"/>
    <w:rsid w:val="003E7FBF"/>
    <w:rsid w:val="003F0352"/>
    <w:rsid w:val="003F05D8"/>
    <w:rsid w:val="003F0665"/>
    <w:rsid w:val="003F08BE"/>
    <w:rsid w:val="003F0D69"/>
    <w:rsid w:val="003F1032"/>
    <w:rsid w:val="003F1143"/>
    <w:rsid w:val="003F1190"/>
    <w:rsid w:val="003F1CBC"/>
    <w:rsid w:val="003F1D79"/>
    <w:rsid w:val="003F1E2A"/>
    <w:rsid w:val="003F1FCE"/>
    <w:rsid w:val="003F20DF"/>
    <w:rsid w:val="003F2134"/>
    <w:rsid w:val="003F21C8"/>
    <w:rsid w:val="003F2227"/>
    <w:rsid w:val="003F2494"/>
    <w:rsid w:val="003F24E6"/>
    <w:rsid w:val="003F2A29"/>
    <w:rsid w:val="003F3362"/>
    <w:rsid w:val="003F33A0"/>
    <w:rsid w:val="003F3784"/>
    <w:rsid w:val="003F38FA"/>
    <w:rsid w:val="003F3942"/>
    <w:rsid w:val="003F428D"/>
    <w:rsid w:val="003F4319"/>
    <w:rsid w:val="003F43A3"/>
    <w:rsid w:val="003F456E"/>
    <w:rsid w:val="003F4D83"/>
    <w:rsid w:val="003F58CD"/>
    <w:rsid w:val="003F5CCE"/>
    <w:rsid w:val="003F5EDF"/>
    <w:rsid w:val="003F5F43"/>
    <w:rsid w:val="003F6141"/>
    <w:rsid w:val="003F61AD"/>
    <w:rsid w:val="003F67FB"/>
    <w:rsid w:val="003F6C56"/>
    <w:rsid w:val="003F741B"/>
    <w:rsid w:val="003F744D"/>
    <w:rsid w:val="003F7574"/>
    <w:rsid w:val="003F7BDB"/>
    <w:rsid w:val="00400291"/>
    <w:rsid w:val="004002FF"/>
    <w:rsid w:val="00400321"/>
    <w:rsid w:val="004003FC"/>
    <w:rsid w:val="004005E5"/>
    <w:rsid w:val="00400752"/>
    <w:rsid w:val="00400A5B"/>
    <w:rsid w:val="004011F8"/>
    <w:rsid w:val="00401AB4"/>
    <w:rsid w:val="00401B09"/>
    <w:rsid w:val="00401B5F"/>
    <w:rsid w:val="00401E3C"/>
    <w:rsid w:val="004020CB"/>
    <w:rsid w:val="00402140"/>
    <w:rsid w:val="00402195"/>
    <w:rsid w:val="00402342"/>
    <w:rsid w:val="00402436"/>
    <w:rsid w:val="0040255D"/>
    <w:rsid w:val="00402835"/>
    <w:rsid w:val="0040295C"/>
    <w:rsid w:val="00402A5F"/>
    <w:rsid w:val="00402B24"/>
    <w:rsid w:val="00402B4A"/>
    <w:rsid w:val="00403190"/>
    <w:rsid w:val="004031B2"/>
    <w:rsid w:val="00403209"/>
    <w:rsid w:val="00403213"/>
    <w:rsid w:val="0040362D"/>
    <w:rsid w:val="004043E0"/>
    <w:rsid w:val="00404423"/>
    <w:rsid w:val="004044A9"/>
    <w:rsid w:val="00404531"/>
    <w:rsid w:val="0040460A"/>
    <w:rsid w:val="00404A0D"/>
    <w:rsid w:val="00405069"/>
    <w:rsid w:val="0040517D"/>
    <w:rsid w:val="0040526C"/>
    <w:rsid w:val="00405357"/>
    <w:rsid w:val="00405FC2"/>
    <w:rsid w:val="004064BD"/>
    <w:rsid w:val="00406773"/>
    <w:rsid w:val="00406CBF"/>
    <w:rsid w:val="00406D57"/>
    <w:rsid w:val="00406DDD"/>
    <w:rsid w:val="00407021"/>
    <w:rsid w:val="00407101"/>
    <w:rsid w:val="004073A4"/>
    <w:rsid w:val="0040758C"/>
    <w:rsid w:val="004102FB"/>
    <w:rsid w:val="00410399"/>
    <w:rsid w:val="00410633"/>
    <w:rsid w:val="00410DC5"/>
    <w:rsid w:val="00411163"/>
    <w:rsid w:val="0041119E"/>
    <w:rsid w:val="004115B2"/>
    <w:rsid w:val="004115D2"/>
    <w:rsid w:val="004115E5"/>
    <w:rsid w:val="004119DF"/>
    <w:rsid w:val="00411BC2"/>
    <w:rsid w:val="00412327"/>
    <w:rsid w:val="00412B8C"/>
    <w:rsid w:val="00412F96"/>
    <w:rsid w:val="004131FD"/>
    <w:rsid w:val="004132D0"/>
    <w:rsid w:val="004135A5"/>
    <w:rsid w:val="00413799"/>
    <w:rsid w:val="00413920"/>
    <w:rsid w:val="004141E3"/>
    <w:rsid w:val="00414415"/>
    <w:rsid w:val="00414424"/>
    <w:rsid w:val="004144C1"/>
    <w:rsid w:val="00414559"/>
    <w:rsid w:val="00414844"/>
    <w:rsid w:val="00414C18"/>
    <w:rsid w:val="00414D17"/>
    <w:rsid w:val="00415487"/>
    <w:rsid w:val="00416334"/>
    <w:rsid w:val="00416938"/>
    <w:rsid w:val="00416C51"/>
    <w:rsid w:val="004173D3"/>
    <w:rsid w:val="00417445"/>
    <w:rsid w:val="00417470"/>
    <w:rsid w:val="00417501"/>
    <w:rsid w:val="00417891"/>
    <w:rsid w:val="0042002F"/>
    <w:rsid w:val="00420154"/>
    <w:rsid w:val="004206C9"/>
    <w:rsid w:val="0042088B"/>
    <w:rsid w:val="00420957"/>
    <w:rsid w:val="00420C82"/>
    <w:rsid w:val="00420D11"/>
    <w:rsid w:val="00420E7A"/>
    <w:rsid w:val="00421599"/>
    <w:rsid w:val="0042172C"/>
    <w:rsid w:val="00422207"/>
    <w:rsid w:val="00422851"/>
    <w:rsid w:val="004229A7"/>
    <w:rsid w:val="00422B24"/>
    <w:rsid w:val="00422C6D"/>
    <w:rsid w:val="0042310E"/>
    <w:rsid w:val="00423207"/>
    <w:rsid w:val="004232E0"/>
    <w:rsid w:val="004239CC"/>
    <w:rsid w:val="00423D9D"/>
    <w:rsid w:val="00423F3D"/>
    <w:rsid w:val="0042425C"/>
    <w:rsid w:val="0042443B"/>
    <w:rsid w:val="0042447B"/>
    <w:rsid w:val="004245B1"/>
    <w:rsid w:val="0042461A"/>
    <w:rsid w:val="00424651"/>
    <w:rsid w:val="004248D9"/>
    <w:rsid w:val="00424B7E"/>
    <w:rsid w:val="00424CB1"/>
    <w:rsid w:val="00424F39"/>
    <w:rsid w:val="004254BD"/>
    <w:rsid w:val="0042570B"/>
    <w:rsid w:val="00425DE4"/>
    <w:rsid w:val="00426257"/>
    <w:rsid w:val="00426265"/>
    <w:rsid w:val="00426D71"/>
    <w:rsid w:val="004271EE"/>
    <w:rsid w:val="004274DA"/>
    <w:rsid w:val="00427707"/>
    <w:rsid w:val="0042776E"/>
    <w:rsid w:val="004279D5"/>
    <w:rsid w:val="00427DB3"/>
    <w:rsid w:val="0043000C"/>
    <w:rsid w:val="004304D4"/>
    <w:rsid w:val="00430744"/>
    <w:rsid w:val="00430CF5"/>
    <w:rsid w:val="00430DEB"/>
    <w:rsid w:val="00430FFB"/>
    <w:rsid w:val="004311EF"/>
    <w:rsid w:val="004312AD"/>
    <w:rsid w:val="00431536"/>
    <w:rsid w:val="004318B1"/>
    <w:rsid w:val="00431AAC"/>
    <w:rsid w:val="00431E23"/>
    <w:rsid w:val="00431F97"/>
    <w:rsid w:val="0043253F"/>
    <w:rsid w:val="004325FF"/>
    <w:rsid w:val="0043261E"/>
    <w:rsid w:val="00432843"/>
    <w:rsid w:val="00432C48"/>
    <w:rsid w:val="00432D9F"/>
    <w:rsid w:val="00433083"/>
    <w:rsid w:val="00433260"/>
    <w:rsid w:val="004335FF"/>
    <w:rsid w:val="00433A6B"/>
    <w:rsid w:val="0043414A"/>
    <w:rsid w:val="004348B0"/>
    <w:rsid w:val="00434AAC"/>
    <w:rsid w:val="00434ABB"/>
    <w:rsid w:val="00434B22"/>
    <w:rsid w:val="00434DB0"/>
    <w:rsid w:val="00434F9D"/>
    <w:rsid w:val="004359C8"/>
    <w:rsid w:val="00435EE5"/>
    <w:rsid w:val="0043608F"/>
    <w:rsid w:val="004360CA"/>
    <w:rsid w:val="004360CD"/>
    <w:rsid w:val="004365CB"/>
    <w:rsid w:val="00436975"/>
    <w:rsid w:val="00437572"/>
    <w:rsid w:val="0043757A"/>
    <w:rsid w:val="0043784D"/>
    <w:rsid w:val="00437857"/>
    <w:rsid w:val="00437A06"/>
    <w:rsid w:val="00437E76"/>
    <w:rsid w:val="00440468"/>
    <w:rsid w:val="004406CF"/>
    <w:rsid w:val="00441089"/>
    <w:rsid w:val="0044130C"/>
    <w:rsid w:val="004414C3"/>
    <w:rsid w:val="0044167F"/>
    <w:rsid w:val="004418E9"/>
    <w:rsid w:val="00441D4E"/>
    <w:rsid w:val="00441D7B"/>
    <w:rsid w:val="00441EFC"/>
    <w:rsid w:val="00442860"/>
    <w:rsid w:val="00442A3C"/>
    <w:rsid w:val="00442E2D"/>
    <w:rsid w:val="00442EAD"/>
    <w:rsid w:val="00442F99"/>
    <w:rsid w:val="004438A5"/>
    <w:rsid w:val="00443B3F"/>
    <w:rsid w:val="00443CAD"/>
    <w:rsid w:val="00444302"/>
    <w:rsid w:val="0044431F"/>
    <w:rsid w:val="0044436C"/>
    <w:rsid w:val="004446EF"/>
    <w:rsid w:val="00444714"/>
    <w:rsid w:val="0044497D"/>
    <w:rsid w:val="00444BD6"/>
    <w:rsid w:val="00444D2B"/>
    <w:rsid w:val="004454A6"/>
    <w:rsid w:val="0044577B"/>
    <w:rsid w:val="00445CF9"/>
    <w:rsid w:val="00445EAD"/>
    <w:rsid w:val="004460B5"/>
    <w:rsid w:val="00446396"/>
    <w:rsid w:val="004469DF"/>
    <w:rsid w:val="00446A3E"/>
    <w:rsid w:val="00446F49"/>
    <w:rsid w:val="0045001E"/>
    <w:rsid w:val="00450296"/>
    <w:rsid w:val="004502D1"/>
    <w:rsid w:val="00450869"/>
    <w:rsid w:val="0045094C"/>
    <w:rsid w:val="00450F00"/>
    <w:rsid w:val="0045155C"/>
    <w:rsid w:val="004518EA"/>
    <w:rsid w:val="0045273F"/>
    <w:rsid w:val="00453177"/>
    <w:rsid w:val="004536E8"/>
    <w:rsid w:val="00453F3B"/>
    <w:rsid w:val="004547A1"/>
    <w:rsid w:val="0045499D"/>
    <w:rsid w:val="00454A04"/>
    <w:rsid w:val="00454BD4"/>
    <w:rsid w:val="00454CDA"/>
    <w:rsid w:val="004550ED"/>
    <w:rsid w:val="00455A82"/>
    <w:rsid w:val="00455D52"/>
    <w:rsid w:val="00456192"/>
    <w:rsid w:val="00456676"/>
    <w:rsid w:val="00456809"/>
    <w:rsid w:val="00456876"/>
    <w:rsid w:val="00456987"/>
    <w:rsid w:val="00456F88"/>
    <w:rsid w:val="00457550"/>
    <w:rsid w:val="00457A15"/>
    <w:rsid w:val="00457B71"/>
    <w:rsid w:val="00457CB5"/>
    <w:rsid w:val="004608AF"/>
    <w:rsid w:val="004612DB"/>
    <w:rsid w:val="004619E4"/>
    <w:rsid w:val="00461CCA"/>
    <w:rsid w:val="00462178"/>
    <w:rsid w:val="004624A3"/>
    <w:rsid w:val="00462BC3"/>
    <w:rsid w:val="00462C3A"/>
    <w:rsid w:val="00462E89"/>
    <w:rsid w:val="0046327D"/>
    <w:rsid w:val="0046355D"/>
    <w:rsid w:val="00463748"/>
    <w:rsid w:val="00463B30"/>
    <w:rsid w:val="00463B6E"/>
    <w:rsid w:val="00463C83"/>
    <w:rsid w:val="00463D51"/>
    <w:rsid w:val="00463D60"/>
    <w:rsid w:val="00463EEC"/>
    <w:rsid w:val="00464054"/>
    <w:rsid w:val="0046426A"/>
    <w:rsid w:val="0046473F"/>
    <w:rsid w:val="004648C1"/>
    <w:rsid w:val="00464CEB"/>
    <w:rsid w:val="00465238"/>
    <w:rsid w:val="00465D90"/>
    <w:rsid w:val="00465FFA"/>
    <w:rsid w:val="00466014"/>
    <w:rsid w:val="004663A5"/>
    <w:rsid w:val="00466DDB"/>
    <w:rsid w:val="004672DE"/>
    <w:rsid w:val="004676F7"/>
    <w:rsid w:val="00467808"/>
    <w:rsid w:val="00467BA1"/>
    <w:rsid w:val="00467EDA"/>
    <w:rsid w:val="004700A5"/>
    <w:rsid w:val="004700C8"/>
    <w:rsid w:val="004704DC"/>
    <w:rsid w:val="0047069E"/>
    <w:rsid w:val="00470B34"/>
    <w:rsid w:val="00470D13"/>
    <w:rsid w:val="00471741"/>
    <w:rsid w:val="004718D4"/>
    <w:rsid w:val="00471A4D"/>
    <w:rsid w:val="00471AB4"/>
    <w:rsid w:val="004724E3"/>
    <w:rsid w:val="00472516"/>
    <w:rsid w:val="004727AD"/>
    <w:rsid w:val="004727C4"/>
    <w:rsid w:val="004727F0"/>
    <w:rsid w:val="0047286A"/>
    <w:rsid w:val="004729CA"/>
    <w:rsid w:val="00472F1D"/>
    <w:rsid w:val="0047304C"/>
    <w:rsid w:val="0047306F"/>
    <w:rsid w:val="0047351D"/>
    <w:rsid w:val="00473D46"/>
    <w:rsid w:val="00473E94"/>
    <w:rsid w:val="00473F3A"/>
    <w:rsid w:val="00473FBA"/>
    <w:rsid w:val="00474970"/>
    <w:rsid w:val="00474B92"/>
    <w:rsid w:val="00474FC5"/>
    <w:rsid w:val="004751FF"/>
    <w:rsid w:val="00475B02"/>
    <w:rsid w:val="00475FD6"/>
    <w:rsid w:val="00476170"/>
    <w:rsid w:val="004764FD"/>
    <w:rsid w:val="00476777"/>
    <w:rsid w:val="004769EE"/>
    <w:rsid w:val="00476E50"/>
    <w:rsid w:val="00476E95"/>
    <w:rsid w:val="004770E9"/>
    <w:rsid w:val="004771DB"/>
    <w:rsid w:val="00477294"/>
    <w:rsid w:val="004778D3"/>
    <w:rsid w:val="00477CE0"/>
    <w:rsid w:val="00480119"/>
    <w:rsid w:val="004802D4"/>
    <w:rsid w:val="00480559"/>
    <w:rsid w:val="00480628"/>
    <w:rsid w:val="00480A79"/>
    <w:rsid w:val="00480C9A"/>
    <w:rsid w:val="00480D82"/>
    <w:rsid w:val="00481066"/>
    <w:rsid w:val="0048114B"/>
    <w:rsid w:val="00481479"/>
    <w:rsid w:val="004818F5"/>
    <w:rsid w:val="004819DD"/>
    <w:rsid w:val="00481CF9"/>
    <w:rsid w:val="00481EF2"/>
    <w:rsid w:val="00482277"/>
    <w:rsid w:val="004827A6"/>
    <w:rsid w:val="00482A62"/>
    <w:rsid w:val="00483299"/>
    <w:rsid w:val="004835A2"/>
    <w:rsid w:val="0048373E"/>
    <w:rsid w:val="00483DF8"/>
    <w:rsid w:val="004843B5"/>
    <w:rsid w:val="004844C7"/>
    <w:rsid w:val="00484931"/>
    <w:rsid w:val="00484CDF"/>
    <w:rsid w:val="00484E72"/>
    <w:rsid w:val="00484EDC"/>
    <w:rsid w:val="00485228"/>
    <w:rsid w:val="00485756"/>
    <w:rsid w:val="004859A1"/>
    <w:rsid w:val="00485FB8"/>
    <w:rsid w:val="004863C2"/>
    <w:rsid w:val="004864D0"/>
    <w:rsid w:val="00486CEB"/>
    <w:rsid w:val="004875E2"/>
    <w:rsid w:val="00487855"/>
    <w:rsid w:val="00487A7A"/>
    <w:rsid w:val="00487E62"/>
    <w:rsid w:val="004905AA"/>
    <w:rsid w:val="0049070F"/>
    <w:rsid w:val="00490978"/>
    <w:rsid w:val="00490BA1"/>
    <w:rsid w:val="00490F78"/>
    <w:rsid w:val="004914C8"/>
    <w:rsid w:val="00491568"/>
    <w:rsid w:val="004918B5"/>
    <w:rsid w:val="00491A94"/>
    <w:rsid w:val="00491AD1"/>
    <w:rsid w:val="00491B2F"/>
    <w:rsid w:val="00492208"/>
    <w:rsid w:val="00492EF5"/>
    <w:rsid w:val="00492F4D"/>
    <w:rsid w:val="00493328"/>
    <w:rsid w:val="004934EB"/>
    <w:rsid w:val="004935E9"/>
    <w:rsid w:val="00493697"/>
    <w:rsid w:val="00493AC9"/>
    <w:rsid w:val="00493DAF"/>
    <w:rsid w:val="00494636"/>
    <w:rsid w:val="004946B0"/>
    <w:rsid w:val="00494782"/>
    <w:rsid w:val="004947B9"/>
    <w:rsid w:val="0049483D"/>
    <w:rsid w:val="00494849"/>
    <w:rsid w:val="00494866"/>
    <w:rsid w:val="004948B3"/>
    <w:rsid w:val="004949BE"/>
    <w:rsid w:val="00494BFB"/>
    <w:rsid w:val="00494E37"/>
    <w:rsid w:val="00494F5F"/>
    <w:rsid w:val="00495059"/>
    <w:rsid w:val="004952F3"/>
    <w:rsid w:val="004954C6"/>
    <w:rsid w:val="0049572B"/>
    <w:rsid w:val="0049573A"/>
    <w:rsid w:val="0049598C"/>
    <w:rsid w:val="004960A3"/>
    <w:rsid w:val="0049618A"/>
    <w:rsid w:val="004961E4"/>
    <w:rsid w:val="00496332"/>
    <w:rsid w:val="00496498"/>
    <w:rsid w:val="004966AD"/>
    <w:rsid w:val="00497604"/>
    <w:rsid w:val="0049764B"/>
    <w:rsid w:val="00497908"/>
    <w:rsid w:val="00497BD8"/>
    <w:rsid w:val="00497F4F"/>
    <w:rsid w:val="004A01BA"/>
    <w:rsid w:val="004A061C"/>
    <w:rsid w:val="004A0B3F"/>
    <w:rsid w:val="004A144B"/>
    <w:rsid w:val="004A14AE"/>
    <w:rsid w:val="004A1997"/>
    <w:rsid w:val="004A1A8A"/>
    <w:rsid w:val="004A1D70"/>
    <w:rsid w:val="004A1DD3"/>
    <w:rsid w:val="004A1FD4"/>
    <w:rsid w:val="004A2FA3"/>
    <w:rsid w:val="004A309B"/>
    <w:rsid w:val="004A32FA"/>
    <w:rsid w:val="004A3BDB"/>
    <w:rsid w:val="004A3D18"/>
    <w:rsid w:val="004A3D2A"/>
    <w:rsid w:val="004A4052"/>
    <w:rsid w:val="004A40C0"/>
    <w:rsid w:val="004A4397"/>
    <w:rsid w:val="004A4F92"/>
    <w:rsid w:val="004A580D"/>
    <w:rsid w:val="004A5A81"/>
    <w:rsid w:val="004A5D71"/>
    <w:rsid w:val="004A5DB8"/>
    <w:rsid w:val="004A5EA0"/>
    <w:rsid w:val="004A5F6C"/>
    <w:rsid w:val="004A6724"/>
    <w:rsid w:val="004A67F9"/>
    <w:rsid w:val="004A6EDC"/>
    <w:rsid w:val="004A6F4C"/>
    <w:rsid w:val="004A7783"/>
    <w:rsid w:val="004A7FE6"/>
    <w:rsid w:val="004B0714"/>
    <w:rsid w:val="004B07A0"/>
    <w:rsid w:val="004B0801"/>
    <w:rsid w:val="004B0915"/>
    <w:rsid w:val="004B0E2F"/>
    <w:rsid w:val="004B10F4"/>
    <w:rsid w:val="004B1300"/>
    <w:rsid w:val="004B1399"/>
    <w:rsid w:val="004B14C1"/>
    <w:rsid w:val="004B19E7"/>
    <w:rsid w:val="004B1ABC"/>
    <w:rsid w:val="004B1B5A"/>
    <w:rsid w:val="004B1C9B"/>
    <w:rsid w:val="004B24F8"/>
    <w:rsid w:val="004B255C"/>
    <w:rsid w:val="004B2CA2"/>
    <w:rsid w:val="004B2E64"/>
    <w:rsid w:val="004B2F44"/>
    <w:rsid w:val="004B346E"/>
    <w:rsid w:val="004B3740"/>
    <w:rsid w:val="004B37E4"/>
    <w:rsid w:val="004B3CF8"/>
    <w:rsid w:val="004B3D06"/>
    <w:rsid w:val="004B417C"/>
    <w:rsid w:val="004B43AE"/>
    <w:rsid w:val="004B442B"/>
    <w:rsid w:val="004B451C"/>
    <w:rsid w:val="004B466C"/>
    <w:rsid w:val="004B46F0"/>
    <w:rsid w:val="004B4A97"/>
    <w:rsid w:val="004B4BED"/>
    <w:rsid w:val="004B4C2B"/>
    <w:rsid w:val="004B4CCE"/>
    <w:rsid w:val="004B52DC"/>
    <w:rsid w:val="004B5E8A"/>
    <w:rsid w:val="004B60AD"/>
    <w:rsid w:val="004B60E6"/>
    <w:rsid w:val="004B67B3"/>
    <w:rsid w:val="004B6839"/>
    <w:rsid w:val="004B6DFA"/>
    <w:rsid w:val="004B7393"/>
    <w:rsid w:val="004B7B35"/>
    <w:rsid w:val="004C035B"/>
    <w:rsid w:val="004C0415"/>
    <w:rsid w:val="004C0534"/>
    <w:rsid w:val="004C0C5D"/>
    <w:rsid w:val="004C0F21"/>
    <w:rsid w:val="004C1174"/>
    <w:rsid w:val="004C129F"/>
    <w:rsid w:val="004C155D"/>
    <w:rsid w:val="004C164C"/>
    <w:rsid w:val="004C1C88"/>
    <w:rsid w:val="004C1DDA"/>
    <w:rsid w:val="004C1EF8"/>
    <w:rsid w:val="004C22EF"/>
    <w:rsid w:val="004C234A"/>
    <w:rsid w:val="004C24F8"/>
    <w:rsid w:val="004C2BC7"/>
    <w:rsid w:val="004C34FB"/>
    <w:rsid w:val="004C363D"/>
    <w:rsid w:val="004C3894"/>
    <w:rsid w:val="004C38ED"/>
    <w:rsid w:val="004C393A"/>
    <w:rsid w:val="004C3B2D"/>
    <w:rsid w:val="004C3D28"/>
    <w:rsid w:val="004C4471"/>
    <w:rsid w:val="004C4751"/>
    <w:rsid w:val="004C4B28"/>
    <w:rsid w:val="004C4C48"/>
    <w:rsid w:val="004C4D0F"/>
    <w:rsid w:val="004C5089"/>
    <w:rsid w:val="004C50B9"/>
    <w:rsid w:val="004C53BC"/>
    <w:rsid w:val="004C53F9"/>
    <w:rsid w:val="004C574F"/>
    <w:rsid w:val="004C5AA5"/>
    <w:rsid w:val="004C5CF7"/>
    <w:rsid w:val="004C5FDC"/>
    <w:rsid w:val="004C6536"/>
    <w:rsid w:val="004C6583"/>
    <w:rsid w:val="004C67EC"/>
    <w:rsid w:val="004C6B22"/>
    <w:rsid w:val="004C6FCF"/>
    <w:rsid w:val="004C7003"/>
    <w:rsid w:val="004C70CF"/>
    <w:rsid w:val="004C70F1"/>
    <w:rsid w:val="004C7228"/>
    <w:rsid w:val="004C72F8"/>
    <w:rsid w:val="004C7394"/>
    <w:rsid w:val="004C765B"/>
    <w:rsid w:val="004C7B7A"/>
    <w:rsid w:val="004C7F40"/>
    <w:rsid w:val="004D00FA"/>
    <w:rsid w:val="004D026F"/>
    <w:rsid w:val="004D069F"/>
    <w:rsid w:val="004D0707"/>
    <w:rsid w:val="004D0806"/>
    <w:rsid w:val="004D085C"/>
    <w:rsid w:val="004D0B78"/>
    <w:rsid w:val="004D0BD7"/>
    <w:rsid w:val="004D0D44"/>
    <w:rsid w:val="004D0E5F"/>
    <w:rsid w:val="004D0F35"/>
    <w:rsid w:val="004D0FA9"/>
    <w:rsid w:val="004D10B5"/>
    <w:rsid w:val="004D1CA7"/>
    <w:rsid w:val="004D1F1E"/>
    <w:rsid w:val="004D321E"/>
    <w:rsid w:val="004D348C"/>
    <w:rsid w:val="004D3651"/>
    <w:rsid w:val="004D3A3C"/>
    <w:rsid w:val="004D3A85"/>
    <w:rsid w:val="004D4497"/>
    <w:rsid w:val="004D49A7"/>
    <w:rsid w:val="004D4D87"/>
    <w:rsid w:val="004D4E64"/>
    <w:rsid w:val="004D53C1"/>
    <w:rsid w:val="004D5442"/>
    <w:rsid w:val="004D5658"/>
    <w:rsid w:val="004D5883"/>
    <w:rsid w:val="004D5A61"/>
    <w:rsid w:val="004D5AA6"/>
    <w:rsid w:val="004D5C0D"/>
    <w:rsid w:val="004D5E8F"/>
    <w:rsid w:val="004D5ED6"/>
    <w:rsid w:val="004D6489"/>
    <w:rsid w:val="004D67A6"/>
    <w:rsid w:val="004D6E4A"/>
    <w:rsid w:val="004D70CE"/>
    <w:rsid w:val="004D713D"/>
    <w:rsid w:val="004D785C"/>
    <w:rsid w:val="004D7D2F"/>
    <w:rsid w:val="004E062F"/>
    <w:rsid w:val="004E0992"/>
    <w:rsid w:val="004E0A5B"/>
    <w:rsid w:val="004E110E"/>
    <w:rsid w:val="004E13E1"/>
    <w:rsid w:val="004E1452"/>
    <w:rsid w:val="004E1EBF"/>
    <w:rsid w:val="004E20F9"/>
    <w:rsid w:val="004E2BCA"/>
    <w:rsid w:val="004E33CF"/>
    <w:rsid w:val="004E3417"/>
    <w:rsid w:val="004E4405"/>
    <w:rsid w:val="004E459B"/>
    <w:rsid w:val="004E489C"/>
    <w:rsid w:val="004E4A68"/>
    <w:rsid w:val="004E5A9F"/>
    <w:rsid w:val="004E5D3B"/>
    <w:rsid w:val="004E6711"/>
    <w:rsid w:val="004E6B16"/>
    <w:rsid w:val="004E6FDF"/>
    <w:rsid w:val="004E70F0"/>
    <w:rsid w:val="004E7118"/>
    <w:rsid w:val="004E7196"/>
    <w:rsid w:val="004E7480"/>
    <w:rsid w:val="004E7AB0"/>
    <w:rsid w:val="004F02A5"/>
    <w:rsid w:val="004F053D"/>
    <w:rsid w:val="004F0C8A"/>
    <w:rsid w:val="004F0C93"/>
    <w:rsid w:val="004F0D57"/>
    <w:rsid w:val="004F143F"/>
    <w:rsid w:val="004F186A"/>
    <w:rsid w:val="004F19A4"/>
    <w:rsid w:val="004F1EF3"/>
    <w:rsid w:val="004F2376"/>
    <w:rsid w:val="004F2ADC"/>
    <w:rsid w:val="004F3089"/>
    <w:rsid w:val="004F34E2"/>
    <w:rsid w:val="004F3681"/>
    <w:rsid w:val="004F3A81"/>
    <w:rsid w:val="004F3B5D"/>
    <w:rsid w:val="004F3B7C"/>
    <w:rsid w:val="004F3BF2"/>
    <w:rsid w:val="004F3F64"/>
    <w:rsid w:val="004F4304"/>
    <w:rsid w:val="004F43F5"/>
    <w:rsid w:val="004F4854"/>
    <w:rsid w:val="004F4D47"/>
    <w:rsid w:val="004F4E57"/>
    <w:rsid w:val="004F5222"/>
    <w:rsid w:val="004F5829"/>
    <w:rsid w:val="004F5982"/>
    <w:rsid w:val="004F5B62"/>
    <w:rsid w:val="004F6021"/>
    <w:rsid w:val="004F60F6"/>
    <w:rsid w:val="004F6327"/>
    <w:rsid w:val="004F6951"/>
    <w:rsid w:val="004F6F06"/>
    <w:rsid w:val="004F7834"/>
    <w:rsid w:val="004F7D46"/>
    <w:rsid w:val="0050079F"/>
    <w:rsid w:val="00500889"/>
    <w:rsid w:val="00500A0E"/>
    <w:rsid w:val="00500C53"/>
    <w:rsid w:val="00500EB6"/>
    <w:rsid w:val="005010F9"/>
    <w:rsid w:val="00501910"/>
    <w:rsid w:val="00501B43"/>
    <w:rsid w:val="00501DD0"/>
    <w:rsid w:val="00501F12"/>
    <w:rsid w:val="005020DA"/>
    <w:rsid w:val="0050223C"/>
    <w:rsid w:val="005024A8"/>
    <w:rsid w:val="005026C8"/>
    <w:rsid w:val="005026CC"/>
    <w:rsid w:val="00502BB3"/>
    <w:rsid w:val="00502D65"/>
    <w:rsid w:val="005033AC"/>
    <w:rsid w:val="00503408"/>
    <w:rsid w:val="005039C6"/>
    <w:rsid w:val="00504771"/>
    <w:rsid w:val="00504889"/>
    <w:rsid w:val="00504E7C"/>
    <w:rsid w:val="00504FAB"/>
    <w:rsid w:val="00504FE0"/>
    <w:rsid w:val="005051B5"/>
    <w:rsid w:val="005057A9"/>
    <w:rsid w:val="00505F2A"/>
    <w:rsid w:val="005064BA"/>
    <w:rsid w:val="00506685"/>
    <w:rsid w:val="0050676F"/>
    <w:rsid w:val="005069C8"/>
    <w:rsid w:val="0050700C"/>
    <w:rsid w:val="00507566"/>
    <w:rsid w:val="0050767E"/>
    <w:rsid w:val="005076F4"/>
    <w:rsid w:val="00507DBF"/>
    <w:rsid w:val="00507EB9"/>
    <w:rsid w:val="00507F0C"/>
    <w:rsid w:val="00510247"/>
    <w:rsid w:val="00510E6E"/>
    <w:rsid w:val="005111A5"/>
    <w:rsid w:val="005112BC"/>
    <w:rsid w:val="005113E8"/>
    <w:rsid w:val="005120C6"/>
    <w:rsid w:val="005127A1"/>
    <w:rsid w:val="005129B1"/>
    <w:rsid w:val="00512A3E"/>
    <w:rsid w:val="00512DEE"/>
    <w:rsid w:val="005134A8"/>
    <w:rsid w:val="00513AA0"/>
    <w:rsid w:val="00513B7D"/>
    <w:rsid w:val="00513B7F"/>
    <w:rsid w:val="00513D66"/>
    <w:rsid w:val="00513F97"/>
    <w:rsid w:val="00514A6E"/>
    <w:rsid w:val="00514D08"/>
    <w:rsid w:val="00514D10"/>
    <w:rsid w:val="005151AC"/>
    <w:rsid w:val="00515925"/>
    <w:rsid w:val="00515A8B"/>
    <w:rsid w:val="00515B04"/>
    <w:rsid w:val="005160C7"/>
    <w:rsid w:val="00516816"/>
    <w:rsid w:val="00516A70"/>
    <w:rsid w:val="00516B48"/>
    <w:rsid w:val="0051765D"/>
    <w:rsid w:val="005179F8"/>
    <w:rsid w:val="00520143"/>
    <w:rsid w:val="00520185"/>
    <w:rsid w:val="005202EA"/>
    <w:rsid w:val="00520E74"/>
    <w:rsid w:val="005213C8"/>
    <w:rsid w:val="00521723"/>
    <w:rsid w:val="0052282C"/>
    <w:rsid w:val="00522FA0"/>
    <w:rsid w:val="005232B1"/>
    <w:rsid w:val="00523891"/>
    <w:rsid w:val="005239FC"/>
    <w:rsid w:val="00523B96"/>
    <w:rsid w:val="00523F6E"/>
    <w:rsid w:val="0052444C"/>
    <w:rsid w:val="005246AC"/>
    <w:rsid w:val="005248F2"/>
    <w:rsid w:val="00524CFB"/>
    <w:rsid w:val="00524FDA"/>
    <w:rsid w:val="0052530C"/>
    <w:rsid w:val="005257AF"/>
    <w:rsid w:val="00525A8F"/>
    <w:rsid w:val="00525BB6"/>
    <w:rsid w:val="00525BC8"/>
    <w:rsid w:val="00525E94"/>
    <w:rsid w:val="00525ECC"/>
    <w:rsid w:val="0052653B"/>
    <w:rsid w:val="005265EC"/>
    <w:rsid w:val="00526762"/>
    <w:rsid w:val="0052680D"/>
    <w:rsid w:val="00526894"/>
    <w:rsid w:val="00526ED5"/>
    <w:rsid w:val="00527029"/>
    <w:rsid w:val="00527063"/>
    <w:rsid w:val="0052710D"/>
    <w:rsid w:val="00527149"/>
    <w:rsid w:val="005274F2"/>
    <w:rsid w:val="005275DE"/>
    <w:rsid w:val="00527DCF"/>
    <w:rsid w:val="00527FB2"/>
    <w:rsid w:val="0053023E"/>
    <w:rsid w:val="0053054D"/>
    <w:rsid w:val="00530A71"/>
    <w:rsid w:val="00530DA8"/>
    <w:rsid w:val="00530E99"/>
    <w:rsid w:val="00531002"/>
    <w:rsid w:val="00531009"/>
    <w:rsid w:val="0053139D"/>
    <w:rsid w:val="00531937"/>
    <w:rsid w:val="005319A8"/>
    <w:rsid w:val="00531EE9"/>
    <w:rsid w:val="00532920"/>
    <w:rsid w:val="00532941"/>
    <w:rsid w:val="005329A4"/>
    <w:rsid w:val="00532B7A"/>
    <w:rsid w:val="005333F3"/>
    <w:rsid w:val="005335C0"/>
    <w:rsid w:val="005338DA"/>
    <w:rsid w:val="00533965"/>
    <w:rsid w:val="00533A12"/>
    <w:rsid w:val="00533AF8"/>
    <w:rsid w:val="0053469F"/>
    <w:rsid w:val="0053477C"/>
    <w:rsid w:val="005348B6"/>
    <w:rsid w:val="0053493E"/>
    <w:rsid w:val="005349BF"/>
    <w:rsid w:val="00534B54"/>
    <w:rsid w:val="00535266"/>
    <w:rsid w:val="00536064"/>
    <w:rsid w:val="0053611B"/>
    <w:rsid w:val="00536525"/>
    <w:rsid w:val="00536604"/>
    <w:rsid w:val="00536700"/>
    <w:rsid w:val="005367B5"/>
    <w:rsid w:val="00536850"/>
    <w:rsid w:val="00536CE5"/>
    <w:rsid w:val="00536FE7"/>
    <w:rsid w:val="00537009"/>
    <w:rsid w:val="005377AD"/>
    <w:rsid w:val="0053785E"/>
    <w:rsid w:val="00537C9E"/>
    <w:rsid w:val="00537EDB"/>
    <w:rsid w:val="00540340"/>
    <w:rsid w:val="005407BB"/>
    <w:rsid w:val="00540A1E"/>
    <w:rsid w:val="00540B18"/>
    <w:rsid w:val="00540F48"/>
    <w:rsid w:val="00541020"/>
    <w:rsid w:val="005410C8"/>
    <w:rsid w:val="00541BD6"/>
    <w:rsid w:val="00541D84"/>
    <w:rsid w:val="0054234B"/>
    <w:rsid w:val="00542AD0"/>
    <w:rsid w:val="00542D4A"/>
    <w:rsid w:val="00542E96"/>
    <w:rsid w:val="0054343D"/>
    <w:rsid w:val="0054371C"/>
    <w:rsid w:val="005439C8"/>
    <w:rsid w:val="00543CD3"/>
    <w:rsid w:val="00544098"/>
    <w:rsid w:val="005441B8"/>
    <w:rsid w:val="00544368"/>
    <w:rsid w:val="0054444B"/>
    <w:rsid w:val="0054446B"/>
    <w:rsid w:val="00544706"/>
    <w:rsid w:val="005449E0"/>
    <w:rsid w:val="00544EB4"/>
    <w:rsid w:val="00544F10"/>
    <w:rsid w:val="0054561D"/>
    <w:rsid w:val="0054705F"/>
    <w:rsid w:val="005474C4"/>
    <w:rsid w:val="00547775"/>
    <w:rsid w:val="00547B4A"/>
    <w:rsid w:val="00547F1C"/>
    <w:rsid w:val="0055018F"/>
    <w:rsid w:val="0055027B"/>
    <w:rsid w:val="005507FE"/>
    <w:rsid w:val="00550934"/>
    <w:rsid w:val="00550BBD"/>
    <w:rsid w:val="00551A44"/>
    <w:rsid w:val="00551CFB"/>
    <w:rsid w:val="0055219A"/>
    <w:rsid w:val="0055238F"/>
    <w:rsid w:val="00552493"/>
    <w:rsid w:val="005527FE"/>
    <w:rsid w:val="00552952"/>
    <w:rsid w:val="00552E31"/>
    <w:rsid w:val="00552E49"/>
    <w:rsid w:val="00552F77"/>
    <w:rsid w:val="00553019"/>
    <w:rsid w:val="00553146"/>
    <w:rsid w:val="005535C6"/>
    <w:rsid w:val="005537A6"/>
    <w:rsid w:val="00553EC7"/>
    <w:rsid w:val="0055404A"/>
    <w:rsid w:val="00554363"/>
    <w:rsid w:val="00554909"/>
    <w:rsid w:val="00554A34"/>
    <w:rsid w:val="00555064"/>
    <w:rsid w:val="00555398"/>
    <w:rsid w:val="00555408"/>
    <w:rsid w:val="0055576A"/>
    <w:rsid w:val="005557AF"/>
    <w:rsid w:val="00555A10"/>
    <w:rsid w:val="00555A2A"/>
    <w:rsid w:val="00555CAF"/>
    <w:rsid w:val="00555F8C"/>
    <w:rsid w:val="005566B4"/>
    <w:rsid w:val="00556748"/>
    <w:rsid w:val="00556DDF"/>
    <w:rsid w:val="00557331"/>
    <w:rsid w:val="0055744B"/>
    <w:rsid w:val="005574F3"/>
    <w:rsid w:val="0055787B"/>
    <w:rsid w:val="0055796A"/>
    <w:rsid w:val="00557FDC"/>
    <w:rsid w:val="00557FE1"/>
    <w:rsid w:val="005600DC"/>
    <w:rsid w:val="005602A6"/>
    <w:rsid w:val="00560817"/>
    <w:rsid w:val="00560C95"/>
    <w:rsid w:val="00561769"/>
    <w:rsid w:val="00561831"/>
    <w:rsid w:val="00561C4C"/>
    <w:rsid w:val="005629F8"/>
    <w:rsid w:val="00562D63"/>
    <w:rsid w:val="00563411"/>
    <w:rsid w:val="00563C6F"/>
    <w:rsid w:val="00563C7E"/>
    <w:rsid w:val="00563CE8"/>
    <w:rsid w:val="005642F2"/>
    <w:rsid w:val="005643F2"/>
    <w:rsid w:val="00564E08"/>
    <w:rsid w:val="00564E2A"/>
    <w:rsid w:val="0056539F"/>
    <w:rsid w:val="0056575A"/>
    <w:rsid w:val="00565D40"/>
    <w:rsid w:val="00566687"/>
    <w:rsid w:val="0056692F"/>
    <w:rsid w:val="00566977"/>
    <w:rsid w:val="00566C03"/>
    <w:rsid w:val="00567629"/>
    <w:rsid w:val="0056763B"/>
    <w:rsid w:val="005678E8"/>
    <w:rsid w:val="00567F08"/>
    <w:rsid w:val="0057018D"/>
    <w:rsid w:val="0057030A"/>
    <w:rsid w:val="00570624"/>
    <w:rsid w:val="005709D9"/>
    <w:rsid w:val="00570D10"/>
    <w:rsid w:val="00570E83"/>
    <w:rsid w:val="0057133B"/>
    <w:rsid w:val="00571411"/>
    <w:rsid w:val="00571644"/>
    <w:rsid w:val="00571D0A"/>
    <w:rsid w:val="00571F1E"/>
    <w:rsid w:val="00572017"/>
    <w:rsid w:val="00572434"/>
    <w:rsid w:val="00572462"/>
    <w:rsid w:val="0057253A"/>
    <w:rsid w:val="00572AD9"/>
    <w:rsid w:val="00572DF4"/>
    <w:rsid w:val="00573515"/>
    <w:rsid w:val="0057376A"/>
    <w:rsid w:val="005738FA"/>
    <w:rsid w:val="00573CA0"/>
    <w:rsid w:val="00573D22"/>
    <w:rsid w:val="00573F09"/>
    <w:rsid w:val="00573FEC"/>
    <w:rsid w:val="0057498B"/>
    <w:rsid w:val="00574B50"/>
    <w:rsid w:val="00574E57"/>
    <w:rsid w:val="005751B4"/>
    <w:rsid w:val="00576155"/>
    <w:rsid w:val="00576663"/>
    <w:rsid w:val="00576729"/>
    <w:rsid w:val="00576954"/>
    <w:rsid w:val="00576972"/>
    <w:rsid w:val="00576B80"/>
    <w:rsid w:val="00577C3C"/>
    <w:rsid w:val="005800CF"/>
    <w:rsid w:val="005805D6"/>
    <w:rsid w:val="00580704"/>
    <w:rsid w:val="005808F2"/>
    <w:rsid w:val="00580B9B"/>
    <w:rsid w:val="00581285"/>
    <w:rsid w:val="0058181A"/>
    <w:rsid w:val="00581CEE"/>
    <w:rsid w:val="005820B6"/>
    <w:rsid w:val="00582139"/>
    <w:rsid w:val="00582152"/>
    <w:rsid w:val="005826C5"/>
    <w:rsid w:val="005832D6"/>
    <w:rsid w:val="00583336"/>
    <w:rsid w:val="00585031"/>
    <w:rsid w:val="00585719"/>
    <w:rsid w:val="005858FD"/>
    <w:rsid w:val="00585A02"/>
    <w:rsid w:val="00585D38"/>
    <w:rsid w:val="00585EF6"/>
    <w:rsid w:val="00585FD2"/>
    <w:rsid w:val="00586559"/>
    <w:rsid w:val="0058665B"/>
    <w:rsid w:val="0058698C"/>
    <w:rsid w:val="00586F7D"/>
    <w:rsid w:val="00587031"/>
    <w:rsid w:val="00587583"/>
    <w:rsid w:val="00587840"/>
    <w:rsid w:val="00587C1E"/>
    <w:rsid w:val="005900B0"/>
    <w:rsid w:val="005906AE"/>
    <w:rsid w:val="00590880"/>
    <w:rsid w:val="00590A80"/>
    <w:rsid w:val="00591181"/>
    <w:rsid w:val="0059147D"/>
    <w:rsid w:val="005919EF"/>
    <w:rsid w:val="00591B96"/>
    <w:rsid w:val="00592440"/>
    <w:rsid w:val="005937B0"/>
    <w:rsid w:val="005937CE"/>
    <w:rsid w:val="0059446C"/>
    <w:rsid w:val="005946D6"/>
    <w:rsid w:val="00594714"/>
    <w:rsid w:val="00594A60"/>
    <w:rsid w:val="00594A75"/>
    <w:rsid w:val="00595208"/>
    <w:rsid w:val="0059584A"/>
    <w:rsid w:val="00595C07"/>
    <w:rsid w:val="00595F6B"/>
    <w:rsid w:val="0059647A"/>
    <w:rsid w:val="005965FE"/>
    <w:rsid w:val="00596608"/>
    <w:rsid w:val="005967B1"/>
    <w:rsid w:val="00596AD7"/>
    <w:rsid w:val="00596FB7"/>
    <w:rsid w:val="00597093"/>
    <w:rsid w:val="00597121"/>
    <w:rsid w:val="0059740F"/>
    <w:rsid w:val="0059750A"/>
    <w:rsid w:val="00597580"/>
    <w:rsid w:val="0059760E"/>
    <w:rsid w:val="00597AF2"/>
    <w:rsid w:val="00597B43"/>
    <w:rsid w:val="00597D33"/>
    <w:rsid w:val="00597E35"/>
    <w:rsid w:val="00597F57"/>
    <w:rsid w:val="005A0494"/>
    <w:rsid w:val="005A0569"/>
    <w:rsid w:val="005A07A3"/>
    <w:rsid w:val="005A0965"/>
    <w:rsid w:val="005A0B44"/>
    <w:rsid w:val="005A0E93"/>
    <w:rsid w:val="005A0F3A"/>
    <w:rsid w:val="005A16D6"/>
    <w:rsid w:val="005A1B14"/>
    <w:rsid w:val="005A2207"/>
    <w:rsid w:val="005A281D"/>
    <w:rsid w:val="005A2A36"/>
    <w:rsid w:val="005A2AD6"/>
    <w:rsid w:val="005A2B70"/>
    <w:rsid w:val="005A2C9C"/>
    <w:rsid w:val="005A2E31"/>
    <w:rsid w:val="005A3253"/>
    <w:rsid w:val="005A361F"/>
    <w:rsid w:val="005A406C"/>
    <w:rsid w:val="005A4422"/>
    <w:rsid w:val="005A4BFD"/>
    <w:rsid w:val="005A4FE3"/>
    <w:rsid w:val="005A5353"/>
    <w:rsid w:val="005A5369"/>
    <w:rsid w:val="005A5436"/>
    <w:rsid w:val="005A5544"/>
    <w:rsid w:val="005A5E09"/>
    <w:rsid w:val="005A61CE"/>
    <w:rsid w:val="005A7232"/>
    <w:rsid w:val="005A73A6"/>
    <w:rsid w:val="005A784E"/>
    <w:rsid w:val="005B0CF0"/>
    <w:rsid w:val="005B0E6A"/>
    <w:rsid w:val="005B0EA8"/>
    <w:rsid w:val="005B151F"/>
    <w:rsid w:val="005B16CF"/>
    <w:rsid w:val="005B183D"/>
    <w:rsid w:val="005B1B73"/>
    <w:rsid w:val="005B1F0D"/>
    <w:rsid w:val="005B20D5"/>
    <w:rsid w:val="005B238D"/>
    <w:rsid w:val="005B2598"/>
    <w:rsid w:val="005B271C"/>
    <w:rsid w:val="005B2C6F"/>
    <w:rsid w:val="005B2D9E"/>
    <w:rsid w:val="005B2E50"/>
    <w:rsid w:val="005B2F8F"/>
    <w:rsid w:val="005B3056"/>
    <w:rsid w:val="005B3114"/>
    <w:rsid w:val="005B3256"/>
    <w:rsid w:val="005B3390"/>
    <w:rsid w:val="005B3429"/>
    <w:rsid w:val="005B3435"/>
    <w:rsid w:val="005B3617"/>
    <w:rsid w:val="005B3704"/>
    <w:rsid w:val="005B3728"/>
    <w:rsid w:val="005B377B"/>
    <w:rsid w:val="005B378F"/>
    <w:rsid w:val="005B4364"/>
    <w:rsid w:val="005B488F"/>
    <w:rsid w:val="005B48E0"/>
    <w:rsid w:val="005B4CA0"/>
    <w:rsid w:val="005B56D1"/>
    <w:rsid w:val="005B6093"/>
    <w:rsid w:val="005B6227"/>
    <w:rsid w:val="005B6302"/>
    <w:rsid w:val="005B63D9"/>
    <w:rsid w:val="005B6725"/>
    <w:rsid w:val="005B6AB0"/>
    <w:rsid w:val="005B6BD1"/>
    <w:rsid w:val="005B7442"/>
    <w:rsid w:val="005B7CEC"/>
    <w:rsid w:val="005C01D1"/>
    <w:rsid w:val="005C06CC"/>
    <w:rsid w:val="005C114B"/>
    <w:rsid w:val="005C1673"/>
    <w:rsid w:val="005C1D63"/>
    <w:rsid w:val="005C1DCA"/>
    <w:rsid w:val="005C1ED9"/>
    <w:rsid w:val="005C20C8"/>
    <w:rsid w:val="005C212F"/>
    <w:rsid w:val="005C25FB"/>
    <w:rsid w:val="005C2893"/>
    <w:rsid w:val="005C2A6D"/>
    <w:rsid w:val="005C2BCD"/>
    <w:rsid w:val="005C2C9A"/>
    <w:rsid w:val="005C2EAC"/>
    <w:rsid w:val="005C2EBD"/>
    <w:rsid w:val="005C30A3"/>
    <w:rsid w:val="005C3563"/>
    <w:rsid w:val="005C3937"/>
    <w:rsid w:val="005C39C6"/>
    <w:rsid w:val="005C4801"/>
    <w:rsid w:val="005C4EB1"/>
    <w:rsid w:val="005C54C4"/>
    <w:rsid w:val="005C594E"/>
    <w:rsid w:val="005C59D7"/>
    <w:rsid w:val="005C5DDB"/>
    <w:rsid w:val="005C6126"/>
    <w:rsid w:val="005C61C4"/>
    <w:rsid w:val="005C64AD"/>
    <w:rsid w:val="005C6527"/>
    <w:rsid w:val="005C677E"/>
    <w:rsid w:val="005C69A3"/>
    <w:rsid w:val="005C6DED"/>
    <w:rsid w:val="005C6EEB"/>
    <w:rsid w:val="005C7043"/>
    <w:rsid w:val="005C7266"/>
    <w:rsid w:val="005C7274"/>
    <w:rsid w:val="005C7A27"/>
    <w:rsid w:val="005C7B65"/>
    <w:rsid w:val="005D0061"/>
    <w:rsid w:val="005D062E"/>
    <w:rsid w:val="005D0645"/>
    <w:rsid w:val="005D0A00"/>
    <w:rsid w:val="005D0E1A"/>
    <w:rsid w:val="005D16E4"/>
    <w:rsid w:val="005D1C27"/>
    <w:rsid w:val="005D2444"/>
    <w:rsid w:val="005D26F6"/>
    <w:rsid w:val="005D2805"/>
    <w:rsid w:val="005D2A39"/>
    <w:rsid w:val="005D2ED6"/>
    <w:rsid w:val="005D3028"/>
    <w:rsid w:val="005D30B0"/>
    <w:rsid w:val="005D3179"/>
    <w:rsid w:val="005D342A"/>
    <w:rsid w:val="005D348C"/>
    <w:rsid w:val="005D365E"/>
    <w:rsid w:val="005D3879"/>
    <w:rsid w:val="005D3A1C"/>
    <w:rsid w:val="005D45B6"/>
    <w:rsid w:val="005D4719"/>
    <w:rsid w:val="005D4732"/>
    <w:rsid w:val="005D47FD"/>
    <w:rsid w:val="005D4BBD"/>
    <w:rsid w:val="005D4BC3"/>
    <w:rsid w:val="005D4CB9"/>
    <w:rsid w:val="005D4FD9"/>
    <w:rsid w:val="005D5296"/>
    <w:rsid w:val="005D583F"/>
    <w:rsid w:val="005D5DD6"/>
    <w:rsid w:val="005D64DC"/>
    <w:rsid w:val="005D6E85"/>
    <w:rsid w:val="005D6F2E"/>
    <w:rsid w:val="005D74CB"/>
    <w:rsid w:val="005D7E32"/>
    <w:rsid w:val="005D7F24"/>
    <w:rsid w:val="005E0175"/>
    <w:rsid w:val="005E082F"/>
    <w:rsid w:val="005E0A6E"/>
    <w:rsid w:val="005E0ADC"/>
    <w:rsid w:val="005E1008"/>
    <w:rsid w:val="005E1F88"/>
    <w:rsid w:val="005E237E"/>
    <w:rsid w:val="005E238D"/>
    <w:rsid w:val="005E251B"/>
    <w:rsid w:val="005E262D"/>
    <w:rsid w:val="005E27F8"/>
    <w:rsid w:val="005E3181"/>
    <w:rsid w:val="005E322A"/>
    <w:rsid w:val="005E355B"/>
    <w:rsid w:val="005E3634"/>
    <w:rsid w:val="005E3CE9"/>
    <w:rsid w:val="005E3DA2"/>
    <w:rsid w:val="005E424A"/>
    <w:rsid w:val="005E4446"/>
    <w:rsid w:val="005E4B02"/>
    <w:rsid w:val="005E5224"/>
    <w:rsid w:val="005E53E1"/>
    <w:rsid w:val="005E53F6"/>
    <w:rsid w:val="005E55E6"/>
    <w:rsid w:val="005E5655"/>
    <w:rsid w:val="005E57AB"/>
    <w:rsid w:val="005E59E8"/>
    <w:rsid w:val="005E5FAD"/>
    <w:rsid w:val="005E5FBE"/>
    <w:rsid w:val="005E5FD8"/>
    <w:rsid w:val="005E6817"/>
    <w:rsid w:val="005E68A4"/>
    <w:rsid w:val="005E74BB"/>
    <w:rsid w:val="005E77EC"/>
    <w:rsid w:val="005E796F"/>
    <w:rsid w:val="005E7AD2"/>
    <w:rsid w:val="005E7FA5"/>
    <w:rsid w:val="005F01B8"/>
    <w:rsid w:val="005F0487"/>
    <w:rsid w:val="005F0719"/>
    <w:rsid w:val="005F089E"/>
    <w:rsid w:val="005F12D5"/>
    <w:rsid w:val="005F18D4"/>
    <w:rsid w:val="005F1CD6"/>
    <w:rsid w:val="005F2133"/>
    <w:rsid w:val="005F289F"/>
    <w:rsid w:val="005F29DF"/>
    <w:rsid w:val="005F2AFC"/>
    <w:rsid w:val="005F2B15"/>
    <w:rsid w:val="005F2B91"/>
    <w:rsid w:val="005F2FD0"/>
    <w:rsid w:val="005F344E"/>
    <w:rsid w:val="005F38CD"/>
    <w:rsid w:val="005F39A5"/>
    <w:rsid w:val="005F3ADB"/>
    <w:rsid w:val="005F3E63"/>
    <w:rsid w:val="005F4463"/>
    <w:rsid w:val="005F4685"/>
    <w:rsid w:val="005F4A13"/>
    <w:rsid w:val="005F4C8E"/>
    <w:rsid w:val="005F4D09"/>
    <w:rsid w:val="005F57FB"/>
    <w:rsid w:val="005F588F"/>
    <w:rsid w:val="005F5C06"/>
    <w:rsid w:val="005F5D6A"/>
    <w:rsid w:val="005F6164"/>
    <w:rsid w:val="005F656E"/>
    <w:rsid w:val="005F6AAB"/>
    <w:rsid w:val="005F6CAD"/>
    <w:rsid w:val="005F72AD"/>
    <w:rsid w:val="005F78A5"/>
    <w:rsid w:val="005F7E0A"/>
    <w:rsid w:val="005F7EC5"/>
    <w:rsid w:val="0060002D"/>
    <w:rsid w:val="006002B1"/>
    <w:rsid w:val="006002C7"/>
    <w:rsid w:val="006003E2"/>
    <w:rsid w:val="0060092B"/>
    <w:rsid w:val="00600B55"/>
    <w:rsid w:val="00600DDA"/>
    <w:rsid w:val="00600DDB"/>
    <w:rsid w:val="006012B3"/>
    <w:rsid w:val="006016BC"/>
    <w:rsid w:val="00601CA9"/>
    <w:rsid w:val="00602585"/>
    <w:rsid w:val="00602B00"/>
    <w:rsid w:val="00602C3F"/>
    <w:rsid w:val="00602F3D"/>
    <w:rsid w:val="00603167"/>
    <w:rsid w:val="00603170"/>
    <w:rsid w:val="006034DE"/>
    <w:rsid w:val="00603C4C"/>
    <w:rsid w:val="00603E3E"/>
    <w:rsid w:val="0060400D"/>
    <w:rsid w:val="00604210"/>
    <w:rsid w:val="00604449"/>
    <w:rsid w:val="00604635"/>
    <w:rsid w:val="006049F4"/>
    <w:rsid w:val="00604B8C"/>
    <w:rsid w:val="00604C2B"/>
    <w:rsid w:val="00604D27"/>
    <w:rsid w:val="00605193"/>
    <w:rsid w:val="006054CA"/>
    <w:rsid w:val="0060580F"/>
    <w:rsid w:val="00605823"/>
    <w:rsid w:val="00605F08"/>
    <w:rsid w:val="0060606E"/>
    <w:rsid w:val="00606A1F"/>
    <w:rsid w:val="00606CED"/>
    <w:rsid w:val="006071C7"/>
    <w:rsid w:val="0060779C"/>
    <w:rsid w:val="006101AA"/>
    <w:rsid w:val="006101DB"/>
    <w:rsid w:val="00610443"/>
    <w:rsid w:val="00610B22"/>
    <w:rsid w:val="00611019"/>
    <w:rsid w:val="0061178B"/>
    <w:rsid w:val="00611928"/>
    <w:rsid w:val="00611F59"/>
    <w:rsid w:val="00611FE1"/>
    <w:rsid w:val="00612329"/>
    <w:rsid w:val="0061247B"/>
    <w:rsid w:val="00612C44"/>
    <w:rsid w:val="00612CC0"/>
    <w:rsid w:val="00612DCD"/>
    <w:rsid w:val="0061313C"/>
    <w:rsid w:val="00613252"/>
    <w:rsid w:val="006133C7"/>
    <w:rsid w:val="006136B6"/>
    <w:rsid w:val="006137D3"/>
    <w:rsid w:val="00613D12"/>
    <w:rsid w:val="0061428B"/>
    <w:rsid w:val="0061462B"/>
    <w:rsid w:val="00614AC0"/>
    <w:rsid w:val="006151A8"/>
    <w:rsid w:val="006158B1"/>
    <w:rsid w:val="00615A9B"/>
    <w:rsid w:val="00615F43"/>
    <w:rsid w:val="00616117"/>
    <w:rsid w:val="0061687E"/>
    <w:rsid w:val="00617B06"/>
    <w:rsid w:val="00617D54"/>
    <w:rsid w:val="00617F26"/>
    <w:rsid w:val="00620376"/>
    <w:rsid w:val="00620C86"/>
    <w:rsid w:val="00621042"/>
    <w:rsid w:val="00621074"/>
    <w:rsid w:val="00621380"/>
    <w:rsid w:val="00621413"/>
    <w:rsid w:val="00621757"/>
    <w:rsid w:val="00621AE6"/>
    <w:rsid w:val="00621CB9"/>
    <w:rsid w:val="00621EB1"/>
    <w:rsid w:val="0062241D"/>
    <w:rsid w:val="0062264E"/>
    <w:rsid w:val="006226D7"/>
    <w:rsid w:val="00622FD2"/>
    <w:rsid w:val="00623438"/>
    <w:rsid w:val="00623689"/>
    <w:rsid w:val="00623F12"/>
    <w:rsid w:val="00623F89"/>
    <w:rsid w:val="006244F9"/>
    <w:rsid w:val="0062484E"/>
    <w:rsid w:val="00624FA1"/>
    <w:rsid w:val="00625487"/>
    <w:rsid w:val="006256C8"/>
    <w:rsid w:val="00625D90"/>
    <w:rsid w:val="00625DF1"/>
    <w:rsid w:val="0062606D"/>
    <w:rsid w:val="006266F4"/>
    <w:rsid w:val="00626E0A"/>
    <w:rsid w:val="00627037"/>
    <w:rsid w:val="00627308"/>
    <w:rsid w:val="00627A8F"/>
    <w:rsid w:val="006300FC"/>
    <w:rsid w:val="006301B7"/>
    <w:rsid w:val="00630407"/>
    <w:rsid w:val="0063051D"/>
    <w:rsid w:val="00630757"/>
    <w:rsid w:val="006310FA"/>
    <w:rsid w:val="00631442"/>
    <w:rsid w:val="006318BC"/>
    <w:rsid w:val="00631F3E"/>
    <w:rsid w:val="006325DE"/>
    <w:rsid w:val="0063269D"/>
    <w:rsid w:val="00632C4B"/>
    <w:rsid w:val="00633109"/>
    <w:rsid w:val="00633601"/>
    <w:rsid w:val="00633AD1"/>
    <w:rsid w:val="00633D16"/>
    <w:rsid w:val="00633D17"/>
    <w:rsid w:val="00634289"/>
    <w:rsid w:val="006342C3"/>
    <w:rsid w:val="00634664"/>
    <w:rsid w:val="00634AB4"/>
    <w:rsid w:val="00634BA8"/>
    <w:rsid w:val="006355D3"/>
    <w:rsid w:val="00635D5F"/>
    <w:rsid w:val="00635DF0"/>
    <w:rsid w:val="00636D5A"/>
    <w:rsid w:val="00636F4C"/>
    <w:rsid w:val="00637223"/>
    <w:rsid w:val="00637C66"/>
    <w:rsid w:val="00637DB9"/>
    <w:rsid w:val="00637E56"/>
    <w:rsid w:val="00637F7E"/>
    <w:rsid w:val="0064015B"/>
    <w:rsid w:val="006402EE"/>
    <w:rsid w:val="006402F7"/>
    <w:rsid w:val="0064068C"/>
    <w:rsid w:val="0064070F"/>
    <w:rsid w:val="0064075A"/>
    <w:rsid w:val="006408EA"/>
    <w:rsid w:val="00641034"/>
    <w:rsid w:val="00641E7E"/>
    <w:rsid w:val="00641F83"/>
    <w:rsid w:val="00642056"/>
    <w:rsid w:val="0064244E"/>
    <w:rsid w:val="00642469"/>
    <w:rsid w:val="006424B2"/>
    <w:rsid w:val="00642983"/>
    <w:rsid w:val="00642DDB"/>
    <w:rsid w:val="00642EDC"/>
    <w:rsid w:val="006431F6"/>
    <w:rsid w:val="0064350F"/>
    <w:rsid w:val="006435C3"/>
    <w:rsid w:val="006435C4"/>
    <w:rsid w:val="006437B0"/>
    <w:rsid w:val="006438FB"/>
    <w:rsid w:val="00643A71"/>
    <w:rsid w:val="00643BCF"/>
    <w:rsid w:val="00644202"/>
    <w:rsid w:val="0064489D"/>
    <w:rsid w:val="00644CAD"/>
    <w:rsid w:val="00645FFB"/>
    <w:rsid w:val="00646E6D"/>
    <w:rsid w:val="00647068"/>
    <w:rsid w:val="00647103"/>
    <w:rsid w:val="00647783"/>
    <w:rsid w:val="00647A0C"/>
    <w:rsid w:val="00650081"/>
    <w:rsid w:val="006500FB"/>
    <w:rsid w:val="00650382"/>
    <w:rsid w:val="006505F4"/>
    <w:rsid w:val="00650811"/>
    <w:rsid w:val="00650D95"/>
    <w:rsid w:val="00650E0D"/>
    <w:rsid w:val="00650F90"/>
    <w:rsid w:val="006516AD"/>
    <w:rsid w:val="00651D9A"/>
    <w:rsid w:val="00652488"/>
    <w:rsid w:val="0065277C"/>
    <w:rsid w:val="00652D40"/>
    <w:rsid w:val="00652E7E"/>
    <w:rsid w:val="00653778"/>
    <w:rsid w:val="00653866"/>
    <w:rsid w:val="006542E4"/>
    <w:rsid w:val="00654645"/>
    <w:rsid w:val="00654702"/>
    <w:rsid w:val="006556CE"/>
    <w:rsid w:val="006559C1"/>
    <w:rsid w:val="006562DD"/>
    <w:rsid w:val="0065684E"/>
    <w:rsid w:val="0065717E"/>
    <w:rsid w:val="006576D7"/>
    <w:rsid w:val="0065777D"/>
    <w:rsid w:val="00657A6E"/>
    <w:rsid w:val="006600A3"/>
    <w:rsid w:val="00660883"/>
    <w:rsid w:val="00661090"/>
    <w:rsid w:val="0066155B"/>
    <w:rsid w:val="00661A68"/>
    <w:rsid w:val="00661DBD"/>
    <w:rsid w:val="00661ECB"/>
    <w:rsid w:val="00662A90"/>
    <w:rsid w:val="00662EF7"/>
    <w:rsid w:val="00662F7E"/>
    <w:rsid w:val="00663130"/>
    <w:rsid w:val="00663446"/>
    <w:rsid w:val="006637D5"/>
    <w:rsid w:val="00663974"/>
    <w:rsid w:val="006642A6"/>
    <w:rsid w:val="006644A2"/>
    <w:rsid w:val="00664ED5"/>
    <w:rsid w:val="006653E9"/>
    <w:rsid w:val="00665772"/>
    <w:rsid w:val="00665BAA"/>
    <w:rsid w:val="00666788"/>
    <w:rsid w:val="00666B08"/>
    <w:rsid w:val="00667033"/>
    <w:rsid w:val="00667427"/>
    <w:rsid w:val="0066762B"/>
    <w:rsid w:val="0066766D"/>
    <w:rsid w:val="006677EF"/>
    <w:rsid w:val="00670130"/>
    <w:rsid w:val="00670179"/>
    <w:rsid w:val="006704BB"/>
    <w:rsid w:val="00670941"/>
    <w:rsid w:val="00670B55"/>
    <w:rsid w:val="00670FFD"/>
    <w:rsid w:val="00671A92"/>
    <w:rsid w:val="00671AB0"/>
    <w:rsid w:val="00671ACD"/>
    <w:rsid w:val="00672389"/>
    <w:rsid w:val="006726E5"/>
    <w:rsid w:val="00672797"/>
    <w:rsid w:val="00672CD1"/>
    <w:rsid w:val="00672D2D"/>
    <w:rsid w:val="00672D39"/>
    <w:rsid w:val="006730D0"/>
    <w:rsid w:val="006736D7"/>
    <w:rsid w:val="0067384C"/>
    <w:rsid w:val="00673985"/>
    <w:rsid w:val="00673EDA"/>
    <w:rsid w:val="006741BA"/>
    <w:rsid w:val="0067427B"/>
    <w:rsid w:val="0067449F"/>
    <w:rsid w:val="0067454F"/>
    <w:rsid w:val="00674851"/>
    <w:rsid w:val="0067487C"/>
    <w:rsid w:val="006749E2"/>
    <w:rsid w:val="006753D9"/>
    <w:rsid w:val="00675729"/>
    <w:rsid w:val="0067591E"/>
    <w:rsid w:val="006759E3"/>
    <w:rsid w:val="00676070"/>
    <w:rsid w:val="00676438"/>
    <w:rsid w:val="00676527"/>
    <w:rsid w:val="00676542"/>
    <w:rsid w:val="00676CF6"/>
    <w:rsid w:val="00677057"/>
    <w:rsid w:val="006772AF"/>
    <w:rsid w:val="0067764D"/>
    <w:rsid w:val="0067776E"/>
    <w:rsid w:val="006803F2"/>
    <w:rsid w:val="00680D69"/>
    <w:rsid w:val="00680D86"/>
    <w:rsid w:val="00680E55"/>
    <w:rsid w:val="00680F91"/>
    <w:rsid w:val="006815C3"/>
    <w:rsid w:val="00681990"/>
    <w:rsid w:val="00681BCD"/>
    <w:rsid w:val="00681D85"/>
    <w:rsid w:val="00681DB7"/>
    <w:rsid w:val="00682234"/>
    <w:rsid w:val="0068257A"/>
    <w:rsid w:val="00682F56"/>
    <w:rsid w:val="00682FBD"/>
    <w:rsid w:val="00683698"/>
    <w:rsid w:val="00683792"/>
    <w:rsid w:val="00683D11"/>
    <w:rsid w:val="0068483B"/>
    <w:rsid w:val="00684CE9"/>
    <w:rsid w:val="00684DFC"/>
    <w:rsid w:val="00684E56"/>
    <w:rsid w:val="00684F6A"/>
    <w:rsid w:val="00684FA5"/>
    <w:rsid w:val="0068570C"/>
    <w:rsid w:val="006857B4"/>
    <w:rsid w:val="00685D0D"/>
    <w:rsid w:val="00685DD7"/>
    <w:rsid w:val="0068617E"/>
    <w:rsid w:val="00686627"/>
    <w:rsid w:val="006868B9"/>
    <w:rsid w:val="00686964"/>
    <w:rsid w:val="006869F6"/>
    <w:rsid w:val="00686D29"/>
    <w:rsid w:val="0068721A"/>
    <w:rsid w:val="006872AE"/>
    <w:rsid w:val="0068759C"/>
    <w:rsid w:val="00687648"/>
    <w:rsid w:val="00687B0B"/>
    <w:rsid w:val="00687E0C"/>
    <w:rsid w:val="00687F53"/>
    <w:rsid w:val="00687F62"/>
    <w:rsid w:val="00690402"/>
    <w:rsid w:val="00690579"/>
    <w:rsid w:val="006906F1"/>
    <w:rsid w:val="00690E7E"/>
    <w:rsid w:val="00690EAF"/>
    <w:rsid w:val="0069105E"/>
    <w:rsid w:val="006910C1"/>
    <w:rsid w:val="00691164"/>
    <w:rsid w:val="00691214"/>
    <w:rsid w:val="00691736"/>
    <w:rsid w:val="0069173F"/>
    <w:rsid w:val="00691A6F"/>
    <w:rsid w:val="00691A73"/>
    <w:rsid w:val="00691E5D"/>
    <w:rsid w:val="00691EE9"/>
    <w:rsid w:val="006920B9"/>
    <w:rsid w:val="006925F2"/>
    <w:rsid w:val="006928C3"/>
    <w:rsid w:val="00693BF8"/>
    <w:rsid w:val="00693D28"/>
    <w:rsid w:val="006940E5"/>
    <w:rsid w:val="006941A8"/>
    <w:rsid w:val="00694689"/>
    <w:rsid w:val="0069471B"/>
    <w:rsid w:val="00694955"/>
    <w:rsid w:val="00694A0E"/>
    <w:rsid w:val="00694D31"/>
    <w:rsid w:val="0069571A"/>
    <w:rsid w:val="006958A3"/>
    <w:rsid w:val="00695B54"/>
    <w:rsid w:val="00695BE8"/>
    <w:rsid w:val="00695E56"/>
    <w:rsid w:val="00695F4D"/>
    <w:rsid w:val="006961E8"/>
    <w:rsid w:val="006962DD"/>
    <w:rsid w:val="00696353"/>
    <w:rsid w:val="0069653A"/>
    <w:rsid w:val="006967A5"/>
    <w:rsid w:val="00696A6A"/>
    <w:rsid w:val="00696AFF"/>
    <w:rsid w:val="00696B79"/>
    <w:rsid w:val="00696BCA"/>
    <w:rsid w:val="00696D35"/>
    <w:rsid w:val="00697100"/>
    <w:rsid w:val="0069765E"/>
    <w:rsid w:val="00697C93"/>
    <w:rsid w:val="00697DD7"/>
    <w:rsid w:val="006A033F"/>
    <w:rsid w:val="006A0F1F"/>
    <w:rsid w:val="006A16DC"/>
    <w:rsid w:val="006A19BC"/>
    <w:rsid w:val="006A1B91"/>
    <w:rsid w:val="006A1D48"/>
    <w:rsid w:val="006A1FCA"/>
    <w:rsid w:val="006A21AB"/>
    <w:rsid w:val="006A260F"/>
    <w:rsid w:val="006A26EC"/>
    <w:rsid w:val="006A284E"/>
    <w:rsid w:val="006A29BE"/>
    <w:rsid w:val="006A2E3B"/>
    <w:rsid w:val="006A2FA0"/>
    <w:rsid w:val="006A3096"/>
    <w:rsid w:val="006A30CD"/>
    <w:rsid w:val="006A319C"/>
    <w:rsid w:val="006A3653"/>
    <w:rsid w:val="006A371D"/>
    <w:rsid w:val="006A3C1A"/>
    <w:rsid w:val="006A3D89"/>
    <w:rsid w:val="006A3FBF"/>
    <w:rsid w:val="006A4116"/>
    <w:rsid w:val="006A4569"/>
    <w:rsid w:val="006A45F4"/>
    <w:rsid w:val="006A475A"/>
    <w:rsid w:val="006A48C5"/>
    <w:rsid w:val="006A4CCF"/>
    <w:rsid w:val="006A50B9"/>
    <w:rsid w:val="006A53D5"/>
    <w:rsid w:val="006A543B"/>
    <w:rsid w:val="006A5A80"/>
    <w:rsid w:val="006A5C10"/>
    <w:rsid w:val="006A5FDF"/>
    <w:rsid w:val="006A66B0"/>
    <w:rsid w:val="006A6C63"/>
    <w:rsid w:val="006A6F32"/>
    <w:rsid w:val="006A6F78"/>
    <w:rsid w:val="006A7180"/>
    <w:rsid w:val="006A739B"/>
    <w:rsid w:val="006A74F9"/>
    <w:rsid w:val="006B0331"/>
    <w:rsid w:val="006B05FB"/>
    <w:rsid w:val="006B074E"/>
    <w:rsid w:val="006B1D54"/>
    <w:rsid w:val="006B2258"/>
    <w:rsid w:val="006B2341"/>
    <w:rsid w:val="006B279D"/>
    <w:rsid w:val="006B2877"/>
    <w:rsid w:val="006B2D18"/>
    <w:rsid w:val="006B2E01"/>
    <w:rsid w:val="006B2E33"/>
    <w:rsid w:val="006B2F36"/>
    <w:rsid w:val="006B3376"/>
    <w:rsid w:val="006B3A8D"/>
    <w:rsid w:val="006B3B8A"/>
    <w:rsid w:val="006B442B"/>
    <w:rsid w:val="006B44B4"/>
    <w:rsid w:val="006B4917"/>
    <w:rsid w:val="006B4C04"/>
    <w:rsid w:val="006B4CED"/>
    <w:rsid w:val="006B4E4B"/>
    <w:rsid w:val="006B5468"/>
    <w:rsid w:val="006B5BBA"/>
    <w:rsid w:val="006B683C"/>
    <w:rsid w:val="006B6A0A"/>
    <w:rsid w:val="006B6F45"/>
    <w:rsid w:val="006B710B"/>
    <w:rsid w:val="006B72FA"/>
    <w:rsid w:val="006B760F"/>
    <w:rsid w:val="006B7AC7"/>
    <w:rsid w:val="006B7D66"/>
    <w:rsid w:val="006B7E60"/>
    <w:rsid w:val="006C097B"/>
    <w:rsid w:val="006C0988"/>
    <w:rsid w:val="006C0B56"/>
    <w:rsid w:val="006C0CEB"/>
    <w:rsid w:val="006C1067"/>
    <w:rsid w:val="006C157C"/>
    <w:rsid w:val="006C19B1"/>
    <w:rsid w:val="006C1B61"/>
    <w:rsid w:val="006C1BA6"/>
    <w:rsid w:val="006C1EF3"/>
    <w:rsid w:val="006C2A9B"/>
    <w:rsid w:val="006C2AE8"/>
    <w:rsid w:val="006C30BE"/>
    <w:rsid w:val="006C3229"/>
    <w:rsid w:val="006C3B27"/>
    <w:rsid w:val="006C3E41"/>
    <w:rsid w:val="006C3E80"/>
    <w:rsid w:val="006C4155"/>
    <w:rsid w:val="006C4A02"/>
    <w:rsid w:val="006C4AA9"/>
    <w:rsid w:val="006C4B53"/>
    <w:rsid w:val="006C4C5A"/>
    <w:rsid w:val="006C4D10"/>
    <w:rsid w:val="006C4D7B"/>
    <w:rsid w:val="006C4D83"/>
    <w:rsid w:val="006C4EAF"/>
    <w:rsid w:val="006C5028"/>
    <w:rsid w:val="006C5052"/>
    <w:rsid w:val="006C578B"/>
    <w:rsid w:val="006C5B1E"/>
    <w:rsid w:val="006C604D"/>
    <w:rsid w:val="006C61C6"/>
    <w:rsid w:val="006C663C"/>
    <w:rsid w:val="006C66CE"/>
    <w:rsid w:val="006C6A94"/>
    <w:rsid w:val="006C6B61"/>
    <w:rsid w:val="006C6DB8"/>
    <w:rsid w:val="006C6EC4"/>
    <w:rsid w:val="006C70BD"/>
    <w:rsid w:val="006C7498"/>
    <w:rsid w:val="006C76B1"/>
    <w:rsid w:val="006C7E18"/>
    <w:rsid w:val="006D0E92"/>
    <w:rsid w:val="006D0FB6"/>
    <w:rsid w:val="006D106F"/>
    <w:rsid w:val="006D10E3"/>
    <w:rsid w:val="006D15E5"/>
    <w:rsid w:val="006D173C"/>
    <w:rsid w:val="006D1C11"/>
    <w:rsid w:val="006D1F0F"/>
    <w:rsid w:val="006D23EB"/>
    <w:rsid w:val="006D2467"/>
    <w:rsid w:val="006D2AF9"/>
    <w:rsid w:val="006D2BCE"/>
    <w:rsid w:val="006D2DD9"/>
    <w:rsid w:val="006D2F4A"/>
    <w:rsid w:val="006D3390"/>
    <w:rsid w:val="006D345F"/>
    <w:rsid w:val="006D34A2"/>
    <w:rsid w:val="006D4020"/>
    <w:rsid w:val="006D41AE"/>
    <w:rsid w:val="006D48FC"/>
    <w:rsid w:val="006D50BB"/>
    <w:rsid w:val="006D568C"/>
    <w:rsid w:val="006D56F1"/>
    <w:rsid w:val="006D5885"/>
    <w:rsid w:val="006D5CE7"/>
    <w:rsid w:val="006D5EF0"/>
    <w:rsid w:val="006D6252"/>
    <w:rsid w:val="006D646D"/>
    <w:rsid w:val="006D6C12"/>
    <w:rsid w:val="006D6FC9"/>
    <w:rsid w:val="006D70E3"/>
    <w:rsid w:val="006D72C9"/>
    <w:rsid w:val="006D7FBC"/>
    <w:rsid w:val="006E014F"/>
    <w:rsid w:val="006E018F"/>
    <w:rsid w:val="006E04C6"/>
    <w:rsid w:val="006E0772"/>
    <w:rsid w:val="006E0833"/>
    <w:rsid w:val="006E0EB6"/>
    <w:rsid w:val="006E12FA"/>
    <w:rsid w:val="006E141F"/>
    <w:rsid w:val="006E14C3"/>
    <w:rsid w:val="006E169E"/>
    <w:rsid w:val="006E16A3"/>
    <w:rsid w:val="006E16E2"/>
    <w:rsid w:val="006E1752"/>
    <w:rsid w:val="006E18E0"/>
    <w:rsid w:val="006E1975"/>
    <w:rsid w:val="006E1A18"/>
    <w:rsid w:val="006E1A5E"/>
    <w:rsid w:val="006E1A98"/>
    <w:rsid w:val="006E1D20"/>
    <w:rsid w:val="006E1D4F"/>
    <w:rsid w:val="006E1EF4"/>
    <w:rsid w:val="006E1F2C"/>
    <w:rsid w:val="006E1F3C"/>
    <w:rsid w:val="006E2149"/>
    <w:rsid w:val="006E26A1"/>
    <w:rsid w:val="006E2F28"/>
    <w:rsid w:val="006E2F2B"/>
    <w:rsid w:val="006E306D"/>
    <w:rsid w:val="006E3734"/>
    <w:rsid w:val="006E3ADF"/>
    <w:rsid w:val="006E3D4D"/>
    <w:rsid w:val="006E410B"/>
    <w:rsid w:val="006E41E2"/>
    <w:rsid w:val="006E4392"/>
    <w:rsid w:val="006E4551"/>
    <w:rsid w:val="006E4E89"/>
    <w:rsid w:val="006E4F8F"/>
    <w:rsid w:val="006E570B"/>
    <w:rsid w:val="006E6176"/>
    <w:rsid w:val="006E6766"/>
    <w:rsid w:val="006E6770"/>
    <w:rsid w:val="006E67C9"/>
    <w:rsid w:val="006E6EF6"/>
    <w:rsid w:val="006E72BC"/>
    <w:rsid w:val="006E79CD"/>
    <w:rsid w:val="006E7F56"/>
    <w:rsid w:val="006F0C24"/>
    <w:rsid w:val="006F0EBC"/>
    <w:rsid w:val="006F11B0"/>
    <w:rsid w:val="006F1863"/>
    <w:rsid w:val="006F1952"/>
    <w:rsid w:val="006F1A1B"/>
    <w:rsid w:val="006F1B15"/>
    <w:rsid w:val="006F1BE3"/>
    <w:rsid w:val="006F21F4"/>
    <w:rsid w:val="006F243A"/>
    <w:rsid w:val="006F2550"/>
    <w:rsid w:val="006F257A"/>
    <w:rsid w:val="006F2580"/>
    <w:rsid w:val="006F27CA"/>
    <w:rsid w:val="006F2AB7"/>
    <w:rsid w:val="006F2C93"/>
    <w:rsid w:val="006F2D5C"/>
    <w:rsid w:val="006F2DC7"/>
    <w:rsid w:val="006F2DFD"/>
    <w:rsid w:val="006F2E96"/>
    <w:rsid w:val="006F3199"/>
    <w:rsid w:val="006F3263"/>
    <w:rsid w:val="006F3AE9"/>
    <w:rsid w:val="006F3C7D"/>
    <w:rsid w:val="006F3EE3"/>
    <w:rsid w:val="006F3F92"/>
    <w:rsid w:val="006F4CC7"/>
    <w:rsid w:val="006F4DA9"/>
    <w:rsid w:val="006F5005"/>
    <w:rsid w:val="006F51F3"/>
    <w:rsid w:val="006F53A0"/>
    <w:rsid w:val="006F59AC"/>
    <w:rsid w:val="006F5DC8"/>
    <w:rsid w:val="006F5E52"/>
    <w:rsid w:val="006F62EC"/>
    <w:rsid w:val="006F63DA"/>
    <w:rsid w:val="006F64EC"/>
    <w:rsid w:val="006F69FD"/>
    <w:rsid w:val="006F6A66"/>
    <w:rsid w:val="006F73B0"/>
    <w:rsid w:val="006F7962"/>
    <w:rsid w:val="006F7A6B"/>
    <w:rsid w:val="006F7CE1"/>
    <w:rsid w:val="006F7FAB"/>
    <w:rsid w:val="00700098"/>
    <w:rsid w:val="0070017F"/>
    <w:rsid w:val="007002F8"/>
    <w:rsid w:val="00700507"/>
    <w:rsid w:val="00700B7A"/>
    <w:rsid w:val="0070118F"/>
    <w:rsid w:val="00701946"/>
    <w:rsid w:val="00701A54"/>
    <w:rsid w:val="00701C55"/>
    <w:rsid w:val="00701C8C"/>
    <w:rsid w:val="00701F76"/>
    <w:rsid w:val="007029DC"/>
    <w:rsid w:val="00702DBD"/>
    <w:rsid w:val="00703084"/>
    <w:rsid w:val="00703408"/>
    <w:rsid w:val="0070396B"/>
    <w:rsid w:val="00703F68"/>
    <w:rsid w:val="00704336"/>
    <w:rsid w:val="00704568"/>
    <w:rsid w:val="00704C79"/>
    <w:rsid w:val="00704E08"/>
    <w:rsid w:val="00705310"/>
    <w:rsid w:val="00705995"/>
    <w:rsid w:val="00705C30"/>
    <w:rsid w:val="00705E99"/>
    <w:rsid w:val="00705F94"/>
    <w:rsid w:val="00706171"/>
    <w:rsid w:val="007061EE"/>
    <w:rsid w:val="00706298"/>
    <w:rsid w:val="00706327"/>
    <w:rsid w:val="00706F94"/>
    <w:rsid w:val="007074C5"/>
    <w:rsid w:val="007074D6"/>
    <w:rsid w:val="007078B4"/>
    <w:rsid w:val="00707A66"/>
    <w:rsid w:val="00707C5B"/>
    <w:rsid w:val="00707ECF"/>
    <w:rsid w:val="007101D9"/>
    <w:rsid w:val="0071084C"/>
    <w:rsid w:val="00710DC8"/>
    <w:rsid w:val="00710E13"/>
    <w:rsid w:val="007110CE"/>
    <w:rsid w:val="0071159E"/>
    <w:rsid w:val="007116A4"/>
    <w:rsid w:val="007116D5"/>
    <w:rsid w:val="0071171F"/>
    <w:rsid w:val="007118ED"/>
    <w:rsid w:val="007118EE"/>
    <w:rsid w:val="00711B00"/>
    <w:rsid w:val="00711C4D"/>
    <w:rsid w:val="00711CA3"/>
    <w:rsid w:val="00712143"/>
    <w:rsid w:val="00712168"/>
    <w:rsid w:val="007122B5"/>
    <w:rsid w:val="007124BF"/>
    <w:rsid w:val="007127B3"/>
    <w:rsid w:val="00712DBE"/>
    <w:rsid w:val="007130C1"/>
    <w:rsid w:val="00713215"/>
    <w:rsid w:val="00713730"/>
    <w:rsid w:val="007138FE"/>
    <w:rsid w:val="00713C28"/>
    <w:rsid w:val="00713F0C"/>
    <w:rsid w:val="007143E6"/>
    <w:rsid w:val="0071525C"/>
    <w:rsid w:val="0071550D"/>
    <w:rsid w:val="007157D2"/>
    <w:rsid w:val="007157EA"/>
    <w:rsid w:val="0071588C"/>
    <w:rsid w:val="00715D10"/>
    <w:rsid w:val="007166DA"/>
    <w:rsid w:val="00716785"/>
    <w:rsid w:val="007168F5"/>
    <w:rsid w:val="00716AB7"/>
    <w:rsid w:val="007170C9"/>
    <w:rsid w:val="007178C4"/>
    <w:rsid w:val="00717C81"/>
    <w:rsid w:val="00717EC6"/>
    <w:rsid w:val="00720054"/>
    <w:rsid w:val="00720B1D"/>
    <w:rsid w:val="00720CCE"/>
    <w:rsid w:val="00720E31"/>
    <w:rsid w:val="007211EC"/>
    <w:rsid w:val="0072179F"/>
    <w:rsid w:val="007217B6"/>
    <w:rsid w:val="0072188C"/>
    <w:rsid w:val="00721DE2"/>
    <w:rsid w:val="00722453"/>
    <w:rsid w:val="007225B6"/>
    <w:rsid w:val="007226C0"/>
    <w:rsid w:val="00723823"/>
    <w:rsid w:val="0072399E"/>
    <w:rsid w:val="00723B88"/>
    <w:rsid w:val="00723C86"/>
    <w:rsid w:val="00723CC2"/>
    <w:rsid w:val="00723D62"/>
    <w:rsid w:val="00723DDF"/>
    <w:rsid w:val="0072411E"/>
    <w:rsid w:val="00724124"/>
    <w:rsid w:val="00724BCE"/>
    <w:rsid w:val="00725C7F"/>
    <w:rsid w:val="00725D57"/>
    <w:rsid w:val="00726206"/>
    <w:rsid w:val="00726319"/>
    <w:rsid w:val="00726364"/>
    <w:rsid w:val="007264DB"/>
    <w:rsid w:val="00726D6F"/>
    <w:rsid w:val="00726EC9"/>
    <w:rsid w:val="007274A5"/>
    <w:rsid w:val="00727845"/>
    <w:rsid w:val="00727917"/>
    <w:rsid w:val="00727C71"/>
    <w:rsid w:val="00727E84"/>
    <w:rsid w:val="00730619"/>
    <w:rsid w:val="00730FF5"/>
    <w:rsid w:val="007312EB"/>
    <w:rsid w:val="007313CB"/>
    <w:rsid w:val="007318EB"/>
    <w:rsid w:val="007319B6"/>
    <w:rsid w:val="007319D9"/>
    <w:rsid w:val="00731A1C"/>
    <w:rsid w:val="00731D2C"/>
    <w:rsid w:val="00731E73"/>
    <w:rsid w:val="00732016"/>
    <w:rsid w:val="0073215D"/>
    <w:rsid w:val="00732396"/>
    <w:rsid w:val="007325FE"/>
    <w:rsid w:val="007328FB"/>
    <w:rsid w:val="00732916"/>
    <w:rsid w:val="007329B2"/>
    <w:rsid w:val="00733278"/>
    <w:rsid w:val="00733D41"/>
    <w:rsid w:val="00733D48"/>
    <w:rsid w:val="007341DA"/>
    <w:rsid w:val="007344E0"/>
    <w:rsid w:val="007347E4"/>
    <w:rsid w:val="00735025"/>
    <w:rsid w:val="007350EB"/>
    <w:rsid w:val="0073525D"/>
    <w:rsid w:val="0073575B"/>
    <w:rsid w:val="007359E5"/>
    <w:rsid w:val="00735B0E"/>
    <w:rsid w:val="00735C95"/>
    <w:rsid w:val="00735D21"/>
    <w:rsid w:val="007362B4"/>
    <w:rsid w:val="0073698D"/>
    <w:rsid w:val="00736ABE"/>
    <w:rsid w:val="00736D1F"/>
    <w:rsid w:val="00736F28"/>
    <w:rsid w:val="00737516"/>
    <w:rsid w:val="00737A87"/>
    <w:rsid w:val="00737FD6"/>
    <w:rsid w:val="007400E8"/>
    <w:rsid w:val="0074069D"/>
    <w:rsid w:val="00740DAF"/>
    <w:rsid w:val="00741002"/>
    <w:rsid w:val="00741146"/>
    <w:rsid w:val="00741285"/>
    <w:rsid w:val="00741A7C"/>
    <w:rsid w:val="00741F97"/>
    <w:rsid w:val="007420DC"/>
    <w:rsid w:val="0074215C"/>
    <w:rsid w:val="00742624"/>
    <w:rsid w:val="00742BE2"/>
    <w:rsid w:val="00742DAA"/>
    <w:rsid w:val="00742DC9"/>
    <w:rsid w:val="00742EE5"/>
    <w:rsid w:val="00743271"/>
    <w:rsid w:val="00743B3B"/>
    <w:rsid w:val="007443F6"/>
    <w:rsid w:val="00744E6D"/>
    <w:rsid w:val="00744E95"/>
    <w:rsid w:val="00745D10"/>
    <w:rsid w:val="00745FCC"/>
    <w:rsid w:val="0074687C"/>
    <w:rsid w:val="00746C04"/>
    <w:rsid w:val="00746C6D"/>
    <w:rsid w:val="0074705B"/>
    <w:rsid w:val="0074710E"/>
    <w:rsid w:val="007479DF"/>
    <w:rsid w:val="00747F4C"/>
    <w:rsid w:val="00747FD9"/>
    <w:rsid w:val="00750062"/>
    <w:rsid w:val="007502DA"/>
    <w:rsid w:val="00750666"/>
    <w:rsid w:val="00750ABB"/>
    <w:rsid w:val="00750B70"/>
    <w:rsid w:val="00750C14"/>
    <w:rsid w:val="00750F51"/>
    <w:rsid w:val="007510A5"/>
    <w:rsid w:val="00751BA0"/>
    <w:rsid w:val="00751CDD"/>
    <w:rsid w:val="00752829"/>
    <w:rsid w:val="00752A9B"/>
    <w:rsid w:val="00752BBB"/>
    <w:rsid w:val="00752C18"/>
    <w:rsid w:val="007538B1"/>
    <w:rsid w:val="007538F9"/>
    <w:rsid w:val="00753A76"/>
    <w:rsid w:val="00753B08"/>
    <w:rsid w:val="007545CA"/>
    <w:rsid w:val="00754653"/>
    <w:rsid w:val="007546E7"/>
    <w:rsid w:val="00754C41"/>
    <w:rsid w:val="0075538B"/>
    <w:rsid w:val="0075556D"/>
    <w:rsid w:val="007559B7"/>
    <w:rsid w:val="007559FE"/>
    <w:rsid w:val="00755A4B"/>
    <w:rsid w:val="00755E25"/>
    <w:rsid w:val="00755FCF"/>
    <w:rsid w:val="00756083"/>
    <w:rsid w:val="007560EE"/>
    <w:rsid w:val="00756332"/>
    <w:rsid w:val="00756793"/>
    <w:rsid w:val="00756851"/>
    <w:rsid w:val="00756A94"/>
    <w:rsid w:val="007579E5"/>
    <w:rsid w:val="00757EC5"/>
    <w:rsid w:val="007600EA"/>
    <w:rsid w:val="007618B1"/>
    <w:rsid w:val="00763B70"/>
    <w:rsid w:val="00764B93"/>
    <w:rsid w:val="00764EBD"/>
    <w:rsid w:val="00764EE3"/>
    <w:rsid w:val="00765311"/>
    <w:rsid w:val="0076535B"/>
    <w:rsid w:val="00765903"/>
    <w:rsid w:val="00765A9B"/>
    <w:rsid w:val="00765B81"/>
    <w:rsid w:val="00765BFC"/>
    <w:rsid w:val="0076616A"/>
    <w:rsid w:val="0076616D"/>
    <w:rsid w:val="0076623F"/>
    <w:rsid w:val="00766AAE"/>
    <w:rsid w:val="00766ACA"/>
    <w:rsid w:val="00766B4C"/>
    <w:rsid w:val="00766E18"/>
    <w:rsid w:val="00766E4A"/>
    <w:rsid w:val="00767390"/>
    <w:rsid w:val="007674A0"/>
    <w:rsid w:val="00767881"/>
    <w:rsid w:val="00767915"/>
    <w:rsid w:val="00767F3A"/>
    <w:rsid w:val="007701BF"/>
    <w:rsid w:val="007703E3"/>
    <w:rsid w:val="007704FD"/>
    <w:rsid w:val="00770C43"/>
    <w:rsid w:val="00771550"/>
    <w:rsid w:val="00771681"/>
    <w:rsid w:val="00771775"/>
    <w:rsid w:val="0077185A"/>
    <w:rsid w:val="00771C18"/>
    <w:rsid w:val="0077253A"/>
    <w:rsid w:val="00772973"/>
    <w:rsid w:val="00772A54"/>
    <w:rsid w:val="00773702"/>
    <w:rsid w:val="00773C28"/>
    <w:rsid w:val="00774111"/>
    <w:rsid w:val="0077447E"/>
    <w:rsid w:val="007745F8"/>
    <w:rsid w:val="00774782"/>
    <w:rsid w:val="00774AFF"/>
    <w:rsid w:val="0077515B"/>
    <w:rsid w:val="007751D2"/>
    <w:rsid w:val="00775411"/>
    <w:rsid w:val="007756CF"/>
    <w:rsid w:val="007760AD"/>
    <w:rsid w:val="00776DEF"/>
    <w:rsid w:val="00776EA4"/>
    <w:rsid w:val="007776C2"/>
    <w:rsid w:val="00777966"/>
    <w:rsid w:val="007779E4"/>
    <w:rsid w:val="00777B6E"/>
    <w:rsid w:val="00780259"/>
    <w:rsid w:val="0078033E"/>
    <w:rsid w:val="0078045A"/>
    <w:rsid w:val="007807A3"/>
    <w:rsid w:val="00780924"/>
    <w:rsid w:val="00780AB2"/>
    <w:rsid w:val="00780AF9"/>
    <w:rsid w:val="00780BB7"/>
    <w:rsid w:val="00780D94"/>
    <w:rsid w:val="00781138"/>
    <w:rsid w:val="007812C1"/>
    <w:rsid w:val="0078179A"/>
    <w:rsid w:val="007818FE"/>
    <w:rsid w:val="00781CE2"/>
    <w:rsid w:val="00782456"/>
    <w:rsid w:val="007824F8"/>
    <w:rsid w:val="00782E7A"/>
    <w:rsid w:val="0078306E"/>
    <w:rsid w:val="007834A4"/>
    <w:rsid w:val="007834B2"/>
    <w:rsid w:val="007836AB"/>
    <w:rsid w:val="00783F67"/>
    <w:rsid w:val="00784031"/>
    <w:rsid w:val="00784BBE"/>
    <w:rsid w:val="00784DD7"/>
    <w:rsid w:val="007853CC"/>
    <w:rsid w:val="00785574"/>
    <w:rsid w:val="00785994"/>
    <w:rsid w:val="00785B92"/>
    <w:rsid w:val="00785D18"/>
    <w:rsid w:val="007865A9"/>
    <w:rsid w:val="00786B1C"/>
    <w:rsid w:val="00786EEC"/>
    <w:rsid w:val="00786F4B"/>
    <w:rsid w:val="00787312"/>
    <w:rsid w:val="00787F5E"/>
    <w:rsid w:val="00790B10"/>
    <w:rsid w:val="00790F14"/>
    <w:rsid w:val="00791A87"/>
    <w:rsid w:val="00792076"/>
    <w:rsid w:val="007923A8"/>
    <w:rsid w:val="0079292A"/>
    <w:rsid w:val="00792ACB"/>
    <w:rsid w:val="00792FF1"/>
    <w:rsid w:val="0079301E"/>
    <w:rsid w:val="00793411"/>
    <w:rsid w:val="0079347C"/>
    <w:rsid w:val="0079373D"/>
    <w:rsid w:val="00793BBA"/>
    <w:rsid w:val="00793E3B"/>
    <w:rsid w:val="00793EAD"/>
    <w:rsid w:val="007940E1"/>
    <w:rsid w:val="00794153"/>
    <w:rsid w:val="007941D5"/>
    <w:rsid w:val="0079434C"/>
    <w:rsid w:val="0079456F"/>
    <w:rsid w:val="00794D18"/>
    <w:rsid w:val="007952B7"/>
    <w:rsid w:val="00795547"/>
    <w:rsid w:val="00795920"/>
    <w:rsid w:val="00795D4D"/>
    <w:rsid w:val="00796144"/>
    <w:rsid w:val="0079618D"/>
    <w:rsid w:val="007963A9"/>
    <w:rsid w:val="00796A6B"/>
    <w:rsid w:val="00797328"/>
    <w:rsid w:val="00797714"/>
    <w:rsid w:val="00797792"/>
    <w:rsid w:val="00797D25"/>
    <w:rsid w:val="007A0D07"/>
    <w:rsid w:val="007A10DA"/>
    <w:rsid w:val="007A13A2"/>
    <w:rsid w:val="007A140F"/>
    <w:rsid w:val="007A1443"/>
    <w:rsid w:val="007A19E6"/>
    <w:rsid w:val="007A1E46"/>
    <w:rsid w:val="007A1FFB"/>
    <w:rsid w:val="007A24F5"/>
    <w:rsid w:val="007A2622"/>
    <w:rsid w:val="007A283D"/>
    <w:rsid w:val="007A29B5"/>
    <w:rsid w:val="007A2C65"/>
    <w:rsid w:val="007A2DF2"/>
    <w:rsid w:val="007A2EF7"/>
    <w:rsid w:val="007A3895"/>
    <w:rsid w:val="007A3D54"/>
    <w:rsid w:val="007A4101"/>
    <w:rsid w:val="007A45DA"/>
    <w:rsid w:val="007A466A"/>
    <w:rsid w:val="007A4674"/>
    <w:rsid w:val="007A47A9"/>
    <w:rsid w:val="007A47D2"/>
    <w:rsid w:val="007A4D15"/>
    <w:rsid w:val="007A4DF5"/>
    <w:rsid w:val="007A50BF"/>
    <w:rsid w:val="007A514C"/>
    <w:rsid w:val="007A51B8"/>
    <w:rsid w:val="007A55F9"/>
    <w:rsid w:val="007A56F0"/>
    <w:rsid w:val="007A58AE"/>
    <w:rsid w:val="007A5B0D"/>
    <w:rsid w:val="007A5FBA"/>
    <w:rsid w:val="007A63E0"/>
    <w:rsid w:val="007A6ABE"/>
    <w:rsid w:val="007A6D86"/>
    <w:rsid w:val="007A6FE1"/>
    <w:rsid w:val="007A71CD"/>
    <w:rsid w:val="007A7299"/>
    <w:rsid w:val="007A7593"/>
    <w:rsid w:val="007A7853"/>
    <w:rsid w:val="007A7BA7"/>
    <w:rsid w:val="007A7C84"/>
    <w:rsid w:val="007A7E9D"/>
    <w:rsid w:val="007B0188"/>
    <w:rsid w:val="007B027F"/>
    <w:rsid w:val="007B02CF"/>
    <w:rsid w:val="007B02D0"/>
    <w:rsid w:val="007B048A"/>
    <w:rsid w:val="007B09C9"/>
    <w:rsid w:val="007B0AAF"/>
    <w:rsid w:val="007B1209"/>
    <w:rsid w:val="007B14EE"/>
    <w:rsid w:val="007B1AC1"/>
    <w:rsid w:val="007B21DA"/>
    <w:rsid w:val="007B2787"/>
    <w:rsid w:val="007B2805"/>
    <w:rsid w:val="007B28B0"/>
    <w:rsid w:val="007B2CDF"/>
    <w:rsid w:val="007B2FB8"/>
    <w:rsid w:val="007B35BF"/>
    <w:rsid w:val="007B3831"/>
    <w:rsid w:val="007B4259"/>
    <w:rsid w:val="007B4493"/>
    <w:rsid w:val="007B44C2"/>
    <w:rsid w:val="007B48A5"/>
    <w:rsid w:val="007B4D72"/>
    <w:rsid w:val="007B5071"/>
    <w:rsid w:val="007B5550"/>
    <w:rsid w:val="007B580F"/>
    <w:rsid w:val="007B5B16"/>
    <w:rsid w:val="007B5DE1"/>
    <w:rsid w:val="007B61F7"/>
    <w:rsid w:val="007B69FA"/>
    <w:rsid w:val="007B6A20"/>
    <w:rsid w:val="007B6BB8"/>
    <w:rsid w:val="007B710A"/>
    <w:rsid w:val="007B7165"/>
    <w:rsid w:val="007B7281"/>
    <w:rsid w:val="007B767E"/>
    <w:rsid w:val="007B796D"/>
    <w:rsid w:val="007BBD5B"/>
    <w:rsid w:val="007C00F5"/>
    <w:rsid w:val="007C034B"/>
    <w:rsid w:val="007C1176"/>
    <w:rsid w:val="007C143A"/>
    <w:rsid w:val="007C18AC"/>
    <w:rsid w:val="007C1FB3"/>
    <w:rsid w:val="007C2447"/>
    <w:rsid w:val="007C24F2"/>
    <w:rsid w:val="007C25ED"/>
    <w:rsid w:val="007C27D9"/>
    <w:rsid w:val="007C2A84"/>
    <w:rsid w:val="007C2C98"/>
    <w:rsid w:val="007C2E47"/>
    <w:rsid w:val="007C2E64"/>
    <w:rsid w:val="007C3198"/>
    <w:rsid w:val="007C31A0"/>
    <w:rsid w:val="007C33F1"/>
    <w:rsid w:val="007C3519"/>
    <w:rsid w:val="007C37B7"/>
    <w:rsid w:val="007C38E3"/>
    <w:rsid w:val="007C40B8"/>
    <w:rsid w:val="007C4347"/>
    <w:rsid w:val="007C442A"/>
    <w:rsid w:val="007C44B6"/>
    <w:rsid w:val="007C47CC"/>
    <w:rsid w:val="007C49FE"/>
    <w:rsid w:val="007C4FE0"/>
    <w:rsid w:val="007C506A"/>
    <w:rsid w:val="007C56A1"/>
    <w:rsid w:val="007C5912"/>
    <w:rsid w:val="007C5A5B"/>
    <w:rsid w:val="007C63A9"/>
    <w:rsid w:val="007C679E"/>
    <w:rsid w:val="007C6B31"/>
    <w:rsid w:val="007C6C67"/>
    <w:rsid w:val="007C6CDC"/>
    <w:rsid w:val="007C6F1B"/>
    <w:rsid w:val="007C6F45"/>
    <w:rsid w:val="007C6FCB"/>
    <w:rsid w:val="007C7101"/>
    <w:rsid w:val="007C7495"/>
    <w:rsid w:val="007D06C8"/>
    <w:rsid w:val="007D0AE8"/>
    <w:rsid w:val="007D0EFA"/>
    <w:rsid w:val="007D119A"/>
    <w:rsid w:val="007D1572"/>
    <w:rsid w:val="007D1D25"/>
    <w:rsid w:val="007D256D"/>
    <w:rsid w:val="007D2676"/>
    <w:rsid w:val="007D2909"/>
    <w:rsid w:val="007D2E88"/>
    <w:rsid w:val="007D313F"/>
    <w:rsid w:val="007D3873"/>
    <w:rsid w:val="007D38D5"/>
    <w:rsid w:val="007D3B07"/>
    <w:rsid w:val="007D416E"/>
    <w:rsid w:val="007D421F"/>
    <w:rsid w:val="007D431D"/>
    <w:rsid w:val="007D4325"/>
    <w:rsid w:val="007D48AF"/>
    <w:rsid w:val="007D4ADE"/>
    <w:rsid w:val="007D4B28"/>
    <w:rsid w:val="007D4B29"/>
    <w:rsid w:val="007D4CFE"/>
    <w:rsid w:val="007D4DD4"/>
    <w:rsid w:val="007D5123"/>
    <w:rsid w:val="007D541F"/>
    <w:rsid w:val="007D5B07"/>
    <w:rsid w:val="007D5D6F"/>
    <w:rsid w:val="007D609D"/>
    <w:rsid w:val="007D62B6"/>
    <w:rsid w:val="007D6561"/>
    <w:rsid w:val="007D6E96"/>
    <w:rsid w:val="007D710A"/>
    <w:rsid w:val="007D7275"/>
    <w:rsid w:val="007D73E8"/>
    <w:rsid w:val="007D76FE"/>
    <w:rsid w:val="007D78A2"/>
    <w:rsid w:val="007D7B86"/>
    <w:rsid w:val="007D7EA1"/>
    <w:rsid w:val="007D7F87"/>
    <w:rsid w:val="007E0068"/>
    <w:rsid w:val="007E1255"/>
    <w:rsid w:val="007E181B"/>
    <w:rsid w:val="007E1AAB"/>
    <w:rsid w:val="007E1C46"/>
    <w:rsid w:val="007E1E4A"/>
    <w:rsid w:val="007E23EA"/>
    <w:rsid w:val="007E2A3A"/>
    <w:rsid w:val="007E2AE9"/>
    <w:rsid w:val="007E2C62"/>
    <w:rsid w:val="007E2DC9"/>
    <w:rsid w:val="007E36C9"/>
    <w:rsid w:val="007E383D"/>
    <w:rsid w:val="007E3AC7"/>
    <w:rsid w:val="007E3ECD"/>
    <w:rsid w:val="007E4348"/>
    <w:rsid w:val="007E44E8"/>
    <w:rsid w:val="007E4B45"/>
    <w:rsid w:val="007E4C04"/>
    <w:rsid w:val="007E55C5"/>
    <w:rsid w:val="007E5664"/>
    <w:rsid w:val="007E56CE"/>
    <w:rsid w:val="007E5C92"/>
    <w:rsid w:val="007E5D66"/>
    <w:rsid w:val="007E608D"/>
    <w:rsid w:val="007E61E7"/>
    <w:rsid w:val="007E6384"/>
    <w:rsid w:val="007E667A"/>
    <w:rsid w:val="007E683C"/>
    <w:rsid w:val="007E68D6"/>
    <w:rsid w:val="007E725A"/>
    <w:rsid w:val="007E7385"/>
    <w:rsid w:val="007E7C40"/>
    <w:rsid w:val="007F0C9A"/>
    <w:rsid w:val="007F0E92"/>
    <w:rsid w:val="007F1381"/>
    <w:rsid w:val="007F14B6"/>
    <w:rsid w:val="007F169E"/>
    <w:rsid w:val="007F1A22"/>
    <w:rsid w:val="007F1B37"/>
    <w:rsid w:val="007F1BA3"/>
    <w:rsid w:val="007F1F06"/>
    <w:rsid w:val="007F2030"/>
    <w:rsid w:val="007F2504"/>
    <w:rsid w:val="007F2831"/>
    <w:rsid w:val="007F291A"/>
    <w:rsid w:val="007F301C"/>
    <w:rsid w:val="007F3913"/>
    <w:rsid w:val="007F4CAB"/>
    <w:rsid w:val="007F4E73"/>
    <w:rsid w:val="007F4F9B"/>
    <w:rsid w:val="007F5667"/>
    <w:rsid w:val="007F5898"/>
    <w:rsid w:val="007F6521"/>
    <w:rsid w:val="007F6888"/>
    <w:rsid w:val="007F6C32"/>
    <w:rsid w:val="007F6C85"/>
    <w:rsid w:val="007F7114"/>
    <w:rsid w:val="007F7335"/>
    <w:rsid w:val="007F759C"/>
    <w:rsid w:val="00800616"/>
    <w:rsid w:val="00800642"/>
    <w:rsid w:val="00800A76"/>
    <w:rsid w:val="00800D89"/>
    <w:rsid w:val="008016A7"/>
    <w:rsid w:val="0080192E"/>
    <w:rsid w:val="00801FA9"/>
    <w:rsid w:val="00802E9D"/>
    <w:rsid w:val="00803490"/>
    <w:rsid w:val="008036F2"/>
    <w:rsid w:val="00803707"/>
    <w:rsid w:val="00803748"/>
    <w:rsid w:val="00803C81"/>
    <w:rsid w:val="00803D88"/>
    <w:rsid w:val="008041A5"/>
    <w:rsid w:val="008042DB"/>
    <w:rsid w:val="00804354"/>
    <w:rsid w:val="00805442"/>
    <w:rsid w:val="00805EB6"/>
    <w:rsid w:val="00805F1C"/>
    <w:rsid w:val="00806471"/>
    <w:rsid w:val="00806A84"/>
    <w:rsid w:val="00806B00"/>
    <w:rsid w:val="00806B93"/>
    <w:rsid w:val="00806C7C"/>
    <w:rsid w:val="008071CD"/>
    <w:rsid w:val="00807263"/>
    <w:rsid w:val="00807288"/>
    <w:rsid w:val="00807642"/>
    <w:rsid w:val="00807E3C"/>
    <w:rsid w:val="00807F23"/>
    <w:rsid w:val="0081011B"/>
    <w:rsid w:val="00810679"/>
    <w:rsid w:val="00810C93"/>
    <w:rsid w:val="00810F6C"/>
    <w:rsid w:val="008117E0"/>
    <w:rsid w:val="00811CEF"/>
    <w:rsid w:val="008126D5"/>
    <w:rsid w:val="008129FF"/>
    <w:rsid w:val="00813481"/>
    <w:rsid w:val="00813801"/>
    <w:rsid w:val="00813D79"/>
    <w:rsid w:val="00814154"/>
    <w:rsid w:val="008142C7"/>
    <w:rsid w:val="008142E2"/>
    <w:rsid w:val="00814452"/>
    <w:rsid w:val="008146A6"/>
    <w:rsid w:val="00814A17"/>
    <w:rsid w:val="00814B36"/>
    <w:rsid w:val="0081501E"/>
    <w:rsid w:val="00815521"/>
    <w:rsid w:val="00815638"/>
    <w:rsid w:val="00815AD7"/>
    <w:rsid w:val="00815F3A"/>
    <w:rsid w:val="00816063"/>
    <w:rsid w:val="008168A8"/>
    <w:rsid w:val="00816CC5"/>
    <w:rsid w:val="00816F9B"/>
    <w:rsid w:val="008170A3"/>
    <w:rsid w:val="0081713C"/>
    <w:rsid w:val="008171D9"/>
    <w:rsid w:val="008172F2"/>
    <w:rsid w:val="0081738B"/>
    <w:rsid w:val="00817482"/>
    <w:rsid w:val="008179FC"/>
    <w:rsid w:val="00817E71"/>
    <w:rsid w:val="008200C0"/>
    <w:rsid w:val="00820144"/>
    <w:rsid w:val="00820616"/>
    <w:rsid w:val="0082067C"/>
    <w:rsid w:val="00820837"/>
    <w:rsid w:val="00820974"/>
    <w:rsid w:val="00821BA2"/>
    <w:rsid w:val="00821DF2"/>
    <w:rsid w:val="00821FCD"/>
    <w:rsid w:val="0082218A"/>
    <w:rsid w:val="0082228D"/>
    <w:rsid w:val="00822A16"/>
    <w:rsid w:val="00822CC3"/>
    <w:rsid w:val="008240C3"/>
    <w:rsid w:val="00824227"/>
    <w:rsid w:val="0082430D"/>
    <w:rsid w:val="00824935"/>
    <w:rsid w:val="00824BAF"/>
    <w:rsid w:val="00825366"/>
    <w:rsid w:val="00825AF6"/>
    <w:rsid w:val="00825D3F"/>
    <w:rsid w:val="00825F9F"/>
    <w:rsid w:val="00826138"/>
    <w:rsid w:val="00826317"/>
    <w:rsid w:val="00826394"/>
    <w:rsid w:val="008268C4"/>
    <w:rsid w:val="00826B30"/>
    <w:rsid w:val="00826E33"/>
    <w:rsid w:val="008270FC"/>
    <w:rsid w:val="0082728E"/>
    <w:rsid w:val="008278BD"/>
    <w:rsid w:val="00827AD8"/>
    <w:rsid w:val="00827B55"/>
    <w:rsid w:val="00827BDB"/>
    <w:rsid w:val="00827C8B"/>
    <w:rsid w:val="00830A0C"/>
    <w:rsid w:val="00830E75"/>
    <w:rsid w:val="00831592"/>
    <w:rsid w:val="0083204F"/>
    <w:rsid w:val="00832138"/>
    <w:rsid w:val="008322DA"/>
    <w:rsid w:val="00832AFA"/>
    <w:rsid w:val="00832C25"/>
    <w:rsid w:val="008330CC"/>
    <w:rsid w:val="0083350E"/>
    <w:rsid w:val="0083358B"/>
    <w:rsid w:val="00833743"/>
    <w:rsid w:val="00833C50"/>
    <w:rsid w:val="00833E62"/>
    <w:rsid w:val="008347BC"/>
    <w:rsid w:val="0083519E"/>
    <w:rsid w:val="00835343"/>
    <w:rsid w:val="0083545E"/>
    <w:rsid w:val="00835501"/>
    <w:rsid w:val="00835B82"/>
    <w:rsid w:val="00835E69"/>
    <w:rsid w:val="00836381"/>
    <w:rsid w:val="00836C94"/>
    <w:rsid w:val="00836CB3"/>
    <w:rsid w:val="008370B2"/>
    <w:rsid w:val="008376CE"/>
    <w:rsid w:val="00837A22"/>
    <w:rsid w:val="00837C8F"/>
    <w:rsid w:val="00840311"/>
    <w:rsid w:val="00840487"/>
    <w:rsid w:val="00840532"/>
    <w:rsid w:val="00840676"/>
    <w:rsid w:val="00840A5D"/>
    <w:rsid w:val="00840ADC"/>
    <w:rsid w:val="00841118"/>
    <w:rsid w:val="008412BD"/>
    <w:rsid w:val="008413BE"/>
    <w:rsid w:val="008414AA"/>
    <w:rsid w:val="008414BE"/>
    <w:rsid w:val="008415E0"/>
    <w:rsid w:val="0084172C"/>
    <w:rsid w:val="00841965"/>
    <w:rsid w:val="008419F6"/>
    <w:rsid w:val="00841BA8"/>
    <w:rsid w:val="00841D34"/>
    <w:rsid w:val="0084216A"/>
    <w:rsid w:val="0084276D"/>
    <w:rsid w:val="00842B16"/>
    <w:rsid w:val="00842C06"/>
    <w:rsid w:val="00842ECB"/>
    <w:rsid w:val="00842FAC"/>
    <w:rsid w:val="00843275"/>
    <w:rsid w:val="00843AEE"/>
    <w:rsid w:val="00843B9E"/>
    <w:rsid w:val="00843EB8"/>
    <w:rsid w:val="00844030"/>
    <w:rsid w:val="0084497B"/>
    <w:rsid w:val="00844AE0"/>
    <w:rsid w:val="00844D4B"/>
    <w:rsid w:val="00844F49"/>
    <w:rsid w:val="00845224"/>
    <w:rsid w:val="00845A56"/>
    <w:rsid w:val="00846093"/>
    <w:rsid w:val="00846371"/>
    <w:rsid w:val="00846752"/>
    <w:rsid w:val="00847461"/>
    <w:rsid w:val="008475F5"/>
    <w:rsid w:val="00847B16"/>
    <w:rsid w:val="00847F3F"/>
    <w:rsid w:val="0085092B"/>
    <w:rsid w:val="00850BC5"/>
    <w:rsid w:val="00850D76"/>
    <w:rsid w:val="008516D0"/>
    <w:rsid w:val="00851B69"/>
    <w:rsid w:val="00851E1F"/>
    <w:rsid w:val="008522A5"/>
    <w:rsid w:val="008522BA"/>
    <w:rsid w:val="00852327"/>
    <w:rsid w:val="0085235B"/>
    <w:rsid w:val="0085362A"/>
    <w:rsid w:val="0085386A"/>
    <w:rsid w:val="00853B0C"/>
    <w:rsid w:val="00853C1B"/>
    <w:rsid w:val="00853E6A"/>
    <w:rsid w:val="008542D7"/>
    <w:rsid w:val="008544A4"/>
    <w:rsid w:val="0085457A"/>
    <w:rsid w:val="00854640"/>
    <w:rsid w:val="00854661"/>
    <w:rsid w:val="008552E8"/>
    <w:rsid w:val="00855492"/>
    <w:rsid w:val="00855810"/>
    <w:rsid w:val="00855A2B"/>
    <w:rsid w:val="00855CFD"/>
    <w:rsid w:val="00855D74"/>
    <w:rsid w:val="008563CE"/>
    <w:rsid w:val="008563F2"/>
    <w:rsid w:val="00856669"/>
    <w:rsid w:val="00856BE6"/>
    <w:rsid w:val="0085717B"/>
    <w:rsid w:val="008571F8"/>
    <w:rsid w:val="0085773E"/>
    <w:rsid w:val="008577FC"/>
    <w:rsid w:val="00857D3C"/>
    <w:rsid w:val="00860035"/>
    <w:rsid w:val="008609B5"/>
    <w:rsid w:val="00860C99"/>
    <w:rsid w:val="008612AF"/>
    <w:rsid w:val="008614B1"/>
    <w:rsid w:val="008617FE"/>
    <w:rsid w:val="00862215"/>
    <w:rsid w:val="008624BC"/>
    <w:rsid w:val="008624D7"/>
    <w:rsid w:val="008628CD"/>
    <w:rsid w:val="00862F1F"/>
    <w:rsid w:val="008630AA"/>
    <w:rsid w:val="008635DA"/>
    <w:rsid w:val="008637D7"/>
    <w:rsid w:val="00863971"/>
    <w:rsid w:val="00863A08"/>
    <w:rsid w:val="00863A1F"/>
    <w:rsid w:val="00863AE9"/>
    <w:rsid w:val="008642A9"/>
    <w:rsid w:val="00864A45"/>
    <w:rsid w:val="00864A9D"/>
    <w:rsid w:val="00864B6E"/>
    <w:rsid w:val="00864EC2"/>
    <w:rsid w:val="00865011"/>
    <w:rsid w:val="00865794"/>
    <w:rsid w:val="00865B0C"/>
    <w:rsid w:val="00865B87"/>
    <w:rsid w:val="00865D33"/>
    <w:rsid w:val="00865D5E"/>
    <w:rsid w:val="00866465"/>
    <w:rsid w:val="008666EF"/>
    <w:rsid w:val="008668E0"/>
    <w:rsid w:val="008668FB"/>
    <w:rsid w:val="00866A01"/>
    <w:rsid w:val="00866B59"/>
    <w:rsid w:val="00866C97"/>
    <w:rsid w:val="00866E18"/>
    <w:rsid w:val="0086772B"/>
    <w:rsid w:val="00867B82"/>
    <w:rsid w:val="00867EF3"/>
    <w:rsid w:val="00870237"/>
    <w:rsid w:val="0087036A"/>
    <w:rsid w:val="00870849"/>
    <w:rsid w:val="00871075"/>
    <w:rsid w:val="00871383"/>
    <w:rsid w:val="008718F6"/>
    <w:rsid w:val="008723D6"/>
    <w:rsid w:val="0087297E"/>
    <w:rsid w:val="00872E55"/>
    <w:rsid w:val="00873876"/>
    <w:rsid w:val="00873955"/>
    <w:rsid w:val="00873AA6"/>
    <w:rsid w:val="00873B55"/>
    <w:rsid w:val="00873CDF"/>
    <w:rsid w:val="00873F63"/>
    <w:rsid w:val="008741B6"/>
    <w:rsid w:val="008743DD"/>
    <w:rsid w:val="0087561D"/>
    <w:rsid w:val="00875C72"/>
    <w:rsid w:val="00875D18"/>
    <w:rsid w:val="00876733"/>
    <w:rsid w:val="00876AF7"/>
    <w:rsid w:val="008772B5"/>
    <w:rsid w:val="00877D3D"/>
    <w:rsid w:val="00877EE6"/>
    <w:rsid w:val="008801F3"/>
    <w:rsid w:val="008803AF"/>
    <w:rsid w:val="0088047B"/>
    <w:rsid w:val="00880586"/>
    <w:rsid w:val="008807DB"/>
    <w:rsid w:val="00880939"/>
    <w:rsid w:val="00880D78"/>
    <w:rsid w:val="0088130A"/>
    <w:rsid w:val="0088183D"/>
    <w:rsid w:val="00881FAD"/>
    <w:rsid w:val="00881FB3"/>
    <w:rsid w:val="00882501"/>
    <w:rsid w:val="00882742"/>
    <w:rsid w:val="008827AE"/>
    <w:rsid w:val="00882932"/>
    <w:rsid w:val="00882E22"/>
    <w:rsid w:val="00882EB4"/>
    <w:rsid w:val="00882FAC"/>
    <w:rsid w:val="0088346E"/>
    <w:rsid w:val="00883E4D"/>
    <w:rsid w:val="00883FE6"/>
    <w:rsid w:val="00884380"/>
    <w:rsid w:val="0088454F"/>
    <w:rsid w:val="0088473E"/>
    <w:rsid w:val="008848A9"/>
    <w:rsid w:val="00884C36"/>
    <w:rsid w:val="00884D53"/>
    <w:rsid w:val="00884EE5"/>
    <w:rsid w:val="00885189"/>
    <w:rsid w:val="008852ED"/>
    <w:rsid w:val="00885360"/>
    <w:rsid w:val="00886016"/>
    <w:rsid w:val="008864BF"/>
    <w:rsid w:val="00886643"/>
    <w:rsid w:val="00886DE0"/>
    <w:rsid w:val="00886E43"/>
    <w:rsid w:val="00886FBF"/>
    <w:rsid w:val="00887231"/>
    <w:rsid w:val="00887892"/>
    <w:rsid w:val="0088794B"/>
    <w:rsid w:val="008901CB"/>
    <w:rsid w:val="008905EB"/>
    <w:rsid w:val="008913E6"/>
    <w:rsid w:val="00891FA7"/>
    <w:rsid w:val="0089207D"/>
    <w:rsid w:val="0089231D"/>
    <w:rsid w:val="008925BD"/>
    <w:rsid w:val="008928E4"/>
    <w:rsid w:val="0089294D"/>
    <w:rsid w:val="0089297F"/>
    <w:rsid w:val="008929DF"/>
    <w:rsid w:val="008929E2"/>
    <w:rsid w:val="00892B6F"/>
    <w:rsid w:val="00893328"/>
    <w:rsid w:val="00893397"/>
    <w:rsid w:val="008940E3"/>
    <w:rsid w:val="008943C9"/>
    <w:rsid w:val="008943D3"/>
    <w:rsid w:val="0089491A"/>
    <w:rsid w:val="00894A77"/>
    <w:rsid w:val="00894C8C"/>
    <w:rsid w:val="00894DBC"/>
    <w:rsid w:val="00894E3F"/>
    <w:rsid w:val="008953E2"/>
    <w:rsid w:val="0089584A"/>
    <w:rsid w:val="00895D66"/>
    <w:rsid w:val="00896099"/>
    <w:rsid w:val="008962F0"/>
    <w:rsid w:val="00896371"/>
    <w:rsid w:val="008965FF"/>
    <w:rsid w:val="008967EB"/>
    <w:rsid w:val="008967FC"/>
    <w:rsid w:val="00897015"/>
    <w:rsid w:val="00897160"/>
    <w:rsid w:val="008A01CE"/>
    <w:rsid w:val="008A040D"/>
    <w:rsid w:val="008A0B63"/>
    <w:rsid w:val="008A0D14"/>
    <w:rsid w:val="008A1022"/>
    <w:rsid w:val="008A120D"/>
    <w:rsid w:val="008A1287"/>
    <w:rsid w:val="008A13C7"/>
    <w:rsid w:val="008A1CD1"/>
    <w:rsid w:val="008A2523"/>
    <w:rsid w:val="008A2827"/>
    <w:rsid w:val="008A2A51"/>
    <w:rsid w:val="008A2B02"/>
    <w:rsid w:val="008A2CED"/>
    <w:rsid w:val="008A3287"/>
    <w:rsid w:val="008A354B"/>
    <w:rsid w:val="008A37B1"/>
    <w:rsid w:val="008A39B8"/>
    <w:rsid w:val="008A3EC3"/>
    <w:rsid w:val="008A4146"/>
    <w:rsid w:val="008A4768"/>
    <w:rsid w:val="008A4C3C"/>
    <w:rsid w:val="008A53DA"/>
    <w:rsid w:val="008A5969"/>
    <w:rsid w:val="008A6298"/>
    <w:rsid w:val="008A657E"/>
    <w:rsid w:val="008A659E"/>
    <w:rsid w:val="008A6FBE"/>
    <w:rsid w:val="008A71C2"/>
    <w:rsid w:val="008A77F7"/>
    <w:rsid w:val="008A7A8C"/>
    <w:rsid w:val="008A7BA2"/>
    <w:rsid w:val="008A7C6A"/>
    <w:rsid w:val="008A7E36"/>
    <w:rsid w:val="008B041F"/>
    <w:rsid w:val="008B0B6C"/>
    <w:rsid w:val="008B0DCE"/>
    <w:rsid w:val="008B12E6"/>
    <w:rsid w:val="008B145C"/>
    <w:rsid w:val="008B2046"/>
    <w:rsid w:val="008B2299"/>
    <w:rsid w:val="008B258B"/>
    <w:rsid w:val="008B28D5"/>
    <w:rsid w:val="008B300E"/>
    <w:rsid w:val="008B3214"/>
    <w:rsid w:val="008B3728"/>
    <w:rsid w:val="008B3BAE"/>
    <w:rsid w:val="008B3EC2"/>
    <w:rsid w:val="008B3F99"/>
    <w:rsid w:val="008B471A"/>
    <w:rsid w:val="008B4CC7"/>
    <w:rsid w:val="008B4F85"/>
    <w:rsid w:val="008B5E54"/>
    <w:rsid w:val="008B5F8C"/>
    <w:rsid w:val="008B6059"/>
    <w:rsid w:val="008B619C"/>
    <w:rsid w:val="008B64C6"/>
    <w:rsid w:val="008B66E5"/>
    <w:rsid w:val="008B675D"/>
    <w:rsid w:val="008B6959"/>
    <w:rsid w:val="008B6BB9"/>
    <w:rsid w:val="008B6E73"/>
    <w:rsid w:val="008B6EF4"/>
    <w:rsid w:val="008B6F20"/>
    <w:rsid w:val="008B76AA"/>
    <w:rsid w:val="008B7AC8"/>
    <w:rsid w:val="008B7C20"/>
    <w:rsid w:val="008B7C4C"/>
    <w:rsid w:val="008B7CA9"/>
    <w:rsid w:val="008B7FE8"/>
    <w:rsid w:val="008C0086"/>
    <w:rsid w:val="008C051F"/>
    <w:rsid w:val="008C0A01"/>
    <w:rsid w:val="008C0BD9"/>
    <w:rsid w:val="008C0C5D"/>
    <w:rsid w:val="008C0D07"/>
    <w:rsid w:val="008C0DCC"/>
    <w:rsid w:val="008C0E8A"/>
    <w:rsid w:val="008C0EF9"/>
    <w:rsid w:val="008C1B07"/>
    <w:rsid w:val="008C1BDD"/>
    <w:rsid w:val="008C1C4E"/>
    <w:rsid w:val="008C28B8"/>
    <w:rsid w:val="008C3246"/>
    <w:rsid w:val="008C37D4"/>
    <w:rsid w:val="008C42A8"/>
    <w:rsid w:val="008C4455"/>
    <w:rsid w:val="008C477B"/>
    <w:rsid w:val="008C48FE"/>
    <w:rsid w:val="008C4B9A"/>
    <w:rsid w:val="008C4C3B"/>
    <w:rsid w:val="008C5206"/>
    <w:rsid w:val="008C56CE"/>
    <w:rsid w:val="008C5A1E"/>
    <w:rsid w:val="008C6533"/>
    <w:rsid w:val="008C653F"/>
    <w:rsid w:val="008C66B5"/>
    <w:rsid w:val="008C6915"/>
    <w:rsid w:val="008C6D45"/>
    <w:rsid w:val="008C7026"/>
    <w:rsid w:val="008C70EF"/>
    <w:rsid w:val="008C725D"/>
    <w:rsid w:val="008C7420"/>
    <w:rsid w:val="008C7BDA"/>
    <w:rsid w:val="008D026E"/>
    <w:rsid w:val="008D09B5"/>
    <w:rsid w:val="008D0E76"/>
    <w:rsid w:val="008D11F3"/>
    <w:rsid w:val="008D130C"/>
    <w:rsid w:val="008D135E"/>
    <w:rsid w:val="008D153C"/>
    <w:rsid w:val="008D1939"/>
    <w:rsid w:val="008D19CC"/>
    <w:rsid w:val="008D20C8"/>
    <w:rsid w:val="008D230F"/>
    <w:rsid w:val="008D2430"/>
    <w:rsid w:val="008D25F9"/>
    <w:rsid w:val="008D2935"/>
    <w:rsid w:val="008D2C82"/>
    <w:rsid w:val="008D3012"/>
    <w:rsid w:val="008D3B9A"/>
    <w:rsid w:val="008D40B0"/>
    <w:rsid w:val="008D4118"/>
    <w:rsid w:val="008D41F4"/>
    <w:rsid w:val="008D4327"/>
    <w:rsid w:val="008D4ABB"/>
    <w:rsid w:val="008D4D12"/>
    <w:rsid w:val="008D4EE5"/>
    <w:rsid w:val="008D51EF"/>
    <w:rsid w:val="008D55FE"/>
    <w:rsid w:val="008D5949"/>
    <w:rsid w:val="008D5D41"/>
    <w:rsid w:val="008D5FF6"/>
    <w:rsid w:val="008D627C"/>
    <w:rsid w:val="008D6362"/>
    <w:rsid w:val="008D6787"/>
    <w:rsid w:val="008D6E02"/>
    <w:rsid w:val="008D72BD"/>
    <w:rsid w:val="008D77A0"/>
    <w:rsid w:val="008D782F"/>
    <w:rsid w:val="008D7DD0"/>
    <w:rsid w:val="008D7DDC"/>
    <w:rsid w:val="008D7DF0"/>
    <w:rsid w:val="008E001D"/>
    <w:rsid w:val="008E01C1"/>
    <w:rsid w:val="008E03AF"/>
    <w:rsid w:val="008E046A"/>
    <w:rsid w:val="008E0566"/>
    <w:rsid w:val="008E06D8"/>
    <w:rsid w:val="008E0E1E"/>
    <w:rsid w:val="008E14FC"/>
    <w:rsid w:val="008E1E90"/>
    <w:rsid w:val="008E22EA"/>
    <w:rsid w:val="008E29AE"/>
    <w:rsid w:val="008E2CBD"/>
    <w:rsid w:val="008E3013"/>
    <w:rsid w:val="008E344F"/>
    <w:rsid w:val="008E3601"/>
    <w:rsid w:val="008E36C5"/>
    <w:rsid w:val="008E3775"/>
    <w:rsid w:val="008E3A8A"/>
    <w:rsid w:val="008E3BCB"/>
    <w:rsid w:val="008E3F88"/>
    <w:rsid w:val="008E3FDE"/>
    <w:rsid w:val="008E45D1"/>
    <w:rsid w:val="008E4637"/>
    <w:rsid w:val="008E46C5"/>
    <w:rsid w:val="008E48CF"/>
    <w:rsid w:val="008E49E2"/>
    <w:rsid w:val="008E4C50"/>
    <w:rsid w:val="008E5166"/>
    <w:rsid w:val="008E5F85"/>
    <w:rsid w:val="008E60C1"/>
    <w:rsid w:val="008E624F"/>
    <w:rsid w:val="008E65AA"/>
    <w:rsid w:val="008E6EAC"/>
    <w:rsid w:val="008E73D5"/>
    <w:rsid w:val="008E74AC"/>
    <w:rsid w:val="008E7E80"/>
    <w:rsid w:val="008E7F5C"/>
    <w:rsid w:val="008F0721"/>
    <w:rsid w:val="008F0B8A"/>
    <w:rsid w:val="008F103E"/>
    <w:rsid w:val="008F1D2C"/>
    <w:rsid w:val="008F20A7"/>
    <w:rsid w:val="008F2138"/>
    <w:rsid w:val="008F25C5"/>
    <w:rsid w:val="008F2765"/>
    <w:rsid w:val="008F27B1"/>
    <w:rsid w:val="008F27B6"/>
    <w:rsid w:val="008F3029"/>
    <w:rsid w:val="008F372B"/>
    <w:rsid w:val="008F3792"/>
    <w:rsid w:val="008F39BA"/>
    <w:rsid w:val="008F3DF8"/>
    <w:rsid w:val="008F3ECA"/>
    <w:rsid w:val="008F3F31"/>
    <w:rsid w:val="008F4204"/>
    <w:rsid w:val="008F435B"/>
    <w:rsid w:val="008F4566"/>
    <w:rsid w:val="008F45EB"/>
    <w:rsid w:val="008F5549"/>
    <w:rsid w:val="008F5A1C"/>
    <w:rsid w:val="008F5CC4"/>
    <w:rsid w:val="008F68C9"/>
    <w:rsid w:val="008F6AF0"/>
    <w:rsid w:val="008F7297"/>
    <w:rsid w:val="008F7545"/>
    <w:rsid w:val="008F777C"/>
    <w:rsid w:val="008F7BBF"/>
    <w:rsid w:val="00900313"/>
    <w:rsid w:val="00900728"/>
    <w:rsid w:val="0090080A"/>
    <w:rsid w:val="00900E1A"/>
    <w:rsid w:val="00900ECE"/>
    <w:rsid w:val="00900EF8"/>
    <w:rsid w:val="0090141B"/>
    <w:rsid w:val="00901603"/>
    <w:rsid w:val="00901998"/>
    <w:rsid w:val="00901A37"/>
    <w:rsid w:val="00901D1D"/>
    <w:rsid w:val="00901D5C"/>
    <w:rsid w:val="009020E8"/>
    <w:rsid w:val="009021F9"/>
    <w:rsid w:val="009022D0"/>
    <w:rsid w:val="009023CF"/>
    <w:rsid w:val="0090248D"/>
    <w:rsid w:val="009026D1"/>
    <w:rsid w:val="00902AE6"/>
    <w:rsid w:val="00902DE4"/>
    <w:rsid w:val="00902FE0"/>
    <w:rsid w:val="00903B7B"/>
    <w:rsid w:val="00903C29"/>
    <w:rsid w:val="00903E02"/>
    <w:rsid w:val="00904080"/>
    <w:rsid w:val="00904499"/>
    <w:rsid w:val="00904872"/>
    <w:rsid w:val="00904B40"/>
    <w:rsid w:val="00904B8D"/>
    <w:rsid w:val="00904DF8"/>
    <w:rsid w:val="009050B2"/>
    <w:rsid w:val="009053D4"/>
    <w:rsid w:val="00905711"/>
    <w:rsid w:val="009068D2"/>
    <w:rsid w:val="009068F8"/>
    <w:rsid w:val="00906B51"/>
    <w:rsid w:val="00906CE0"/>
    <w:rsid w:val="00906DFB"/>
    <w:rsid w:val="00907168"/>
    <w:rsid w:val="0090787D"/>
    <w:rsid w:val="00907991"/>
    <w:rsid w:val="00907C36"/>
    <w:rsid w:val="009108D3"/>
    <w:rsid w:val="00910A11"/>
    <w:rsid w:val="00910A6A"/>
    <w:rsid w:val="00910EEA"/>
    <w:rsid w:val="009110E4"/>
    <w:rsid w:val="009111F9"/>
    <w:rsid w:val="0091156C"/>
    <w:rsid w:val="009117E5"/>
    <w:rsid w:val="00912077"/>
    <w:rsid w:val="0091293B"/>
    <w:rsid w:val="00913095"/>
    <w:rsid w:val="009136AC"/>
    <w:rsid w:val="009138D7"/>
    <w:rsid w:val="00913B79"/>
    <w:rsid w:val="00913D93"/>
    <w:rsid w:val="00913FC5"/>
    <w:rsid w:val="00914048"/>
    <w:rsid w:val="0091408C"/>
    <w:rsid w:val="009142E9"/>
    <w:rsid w:val="009145AE"/>
    <w:rsid w:val="00914B0E"/>
    <w:rsid w:val="0091511B"/>
    <w:rsid w:val="009151B8"/>
    <w:rsid w:val="009154A4"/>
    <w:rsid w:val="00915626"/>
    <w:rsid w:val="0091595D"/>
    <w:rsid w:val="00915CA4"/>
    <w:rsid w:val="00915EEB"/>
    <w:rsid w:val="009160DC"/>
    <w:rsid w:val="009165AB"/>
    <w:rsid w:val="00916B15"/>
    <w:rsid w:val="00917511"/>
    <w:rsid w:val="00917875"/>
    <w:rsid w:val="00917D5B"/>
    <w:rsid w:val="00920323"/>
    <w:rsid w:val="00920657"/>
    <w:rsid w:val="009211DC"/>
    <w:rsid w:val="009214D6"/>
    <w:rsid w:val="009216F3"/>
    <w:rsid w:val="0092174C"/>
    <w:rsid w:val="009222D7"/>
    <w:rsid w:val="009224A9"/>
    <w:rsid w:val="0092292D"/>
    <w:rsid w:val="00922948"/>
    <w:rsid w:val="0092298F"/>
    <w:rsid w:val="00922F01"/>
    <w:rsid w:val="00923249"/>
    <w:rsid w:val="00923852"/>
    <w:rsid w:val="00923C12"/>
    <w:rsid w:val="00924042"/>
    <w:rsid w:val="0092415F"/>
    <w:rsid w:val="009244BA"/>
    <w:rsid w:val="0092458E"/>
    <w:rsid w:val="009249B2"/>
    <w:rsid w:val="00924CE5"/>
    <w:rsid w:val="00924FBB"/>
    <w:rsid w:val="009254F2"/>
    <w:rsid w:val="00925810"/>
    <w:rsid w:val="00925910"/>
    <w:rsid w:val="00925AD4"/>
    <w:rsid w:val="00925C2E"/>
    <w:rsid w:val="00925D09"/>
    <w:rsid w:val="00925D75"/>
    <w:rsid w:val="00925FE2"/>
    <w:rsid w:val="0092649C"/>
    <w:rsid w:val="009266D1"/>
    <w:rsid w:val="00926A42"/>
    <w:rsid w:val="00926AD0"/>
    <w:rsid w:val="00926E36"/>
    <w:rsid w:val="0092735C"/>
    <w:rsid w:val="00927685"/>
    <w:rsid w:val="009277DC"/>
    <w:rsid w:val="00927878"/>
    <w:rsid w:val="00927A29"/>
    <w:rsid w:val="00927F6C"/>
    <w:rsid w:val="009305C1"/>
    <w:rsid w:val="00930E51"/>
    <w:rsid w:val="00930FC5"/>
    <w:rsid w:val="00931227"/>
    <w:rsid w:val="009312B4"/>
    <w:rsid w:val="00931404"/>
    <w:rsid w:val="00931BC6"/>
    <w:rsid w:val="00931C6F"/>
    <w:rsid w:val="00931CEC"/>
    <w:rsid w:val="00931D94"/>
    <w:rsid w:val="00931FF9"/>
    <w:rsid w:val="0093225A"/>
    <w:rsid w:val="0093253F"/>
    <w:rsid w:val="00932598"/>
    <w:rsid w:val="00932654"/>
    <w:rsid w:val="00932698"/>
    <w:rsid w:val="00932958"/>
    <w:rsid w:val="00932E92"/>
    <w:rsid w:val="00932FDE"/>
    <w:rsid w:val="00933A2D"/>
    <w:rsid w:val="00933C32"/>
    <w:rsid w:val="00933CE5"/>
    <w:rsid w:val="00933F3E"/>
    <w:rsid w:val="00934196"/>
    <w:rsid w:val="0093465F"/>
    <w:rsid w:val="0093498D"/>
    <w:rsid w:val="00934A5E"/>
    <w:rsid w:val="00934B6E"/>
    <w:rsid w:val="00935137"/>
    <w:rsid w:val="00935187"/>
    <w:rsid w:val="00935959"/>
    <w:rsid w:val="00935F41"/>
    <w:rsid w:val="009361CF"/>
    <w:rsid w:val="00936226"/>
    <w:rsid w:val="00936270"/>
    <w:rsid w:val="009368DD"/>
    <w:rsid w:val="00936939"/>
    <w:rsid w:val="00936E9B"/>
    <w:rsid w:val="0093716B"/>
    <w:rsid w:val="009377A7"/>
    <w:rsid w:val="00937A7D"/>
    <w:rsid w:val="00937B07"/>
    <w:rsid w:val="00937D2D"/>
    <w:rsid w:val="00940048"/>
    <w:rsid w:val="009404B2"/>
    <w:rsid w:val="00940582"/>
    <w:rsid w:val="00940A57"/>
    <w:rsid w:val="00940B98"/>
    <w:rsid w:val="00940E07"/>
    <w:rsid w:val="009410DF"/>
    <w:rsid w:val="00941369"/>
    <w:rsid w:val="00941498"/>
    <w:rsid w:val="00941AC4"/>
    <w:rsid w:val="00941C5D"/>
    <w:rsid w:val="00941E71"/>
    <w:rsid w:val="00942102"/>
    <w:rsid w:val="0094231B"/>
    <w:rsid w:val="009426F3"/>
    <w:rsid w:val="00943198"/>
    <w:rsid w:val="00943923"/>
    <w:rsid w:val="00943D97"/>
    <w:rsid w:val="00943FFB"/>
    <w:rsid w:val="0094423C"/>
    <w:rsid w:val="009443C4"/>
    <w:rsid w:val="009444DF"/>
    <w:rsid w:val="00944786"/>
    <w:rsid w:val="009447E2"/>
    <w:rsid w:val="00944CC9"/>
    <w:rsid w:val="00944E7C"/>
    <w:rsid w:val="009450F2"/>
    <w:rsid w:val="0094591D"/>
    <w:rsid w:val="00945A63"/>
    <w:rsid w:val="0094601D"/>
    <w:rsid w:val="0094627D"/>
    <w:rsid w:val="0094644B"/>
    <w:rsid w:val="009464DE"/>
    <w:rsid w:val="00946637"/>
    <w:rsid w:val="009469A2"/>
    <w:rsid w:val="00946BBB"/>
    <w:rsid w:val="00946BD8"/>
    <w:rsid w:val="00947492"/>
    <w:rsid w:val="0094764F"/>
    <w:rsid w:val="00947FA3"/>
    <w:rsid w:val="00950042"/>
    <w:rsid w:val="009509EB"/>
    <w:rsid w:val="00950B4F"/>
    <w:rsid w:val="00951583"/>
    <w:rsid w:val="00951983"/>
    <w:rsid w:val="00951D43"/>
    <w:rsid w:val="0095244B"/>
    <w:rsid w:val="009524DF"/>
    <w:rsid w:val="009534D5"/>
    <w:rsid w:val="009534DF"/>
    <w:rsid w:val="0095384D"/>
    <w:rsid w:val="009538A0"/>
    <w:rsid w:val="00953CDA"/>
    <w:rsid w:val="00953E60"/>
    <w:rsid w:val="009541DE"/>
    <w:rsid w:val="0095489E"/>
    <w:rsid w:val="009549CA"/>
    <w:rsid w:val="00955011"/>
    <w:rsid w:val="0095520E"/>
    <w:rsid w:val="00955A57"/>
    <w:rsid w:val="00956E79"/>
    <w:rsid w:val="009575F8"/>
    <w:rsid w:val="009578C5"/>
    <w:rsid w:val="00957E02"/>
    <w:rsid w:val="0096025A"/>
    <w:rsid w:val="009602F8"/>
    <w:rsid w:val="00960A5D"/>
    <w:rsid w:val="00960A98"/>
    <w:rsid w:val="00960B09"/>
    <w:rsid w:val="00960B4A"/>
    <w:rsid w:val="00960D8C"/>
    <w:rsid w:val="00960E71"/>
    <w:rsid w:val="00961950"/>
    <w:rsid w:val="00962194"/>
    <w:rsid w:val="009624E1"/>
    <w:rsid w:val="00962523"/>
    <w:rsid w:val="009632E4"/>
    <w:rsid w:val="00963481"/>
    <w:rsid w:val="00963878"/>
    <w:rsid w:val="00963D60"/>
    <w:rsid w:val="0096404A"/>
    <w:rsid w:val="009640E6"/>
    <w:rsid w:val="0096410B"/>
    <w:rsid w:val="00964256"/>
    <w:rsid w:val="00964620"/>
    <w:rsid w:val="009651B8"/>
    <w:rsid w:val="009657EE"/>
    <w:rsid w:val="0096598F"/>
    <w:rsid w:val="009660AF"/>
    <w:rsid w:val="009665AE"/>
    <w:rsid w:val="009669BC"/>
    <w:rsid w:val="00966A7C"/>
    <w:rsid w:val="0096703E"/>
    <w:rsid w:val="00967439"/>
    <w:rsid w:val="009675FD"/>
    <w:rsid w:val="009678DB"/>
    <w:rsid w:val="00967FD4"/>
    <w:rsid w:val="0097029A"/>
    <w:rsid w:val="009704BE"/>
    <w:rsid w:val="00970615"/>
    <w:rsid w:val="009708A4"/>
    <w:rsid w:val="00970B8A"/>
    <w:rsid w:val="0097129F"/>
    <w:rsid w:val="0097135C"/>
    <w:rsid w:val="00971551"/>
    <w:rsid w:val="0097157E"/>
    <w:rsid w:val="009715F3"/>
    <w:rsid w:val="00971A18"/>
    <w:rsid w:val="00971F73"/>
    <w:rsid w:val="00971FEB"/>
    <w:rsid w:val="00972189"/>
    <w:rsid w:val="009721A6"/>
    <w:rsid w:val="00972B4B"/>
    <w:rsid w:val="00972CCB"/>
    <w:rsid w:val="009733D4"/>
    <w:rsid w:val="00973697"/>
    <w:rsid w:val="009737D7"/>
    <w:rsid w:val="009742FA"/>
    <w:rsid w:val="00975196"/>
    <w:rsid w:val="00975226"/>
    <w:rsid w:val="00975260"/>
    <w:rsid w:val="0097526F"/>
    <w:rsid w:val="00975282"/>
    <w:rsid w:val="00975468"/>
    <w:rsid w:val="00975B14"/>
    <w:rsid w:val="00976239"/>
    <w:rsid w:val="00976BA2"/>
    <w:rsid w:val="00977593"/>
    <w:rsid w:val="009777C5"/>
    <w:rsid w:val="00980196"/>
    <w:rsid w:val="009803C6"/>
    <w:rsid w:val="009804F5"/>
    <w:rsid w:val="00980A8F"/>
    <w:rsid w:val="00980CEE"/>
    <w:rsid w:val="00980D1D"/>
    <w:rsid w:val="009812E7"/>
    <w:rsid w:val="009813B4"/>
    <w:rsid w:val="00981D15"/>
    <w:rsid w:val="00981F5E"/>
    <w:rsid w:val="0098279C"/>
    <w:rsid w:val="009827FC"/>
    <w:rsid w:val="00982EAD"/>
    <w:rsid w:val="00983125"/>
    <w:rsid w:val="00983240"/>
    <w:rsid w:val="009835CA"/>
    <w:rsid w:val="0098394D"/>
    <w:rsid w:val="00983B64"/>
    <w:rsid w:val="00984141"/>
    <w:rsid w:val="00984499"/>
    <w:rsid w:val="009844C3"/>
    <w:rsid w:val="009844EC"/>
    <w:rsid w:val="00984723"/>
    <w:rsid w:val="00984D10"/>
    <w:rsid w:val="00984D34"/>
    <w:rsid w:val="0098508F"/>
    <w:rsid w:val="009859FB"/>
    <w:rsid w:val="00985B01"/>
    <w:rsid w:val="00985C35"/>
    <w:rsid w:val="00985D32"/>
    <w:rsid w:val="009862F9"/>
    <w:rsid w:val="009865D5"/>
    <w:rsid w:val="00986B77"/>
    <w:rsid w:val="00986D17"/>
    <w:rsid w:val="00986F8E"/>
    <w:rsid w:val="0098717A"/>
    <w:rsid w:val="009871B1"/>
    <w:rsid w:val="009873B7"/>
    <w:rsid w:val="0098762D"/>
    <w:rsid w:val="009877FA"/>
    <w:rsid w:val="009905F0"/>
    <w:rsid w:val="00990A54"/>
    <w:rsid w:val="00990CF2"/>
    <w:rsid w:val="00991243"/>
    <w:rsid w:val="00991361"/>
    <w:rsid w:val="009913E3"/>
    <w:rsid w:val="0099169C"/>
    <w:rsid w:val="00991A09"/>
    <w:rsid w:val="009920EC"/>
    <w:rsid w:val="00992B0C"/>
    <w:rsid w:val="0099302D"/>
    <w:rsid w:val="009934F7"/>
    <w:rsid w:val="009937E8"/>
    <w:rsid w:val="00993A18"/>
    <w:rsid w:val="00993B7C"/>
    <w:rsid w:val="00993E95"/>
    <w:rsid w:val="00994200"/>
    <w:rsid w:val="00994231"/>
    <w:rsid w:val="0099434B"/>
    <w:rsid w:val="009946C7"/>
    <w:rsid w:val="00994AD0"/>
    <w:rsid w:val="00995456"/>
    <w:rsid w:val="00995C82"/>
    <w:rsid w:val="00995FC0"/>
    <w:rsid w:val="00996860"/>
    <w:rsid w:val="00996AA5"/>
    <w:rsid w:val="009970F1"/>
    <w:rsid w:val="00997684"/>
    <w:rsid w:val="009978D3"/>
    <w:rsid w:val="009A01F0"/>
    <w:rsid w:val="009A040A"/>
    <w:rsid w:val="009A0567"/>
    <w:rsid w:val="009A079E"/>
    <w:rsid w:val="009A07F4"/>
    <w:rsid w:val="009A0A5C"/>
    <w:rsid w:val="009A0D79"/>
    <w:rsid w:val="009A11DF"/>
    <w:rsid w:val="009A1412"/>
    <w:rsid w:val="009A157F"/>
    <w:rsid w:val="009A166F"/>
    <w:rsid w:val="009A223C"/>
    <w:rsid w:val="009A23E6"/>
    <w:rsid w:val="009A2CF6"/>
    <w:rsid w:val="009A2DBD"/>
    <w:rsid w:val="009A3464"/>
    <w:rsid w:val="009A3D7C"/>
    <w:rsid w:val="009A4845"/>
    <w:rsid w:val="009A4A00"/>
    <w:rsid w:val="009A5161"/>
    <w:rsid w:val="009A569A"/>
    <w:rsid w:val="009A56E7"/>
    <w:rsid w:val="009A5952"/>
    <w:rsid w:val="009A5A9F"/>
    <w:rsid w:val="009A5F97"/>
    <w:rsid w:val="009A61AA"/>
    <w:rsid w:val="009A695A"/>
    <w:rsid w:val="009A6C8E"/>
    <w:rsid w:val="009A6F99"/>
    <w:rsid w:val="009A7312"/>
    <w:rsid w:val="009A77BC"/>
    <w:rsid w:val="009A7E63"/>
    <w:rsid w:val="009B06FD"/>
    <w:rsid w:val="009B0DFC"/>
    <w:rsid w:val="009B0FBB"/>
    <w:rsid w:val="009B118D"/>
    <w:rsid w:val="009B1735"/>
    <w:rsid w:val="009B187D"/>
    <w:rsid w:val="009B1BFA"/>
    <w:rsid w:val="009B1E43"/>
    <w:rsid w:val="009B22EE"/>
    <w:rsid w:val="009B26CA"/>
    <w:rsid w:val="009B2AE5"/>
    <w:rsid w:val="009B2C39"/>
    <w:rsid w:val="009B30C8"/>
    <w:rsid w:val="009B3790"/>
    <w:rsid w:val="009B3EBC"/>
    <w:rsid w:val="009B46EE"/>
    <w:rsid w:val="009B5372"/>
    <w:rsid w:val="009B592C"/>
    <w:rsid w:val="009B5E77"/>
    <w:rsid w:val="009B5F49"/>
    <w:rsid w:val="009B63F2"/>
    <w:rsid w:val="009B6721"/>
    <w:rsid w:val="009B6E12"/>
    <w:rsid w:val="009B6E76"/>
    <w:rsid w:val="009B74EC"/>
    <w:rsid w:val="009B76A7"/>
    <w:rsid w:val="009B76C0"/>
    <w:rsid w:val="009B7D9F"/>
    <w:rsid w:val="009C001B"/>
    <w:rsid w:val="009C0292"/>
    <w:rsid w:val="009C0296"/>
    <w:rsid w:val="009C10EB"/>
    <w:rsid w:val="009C137C"/>
    <w:rsid w:val="009C1388"/>
    <w:rsid w:val="009C1AEB"/>
    <w:rsid w:val="009C1C81"/>
    <w:rsid w:val="009C1E72"/>
    <w:rsid w:val="009C269D"/>
    <w:rsid w:val="009C27F3"/>
    <w:rsid w:val="009C27F6"/>
    <w:rsid w:val="009C2857"/>
    <w:rsid w:val="009C2CA8"/>
    <w:rsid w:val="009C2DBC"/>
    <w:rsid w:val="009C2DCA"/>
    <w:rsid w:val="009C2F31"/>
    <w:rsid w:val="009C32B3"/>
    <w:rsid w:val="009C3DFD"/>
    <w:rsid w:val="009C4100"/>
    <w:rsid w:val="009C45ED"/>
    <w:rsid w:val="009C4AED"/>
    <w:rsid w:val="009C4DC1"/>
    <w:rsid w:val="009C4EC0"/>
    <w:rsid w:val="009C54CA"/>
    <w:rsid w:val="009C58B1"/>
    <w:rsid w:val="009C5B18"/>
    <w:rsid w:val="009C5CFA"/>
    <w:rsid w:val="009C64AC"/>
    <w:rsid w:val="009C6564"/>
    <w:rsid w:val="009C688A"/>
    <w:rsid w:val="009C6E57"/>
    <w:rsid w:val="009C7144"/>
    <w:rsid w:val="009C7713"/>
    <w:rsid w:val="009D0207"/>
    <w:rsid w:val="009D0965"/>
    <w:rsid w:val="009D0D16"/>
    <w:rsid w:val="009D0E24"/>
    <w:rsid w:val="009D11C4"/>
    <w:rsid w:val="009D16B1"/>
    <w:rsid w:val="009D1727"/>
    <w:rsid w:val="009D1755"/>
    <w:rsid w:val="009D1E61"/>
    <w:rsid w:val="009D2165"/>
    <w:rsid w:val="009D24E6"/>
    <w:rsid w:val="009D266B"/>
    <w:rsid w:val="009D2A9E"/>
    <w:rsid w:val="009D3298"/>
    <w:rsid w:val="009D380C"/>
    <w:rsid w:val="009D3DF7"/>
    <w:rsid w:val="009D4080"/>
    <w:rsid w:val="009D4292"/>
    <w:rsid w:val="009D45F6"/>
    <w:rsid w:val="009D475F"/>
    <w:rsid w:val="009D5259"/>
    <w:rsid w:val="009D561D"/>
    <w:rsid w:val="009D59E0"/>
    <w:rsid w:val="009D5BD3"/>
    <w:rsid w:val="009D5D7A"/>
    <w:rsid w:val="009D615E"/>
    <w:rsid w:val="009D66D6"/>
    <w:rsid w:val="009D6728"/>
    <w:rsid w:val="009D69C8"/>
    <w:rsid w:val="009D6BC8"/>
    <w:rsid w:val="009D6D0E"/>
    <w:rsid w:val="009D6D3A"/>
    <w:rsid w:val="009D6D6E"/>
    <w:rsid w:val="009D751C"/>
    <w:rsid w:val="009D755C"/>
    <w:rsid w:val="009D761D"/>
    <w:rsid w:val="009D78DE"/>
    <w:rsid w:val="009D790A"/>
    <w:rsid w:val="009D7AB8"/>
    <w:rsid w:val="009E0421"/>
    <w:rsid w:val="009E111B"/>
    <w:rsid w:val="009E12A3"/>
    <w:rsid w:val="009E16C9"/>
    <w:rsid w:val="009E17B3"/>
    <w:rsid w:val="009E1882"/>
    <w:rsid w:val="009E1CBA"/>
    <w:rsid w:val="009E1ECC"/>
    <w:rsid w:val="009E2358"/>
    <w:rsid w:val="009E2582"/>
    <w:rsid w:val="009E26C4"/>
    <w:rsid w:val="009E28A5"/>
    <w:rsid w:val="009E2A1B"/>
    <w:rsid w:val="009E2AF0"/>
    <w:rsid w:val="009E2D3D"/>
    <w:rsid w:val="009E31B8"/>
    <w:rsid w:val="009E35E0"/>
    <w:rsid w:val="009E3B71"/>
    <w:rsid w:val="009E4047"/>
    <w:rsid w:val="009E423B"/>
    <w:rsid w:val="009E4A3B"/>
    <w:rsid w:val="009E4CF7"/>
    <w:rsid w:val="009E535E"/>
    <w:rsid w:val="009E5544"/>
    <w:rsid w:val="009E57BE"/>
    <w:rsid w:val="009E5879"/>
    <w:rsid w:val="009E5BA9"/>
    <w:rsid w:val="009E5D22"/>
    <w:rsid w:val="009E5D3A"/>
    <w:rsid w:val="009E5F9F"/>
    <w:rsid w:val="009E5FA9"/>
    <w:rsid w:val="009E5FE2"/>
    <w:rsid w:val="009E6291"/>
    <w:rsid w:val="009E62C1"/>
    <w:rsid w:val="009E6395"/>
    <w:rsid w:val="009E63D9"/>
    <w:rsid w:val="009E7525"/>
    <w:rsid w:val="009E7DBA"/>
    <w:rsid w:val="009F0385"/>
    <w:rsid w:val="009F03A4"/>
    <w:rsid w:val="009F0439"/>
    <w:rsid w:val="009F04B6"/>
    <w:rsid w:val="009F0651"/>
    <w:rsid w:val="009F0872"/>
    <w:rsid w:val="009F0B6A"/>
    <w:rsid w:val="009F195D"/>
    <w:rsid w:val="009F1ACD"/>
    <w:rsid w:val="009F1CAF"/>
    <w:rsid w:val="009F1E93"/>
    <w:rsid w:val="009F1ECE"/>
    <w:rsid w:val="009F204B"/>
    <w:rsid w:val="009F20E9"/>
    <w:rsid w:val="009F2221"/>
    <w:rsid w:val="009F2406"/>
    <w:rsid w:val="009F2789"/>
    <w:rsid w:val="009F2BCD"/>
    <w:rsid w:val="009F2BF4"/>
    <w:rsid w:val="009F2F5E"/>
    <w:rsid w:val="009F325E"/>
    <w:rsid w:val="009F372B"/>
    <w:rsid w:val="009F3857"/>
    <w:rsid w:val="009F3F03"/>
    <w:rsid w:val="009F3F86"/>
    <w:rsid w:val="009F41EB"/>
    <w:rsid w:val="009F4348"/>
    <w:rsid w:val="009F466D"/>
    <w:rsid w:val="009F4695"/>
    <w:rsid w:val="009F4935"/>
    <w:rsid w:val="009F4DDD"/>
    <w:rsid w:val="009F508B"/>
    <w:rsid w:val="009F5381"/>
    <w:rsid w:val="009F586E"/>
    <w:rsid w:val="009F58A1"/>
    <w:rsid w:val="009F595E"/>
    <w:rsid w:val="009F5AE1"/>
    <w:rsid w:val="009F5D5A"/>
    <w:rsid w:val="009F5DE7"/>
    <w:rsid w:val="009F5E22"/>
    <w:rsid w:val="009F632D"/>
    <w:rsid w:val="009F658F"/>
    <w:rsid w:val="009F6600"/>
    <w:rsid w:val="009F691B"/>
    <w:rsid w:val="009F6BB8"/>
    <w:rsid w:val="009F6FD9"/>
    <w:rsid w:val="009F70E1"/>
    <w:rsid w:val="009F7557"/>
    <w:rsid w:val="009F764B"/>
    <w:rsid w:val="009F7A55"/>
    <w:rsid w:val="00A00012"/>
    <w:rsid w:val="00A0001B"/>
    <w:rsid w:val="00A00059"/>
    <w:rsid w:val="00A000BC"/>
    <w:rsid w:val="00A00DC6"/>
    <w:rsid w:val="00A00ECE"/>
    <w:rsid w:val="00A012A3"/>
    <w:rsid w:val="00A01877"/>
    <w:rsid w:val="00A01893"/>
    <w:rsid w:val="00A01C75"/>
    <w:rsid w:val="00A01CF8"/>
    <w:rsid w:val="00A02318"/>
    <w:rsid w:val="00A02647"/>
    <w:rsid w:val="00A026AC"/>
    <w:rsid w:val="00A02B62"/>
    <w:rsid w:val="00A02E29"/>
    <w:rsid w:val="00A03214"/>
    <w:rsid w:val="00A03541"/>
    <w:rsid w:val="00A03589"/>
    <w:rsid w:val="00A037C9"/>
    <w:rsid w:val="00A03B1B"/>
    <w:rsid w:val="00A03E5D"/>
    <w:rsid w:val="00A03F4F"/>
    <w:rsid w:val="00A043FE"/>
    <w:rsid w:val="00A0469D"/>
    <w:rsid w:val="00A048D2"/>
    <w:rsid w:val="00A04921"/>
    <w:rsid w:val="00A04ED6"/>
    <w:rsid w:val="00A050B5"/>
    <w:rsid w:val="00A05381"/>
    <w:rsid w:val="00A054E3"/>
    <w:rsid w:val="00A0585E"/>
    <w:rsid w:val="00A05D27"/>
    <w:rsid w:val="00A05E63"/>
    <w:rsid w:val="00A05FC3"/>
    <w:rsid w:val="00A06280"/>
    <w:rsid w:val="00A06346"/>
    <w:rsid w:val="00A06B5B"/>
    <w:rsid w:val="00A0725F"/>
    <w:rsid w:val="00A07550"/>
    <w:rsid w:val="00A0766B"/>
    <w:rsid w:val="00A07E5F"/>
    <w:rsid w:val="00A106C9"/>
    <w:rsid w:val="00A108DD"/>
    <w:rsid w:val="00A10E7D"/>
    <w:rsid w:val="00A11055"/>
    <w:rsid w:val="00A117EC"/>
    <w:rsid w:val="00A12913"/>
    <w:rsid w:val="00A1297F"/>
    <w:rsid w:val="00A131DF"/>
    <w:rsid w:val="00A13254"/>
    <w:rsid w:val="00A134D7"/>
    <w:rsid w:val="00A13526"/>
    <w:rsid w:val="00A136C7"/>
    <w:rsid w:val="00A14127"/>
    <w:rsid w:val="00A14302"/>
    <w:rsid w:val="00A143CA"/>
    <w:rsid w:val="00A143E8"/>
    <w:rsid w:val="00A144E0"/>
    <w:rsid w:val="00A145AE"/>
    <w:rsid w:val="00A14670"/>
    <w:rsid w:val="00A14EFB"/>
    <w:rsid w:val="00A150EA"/>
    <w:rsid w:val="00A15504"/>
    <w:rsid w:val="00A15536"/>
    <w:rsid w:val="00A15E82"/>
    <w:rsid w:val="00A15F21"/>
    <w:rsid w:val="00A16B29"/>
    <w:rsid w:val="00A16CA9"/>
    <w:rsid w:val="00A16F69"/>
    <w:rsid w:val="00A17453"/>
    <w:rsid w:val="00A1752C"/>
    <w:rsid w:val="00A17BF9"/>
    <w:rsid w:val="00A17C9F"/>
    <w:rsid w:val="00A17DEE"/>
    <w:rsid w:val="00A203F8"/>
    <w:rsid w:val="00A20549"/>
    <w:rsid w:val="00A20635"/>
    <w:rsid w:val="00A2073B"/>
    <w:rsid w:val="00A20CB8"/>
    <w:rsid w:val="00A20F1D"/>
    <w:rsid w:val="00A20FC3"/>
    <w:rsid w:val="00A21062"/>
    <w:rsid w:val="00A210A5"/>
    <w:rsid w:val="00A21451"/>
    <w:rsid w:val="00A21851"/>
    <w:rsid w:val="00A219F7"/>
    <w:rsid w:val="00A21A8E"/>
    <w:rsid w:val="00A21FBA"/>
    <w:rsid w:val="00A223B5"/>
    <w:rsid w:val="00A226D4"/>
    <w:rsid w:val="00A22A30"/>
    <w:rsid w:val="00A22AA5"/>
    <w:rsid w:val="00A22BFF"/>
    <w:rsid w:val="00A22D45"/>
    <w:rsid w:val="00A23515"/>
    <w:rsid w:val="00A23798"/>
    <w:rsid w:val="00A2391A"/>
    <w:rsid w:val="00A23A69"/>
    <w:rsid w:val="00A23E59"/>
    <w:rsid w:val="00A23E7B"/>
    <w:rsid w:val="00A23FEA"/>
    <w:rsid w:val="00A245A1"/>
    <w:rsid w:val="00A24638"/>
    <w:rsid w:val="00A247CD"/>
    <w:rsid w:val="00A2482E"/>
    <w:rsid w:val="00A24B37"/>
    <w:rsid w:val="00A24D45"/>
    <w:rsid w:val="00A24DF0"/>
    <w:rsid w:val="00A25040"/>
    <w:rsid w:val="00A2519C"/>
    <w:rsid w:val="00A25552"/>
    <w:rsid w:val="00A256BC"/>
    <w:rsid w:val="00A256F5"/>
    <w:rsid w:val="00A257B3"/>
    <w:rsid w:val="00A25B9B"/>
    <w:rsid w:val="00A25BB8"/>
    <w:rsid w:val="00A26465"/>
    <w:rsid w:val="00A26A99"/>
    <w:rsid w:val="00A26F6C"/>
    <w:rsid w:val="00A2713F"/>
    <w:rsid w:val="00A27150"/>
    <w:rsid w:val="00A27326"/>
    <w:rsid w:val="00A27A06"/>
    <w:rsid w:val="00A301A4"/>
    <w:rsid w:val="00A303A3"/>
    <w:rsid w:val="00A305A0"/>
    <w:rsid w:val="00A307E3"/>
    <w:rsid w:val="00A318C6"/>
    <w:rsid w:val="00A32572"/>
    <w:rsid w:val="00A3276C"/>
    <w:rsid w:val="00A327FF"/>
    <w:rsid w:val="00A330F9"/>
    <w:rsid w:val="00A333E1"/>
    <w:rsid w:val="00A333E4"/>
    <w:rsid w:val="00A3395B"/>
    <w:rsid w:val="00A33A8B"/>
    <w:rsid w:val="00A33D04"/>
    <w:rsid w:val="00A33D68"/>
    <w:rsid w:val="00A340F1"/>
    <w:rsid w:val="00A34114"/>
    <w:rsid w:val="00A3430B"/>
    <w:rsid w:val="00A34764"/>
    <w:rsid w:val="00A3487F"/>
    <w:rsid w:val="00A34AEE"/>
    <w:rsid w:val="00A35343"/>
    <w:rsid w:val="00A3539F"/>
    <w:rsid w:val="00A354F1"/>
    <w:rsid w:val="00A35AAF"/>
    <w:rsid w:val="00A35BA5"/>
    <w:rsid w:val="00A36C12"/>
    <w:rsid w:val="00A36D0E"/>
    <w:rsid w:val="00A36E08"/>
    <w:rsid w:val="00A37042"/>
    <w:rsid w:val="00A371F0"/>
    <w:rsid w:val="00A37437"/>
    <w:rsid w:val="00A3768F"/>
    <w:rsid w:val="00A3781D"/>
    <w:rsid w:val="00A37E5F"/>
    <w:rsid w:val="00A37FF0"/>
    <w:rsid w:val="00A4019C"/>
    <w:rsid w:val="00A40D17"/>
    <w:rsid w:val="00A40F07"/>
    <w:rsid w:val="00A40F63"/>
    <w:rsid w:val="00A40FA3"/>
    <w:rsid w:val="00A41153"/>
    <w:rsid w:val="00A413CF"/>
    <w:rsid w:val="00A41992"/>
    <w:rsid w:val="00A419FD"/>
    <w:rsid w:val="00A41C44"/>
    <w:rsid w:val="00A41E29"/>
    <w:rsid w:val="00A41FF8"/>
    <w:rsid w:val="00A421CE"/>
    <w:rsid w:val="00A42730"/>
    <w:rsid w:val="00A42B66"/>
    <w:rsid w:val="00A42BE0"/>
    <w:rsid w:val="00A43063"/>
    <w:rsid w:val="00A43690"/>
    <w:rsid w:val="00A43BE4"/>
    <w:rsid w:val="00A44E41"/>
    <w:rsid w:val="00A4572B"/>
    <w:rsid w:val="00A45DE5"/>
    <w:rsid w:val="00A45F0C"/>
    <w:rsid w:val="00A4619C"/>
    <w:rsid w:val="00A476AF"/>
    <w:rsid w:val="00A47A09"/>
    <w:rsid w:val="00A47F8A"/>
    <w:rsid w:val="00A50372"/>
    <w:rsid w:val="00A50478"/>
    <w:rsid w:val="00A506CE"/>
    <w:rsid w:val="00A5081B"/>
    <w:rsid w:val="00A50D5E"/>
    <w:rsid w:val="00A5114F"/>
    <w:rsid w:val="00A51448"/>
    <w:rsid w:val="00A5226D"/>
    <w:rsid w:val="00A524BB"/>
    <w:rsid w:val="00A526A1"/>
    <w:rsid w:val="00A526BC"/>
    <w:rsid w:val="00A52758"/>
    <w:rsid w:val="00A52BAC"/>
    <w:rsid w:val="00A5304E"/>
    <w:rsid w:val="00A5319F"/>
    <w:rsid w:val="00A537D4"/>
    <w:rsid w:val="00A537EA"/>
    <w:rsid w:val="00A53AFE"/>
    <w:rsid w:val="00A5428F"/>
    <w:rsid w:val="00A54384"/>
    <w:rsid w:val="00A543CE"/>
    <w:rsid w:val="00A54481"/>
    <w:rsid w:val="00A54707"/>
    <w:rsid w:val="00A547AD"/>
    <w:rsid w:val="00A5482B"/>
    <w:rsid w:val="00A54EF3"/>
    <w:rsid w:val="00A55210"/>
    <w:rsid w:val="00A5534A"/>
    <w:rsid w:val="00A553E2"/>
    <w:rsid w:val="00A55C33"/>
    <w:rsid w:val="00A55F71"/>
    <w:rsid w:val="00A5669A"/>
    <w:rsid w:val="00A56C84"/>
    <w:rsid w:val="00A575C2"/>
    <w:rsid w:val="00A57C15"/>
    <w:rsid w:val="00A57F6B"/>
    <w:rsid w:val="00A601B1"/>
    <w:rsid w:val="00A601FB"/>
    <w:rsid w:val="00A60F66"/>
    <w:rsid w:val="00A6143B"/>
    <w:rsid w:val="00A615D5"/>
    <w:rsid w:val="00A61B94"/>
    <w:rsid w:val="00A61C61"/>
    <w:rsid w:val="00A61D8D"/>
    <w:rsid w:val="00A6244E"/>
    <w:rsid w:val="00A6256C"/>
    <w:rsid w:val="00A6414C"/>
    <w:rsid w:val="00A64156"/>
    <w:rsid w:val="00A64389"/>
    <w:rsid w:val="00A646CC"/>
    <w:rsid w:val="00A64A8A"/>
    <w:rsid w:val="00A64E9B"/>
    <w:rsid w:val="00A64F8E"/>
    <w:rsid w:val="00A650DA"/>
    <w:rsid w:val="00A65271"/>
    <w:rsid w:val="00A65906"/>
    <w:rsid w:val="00A66098"/>
    <w:rsid w:val="00A6634C"/>
    <w:rsid w:val="00A66387"/>
    <w:rsid w:val="00A66DF1"/>
    <w:rsid w:val="00A6716A"/>
    <w:rsid w:val="00A6762D"/>
    <w:rsid w:val="00A67755"/>
    <w:rsid w:val="00A677FA"/>
    <w:rsid w:val="00A67F8A"/>
    <w:rsid w:val="00A67FC0"/>
    <w:rsid w:val="00A70482"/>
    <w:rsid w:val="00A70484"/>
    <w:rsid w:val="00A70751"/>
    <w:rsid w:val="00A70A53"/>
    <w:rsid w:val="00A70F55"/>
    <w:rsid w:val="00A71181"/>
    <w:rsid w:val="00A711EB"/>
    <w:rsid w:val="00A712AF"/>
    <w:rsid w:val="00A716A9"/>
    <w:rsid w:val="00A71A96"/>
    <w:rsid w:val="00A71B9A"/>
    <w:rsid w:val="00A71C9B"/>
    <w:rsid w:val="00A72213"/>
    <w:rsid w:val="00A72261"/>
    <w:rsid w:val="00A72B98"/>
    <w:rsid w:val="00A73006"/>
    <w:rsid w:val="00A73127"/>
    <w:rsid w:val="00A7348F"/>
    <w:rsid w:val="00A735A4"/>
    <w:rsid w:val="00A7366E"/>
    <w:rsid w:val="00A7389A"/>
    <w:rsid w:val="00A742CF"/>
    <w:rsid w:val="00A742FC"/>
    <w:rsid w:val="00A743A2"/>
    <w:rsid w:val="00A7453C"/>
    <w:rsid w:val="00A7457D"/>
    <w:rsid w:val="00A747C0"/>
    <w:rsid w:val="00A7482E"/>
    <w:rsid w:val="00A749F4"/>
    <w:rsid w:val="00A74A81"/>
    <w:rsid w:val="00A74C3C"/>
    <w:rsid w:val="00A74E6B"/>
    <w:rsid w:val="00A75E28"/>
    <w:rsid w:val="00A764F4"/>
    <w:rsid w:val="00A76B3E"/>
    <w:rsid w:val="00A76EDE"/>
    <w:rsid w:val="00A76FF9"/>
    <w:rsid w:val="00A77387"/>
    <w:rsid w:val="00A77832"/>
    <w:rsid w:val="00A778DF"/>
    <w:rsid w:val="00A779B3"/>
    <w:rsid w:val="00A779BF"/>
    <w:rsid w:val="00A77BDA"/>
    <w:rsid w:val="00A80242"/>
    <w:rsid w:val="00A803D5"/>
    <w:rsid w:val="00A8065A"/>
    <w:rsid w:val="00A8073B"/>
    <w:rsid w:val="00A80828"/>
    <w:rsid w:val="00A80923"/>
    <w:rsid w:val="00A81AE4"/>
    <w:rsid w:val="00A82D10"/>
    <w:rsid w:val="00A82D96"/>
    <w:rsid w:val="00A83225"/>
    <w:rsid w:val="00A83309"/>
    <w:rsid w:val="00A83BE8"/>
    <w:rsid w:val="00A83E88"/>
    <w:rsid w:val="00A8431E"/>
    <w:rsid w:val="00A846E6"/>
    <w:rsid w:val="00A84733"/>
    <w:rsid w:val="00A84830"/>
    <w:rsid w:val="00A85252"/>
    <w:rsid w:val="00A8556D"/>
    <w:rsid w:val="00A85773"/>
    <w:rsid w:val="00A857C6"/>
    <w:rsid w:val="00A858D9"/>
    <w:rsid w:val="00A85F95"/>
    <w:rsid w:val="00A8603A"/>
    <w:rsid w:val="00A8612F"/>
    <w:rsid w:val="00A86147"/>
    <w:rsid w:val="00A861FD"/>
    <w:rsid w:val="00A86248"/>
    <w:rsid w:val="00A86654"/>
    <w:rsid w:val="00A8741C"/>
    <w:rsid w:val="00A8761F"/>
    <w:rsid w:val="00A8791A"/>
    <w:rsid w:val="00A87BA0"/>
    <w:rsid w:val="00A87D47"/>
    <w:rsid w:val="00A87D67"/>
    <w:rsid w:val="00A90213"/>
    <w:rsid w:val="00A9082B"/>
    <w:rsid w:val="00A909A1"/>
    <w:rsid w:val="00A90CB6"/>
    <w:rsid w:val="00A90DBB"/>
    <w:rsid w:val="00A90E7E"/>
    <w:rsid w:val="00A90EEB"/>
    <w:rsid w:val="00A90FAD"/>
    <w:rsid w:val="00A90FCF"/>
    <w:rsid w:val="00A91301"/>
    <w:rsid w:val="00A91641"/>
    <w:rsid w:val="00A918B5"/>
    <w:rsid w:val="00A91D48"/>
    <w:rsid w:val="00A92088"/>
    <w:rsid w:val="00A920D9"/>
    <w:rsid w:val="00A9238C"/>
    <w:rsid w:val="00A924AA"/>
    <w:rsid w:val="00A929B3"/>
    <w:rsid w:val="00A92BD7"/>
    <w:rsid w:val="00A92CE4"/>
    <w:rsid w:val="00A92E28"/>
    <w:rsid w:val="00A92E91"/>
    <w:rsid w:val="00A933A5"/>
    <w:rsid w:val="00A93AE1"/>
    <w:rsid w:val="00A94242"/>
    <w:rsid w:val="00A9462D"/>
    <w:rsid w:val="00A9471F"/>
    <w:rsid w:val="00A9493E"/>
    <w:rsid w:val="00A94DEE"/>
    <w:rsid w:val="00A950B2"/>
    <w:rsid w:val="00A95273"/>
    <w:rsid w:val="00A95304"/>
    <w:rsid w:val="00A95332"/>
    <w:rsid w:val="00A95497"/>
    <w:rsid w:val="00A9572C"/>
    <w:rsid w:val="00A95C10"/>
    <w:rsid w:val="00A95CF1"/>
    <w:rsid w:val="00A95FBE"/>
    <w:rsid w:val="00A960EF"/>
    <w:rsid w:val="00A962D9"/>
    <w:rsid w:val="00A964D7"/>
    <w:rsid w:val="00A967E4"/>
    <w:rsid w:val="00A96A30"/>
    <w:rsid w:val="00A96BAE"/>
    <w:rsid w:val="00A96D14"/>
    <w:rsid w:val="00A96E8E"/>
    <w:rsid w:val="00A97360"/>
    <w:rsid w:val="00A97508"/>
    <w:rsid w:val="00A9773B"/>
    <w:rsid w:val="00A978FA"/>
    <w:rsid w:val="00A97C83"/>
    <w:rsid w:val="00A97D1A"/>
    <w:rsid w:val="00A97F5E"/>
    <w:rsid w:val="00AA008D"/>
    <w:rsid w:val="00AA00DA"/>
    <w:rsid w:val="00AA0150"/>
    <w:rsid w:val="00AA0716"/>
    <w:rsid w:val="00AA094E"/>
    <w:rsid w:val="00AA0EC3"/>
    <w:rsid w:val="00AA100F"/>
    <w:rsid w:val="00AA1589"/>
    <w:rsid w:val="00AA16B3"/>
    <w:rsid w:val="00AA171F"/>
    <w:rsid w:val="00AA17FE"/>
    <w:rsid w:val="00AA1AFE"/>
    <w:rsid w:val="00AA2583"/>
    <w:rsid w:val="00AA26D8"/>
    <w:rsid w:val="00AA28D2"/>
    <w:rsid w:val="00AA2FFE"/>
    <w:rsid w:val="00AA3171"/>
    <w:rsid w:val="00AA3805"/>
    <w:rsid w:val="00AA42A3"/>
    <w:rsid w:val="00AA45C9"/>
    <w:rsid w:val="00AA46BC"/>
    <w:rsid w:val="00AA4829"/>
    <w:rsid w:val="00AA4D63"/>
    <w:rsid w:val="00AA4EDF"/>
    <w:rsid w:val="00AA4FCA"/>
    <w:rsid w:val="00AA5218"/>
    <w:rsid w:val="00AA5916"/>
    <w:rsid w:val="00AA5B7D"/>
    <w:rsid w:val="00AA62CD"/>
    <w:rsid w:val="00AA6368"/>
    <w:rsid w:val="00AA64FA"/>
    <w:rsid w:val="00AA6831"/>
    <w:rsid w:val="00AA686E"/>
    <w:rsid w:val="00AA7651"/>
    <w:rsid w:val="00AA778C"/>
    <w:rsid w:val="00AA7B96"/>
    <w:rsid w:val="00AB0119"/>
    <w:rsid w:val="00AB015E"/>
    <w:rsid w:val="00AB0356"/>
    <w:rsid w:val="00AB061D"/>
    <w:rsid w:val="00AB064F"/>
    <w:rsid w:val="00AB071E"/>
    <w:rsid w:val="00AB0872"/>
    <w:rsid w:val="00AB1114"/>
    <w:rsid w:val="00AB15A1"/>
    <w:rsid w:val="00AB1B97"/>
    <w:rsid w:val="00AB1DC7"/>
    <w:rsid w:val="00AB21F5"/>
    <w:rsid w:val="00AB2200"/>
    <w:rsid w:val="00AB2232"/>
    <w:rsid w:val="00AB26B7"/>
    <w:rsid w:val="00AB27E1"/>
    <w:rsid w:val="00AB2809"/>
    <w:rsid w:val="00AB2B92"/>
    <w:rsid w:val="00AB2CF7"/>
    <w:rsid w:val="00AB2D7A"/>
    <w:rsid w:val="00AB3455"/>
    <w:rsid w:val="00AB34C2"/>
    <w:rsid w:val="00AB3578"/>
    <w:rsid w:val="00AB35F5"/>
    <w:rsid w:val="00AB3AF8"/>
    <w:rsid w:val="00AB401F"/>
    <w:rsid w:val="00AB45E3"/>
    <w:rsid w:val="00AB4866"/>
    <w:rsid w:val="00AB5648"/>
    <w:rsid w:val="00AB65E5"/>
    <w:rsid w:val="00AB6655"/>
    <w:rsid w:val="00AB6811"/>
    <w:rsid w:val="00AB6A69"/>
    <w:rsid w:val="00AB6E7F"/>
    <w:rsid w:val="00AB6EEA"/>
    <w:rsid w:val="00AB73D4"/>
    <w:rsid w:val="00AB7516"/>
    <w:rsid w:val="00AB7939"/>
    <w:rsid w:val="00AB797C"/>
    <w:rsid w:val="00AB7ED3"/>
    <w:rsid w:val="00AC0136"/>
    <w:rsid w:val="00AC0450"/>
    <w:rsid w:val="00AC0761"/>
    <w:rsid w:val="00AC0972"/>
    <w:rsid w:val="00AC0A37"/>
    <w:rsid w:val="00AC0A5C"/>
    <w:rsid w:val="00AC10A7"/>
    <w:rsid w:val="00AC11B8"/>
    <w:rsid w:val="00AC152D"/>
    <w:rsid w:val="00AC1C10"/>
    <w:rsid w:val="00AC1DFA"/>
    <w:rsid w:val="00AC24C7"/>
    <w:rsid w:val="00AC2503"/>
    <w:rsid w:val="00AC2552"/>
    <w:rsid w:val="00AC2633"/>
    <w:rsid w:val="00AC2782"/>
    <w:rsid w:val="00AC2B76"/>
    <w:rsid w:val="00AC2BD9"/>
    <w:rsid w:val="00AC2BEC"/>
    <w:rsid w:val="00AC2F01"/>
    <w:rsid w:val="00AC3237"/>
    <w:rsid w:val="00AC37A0"/>
    <w:rsid w:val="00AC37AA"/>
    <w:rsid w:val="00AC387D"/>
    <w:rsid w:val="00AC3BD2"/>
    <w:rsid w:val="00AC3C59"/>
    <w:rsid w:val="00AC3DBD"/>
    <w:rsid w:val="00AC3F1A"/>
    <w:rsid w:val="00AC4ADC"/>
    <w:rsid w:val="00AC534F"/>
    <w:rsid w:val="00AC5547"/>
    <w:rsid w:val="00AC57F4"/>
    <w:rsid w:val="00AC58E7"/>
    <w:rsid w:val="00AC5DE6"/>
    <w:rsid w:val="00AC5E75"/>
    <w:rsid w:val="00AC5FDF"/>
    <w:rsid w:val="00AC60B6"/>
    <w:rsid w:val="00AC650D"/>
    <w:rsid w:val="00AC6B7E"/>
    <w:rsid w:val="00AC6D15"/>
    <w:rsid w:val="00AC6F7C"/>
    <w:rsid w:val="00AC7138"/>
    <w:rsid w:val="00AC7AD5"/>
    <w:rsid w:val="00AC7D66"/>
    <w:rsid w:val="00AC7F89"/>
    <w:rsid w:val="00AD024D"/>
    <w:rsid w:val="00AD033B"/>
    <w:rsid w:val="00AD0764"/>
    <w:rsid w:val="00AD07B1"/>
    <w:rsid w:val="00AD085A"/>
    <w:rsid w:val="00AD0FB6"/>
    <w:rsid w:val="00AD10D2"/>
    <w:rsid w:val="00AD1104"/>
    <w:rsid w:val="00AD15D6"/>
    <w:rsid w:val="00AD1843"/>
    <w:rsid w:val="00AD1965"/>
    <w:rsid w:val="00AD1E27"/>
    <w:rsid w:val="00AD1E32"/>
    <w:rsid w:val="00AD20E9"/>
    <w:rsid w:val="00AD3228"/>
    <w:rsid w:val="00AD3364"/>
    <w:rsid w:val="00AD3767"/>
    <w:rsid w:val="00AD3984"/>
    <w:rsid w:val="00AD3A44"/>
    <w:rsid w:val="00AD3E6A"/>
    <w:rsid w:val="00AD416E"/>
    <w:rsid w:val="00AD421C"/>
    <w:rsid w:val="00AD42AA"/>
    <w:rsid w:val="00AD42C5"/>
    <w:rsid w:val="00AD4AA0"/>
    <w:rsid w:val="00AD4B48"/>
    <w:rsid w:val="00AD4CBC"/>
    <w:rsid w:val="00AD52C9"/>
    <w:rsid w:val="00AD596B"/>
    <w:rsid w:val="00AD5991"/>
    <w:rsid w:val="00AD5A25"/>
    <w:rsid w:val="00AD5D91"/>
    <w:rsid w:val="00AD62C6"/>
    <w:rsid w:val="00AD6304"/>
    <w:rsid w:val="00AD6628"/>
    <w:rsid w:val="00AD66AB"/>
    <w:rsid w:val="00AD69F4"/>
    <w:rsid w:val="00AD6A4C"/>
    <w:rsid w:val="00AD6B0E"/>
    <w:rsid w:val="00AD6C5B"/>
    <w:rsid w:val="00AD6EDC"/>
    <w:rsid w:val="00AD7436"/>
    <w:rsid w:val="00AD745E"/>
    <w:rsid w:val="00AD7699"/>
    <w:rsid w:val="00AD790F"/>
    <w:rsid w:val="00AD7B9F"/>
    <w:rsid w:val="00AD7C66"/>
    <w:rsid w:val="00AE008E"/>
    <w:rsid w:val="00AE03CF"/>
    <w:rsid w:val="00AE046F"/>
    <w:rsid w:val="00AE067D"/>
    <w:rsid w:val="00AE07C2"/>
    <w:rsid w:val="00AE092E"/>
    <w:rsid w:val="00AE0BA5"/>
    <w:rsid w:val="00AE0BC6"/>
    <w:rsid w:val="00AE0C10"/>
    <w:rsid w:val="00AE0C98"/>
    <w:rsid w:val="00AE0F02"/>
    <w:rsid w:val="00AE0F69"/>
    <w:rsid w:val="00AE0FA5"/>
    <w:rsid w:val="00AE1147"/>
    <w:rsid w:val="00AE13A2"/>
    <w:rsid w:val="00AE141B"/>
    <w:rsid w:val="00AE1DB6"/>
    <w:rsid w:val="00AE1E99"/>
    <w:rsid w:val="00AE2B23"/>
    <w:rsid w:val="00AE2C2E"/>
    <w:rsid w:val="00AE2CCA"/>
    <w:rsid w:val="00AE305B"/>
    <w:rsid w:val="00AE3554"/>
    <w:rsid w:val="00AE3824"/>
    <w:rsid w:val="00AE42A6"/>
    <w:rsid w:val="00AE43DB"/>
    <w:rsid w:val="00AE43EC"/>
    <w:rsid w:val="00AE4EE1"/>
    <w:rsid w:val="00AE4FA6"/>
    <w:rsid w:val="00AE511E"/>
    <w:rsid w:val="00AE51CF"/>
    <w:rsid w:val="00AE5C5E"/>
    <w:rsid w:val="00AE5F2E"/>
    <w:rsid w:val="00AE6513"/>
    <w:rsid w:val="00AE6818"/>
    <w:rsid w:val="00AE6903"/>
    <w:rsid w:val="00AE696D"/>
    <w:rsid w:val="00AE7404"/>
    <w:rsid w:val="00AE756B"/>
    <w:rsid w:val="00AE7602"/>
    <w:rsid w:val="00AE7795"/>
    <w:rsid w:val="00AE7985"/>
    <w:rsid w:val="00AE7DF0"/>
    <w:rsid w:val="00AF03DE"/>
    <w:rsid w:val="00AF0533"/>
    <w:rsid w:val="00AF0548"/>
    <w:rsid w:val="00AF110A"/>
    <w:rsid w:val="00AF1297"/>
    <w:rsid w:val="00AF18D6"/>
    <w:rsid w:val="00AF196B"/>
    <w:rsid w:val="00AF206F"/>
    <w:rsid w:val="00AF208C"/>
    <w:rsid w:val="00AF2AAE"/>
    <w:rsid w:val="00AF2FAF"/>
    <w:rsid w:val="00AF3798"/>
    <w:rsid w:val="00AF3BF2"/>
    <w:rsid w:val="00AF4072"/>
    <w:rsid w:val="00AF40F4"/>
    <w:rsid w:val="00AF41C0"/>
    <w:rsid w:val="00AF4401"/>
    <w:rsid w:val="00AF4B46"/>
    <w:rsid w:val="00AF4EA8"/>
    <w:rsid w:val="00AF5448"/>
    <w:rsid w:val="00AF553C"/>
    <w:rsid w:val="00AF5AF0"/>
    <w:rsid w:val="00AF6119"/>
    <w:rsid w:val="00AF61C8"/>
    <w:rsid w:val="00AF6524"/>
    <w:rsid w:val="00AF6CF9"/>
    <w:rsid w:val="00AF7219"/>
    <w:rsid w:val="00AF72BA"/>
    <w:rsid w:val="00AF72F6"/>
    <w:rsid w:val="00AF7581"/>
    <w:rsid w:val="00AF7725"/>
    <w:rsid w:val="00AF7E48"/>
    <w:rsid w:val="00AF7F9A"/>
    <w:rsid w:val="00B0017E"/>
    <w:rsid w:val="00B002D8"/>
    <w:rsid w:val="00B006AF"/>
    <w:rsid w:val="00B00BCF"/>
    <w:rsid w:val="00B01640"/>
    <w:rsid w:val="00B018B6"/>
    <w:rsid w:val="00B018FB"/>
    <w:rsid w:val="00B01E4E"/>
    <w:rsid w:val="00B01F5F"/>
    <w:rsid w:val="00B021CD"/>
    <w:rsid w:val="00B0251D"/>
    <w:rsid w:val="00B02569"/>
    <w:rsid w:val="00B026E0"/>
    <w:rsid w:val="00B02B5A"/>
    <w:rsid w:val="00B03140"/>
    <w:rsid w:val="00B03266"/>
    <w:rsid w:val="00B037A9"/>
    <w:rsid w:val="00B037BF"/>
    <w:rsid w:val="00B03D15"/>
    <w:rsid w:val="00B0461E"/>
    <w:rsid w:val="00B048E7"/>
    <w:rsid w:val="00B04BC5"/>
    <w:rsid w:val="00B04E99"/>
    <w:rsid w:val="00B05334"/>
    <w:rsid w:val="00B05536"/>
    <w:rsid w:val="00B05BA2"/>
    <w:rsid w:val="00B06183"/>
    <w:rsid w:val="00B06512"/>
    <w:rsid w:val="00B06669"/>
    <w:rsid w:val="00B067C8"/>
    <w:rsid w:val="00B06E0B"/>
    <w:rsid w:val="00B06E1D"/>
    <w:rsid w:val="00B0719B"/>
    <w:rsid w:val="00B073DD"/>
    <w:rsid w:val="00B075CA"/>
    <w:rsid w:val="00B077AE"/>
    <w:rsid w:val="00B078C8"/>
    <w:rsid w:val="00B10050"/>
    <w:rsid w:val="00B1013E"/>
    <w:rsid w:val="00B10B33"/>
    <w:rsid w:val="00B10E84"/>
    <w:rsid w:val="00B11833"/>
    <w:rsid w:val="00B11ACD"/>
    <w:rsid w:val="00B11B32"/>
    <w:rsid w:val="00B11BCF"/>
    <w:rsid w:val="00B11CBD"/>
    <w:rsid w:val="00B12DB8"/>
    <w:rsid w:val="00B13054"/>
    <w:rsid w:val="00B132CD"/>
    <w:rsid w:val="00B13520"/>
    <w:rsid w:val="00B139AA"/>
    <w:rsid w:val="00B13A6C"/>
    <w:rsid w:val="00B13F62"/>
    <w:rsid w:val="00B14120"/>
    <w:rsid w:val="00B1421C"/>
    <w:rsid w:val="00B14E34"/>
    <w:rsid w:val="00B14ECE"/>
    <w:rsid w:val="00B15336"/>
    <w:rsid w:val="00B154CA"/>
    <w:rsid w:val="00B1552D"/>
    <w:rsid w:val="00B1554A"/>
    <w:rsid w:val="00B157A1"/>
    <w:rsid w:val="00B16707"/>
    <w:rsid w:val="00B1712D"/>
    <w:rsid w:val="00B171AD"/>
    <w:rsid w:val="00B17AB6"/>
    <w:rsid w:val="00B17EF5"/>
    <w:rsid w:val="00B208D4"/>
    <w:rsid w:val="00B20F30"/>
    <w:rsid w:val="00B2100A"/>
    <w:rsid w:val="00B21135"/>
    <w:rsid w:val="00B212FA"/>
    <w:rsid w:val="00B214BC"/>
    <w:rsid w:val="00B21644"/>
    <w:rsid w:val="00B218CC"/>
    <w:rsid w:val="00B21DF3"/>
    <w:rsid w:val="00B22343"/>
    <w:rsid w:val="00B22378"/>
    <w:rsid w:val="00B225A4"/>
    <w:rsid w:val="00B225D6"/>
    <w:rsid w:val="00B2269C"/>
    <w:rsid w:val="00B226EB"/>
    <w:rsid w:val="00B22A75"/>
    <w:rsid w:val="00B2303D"/>
    <w:rsid w:val="00B232F0"/>
    <w:rsid w:val="00B238A3"/>
    <w:rsid w:val="00B23975"/>
    <w:rsid w:val="00B239B5"/>
    <w:rsid w:val="00B23A2F"/>
    <w:rsid w:val="00B23C01"/>
    <w:rsid w:val="00B23E7A"/>
    <w:rsid w:val="00B246E1"/>
    <w:rsid w:val="00B24B08"/>
    <w:rsid w:val="00B253FE"/>
    <w:rsid w:val="00B25D99"/>
    <w:rsid w:val="00B2604A"/>
    <w:rsid w:val="00B26DDF"/>
    <w:rsid w:val="00B30D8F"/>
    <w:rsid w:val="00B31282"/>
    <w:rsid w:val="00B31319"/>
    <w:rsid w:val="00B314A3"/>
    <w:rsid w:val="00B315C4"/>
    <w:rsid w:val="00B31BCB"/>
    <w:rsid w:val="00B31C45"/>
    <w:rsid w:val="00B32260"/>
    <w:rsid w:val="00B325B2"/>
    <w:rsid w:val="00B32748"/>
    <w:rsid w:val="00B330A0"/>
    <w:rsid w:val="00B3310C"/>
    <w:rsid w:val="00B33336"/>
    <w:rsid w:val="00B33AFC"/>
    <w:rsid w:val="00B34075"/>
    <w:rsid w:val="00B34128"/>
    <w:rsid w:val="00B34263"/>
    <w:rsid w:val="00B34498"/>
    <w:rsid w:val="00B344C0"/>
    <w:rsid w:val="00B347ED"/>
    <w:rsid w:val="00B35180"/>
    <w:rsid w:val="00B357CC"/>
    <w:rsid w:val="00B35946"/>
    <w:rsid w:val="00B35AD7"/>
    <w:rsid w:val="00B3624A"/>
    <w:rsid w:val="00B362F8"/>
    <w:rsid w:val="00B368CA"/>
    <w:rsid w:val="00B36B72"/>
    <w:rsid w:val="00B36C7A"/>
    <w:rsid w:val="00B36CCB"/>
    <w:rsid w:val="00B36F7B"/>
    <w:rsid w:val="00B3754B"/>
    <w:rsid w:val="00B401E6"/>
    <w:rsid w:val="00B40326"/>
    <w:rsid w:val="00B40398"/>
    <w:rsid w:val="00B40897"/>
    <w:rsid w:val="00B40942"/>
    <w:rsid w:val="00B40EFF"/>
    <w:rsid w:val="00B41039"/>
    <w:rsid w:val="00B416FA"/>
    <w:rsid w:val="00B418CC"/>
    <w:rsid w:val="00B422D6"/>
    <w:rsid w:val="00B42389"/>
    <w:rsid w:val="00B424FA"/>
    <w:rsid w:val="00B427CA"/>
    <w:rsid w:val="00B429D4"/>
    <w:rsid w:val="00B429D9"/>
    <w:rsid w:val="00B429F9"/>
    <w:rsid w:val="00B42C43"/>
    <w:rsid w:val="00B42F22"/>
    <w:rsid w:val="00B42F2C"/>
    <w:rsid w:val="00B430D3"/>
    <w:rsid w:val="00B4342C"/>
    <w:rsid w:val="00B439DD"/>
    <w:rsid w:val="00B43D41"/>
    <w:rsid w:val="00B43F12"/>
    <w:rsid w:val="00B44145"/>
    <w:rsid w:val="00B44D72"/>
    <w:rsid w:val="00B458F3"/>
    <w:rsid w:val="00B45D2C"/>
    <w:rsid w:val="00B45F36"/>
    <w:rsid w:val="00B466F0"/>
    <w:rsid w:val="00B46826"/>
    <w:rsid w:val="00B468C1"/>
    <w:rsid w:val="00B4696D"/>
    <w:rsid w:val="00B46B43"/>
    <w:rsid w:val="00B4765F"/>
    <w:rsid w:val="00B4773C"/>
    <w:rsid w:val="00B47C51"/>
    <w:rsid w:val="00B47DC9"/>
    <w:rsid w:val="00B47FE8"/>
    <w:rsid w:val="00B500EC"/>
    <w:rsid w:val="00B50408"/>
    <w:rsid w:val="00B5063C"/>
    <w:rsid w:val="00B5069B"/>
    <w:rsid w:val="00B50EBC"/>
    <w:rsid w:val="00B51A53"/>
    <w:rsid w:val="00B51DCF"/>
    <w:rsid w:val="00B52021"/>
    <w:rsid w:val="00B520CE"/>
    <w:rsid w:val="00B528EC"/>
    <w:rsid w:val="00B52F15"/>
    <w:rsid w:val="00B52F3B"/>
    <w:rsid w:val="00B531E6"/>
    <w:rsid w:val="00B53467"/>
    <w:rsid w:val="00B53875"/>
    <w:rsid w:val="00B5387B"/>
    <w:rsid w:val="00B53AFA"/>
    <w:rsid w:val="00B542AA"/>
    <w:rsid w:val="00B542AC"/>
    <w:rsid w:val="00B54C7C"/>
    <w:rsid w:val="00B55163"/>
    <w:rsid w:val="00B554A5"/>
    <w:rsid w:val="00B55534"/>
    <w:rsid w:val="00B55A7F"/>
    <w:rsid w:val="00B55AB9"/>
    <w:rsid w:val="00B55BB2"/>
    <w:rsid w:val="00B56356"/>
    <w:rsid w:val="00B566E3"/>
    <w:rsid w:val="00B56959"/>
    <w:rsid w:val="00B57214"/>
    <w:rsid w:val="00B57393"/>
    <w:rsid w:val="00B574D8"/>
    <w:rsid w:val="00B57521"/>
    <w:rsid w:val="00B577CC"/>
    <w:rsid w:val="00B579A6"/>
    <w:rsid w:val="00B57E63"/>
    <w:rsid w:val="00B57F48"/>
    <w:rsid w:val="00B60411"/>
    <w:rsid w:val="00B60457"/>
    <w:rsid w:val="00B609B8"/>
    <w:rsid w:val="00B60F52"/>
    <w:rsid w:val="00B615A8"/>
    <w:rsid w:val="00B616A7"/>
    <w:rsid w:val="00B629CC"/>
    <w:rsid w:val="00B62DA8"/>
    <w:rsid w:val="00B62F65"/>
    <w:rsid w:val="00B63039"/>
    <w:rsid w:val="00B631FE"/>
    <w:rsid w:val="00B632FC"/>
    <w:rsid w:val="00B636BC"/>
    <w:rsid w:val="00B643F1"/>
    <w:rsid w:val="00B6448C"/>
    <w:rsid w:val="00B646FC"/>
    <w:rsid w:val="00B6480B"/>
    <w:rsid w:val="00B64B7E"/>
    <w:rsid w:val="00B64FD4"/>
    <w:rsid w:val="00B64FF0"/>
    <w:rsid w:val="00B6595E"/>
    <w:rsid w:val="00B65A1D"/>
    <w:rsid w:val="00B65B06"/>
    <w:rsid w:val="00B661A8"/>
    <w:rsid w:val="00B66506"/>
    <w:rsid w:val="00B66BCA"/>
    <w:rsid w:val="00B66E00"/>
    <w:rsid w:val="00B671A4"/>
    <w:rsid w:val="00B67745"/>
    <w:rsid w:val="00B67994"/>
    <w:rsid w:val="00B6799A"/>
    <w:rsid w:val="00B67F5A"/>
    <w:rsid w:val="00B709F2"/>
    <w:rsid w:val="00B70E4E"/>
    <w:rsid w:val="00B712CF"/>
    <w:rsid w:val="00B71413"/>
    <w:rsid w:val="00B71A83"/>
    <w:rsid w:val="00B71AED"/>
    <w:rsid w:val="00B721AB"/>
    <w:rsid w:val="00B723AF"/>
    <w:rsid w:val="00B727CE"/>
    <w:rsid w:val="00B72A18"/>
    <w:rsid w:val="00B72DC7"/>
    <w:rsid w:val="00B72E35"/>
    <w:rsid w:val="00B72E94"/>
    <w:rsid w:val="00B73045"/>
    <w:rsid w:val="00B730D9"/>
    <w:rsid w:val="00B73167"/>
    <w:rsid w:val="00B738D0"/>
    <w:rsid w:val="00B73FC9"/>
    <w:rsid w:val="00B74111"/>
    <w:rsid w:val="00B743B2"/>
    <w:rsid w:val="00B74562"/>
    <w:rsid w:val="00B74865"/>
    <w:rsid w:val="00B7506C"/>
    <w:rsid w:val="00B751D8"/>
    <w:rsid w:val="00B75369"/>
    <w:rsid w:val="00B7544C"/>
    <w:rsid w:val="00B7567A"/>
    <w:rsid w:val="00B75CA3"/>
    <w:rsid w:val="00B75F96"/>
    <w:rsid w:val="00B7602F"/>
    <w:rsid w:val="00B7634D"/>
    <w:rsid w:val="00B76A5F"/>
    <w:rsid w:val="00B76BCC"/>
    <w:rsid w:val="00B76EC1"/>
    <w:rsid w:val="00B7701F"/>
    <w:rsid w:val="00B770F7"/>
    <w:rsid w:val="00B774E8"/>
    <w:rsid w:val="00B77CCB"/>
    <w:rsid w:val="00B803E1"/>
    <w:rsid w:val="00B80697"/>
    <w:rsid w:val="00B80703"/>
    <w:rsid w:val="00B80875"/>
    <w:rsid w:val="00B80B87"/>
    <w:rsid w:val="00B80FAA"/>
    <w:rsid w:val="00B8126D"/>
    <w:rsid w:val="00B81786"/>
    <w:rsid w:val="00B817E2"/>
    <w:rsid w:val="00B81A08"/>
    <w:rsid w:val="00B81AAD"/>
    <w:rsid w:val="00B81AFC"/>
    <w:rsid w:val="00B82660"/>
    <w:rsid w:val="00B82801"/>
    <w:rsid w:val="00B82BD4"/>
    <w:rsid w:val="00B82C8B"/>
    <w:rsid w:val="00B82CED"/>
    <w:rsid w:val="00B8301E"/>
    <w:rsid w:val="00B83710"/>
    <w:rsid w:val="00B83FFC"/>
    <w:rsid w:val="00B8425B"/>
    <w:rsid w:val="00B844D5"/>
    <w:rsid w:val="00B849FB"/>
    <w:rsid w:val="00B84B9E"/>
    <w:rsid w:val="00B84CC5"/>
    <w:rsid w:val="00B84D7B"/>
    <w:rsid w:val="00B84DCB"/>
    <w:rsid w:val="00B85244"/>
    <w:rsid w:val="00B8612D"/>
    <w:rsid w:val="00B86374"/>
    <w:rsid w:val="00B8653D"/>
    <w:rsid w:val="00B86A8E"/>
    <w:rsid w:val="00B86E5B"/>
    <w:rsid w:val="00B86E5F"/>
    <w:rsid w:val="00B86F78"/>
    <w:rsid w:val="00B86FE6"/>
    <w:rsid w:val="00B86FE9"/>
    <w:rsid w:val="00B8716F"/>
    <w:rsid w:val="00B8756E"/>
    <w:rsid w:val="00B876C5"/>
    <w:rsid w:val="00B8785D"/>
    <w:rsid w:val="00B87937"/>
    <w:rsid w:val="00B87972"/>
    <w:rsid w:val="00B87F1B"/>
    <w:rsid w:val="00B902BF"/>
    <w:rsid w:val="00B903BB"/>
    <w:rsid w:val="00B90539"/>
    <w:rsid w:val="00B90576"/>
    <w:rsid w:val="00B90D92"/>
    <w:rsid w:val="00B911CC"/>
    <w:rsid w:val="00B91425"/>
    <w:rsid w:val="00B914F1"/>
    <w:rsid w:val="00B915CE"/>
    <w:rsid w:val="00B91A9A"/>
    <w:rsid w:val="00B91F37"/>
    <w:rsid w:val="00B92344"/>
    <w:rsid w:val="00B92AC7"/>
    <w:rsid w:val="00B92B38"/>
    <w:rsid w:val="00B92FD5"/>
    <w:rsid w:val="00B93399"/>
    <w:rsid w:val="00B939A0"/>
    <w:rsid w:val="00B940D8"/>
    <w:rsid w:val="00B94168"/>
    <w:rsid w:val="00B943F4"/>
    <w:rsid w:val="00B94530"/>
    <w:rsid w:val="00B94954"/>
    <w:rsid w:val="00B94A0B"/>
    <w:rsid w:val="00B94CB0"/>
    <w:rsid w:val="00B951DC"/>
    <w:rsid w:val="00B95235"/>
    <w:rsid w:val="00B9556A"/>
    <w:rsid w:val="00B95631"/>
    <w:rsid w:val="00B95860"/>
    <w:rsid w:val="00B95AFA"/>
    <w:rsid w:val="00B95E64"/>
    <w:rsid w:val="00B961F3"/>
    <w:rsid w:val="00B969D4"/>
    <w:rsid w:val="00B96D28"/>
    <w:rsid w:val="00B97C63"/>
    <w:rsid w:val="00BA0075"/>
    <w:rsid w:val="00BA029F"/>
    <w:rsid w:val="00BA039F"/>
    <w:rsid w:val="00BA047B"/>
    <w:rsid w:val="00BA0B63"/>
    <w:rsid w:val="00BA0BE8"/>
    <w:rsid w:val="00BA0D06"/>
    <w:rsid w:val="00BA12B5"/>
    <w:rsid w:val="00BA1398"/>
    <w:rsid w:val="00BA142C"/>
    <w:rsid w:val="00BA1901"/>
    <w:rsid w:val="00BA1C57"/>
    <w:rsid w:val="00BA1F8C"/>
    <w:rsid w:val="00BA214E"/>
    <w:rsid w:val="00BA2298"/>
    <w:rsid w:val="00BA29B0"/>
    <w:rsid w:val="00BA2B22"/>
    <w:rsid w:val="00BA2BDE"/>
    <w:rsid w:val="00BA2BE0"/>
    <w:rsid w:val="00BA341F"/>
    <w:rsid w:val="00BA3562"/>
    <w:rsid w:val="00BA3CF5"/>
    <w:rsid w:val="00BA3E56"/>
    <w:rsid w:val="00BA3EE9"/>
    <w:rsid w:val="00BA4307"/>
    <w:rsid w:val="00BA4B66"/>
    <w:rsid w:val="00BA4BA2"/>
    <w:rsid w:val="00BA4E55"/>
    <w:rsid w:val="00BA4E8A"/>
    <w:rsid w:val="00BA4FF6"/>
    <w:rsid w:val="00BA58F0"/>
    <w:rsid w:val="00BA59A0"/>
    <w:rsid w:val="00BA5D7B"/>
    <w:rsid w:val="00BA622F"/>
    <w:rsid w:val="00BA6368"/>
    <w:rsid w:val="00BA681B"/>
    <w:rsid w:val="00BA6B86"/>
    <w:rsid w:val="00BA6C03"/>
    <w:rsid w:val="00BA6F9D"/>
    <w:rsid w:val="00BA7210"/>
    <w:rsid w:val="00BA74B9"/>
    <w:rsid w:val="00BA7584"/>
    <w:rsid w:val="00BA79C1"/>
    <w:rsid w:val="00BA7A35"/>
    <w:rsid w:val="00BB0061"/>
    <w:rsid w:val="00BB0364"/>
    <w:rsid w:val="00BB051D"/>
    <w:rsid w:val="00BB07EA"/>
    <w:rsid w:val="00BB0B39"/>
    <w:rsid w:val="00BB0C3D"/>
    <w:rsid w:val="00BB0EC8"/>
    <w:rsid w:val="00BB0F9A"/>
    <w:rsid w:val="00BB1622"/>
    <w:rsid w:val="00BB16E1"/>
    <w:rsid w:val="00BB1E5A"/>
    <w:rsid w:val="00BB1F38"/>
    <w:rsid w:val="00BB24D8"/>
    <w:rsid w:val="00BB2DE6"/>
    <w:rsid w:val="00BB3725"/>
    <w:rsid w:val="00BB3744"/>
    <w:rsid w:val="00BB404A"/>
    <w:rsid w:val="00BB465A"/>
    <w:rsid w:val="00BB4663"/>
    <w:rsid w:val="00BB4DCF"/>
    <w:rsid w:val="00BB4F41"/>
    <w:rsid w:val="00BB566B"/>
    <w:rsid w:val="00BB56EC"/>
    <w:rsid w:val="00BB58DD"/>
    <w:rsid w:val="00BB5A41"/>
    <w:rsid w:val="00BB5B1B"/>
    <w:rsid w:val="00BB5F9D"/>
    <w:rsid w:val="00BB5FA1"/>
    <w:rsid w:val="00BB6428"/>
    <w:rsid w:val="00BB665F"/>
    <w:rsid w:val="00BB686A"/>
    <w:rsid w:val="00BB700B"/>
    <w:rsid w:val="00BB705A"/>
    <w:rsid w:val="00BB7202"/>
    <w:rsid w:val="00BB734D"/>
    <w:rsid w:val="00BB7394"/>
    <w:rsid w:val="00BB7ADA"/>
    <w:rsid w:val="00BB7BD4"/>
    <w:rsid w:val="00BC0053"/>
    <w:rsid w:val="00BC012B"/>
    <w:rsid w:val="00BC0174"/>
    <w:rsid w:val="00BC07E0"/>
    <w:rsid w:val="00BC0A1E"/>
    <w:rsid w:val="00BC0E42"/>
    <w:rsid w:val="00BC115B"/>
    <w:rsid w:val="00BC19CA"/>
    <w:rsid w:val="00BC1A55"/>
    <w:rsid w:val="00BC1A83"/>
    <w:rsid w:val="00BC1A9D"/>
    <w:rsid w:val="00BC1E7A"/>
    <w:rsid w:val="00BC259A"/>
    <w:rsid w:val="00BC2A70"/>
    <w:rsid w:val="00BC2DD8"/>
    <w:rsid w:val="00BC339F"/>
    <w:rsid w:val="00BC34F5"/>
    <w:rsid w:val="00BC361C"/>
    <w:rsid w:val="00BC3A00"/>
    <w:rsid w:val="00BC3AB9"/>
    <w:rsid w:val="00BC3C9F"/>
    <w:rsid w:val="00BC47F9"/>
    <w:rsid w:val="00BC4C8D"/>
    <w:rsid w:val="00BC4E3F"/>
    <w:rsid w:val="00BC5015"/>
    <w:rsid w:val="00BC5455"/>
    <w:rsid w:val="00BC556B"/>
    <w:rsid w:val="00BC58C6"/>
    <w:rsid w:val="00BC5EB8"/>
    <w:rsid w:val="00BC6C5C"/>
    <w:rsid w:val="00BC7171"/>
    <w:rsid w:val="00BC729C"/>
    <w:rsid w:val="00BC75AE"/>
    <w:rsid w:val="00BC7818"/>
    <w:rsid w:val="00BD003C"/>
    <w:rsid w:val="00BD0068"/>
    <w:rsid w:val="00BD0154"/>
    <w:rsid w:val="00BD0160"/>
    <w:rsid w:val="00BD0311"/>
    <w:rsid w:val="00BD0379"/>
    <w:rsid w:val="00BD055D"/>
    <w:rsid w:val="00BD0DB2"/>
    <w:rsid w:val="00BD145A"/>
    <w:rsid w:val="00BD1534"/>
    <w:rsid w:val="00BD16CF"/>
    <w:rsid w:val="00BD1C7B"/>
    <w:rsid w:val="00BD21D1"/>
    <w:rsid w:val="00BD231E"/>
    <w:rsid w:val="00BD295B"/>
    <w:rsid w:val="00BD2BE1"/>
    <w:rsid w:val="00BD2CE7"/>
    <w:rsid w:val="00BD306F"/>
    <w:rsid w:val="00BD31EE"/>
    <w:rsid w:val="00BD3250"/>
    <w:rsid w:val="00BD3266"/>
    <w:rsid w:val="00BD33F9"/>
    <w:rsid w:val="00BD36F1"/>
    <w:rsid w:val="00BD3847"/>
    <w:rsid w:val="00BD3895"/>
    <w:rsid w:val="00BD3982"/>
    <w:rsid w:val="00BD3D60"/>
    <w:rsid w:val="00BD446D"/>
    <w:rsid w:val="00BD47F8"/>
    <w:rsid w:val="00BD49A0"/>
    <w:rsid w:val="00BD4BA0"/>
    <w:rsid w:val="00BD4DB7"/>
    <w:rsid w:val="00BD50C0"/>
    <w:rsid w:val="00BD516C"/>
    <w:rsid w:val="00BD51DD"/>
    <w:rsid w:val="00BD5486"/>
    <w:rsid w:val="00BD54A4"/>
    <w:rsid w:val="00BD57AE"/>
    <w:rsid w:val="00BD5A92"/>
    <w:rsid w:val="00BD5B98"/>
    <w:rsid w:val="00BD5F57"/>
    <w:rsid w:val="00BD6416"/>
    <w:rsid w:val="00BD65F8"/>
    <w:rsid w:val="00BD685B"/>
    <w:rsid w:val="00BD7253"/>
    <w:rsid w:val="00BD7DC5"/>
    <w:rsid w:val="00BD7E94"/>
    <w:rsid w:val="00BE0101"/>
    <w:rsid w:val="00BE0200"/>
    <w:rsid w:val="00BE0533"/>
    <w:rsid w:val="00BE057F"/>
    <w:rsid w:val="00BE0858"/>
    <w:rsid w:val="00BE0B8B"/>
    <w:rsid w:val="00BE0DE8"/>
    <w:rsid w:val="00BE137D"/>
    <w:rsid w:val="00BE17A2"/>
    <w:rsid w:val="00BE197F"/>
    <w:rsid w:val="00BE1D67"/>
    <w:rsid w:val="00BE1E5E"/>
    <w:rsid w:val="00BE1FB2"/>
    <w:rsid w:val="00BE20DD"/>
    <w:rsid w:val="00BE2B47"/>
    <w:rsid w:val="00BE3056"/>
    <w:rsid w:val="00BE37B6"/>
    <w:rsid w:val="00BE3869"/>
    <w:rsid w:val="00BE3B46"/>
    <w:rsid w:val="00BE4195"/>
    <w:rsid w:val="00BE438D"/>
    <w:rsid w:val="00BE4870"/>
    <w:rsid w:val="00BE4BB4"/>
    <w:rsid w:val="00BE4FBE"/>
    <w:rsid w:val="00BE529B"/>
    <w:rsid w:val="00BE52E1"/>
    <w:rsid w:val="00BE537D"/>
    <w:rsid w:val="00BE5970"/>
    <w:rsid w:val="00BE5BA7"/>
    <w:rsid w:val="00BE5EEF"/>
    <w:rsid w:val="00BE64B1"/>
    <w:rsid w:val="00BE6F6B"/>
    <w:rsid w:val="00BE7167"/>
    <w:rsid w:val="00BE717A"/>
    <w:rsid w:val="00BE73E0"/>
    <w:rsid w:val="00BE7659"/>
    <w:rsid w:val="00BE7E9D"/>
    <w:rsid w:val="00BE7FE8"/>
    <w:rsid w:val="00BF0A14"/>
    <w:rsid w:val="00BF0D67"/>
    <w:rsid w:val="00BF1186"/>
    <w:rsid w:val="00BF11F6"/>
    <w:rsid w:val="00BF136D"/>
    <w:rsid w:val="00BF1726"/>
    <w:rsid w:val="00BF219D"/>
    <w:rsid w:val="00BF2874"/>
    <w:rsid w:val="00BF2936"/>
    <w:rsid w:val="00BF3234"/>
    <w:rsid w:val="00BF343C"/>
    <w:rsid w:val="00BF3832"/>
    <w:rsid w:val="00BF3FE1"/>
    <w:rsid w:val="00BF4193"/>
    <w:rsid w:val="00BF46EA"/>
    <w:rsid w:val="00BF490A"/>
    <w:rsid w:val="00BF4BD8"/>
    <w:rsid w:val="00BF4D13"/>
    <w:rsid w:val="00BF54C3"/>
    <w:rsid w:val="00BF5840"/>
    <w:rsid w:val="00BF648A"/>
    <w:rsid w:val="00BF65E9"/>
    <w:rsid w:val="00BF6A36"/>
    <w:rsid w:val="00BF6E23"/>
    <w:rsid w:val="00BF7721"/>
    <w:rsid w:val="00BF7A57"/>
    <w:rsid w:val="00BF7AE1"/>
    <w:rsid w:val="00BF7F41"/>
    <w:rsid w:val="00C0001A"/>
    <w:rsid w:val="00C000A3"/>
    <w:rsid w:val="00C0025C"/>
    <w:rsid w:val="00C0030C"/>
    <w:rsid w:val="00C004A1"/>
    <w:rsid w:val="00C00A9D"/>
    <w:rsid w:val="00C00F75"/>
    <w:rsid w:val="00C01304"/>
    <w:rsid w:val="00C015B6"/>
    <w:rsid w:val="00C0184D"/>
    <w:rsid w:val="00C01AD9"/>
    <w:rsid w:val="00C01DD1"/>
    <w:rsid w:val="00C01E04"/>
    <w:rsid w:val="00C02516"/>
    <w:rsid w:val="00C02618"/>
    <w:rsid w:val="00C02887"/>
    <w:rsid w:val="00C02C9B"/>
    <w:rsid w:val="00C02CC7"/>
    <w:rsid w:val="00C02D85"/>
    <w:rsid w:val="00C02E72"/>
    <w:rsid w:val="00C02EC3"/>
    <w:rsid w:val="00C03004"/>
    <w:rsid w:val="00C03D23"/>
    <w:rsid w:val="00C04806"/>
    <w:rsid w:val="00C059C4"/>
    <w:rsid w:val="00C05BD4"/>
    <w:rsid w:val="00C05D26"/>
    <w:rsid w:val="00C05F82"/>
    <w:rsid w:val="00C063D4"/>
    <w:rsid w:val="00C064BA"/>
    <w:rsid w:val="00C06534"/>
    <w:rsid w:val="00C06737"/>
    <w:rsid w:val="00C06A8B"/>
    <w:rsid w:val="00C06B5D"/>
    <w:rsid w:val="00C072C6"/>
    <w:rsid w:val="00C0736C"/>
    <w:rsid w:val="00C07FC1"/>
    <w:rsid w:val="00C10922"/>
    <w:rsid w:val="00C11A34"/>
    <w:rsid w:val="00C11E1A"/>
    <w:rsid w:val="00C1250D"/>
    <w:rsid w:val="00C12BCE"/>
    <w:rsid w:val="00C12FF6"/>
    <w:rsid w:val="00C13182"/>
    <w:rsid w:val="00C136C2"/>
    <w:rsid w:val="00C13705"/>
    <w:rsid w:val="00C13868"/>
    <w:rsid w:val="00C13A51"/>
    <w:rsid w:val="00C13A82"/>
    <w:rsid w:val="00C13B6D"/>
    <w:rsid w:val="00C13CC3"/>
    <w:rsid w:val="00C140F5"/>
    <w:rsid w:val="00C14387"/>
    <w:rsid w:val="00C143EA"/>
    <w:rsid w:val="00C14CF8"/>
    <w:rsid w:val="00C14D31"/>
    <w:rsid w:val="00C14E52"/>
    <w:rsid w:val="00C1539E"/>
    <w:rsid w:val="00C15A74"/>
    <w:rsid w:val="00C15ABC"/>
    <w:rsid w:val="00C160F7"/>
    <w:rsid w:val="00C16223"/>
    <w:rsid w:val="00C16395"/>
    <w:rsid w:val="00C164B6"/>
    <w:rsid w:val="00C16829"/>
    <w:rsid w:val="00C16977"/>
    <w:rsid w:val="00C16A4B"/>
    <w:rsid w:val="00C16BAC"/>
    <w:rsid w:val="00C16F5C"/>
    <w:rsid w:val="00C170C1"/>
    <w:rsid w:val="00C170F7"/>
    <w:rsid w:val="00C171BB"/>
    <w:rsid w:val="00C173D7"/>
    <w:rsid w:val="00C1753A"/>
    <w:rsid w:val="00C1796C"/>
    <w:rsid w:val="00C17D52"/>
    <w:rsid w:val="00C17D7B"/>
    <w:rsid w:val="00C20163"/>
    <w:rsid w:val="00C2063A"/>
    <w:rsid w:val="00C20653"/>
    <w:rsid w:val="00C20C0E"/>
    <w:rsid w:val="00C20CA9"/>
    <w:rsid w:val="00C20E6E"/>
    <w:rsid w:val="00C211CB"/>
    <w:rsid w:val="00C216D8"/>
    <w:rsid w:val="00C21A5C"/>
    <w:rsid w:val="00C21EAB"/>
    <w:rsid w:val="00C2208B"/>
    <w:rsid w:val="00C2215E"/>
    <w:rsid w:val="00C2255A"/>
    <w:rsid w:val="00C22790"/>
    <w:rsid w:val="00C22F94"/>
    <w:rsid w:val="00C23228"/>
    <w:rsid w:val="00C233C4"/>
    <w:rsid w:val="00C23547"/>
    <w:rsid w:val="00C23C58"/>
    <w:rsid w:val="00C23D39"/>
    <w:rsid w:val="00C23DBE"/>
    <w:rsid w:val="00C247AE"/>
    <w:rsid w:val="00C24CAC"/>
    <w:rsid w:val="00C24ED2"/>
    <w:rsid w:val="00C25224"/>
    <w:rsid w:val="00C25229"/>
    <w:rsid w:val="00C2547F"/>
    <w:rsid w:val="00C2549C"/>
    <w:rsid w:val="00C254E1"/>
    <w:rsid w:val="00C25683"/>
    <w:rsid w:val="00C25786"/>
    <w:rsid w:val="00C25A9E"/>
    <w:rsid w:val="00C25FA4"/>
    <w:rsid w:val="00C2642E"/>
    <w:rsid w:val="00C268C7"/>
    <w:rsid w:val="00C26E50"/>
    <w:rsid w:val="00C27439"/>
    <w:rsid w:val="00C279E3"/>
    <w:rsid w:val="00C3034E"/>
    <w:rsid w:val="00C31040"/>
    <w:rsid w:val="00C31070"/>
    <w:rsid w:val="00C31236"/>
    <w:rsid w:val="00C31284"/>
    <w:rsid w:val="00C31639"/>
    <w:rsid w:val="00C31BA5"/>
    <w:rsid w:val="00C31D42"/>
    <w:rsid w:val="00C31F52"/>
    <w:rsid w:val="00C32030"/>
    <w:rsid w:val="00C32266"/>
    <w:rsid w:val="00C323BD"/>
    <w:rsid w:val="00C326A5"/>
    <w:rsid w:val="00C326C6"/>
    <w:rsid w:val="00C3276B"/>
    <w:rsid w:val="00C329DB"/>
    <w:rsid w:val="00C32B2B"/>
    <w:rsid w:val="00C3332C"/>
    <w:rsid w:val="00C335E7"/>
    <w:rsid w:val="00C33644"/>
    <w:rsid w:val="00C33EB0"/>
    <w:rsid w:val="00C34099"/>
    <w:rsid w:val="00C34AA9"/>
    <w:rsid w:val="00C34AC9"/>
    <w:rsid w:val="00C34AE7"/>
    <w:rsid w:val="00C34E7A"/>
    <w:rsid w:val="00C34F2C"/>
    <w:rsid w:val="00C3556A"/>
    <w:rsid w:val="00C3567F"/>
    <w:rsid w:val="00C35A96"/>
    <w:rsid w:val="00C35C6B"/>
    <w:rsid w:val="00C35E88"/>
    <w:rsid w:val="00C3616D"/>
    <w:rsid w:val="00C365C7"/>
    <w:rsid w:val="00C369E9"/>
    <w:rsid w:val="00C36EA9"/>
    <w:rsid w:val="00C37011"/>
    <w:rsid w:val="00C37745"/>
    <w:rsid w:val="00C37DF0"/>
    <w:rsid w:val="00C4028E"/>
    <w:rsid w:val="00C404BD"/>
    <w:rsid w:val="00C404ED"/>
    <w:rsid w:val="00C408DB"/>
    <w:rsid w:val="00C40B11"/>
    <w:rsid w:val="00C40F86"/>
    <w:rsid w:val="00C40FC3"/>
    <w:rsid w:val="00C40FDD"/>
    <w:rsid w:val="00C41754"/>
    <w:rsid w:val="00C41A8E"/>
    <w:rsid w:val="00C4237B"/>
    <w:rsid w:val="00C42A1C"/>
    <w:rsid w:val="00C42E1D"/>
    <w:rsid w:val="00C42FF0"/>
    <w:rsid w:val="00C43047"/>
    <w:rsid w:val="00C43451"/>
    <w:rsid w:val="00C43BE4"/>
    <w:rsid w:val="00C43E58"/>
    <w:rsid w:val="00C451C1"/>
    <w:rsid w:val="00C4549A"/>
    <w:rsid w:val="00C461FC"/>
    <w:rsid w:val="00C463F5"/>
    <w:rsid w:val="00C46EB4"/>
    <w:rsid w:val="00C47437"/>
    <w:rsid w:val="00C47BE7"/>
    <w:rsid w:val="00C47BF0"/>
    <w:rsid w:val="00C500AB"/>
    <w:rsid w:val="00C5014C"/>
    <w:rsid w:val="00C50346"/>
    <w:rsid w:val="00C5055A"/>
    <w:rsid w:val="00C506D8"/>
    <w:rsid w:val="00C50CE5"/>
    <w:rsid w:val="00C50F9E"/>
    <w:rsid w:val="00C51439"/>
    <w:rsid w:val="00C51DE9"/>
    <w:rsid w:val="00C520BF"/>
    <w:rsid w:val="00C5233E"/>
    <w:rsid w:val="00C52472"/>
    <w:rsid w:val="00C52B0B"/>
    <w:rsid w:val="00C52ED1"/>
    <w:rsid w:val="00C530C2"/>
    <w:rsid w:val="00C534DC"/>
    <w:rsid w:val="00C539D0"/>
    <w:rsid w:val="00C539DC"/>
    <w:rsid w:val="00C53B7C"/>
    <w:rsid w:val="00C53C1B"/>
    <w:rsid w:val="00C53E38"/>
    <w:rsid w:val="00C53E78"/>
    <w:rsid w:val="00C548CD"/>
    <w:rsid w:val="00C54F7D"/>
    <w:rsid w:val="00C5508C"/>
    <w:rsid w:val="00C55A1F"/>
    <w:rsid w:val="00C55BEE"/>
    <w:rsid w:val="00C55CEC"/>
    <w:rsid w:val="00C55F1A"/>
    <w:rsid w:val="00C560E1"/>
    <w:rsid w:val="00C561BA"/>
    <w:rsid w:val="00C5626B"/>
    <w:rsid w:val="00C5629D"/>
    <w:rsid w:val="00C563F7"/>
    <w:rsid w:val="00C56DF0"/>
    <w:rsid w:val="00C57088"/>
    <w:rsid w:val="00C57E11"/>
    <w:rsid w:val="00C60518"/>
    <w:rsid w:val="00C6087C"/>
    <w:rsid w:val="00C60D43"/>
    <w:rsid w:val="00C60F48"/>
    <w:rsid w:val="00C612E2"/>
    <w:rsid w:val="00C6157A"/>
    <w:rsid w:val="00C6173C"/>
    <w:rsid w:val="00C618FD"/>
    <w:rsid w:val="00C61F07"/>
    <w:rsid w:val="00C61FC5"/>
    <w:rsid w:val="00C62237"/>
    <w:rsid w:val="00C62270"/>
    <w:rsid w:val="00C62412"/>
    <w:rsid w:val="00C62897"/>
    <w:rsid w:val="00C62C38"/>
    <w:rsid w:val="00C6345C"/>
    <w:rsid w:val="00C63FF1"/>
    <w:rsid w:val="00C64164"/>
    <w:rsid w:val="00C64C44"/>
    <w:rsid w:val="00C64E7E"/>
    <w:rsid w:val="00C65416"/>
    <w:rsid w:val="00C65715"/>
    <w:rsid w:val="00C65976"/>
    <w:rsid w:val="00C659FA"/>
    <w:rsid w:val="00C66651"/>
    <w:rsid w:val="00C66A1F"/>
    <w:rsid w:val="00C66BEE"/>
    <w:rsid w:val="00C66BF7"/>
    <w:rsid w:val="00C66E36"/>
    <w:rsid w:val="00C6798E"/>
    <w:rsid w:val="00C67E74"/>
    <w:rsid w:val="00C70332"/>
    <w:rsid w:val="00C70573"/>
    <w:rsid w:val="00C70726"/>
    <w:rsid w:val="00C70A94"/>
    <w:rsid w:val="00C70C51"/>
    <w:rsid w:val="00C70E85"/>
    <w:rsid w:val="00C7112E"/>
    <w:rsid w:val="00C715DE"/>
    <w:rsid w:val="00C71922"/>
    <w:rsid w:val="00C71A7C"/>
    <w:rsid w:val="00C71B22"/>
    <w:rsid w:val="00C71CA4"/>
    <w:rsid w:val="00C72209"/>
    <w:rsid w:val="00C72579"/>
    <w:rsid w:val="00C7303C"/>
    <w:rsid w:val="00C732DD"/>
    <w:rsid w:val="00C7349A"/>
    <w:rsid w:val="00C735B5"/>
    <w:rsid w:val="00C73BB3"/>
    <w:rsid w:val="00C73F5D"/>
    <w:rsid w:val="00C74697"/>
    <w:rsid w:val="00C74A8F"/>
    <w:rsid w:val="00C74B8A"/>
    <w:rsid w:val="00C74E75"/>
    <w:rsid w:val="00C7559B"/>
    <w:rsid w:val="00C7604C"/>
    <w:rsid w:val="00C76128"/>
    <w:rsid w:val="00C7638F"/>
    <w:rsid w:val="00C76399"/>
    <w:rsid w:val="00C76818"/>
    <w:rsid w:val="00C7739C"/>
    <w:rsid w:val="00C777C5"/>
    <w:rsid w:val="00C80176"/>
    <w:rsid w:val="00C804A6"/>
    <w:rsid w:val="00C80661"/>
    <w:rsid w:val="00C80A06"/>
    <w:rsid w:val="00C80E2A"/>
    <w:rsid w:val="00C81026"/>
    <w:rsid w:val="00C81866"/>
    <w:rsid w:val="00C818FD"/>
    <w:rsid w:val="00C81D70"/>
    <w:rsid w:val="00C81DFB"/>
    <w:rsid w:val="00C82233"/>
    <w:rsid w:val="00C824FF"/>
    <w:rsid w:val="00C8289F"/>
    <w:rsid w:val="00C8291D"/>
    <w:rsid w:val="00C82C39"/>
    <w:rsid w:val="00C82E10"/>
    <w:rsid w:val="00C830D3"/>
    <w:rsid w:val="00C83376"/>
    <w:rsid w:val="00C836ED"/>
    <w:rsid w:val="00C83BCA"/>
    <w:rsid w:val="00C83DB1"/>
    <w:rsid w:val="00C84131"/>
    <w:rsid w:val="00C8456F"/>
    <w:rsid w:val="00C84DC5"/>
    <w:rsid w:val="00C85058"/>
    <w:rsid w:val="00C8516C"/>
    <w:rsid w:val="00C85868"/>
    <w:rsid w:val="00C86053"/>
    <w:rsid w:val="00C8659C"/>
    <w:rsid w:val="00C8665C"/>
    <w:rsid w:val="00C86BBA"/>
    <w:rsid w:val="00C870F7"/>
    <w:rsid w:val="00C87114"/>
    <w:rsid w:val="00C87132"/>
    <w:rsid w:val="00C87958"/>
    <w:rsid w:val="00C879E9"/>
    <w:rsid w:val="00C87F03"/>
    <w:rsid w:val="00C87FF6"/>
    <w:rsid w:val="00C90232"/>
    <w:rsid w:val="00C91BB6"/>
    <w:rsid w:val="00C91E1C"/>
    <w:rsid w:val="00C92E33"/>
    <w:rsid w:val="00C930BD"/>
    <w:rsid w:val="00C9331B"/>
    <w:rsid w:val="00C93379"/>
    <w:rsid w:val="00C9372C"/>
    <w:rsid w:val="00C93F85"/>
    <w:rsid w:val="00C94043"/>
    <w:rsid w:val="00C943F4"/>
    <w:rsid w:val="00C9468C"/>
    <w:rsid w:val="00C9477C"/>
    <w:rsid w:val="00C9481B"/>
    <w:rsid w:val="00C9488E"/>
    <w:rsid w:val="00C94898"/>
    <w:rsid w:val="00C94D8A"/>
    <w:rsid w:val="00C94DAC"/>
    <w:rsid w:val="00C9575D"/>
    <w:rsid w:val="00C95B28"/>
    <w:rsid w:val="00C95CD4"/>
    <w:rsid w:val="00C96666"/>
    <w:rsid w:val="00C96809"/>
    <w:rsid w:val="00C96AF6"/>
    <w:rsid w:val="00C9738C"/>
    <w:rsid w:val="00C9751C"/>
    <w:rsid w:val="00C976C5"/>
    <w:rsid w:val="00C978EF"/>
    <w:rsid w:val="00C97BA3"/>
    <w:rsid w:val="00C97ED7"/>
    <w:rsid w:val="00CA007B"/>
    <w:rsid w:val="00CA0479"/>
    <w:rsid w:val="00CA0576"/>
    <w:rsid w:val="00CA0611"/>
    <w:rsid w:val="00CA0BED"/>
    <w:rsid w:val="00CA0E95"/>
    <w:rsid w:val="00CA0FA5"/>
    <w:rsid w:val="00CA145F"/>
    <w:rsid w:val="00CA1ED8"/>
    <w:rsid w:val="00CA2170"/>
    <w:rsid w:val="00CA24D7"/>
    <w:rsid w:val="00CA2824"/>
    <w:rsid w:val="00CA2927"/>
    <w:rsid w:val="00CA2D0C"/>
    <w:rsid w:val="00CA337E"/>
    <w:rsid w:val="00CA378E"/>
    <w:rsid w:val="00CA3AF6"/>
    <w:rsid w:val="00CA3CD3"/>
    <w:rsid w:val="00CA40B6"/>
    <w:rsid w:val="00CA41D9"/>
    <w:rsid w:val="00CA466F"/>
    <w:rsid w:val="00CA48E2"/>
    <w:rsid w:val="00CA4C5B"/>
    <w:rsid w:val="00CA4D5E"/>
    <w:rsid w:val="00CA4EA2"/>
    <w:rsid w:val="00CA50B1"/>
    <w:rsid w:val="00CA5A1F"/>
    <w:rsid w:val="00CA5C32"/>
    <w:rsid w:val="00CA6096"/>
    <w:rsid w:val="00CA6283"/>
    <w:rsid w:val="00CA633B"/>
    <w:rsid w:val="00CA65BA"/>
    <w:rsid w:val="00CA6F89"/>
    <w:rsid w:val="00CA7A4F"/>
    <w:rsid w:val="00CA7EFF"/>
    <w:rsid w:val="00CB0585"/>
    <w:rsid w:val="00CB06CE"/>
    <w:rsid w:val="00CB06FF"/>
    <w:rsid w:val="00CB0911"/>
    <w:rsid w:val="00CB09E6"/>
    <w:rsid w:val="00CB10AF"/>
    <w:rsid w:val="00CB13E9"/>
    <w:rsid w:val="00CB150A"/>
    <w:rsid w:val="00CB1875"/>
    <w:rsid w:val="00CB19DD"/>
    <w:rsid w:val="00CB1BE8"/>
    <w:rsid w:val="00CB1C57"/>
    <w:rsid w:val="00CB1F33"/>
    <w:rsid w:val="00CB2374"/>
    <w:rsid w:val="00CB2B77"/>
    <w:rsid w:val="00CB2E33"/>
    <w:rsid w:val="00CB2EB9"/>
    <w:rsid w:val="00CB3014"/>
    <w:rsid w:val="00CB3175"/>
    <w:rsid w:val="00CB337E"/>
    <w:rsid w:val="00CB3D0B"/>
    <w:rsid w:val="00CB3F74"/>
    <w:rsid w:val="00CB4097"/>
    <w:rsid w:val="00CB4123"/>
    <w:rsid w:val="00CB4919"/>
    <w:rsid w:val="00CB49F9"/>
    <w:rsid w:val="00CB4B05"/>
    <w:rsid w:val="00CB4DCB"/>
    <w:rsid w:val="00CB5340"/>
    <w:rsid w:val="00CB557F"/>
    <w:rsid w:val="00CB55A1"/>
    <w:rsid w:val="00CB5D2A"/>
    <w:rsid w:val="00CB5D95"/>
    <w:rsid w:val="00CB5E4B"/>
    <w:rsid w:val="00CB6A29"/>
    <w:rsid w:val="00CB6B4C"/>
    <w:rsid w:val="00CB6F03"/>
    <w:rsid w:val="00CB6F3B"/>
    <w:rsid w:val="00CB7ACB"/>
    <w:rsid w:val="00CB7DF3"/>
    <w:rsid w:val="00CC03BC"/>
    <w:rsid w:val="00CC0472"/>
    <w:rsid w:val="00CC0490"/>
    <w:rsid w:val="00CC0587"/>
    <w:rsid w:val="00CC0A7E"/>
    <w:rsid w:val="00CC0B54"/>
    <w:rsid w:val="00CC18A6"/>
    <w:rsid w:val="00CC1B63"/>
    <w:rsid w:val="00CC1B80"/>
    <w:rsid w:val="00CC1E65"/>
    <w:rsid w:val="00CC1F79"/>
    <w:rsid w:val="00CC2239"/>
    <w:rsid w:val="00CC2271"/>
    <w:rsid w:val="00CC23AD"/>
    <w:rsid w:val="00CC2836"/>
    <w:rsid w:val="00CC2CF9"/>
    <w:rsid w:val="00CC2D77"/>
    <w:rsid w:val="00CC3494"/>
    <w:rsid w:val="00CC389D"/>
    <w:rsid w:val="00CC3C8F"/>
    <w:rsid w:val="00CC4300"/>
    <w:rsid w:val="00CC4EBF"/>
    <w:rsid w:val="00CC5D9D"/>
    <w:rsid w:val="00CC6111"/>
    <w:rsid w:val="00CC662E"/>
    <w:rsid w:val="00CC678F"/>
    <w:rsid w:val="00CC6C40"/>
    <w:rsid w:val="00CC710B"/>
    <w:rsid w:val="00CC7B19"/>
    <w:rsid w:val="00CD004D"/>
    <w:rsid w:val="00CD0184"/>
    <w:rsid w:val="00CD0255"/>
    <w:rsid w:val="00CD0322"/>
    <w:rsid w:val="00CD04D8"/>
    <w:rsid w:val="00CD07AA"/>
    <w:rsid w:val="00CD07DD"/>
    <w:rsid w:val="00CD092D"/>
    <w:rsid w:val="00CD0B6A"/>
    <w:rsid w:val="00CD0C5D"/>
    <w:rsid w:val="00CD1A09"/>
    <w:rsid w:val="00CD1D42"/>
    <w:rsid w:val="00CD2B72"/>
    <w:rsid w:val="00CD2DDB"/>
    <w:rsid w:val="00CD2F92"/>
    <w:rsid w:val="00CD32FE"/>
    <w:rsid w:val="00CD347E"/>
    <w:rsid w:val="00CD35E2"/>
    <w:rsid w:val="00CD3A3D"/>
    <w:rsid w:val="00CD3B09"/>
    <w:rsid w:val="00CD3E9A"/>
    <w:rsid w:val="00CD4043"/>
    <w:rsid w:val="00CD43CD"/>
    <w:rsid w:val="00CD48F8"/>
    <w:rsid w:val="00CD49D2"/>
    <w:rsid w:val="00CD4B26"/>
    <w:rsid w:val="00CD4D2D"/>
    <w:rsid w:val="00CD4E57"/>
    <w:rsid w:val="00CD5845"/>
    <w:rsid w:val="00CD5985"/>
    <w:rsid w:val="00CD5D57"/>
    <w:rsid w:val="00CD685C"/>
    <w:rsid w:val="00CD700C"/>
    <w:rsid w:val="00CD7191"/>
    <w:rsid w:val="00CD76C1"/>
    <w:rsid w:val="00CD7B24"/>
    <w:rsid w:val="00CE0336"/>
    <w:rsid w:val="00CE0643"/>
    <w:rsid w:val="00CE0900"/>
    <w:rsid w:val="00CE0930"/>
    <w:rsid w:val="00CE0C5B"/>
    <w:rsid w:val="00CE0F33"/>
    <w:rsid w:val="00CE107A"/>
    <w:rsid w:val="00CE1231"/>
    <w:rsid w:val="00CE128C"/>
    <w:rsid w:val="00CE13F3"/>
    <w:rsid w:val="00CE17D8"/>
    <w:rsid w:val="00CE191A"/>
    <w:rsid w:val="00CE1D0B"/>
    <w:rsid w:val="00CE1D15"/>
    <w:rsid w:val="00CE21BF"/>
    <w:rsid w:val="00CE24C4"/>
    <w:rsid w:val="00CE24FD"/>
    <w:rsid w:val="00CE26E5"/>
    <w:rsid w:val="00CE284A"/>
    <w:rsid w:val="00CE292B"/>
    <w:rsid w:val="00CE2C43"/>
    <w:rsid w:val="00CE2CAA"/>
    <w:rsid w:val="00CE312B"/>
    <w:rsid w:val="00CE31B1"/>
    <w:rsid w:val="00CE3569"/>
    <w:rsid w:val="00CE3A85"/>
    <w:rsid w:val="00CE3CF8"/>
    <w:rsid w:val="00CE40BB"/>
    <w:rsid w:val="00CE40EB"/>
    <w:rsid w:val="00CE497E"/>
    <w:rsid w:val="00CE4FDB"/>
    <w:rsid w:val="00CE51EB"/>
    <w:rsid w:val="00CE5696"/>
    <w:rsid w:val="00CE5CD7"/>
    <w:rsid w:val="00CE654E"/>
    <w:rsid w:val="00CE656E"/>
    <w:rsid w:val="00CE666B"/>
    <w:rsid w:val="00CE6884"/>
    <w:rsid w:val="00CE6B0A"/>
    <w:rsid w:val="00CE6FC4"/>
    <w:rsid w:val="00CE7482"/>
    <w:rsid w:val="00CE76B1"/>
    <w:rsid w:val="00CF043D"/>
    <w:rsid w:val="00CF0869"/>
    <w:rsid w:val="00CF0981"/>
    <w:rsid w:val="00CF0C16"/>
    <w:rsid w:val="00CF106F"/>
    <w:rsid w:val="00CF1076"/>
    <w:rsid w:val="00CF1663"/>
    <w:rsid w:val="00CF16C1"/>
    <w:rsid w:val="00CF16C4"/>
    <w:rsid w:val="00CF1B86"/>
    <w:rsid w:val="00CF1F7D"/>
    <w:rsid w:val="00CF282B"/>
    <w:rsid w:val="00CF2976"/>
    <w:rsid w:val="00CF2B27"/>
    <w:rsid w:val="00CF2F45"/>
    <w:rsid w:val="00CF3567"/>
    <w:rsid w:val="00CF36A2"/>
    <w:rsid w:val="00CF38C3"/>
    <w:rsid w:val="00CF3A2D"/>
    <w:rsid w:val="00CF3E48"/>
    <w:rsid w:val="00CF40D0"/>
    <w:rsid w:val="00CF42C7"/>
    <w:rsid w:val="00CF491E"/>
    <w:rsid w:val="00CF4B4C"/>
    <w:rsid w:val="00CF4F97"/>
    <w:rsid w:val="00CF580B"/>
    <w:rsid w:val="00CF583F"/>
    <w:rsid w:val="00CF61AB"/>
    <w:rsid w:val="00CF6377"/>
    <w:rsid w:val="00CF644D"/>
    <w:rsid w:val="00CF6BAD"/>
    <w:rsid w:val="00CF6CEE"/>
    <w:rsid w:val="00CF72FB"/>
    <w:rsid w:val="00CF7406"/>
    <w:rsid w:val="00CF78DC"/>
    <w:rsid w:val="00CF7C08"/>
    <w:rsid w:val="00CF7E86"/>
    <w:rsid w:val="00D0067B"/>
    <w:rsid w:val="00D006DA"/>
    <w:rsid w:val="00D0080F"/>
    <w:rsid w:val="00D008A7"/>
    <w:rsid w:val="00D00DE7"/>
    <w:rsid w:val="00D01290"/>
    <w:rsid w:val="00D015EB"/>
    <w:rsid w:val="00D01956"/>
    <w:rsid w:val="00D01D6D"/>
    <w:rsid w:val="00D01E2B"/>
    <w:rsid w:val="00D01EF2"/>
    <w:rsid w:val="00D020ED"/>
    <w:rsid w:val="00D023CF"/>
    <w:rsid w:val="00D024A9"/>
    <w:rsid w:val="00D0263D"/>
    <w:rsid w:val="00D02BC2"/>
    <w:rsid w:val="00D03209"/>
    <w:rsid w:val="00D032A2"/>
    <w:rsid w:val="00D035A0"/>
    <w:rsid w:val="00D03778"/>
    <w:rsid w:val="00D03AEF"/>
    <w:rsid w:val="00D03E98"/>
    <w:rsid w:val="00D03FC3"/>
    <w:rsid w:val="00D04070"/>
    <w:rsid w:val="00D04D0F"/>
    <w:rsid w:val="00D05424"/>
    <w:rsid w:val="00D055AA"/>
    <w:rsid w:val="00D055D0"/>
    <w:rsid w:val="00D0589A"/>
    <w:rsid w:val="00D05D98"/>
    <w:rsid w:val="00D060EE"/>
    <w:rsid w:val="00D06191"/>
    <w:rsid w:val="00D0665D"/>
    <w:rsid w:val="00D0688D"/>
    <w:rsid w:val="00D06F2F"/>
    <w:rsid w:val="00D0727B"/>
    <w:rsid w:val="00D07393"/>
    <w:rsid w:val="00D07A6C"/>
    <w:rsid w:val="00D10023"/>
    <w:rsid w:val="00D10112"/>
    <w:rsid w:val="00D10867"/>
    <w:rsid w:val="00D10AAB"/>
    <w:rsid w:val="00D110CF"/>
    <w:rsid w:val="00D114DA"/>
    <w:rsid w:val="00D118C9"/>
    <w:rsid w:val="00D1225C"/>
    <w:rsid w:val="00D1279E"/>
    <w:rsid w:val="00D12A32"/>
    <w:rsid w:val="00D130DF"/>
    <w:rsid w:val="00D1317E"/>
    <w:rsid w:val="00D1332E"/>
    <w:rsid w:val="00D138CF"/>
    <w:rsid w:val="00D139D9"/>
    <w:rsid w:val="00D139E5"/>
    <w:rsid w:val="00D13D90"/>
    <w:rsid w:val="00D13E02"/>
    <w:rsid w:val="00D13F2C"/>
    <w:rsid w:val="00D14015"/>
    <w:rsid w:val="00D1420D"/>
    <w:rsid w:val="00D143AC"/>
    <w:rsid w:val="00D14731"/>
    <w:rsid w:val="00D14836"/>
    <w:rsid w:val="00D14B17"/>
    <w:rsid w:val="00D151FB"/>
    <w:rsid w:val="00D15648"/>
    <w:rsid w:val="00D1577C"/>
    <w:rsid w:val="00D15989"/>
    <w:rsid w:val="00D15ADD"/>
    <w:rsid w:val="00D15AFB"/>
    <w:rsid w:val="00D16095"/>
    <w:rsid w:val="00D1675D"/>
    <w:rsid w:val="00D167A2"/>
    <w:rsid w:val="00D16937"/>
    <w:rsid w:val="00D16AA3"/>
    <w:rsid w:val="00D172C1"/>
    <w:rsid w:val="00D1765B"/>
    <w:rsid w:val="00D178B8"/>
    <w:rsid w:val="00D17CB3"/>
    <w:rsid w:val="00D20A5A"/>
    <w:rsid w:val="00D20A7E"/>
    <w:rsid w:val="00D20D16"/>
    <w:rsid w:val="00D21939"/>
    <w:rsid w:val="00D21A39"/>
    <w:rsid w:val="00D21A50"/>
    <w:rsid w:val="00D224F5"/>
    <w:rsid w:val="00D22DB5"/>
    <w:rsid w:val="00D23422"/>
    <w:rsid w:val="00D23619"/>
    <w:rsid w:val="00D23751"/>
    <w:rsid w:val="00D23E0F"/>
    <w:rsid w:val="00D23F2C"/>
    <w:rsid w:val="00D24122"/>
    <w:rsid w:val="00D24429"/>
    <w:rsid w:val="00D246BC"/>
    <w:rsid w:val="00D24C50"/>
    <w:rsid w:val="00D24D6C"/>
    <w:rsid w:val="00D255A5"/>
    <w:rsid w:val="00D2576A"/>
    <w:rsid w:val="00D2580A"/>
    <w:rsid w:val="00D25D6F"/>
    <w:rsid w:val="00D25FDC"/>
    <w:rsid w:val="00D266FA"/>
    <w:rsid w:val="00D26975"/>
    <w:rsid w:val="00D26A50"/>
    <w:rsid w:val="00D26ACC"/>
    <w:rsid w:val="00D26D84"/>
    <w:rsid w:val="00D27053"/>
    <w:rsid w:val="00D27260"/>
    <w:rsid w:val="00D272C7"/>
    <w:rsid w:val="00D273A8"/>
    <w:rsid w:val="00D276AE"/>
    <w:rsid w:val="00D27EF1"/>
    <w:rsid w:val="00D27F39"/>
    <w:rsid w:val="00D301A3"/>
    <w:rsid w:val="00D30294"/>
    <w:rsid w:val="00D30657"/>
    <w:rsid w:val="00D3078E"/>
    <w:rsid w:val="00D30B7D"/>
    <w:rsid w:val="00D30FE6"/>
    <w:rsid w:val="00D310F5"/>
    <w:rsid w:val="00D31642"/>
    <w:rsid w:val="00D3175B"/>
    <w:rsid w:val="00D31C13"/>
    <w:rsid w:val="00D31F83"/>
    <w:rsid w:val="00D32013"/>
    <w:rsid w:val="00D32211"/>
    <w:rsid w:val="00D3225A"/>
    <w:rsid w:val="00D32746"/>
    <w:rsid w:val="00D327FA"/>
    <w:rsid w:val="00D32DB1"/>
    <w:rsid w:val="00D32E1B"/>
    <w:rsid w:val="00D33431"/>
    <w:rsid w:val="00D33694"/>
    <w:rsid w:val="00D344FD"/>
    <w:rsid w:val="00D34BBA"/>
    <w:rsid w:val="00D34C35"/>
    <w:rsid w:val="00D35469"/>
    <w:rsid w:val="00D35515"/>
    <w:rsid w:val="00D35762"/>
    <w:rsid w:val="00D35A57"/>
    <w:rsid w:val="00D35B0D"/>
    <w:rsid w:val="00D35C87"/>
    <w:rsid w:val="00D36032"/>
    <w:rsid w:val="00D36050"/>
    <w:rsid w:val="00D3699B"/>
    <w:rsid w:val="00D36FFE"/>
    <w:rsid w:val="00D370A4"/>
    <w:rsid w:val="00D372DB"/>
    <w:rsid w:val="00D375FC"/>
    <w:rsid w:val="00D37B16"/>
    <w:rsid w:val="00D400F4"/>
    <w:rsid w:val="00D40108"/>
    <w:rsid w:val="00D4022A"/>
    <w:rsid w:val="00D40744"/>
    <w:rsid w:val="00D40B42"/>
    <w:rsid w:val="00D4102D"/>
    <w:rsid w:val="00D415B1"/>
    <w:rsid w:val="00D4188D"/>
    <w:rsid w:val="00D41B53"/>
    <w:rsid w:val="00D41D19"/>
    <w:rsid w:val="00D41E1F"/>
    <w:rsid w:val="00D4215F"/>
    <w:rsid w:val="00D42832"/>
    <w:rsid w:val="00D4296B"/>
    <w:rsid w:val="00D42970"/>
    <w:rsid w:val="00D42BB3"/>
    <w:rsid w:val="00D42D82"/>
    <w:rsid w:val="00D42E58"/>
    <w:rsid w:val="00D42F95"/>
    <w:rsid w:val="00D4321D"/>
    <w:rsid w:val="00D43367"/>
    <w:rsid w:val="00D43677"/>
    <w:rsid w:val="00D43A79"/>
    <w:rsid w:val="00D43FEC"/>
    <w:rsid w:val="00D440BB"/>
    <w:rsid w:val="00D440C0"/>
    <w:rsid w:val="00D444DF"/>
    <w:rsid w:val="00D44A4F"/>
    <w:rsid w:val="00D44DB3"/>
    <w:rsid w:val="00D4558B"/>
    <w:rsid w:val="00D455F1"/>
    <w:rsid w:val="00D45843"/>
    <w:rsid w:val="00D45CBB"/>
    <w:rsid w:val="00D45E1B"/>
    <w:rsid w:val="00D46D95"/>
    <w:rsid w:val="00D478EC"/>
    <w:rsid w:val="00D4790A"/>
    <w:rsid w:val="00D47B9A"/>
    <w:rsid w:val="00D47C1F"/>
    <w:rsid w:val="00D47CDE"/>
    <w:rsid w:val="00D50609"/>
    <w:rsid w:val="00D50D6B"/>
    <w:rsid w:val="00D50EF4"/>
    <w:rsid w:val="00D511F8"/>
    <w:rsid w:val="00D511FB"/>
    <w:rsid w:val="00D5123B"/>
    <w:rsid w:val="00D51A40"/>
    <w:rsid w:val="00D51B6B"/>
    <w:rsid w:val="00D52253"/>
    <w:rsid w:val="00D52586"/>
    <w:rsid w:val="00D53389"/>
    <w:rsid w:val="00D533B9"/>
    <w:rsid w:val="00D536BD"/>
    <w:rsid w:val="00D53787"/>
    <w:rsid w:val="00D53868"/>
    <w:rsid w:val="00D539AD"/>
    <w:rsid w:val="00D539F4"/>
    <w:rsid w:val="00D53B35"/>
    <w:rsid w:val="00D53CBE"/>
    <w:rsid w:val="00D53EE8"/>
    <w:rsid w:val="00D542A5"/>
    <w:rsid w:val="00D54330"/>
    <w:rsid w:val="00D546F4"/>
    <w:rsid w:val="00D54744"/>
    <w:rsid w:val="00D54A68"/>
    <w:rsid w:val="00D54DD2"/>
    <w:rsid w:val="00D54DE0"/>
    <w:rsid w:val="00D55142"/>
    <w:rsid w:val="00D553C1"/>
    <w:rsid w:val="00D557DA"/>
    <w:rsid w:val="00D559AB"/>
    <w:rsid w:val="00D55AC4"/>
    <w:rsid w:val="00D55B5D"/>
    <w:rsid w:val="00D567CC"/>
    <w:rsid w:val="00D569EC"/>
    <w:rsid w:val="00D56A04"/>
    <w:rsid w:val="00D56D19"/>
    <w:rsid w:val="00D56E72"/>
    <w:rsid w:val="00D56F3F"/>
    <w:rsid w:val="00D572DD"/>
    <w:rsid w:val="00D57DE0"/>
    <w:rsid w:val="00D57FCF"/>
    <w:rsid w:val="00D6055A"/>
    <w:rsid w:val="00D60A64"/>
    <w:rsid w:val="00D60C55"/>
    <w:rsid w:val="00D60D77"/>
    <w:rsid w:val="00D60EEB"/>
    <w:rsid w:val="00D613C7"/>
    <w:rsid w:val="00D6183D"/>
    <w:rsid w:val="00D61A67"/>
    <w:rsid w:val="00D61C1B"/>
    <w:rsid w:val="00D61E79"/>
    <w:rsid w:val="00D624D8"/>
    <w:rsid w:val="00D62786"/>
    <w:rsid w:val="00D627A5"/>
    <w:rsid w:val="00D63A51"/>
    <w:rsid w:val="00D63BE5"/>
    <w:rsid w:val="00D640CD"/>
    <w:rsid w:val="00D640E0"/>
    <w:rsid w:val="00D645CB"/>
    <w:rsid w:val="00D647DE"/>
    <w:rsid w:val="00D64828"/>
    <w:rsid w:val="00D649CE"/>
    <w:rsid w:val="00D64F1A"/>
    <w:rsid w:val="00D65268"/>
    <w:rsid w:val="00D653F3"/>
    <w:rsid w:val="00D659EA"/>
    <w:rsid w:val="00D65E58"/>
    <w:rsid w:val="00D65FA5"/>
    <w:rsid w:val="00D661C4"/>
    <w:rsid w:val="00D66402"/>
    <w:rsid w:val="00D66909"/>
    <w:rsid w:val="00D67089"/>
    <w:rsid w:val="00D67C40"/>
    <w:rsid w:val="00D67C60"/>
    <w:rsid w:val="00D67D44"/>
    <w:rsid w:val="00D70035"/>
    <w:rsid w:val="00D7052C"/>
    <w:rsid w:val="00D7072C"/>
    <w:rsid w:val="00D708E4"/>
    <w:rsid w:val="00D709AB"/>
    <w:rsid w:val="00D70A4A"/>
    <w:rsid w:val="00D70F73"/>
    <w:rsid w:val="00D71594"/>
    <w:rsid w:val="00D717BE"/>
    <w:rsid w:val="00D717C3"/>
    <w:rsid w:val="00D71B9C"/>
    <w:rsid w:val="00D71C35"/>
    <w:rsid w:val="00D71C71"/>
    <w:rsid w:val="00D71E0E"/>
    <w:rsid w:val="00D720F1"/>
    <w:rsid w:val="00D721A5"/>
    <w:rsid w:val="00D729C2"/>
    <w:rsid w:val="00D729E6"/>
    <w:rsid w:val="00D72C83"/>
    <w:rsid w:val="00D730F8"/>
    <w:rsid w:val="00D7321A"/>
    <w:rsid w:val="00D734F3"/>
    <w:rsid w:val="00D738CB"/>
    <w:rsid w:val="00D73A07"/>
    <w:rsid w:val="00D73F8D"/>
    <w:rsid w:val="00D73FD1"/>
    <w:rsid w:val="00D7477E"/>
    <w:rsid w:val="00D74A98"/>
    <w:rsid w:val="00D75289"/>
    <w:rsid w:val="00D756B7"/>
    <w:rsid w:val="00D75905"/>
    <w:rsid w:val="00D75A48"/>
    <w:rsid w:val="00D761C7"/>
    <w:rsid w:val="00D762DB"/>
    <w:rsid w:val="00D76332"/>
    <w:rsid w:val="00D76345"/>
    <w:rsid w:val="00D76591"/>
    <w:rsid w:val="00D767F7"/>
    <w:rsid w:val="00D769EC"/>
    <w:rsid w:val="00D76DF0"/>
    <w:rsid w:val="00D7719A"/>
    <w:rsid w:val="00D7727D"/>
    <w:rsid w:val="00D77440"/>
    <w:rsid w:val="00D77D01"/>
    <w:rsid w:val="00D80159"/>
    <w:rsid w:val="00D801F0"/>
    <w:rsid w:val="00D80265"/>
    <w:rsid w:val="00D80B27"/>
    <w:rsid w:val="00D80EA2"/>
    <w:rsid w:val="00D8142A"/>
    <w:rsid w:val="00D8157B"/>
    <w:rsid w:val="00D81648"/>
    <w:rsid w:val="00D81CF7"/>
    <w:rsid w:val="00D822CB"/>
    <w:rsid w:val="00D8236F"/>
    <w:rsid w:val="00D823A3"/>
    <w:rsid w:val="00D828D8"/>
    <w:rsid w:val="00D82992"/>
    <w:rsid w:val="00D82F48"/>
    <w:rsid w:val="00D8305E"/>
    <w:rsid w:val="00D831A7"/>
    <w:rsid w:val="00D83661"/>
    <w:rsid w:val="00D839CC"/>
    <w:rsid w:val="00D83C1A"/>
    <w:rsid w:val="00D83D78"/>
    <w:rsid w:val="00D844CE"/>
    <w:rsid w:val="00D84C37"/>
    <w:rsid w:val="00D851F3"/>
    <w:rsid w:val="00D85459"/>
    <w:rsid w:val="00D8592D"/>
    <w:rsid w:val="00D8598E"/>
    <w:rsid w:val="00D85FDE"/>
    <w:rsid w:val="00D8607C"/>
    <w:rsid w:val="00D863CD"/>
    <w:rsid w:val="00D8658C"/>
    <w:rsid w:val="00D869EE"/>
    <w:rsid w:val="00D87248"/>
    <w:rsid w:val="00D87448"/>
    <w:rsid w:val="00D875F4"/>
    <w:rsid w:val="00D879F5"/>
    <w:rsid w:val="00D87A18"/>
    <w:rsid w:val="00D87B3F"/>
    <w:rsid w:val="00D87DAD"/>
    <w:rsid w:val="00D87DF3"/>
    <w:rsid w:val="00D904AB"/>
    <w:rsid w:val="00D908D2"/>
    <w:rsid w:val="00D908DD"/>
    <w:rsid w:val="00D90A7B"/>
    <w:rsid w:val="00D90A7D"/>
    <w:rsid w:val="00D9121E"/>
    <w:rsid w:val="00D91719"/>
    <w:rsid w:val="00D917F2"/>
    <w:rsid w:val="00D91A22"/>
    <w:rsid w:val="00D91AF6"/>
    <w:rsid w:val="00D91D30"/>
    <w:rsid w:val="00D91F27"/>
    <w:rsid w:val="00D924DF"/>
    <w:rsid w:val="00D92871"/>
    <w:rsid w:val="00D92A7B"/>
    <w:rsid w:val="00D92B58"/>
    <w:rsid w:val="00D934B0"/>
    <w:rsid w:val="00D936B9"/>
    <w:rsid w:val="00D94024"/>
    <w:rsid w:val="00D9414D"/>
    <w:rsid w:val="00D94243"/>
    <w:rsid w:val="00D9426E"/>
    <w:rsid w:val="00D94542"/>
    <w:rsid w:val="00D94873"/>
    <w:rsid w:val="00D95049"/>
    <w:rsid w:val="00D95797"/>
    <w:rsid w:val="00D95872"/>
    <w:rsid w:val="00D959BA"/>
    <w:rsid w:val="00D95B20"/>
    <w:rsid w:val="00D95E1A"/>
    <w:rsid w:val="00D9638C"/>
    <w:rsid w:val="00D965E6"/>
    <w:rsid w:val="00D96AF2"/>
    <w:rsid w:val="00D97578"/>
    <w:rsid w:val="00D97D6A"/>
    <w:rsid w:val="00DA07EC"/>
    <w:rsid w:val="00DA0C97"/>
    <w:rsid w:val="00DA10F1"/>
    <w:rsid w:val="00DA1638"/>
    <w:rsid w:val="00DA175D"/>
    <w:rsid w:val="00DA1A05"/>
    <w:rsid w:val="00DA1BC3"/>
    <w:rsid w:val="00DA1E43"/>
    <w:rsid w:val="00DA20E9"/>
    <w:rsid w:val="00DA24A2"/>
    <w:rsid w:val="00DA27F4"/>
    <w:rsid w:val="00DA2ADD"/>
    <w:rsid w:val="00DA2FFB"/>
    <w:rsid w:val="00DA3301"/>
    <w:rsid w:val="00DA35AB"/>
    <w:rsid w:val="00DA37F6"/>
    <w:rsid w:val="00DA3942"/>
    <w:rsid w:val="00DA3C8D"/>
    <w:rsid w:val="00DA4293"/>
    <w:rsid w:val="00DA45B5"/>
    <w:rsid w:val="00DA46E1"/>
    <w:rsid w:val="00DA478F"/>
    <w:rsid w:val="00DA49CA"/>
    <w:rsid w:val="00DA4B66"/>
    <w:rsid w:val="00DA506D"/>
    <w:rsid w:val="00DA5280"/>
    <w:rsid w:val="00DA5518"/>
    <w:rsid w:val="00DA591A"/>
    <w:rsid w:val="00DA5AA4"/>
    <w:rsid w:val="00DA6071"/>
    <w:rsid w:val="00DA65FA"/>
    <w:rsid w:val="00DA7173"/>
    <w:rsid w:val="00DA71BD"/>
    <w:rsid w:val="00DA77D3"/>
    <w:rsid w:val="00DB0343"/>
    <w:rsid w:val="00DB053B"/>
    <w:rsid w:val="00DB0652"/>
    <w:rsid w:val="00DB08F1"/>
    <w:rsid w:val="00DB0AF1"/>
    <w:rsid w:val="00DB1397"/>
    <w:rsid w:val="00DB14A1"/>
    <w:rsid w:val="00DB1A16"/>
    <w:rsid w:val="00DB1AA7"/>
    <w:rsid w:val="00DB1C85"/>
    <w:rsid w:val="00DB2BC0"/>
    <w:rsid w:val="00DB2D33"/>
    <w:rsid w:val="00DB3123"/>
    <w:rsid w:val="00DB33A2"/>
    <w:rsid w:val="00DB3519"/>
    <w:rsid w:val="00DB38A0"/>
    <w:rsid w:val="00DB4B71"/>
    <w:rsid w:val="00DB4B8F"/>
    <w:rsid w:val="00DB5C2F"/>
    <w:rsid w:val="00DB5D75"/>
    <w:rsid w:val="00DB5E99"/>
    <w:rsid w:val="00DB5EC9"/>
    <w:rsid w:val="00DB5FE9"/>
    <w:rsid w:val="00DB60FC"/>
    <w:rsid w:val="00DB6240"/>
    <w:rsid w:val="00DB694C"/>
    <w:rsid w:val="00DB6A65"/>
    <w:rsid w:val="00DB6E9E"/>
    <w:rsid w:val="00DB707F"/>
    <w:rsid w:val="00DB74A4"/>
    <w:rsid w:val="00DB74AC"/>
    <w:rsid w:val="00DB75E2"/>
    <w:rsid w:val="00DB78C2"/>
    <w:rsid w:val="00DB78E7"/>
    <w:rsid w:val="00DB7AA0"/>
    <w:rsid w:val="00DB7EB3"/>
    <w:rsid w:val="00DC00BD"/>
    <w:rsid w:val="00DC02AF"/>
    <w:rsid w:val="00DC0399"/>
    <w:rsid w:val="00DC097E"/>
    <w:rsid w:val="00DC0F9A"/>
    <w:rsid w:val="00DC112D"/>
    <w:rsid w:val="00DC12D9"/>
    <w:rsid w:val="00DC14F5"/>
    <w:rsid w:val="00DC17ED"/>
    <w:rsid w:val="00DC184C"/>
    <w:rsid w:val="00DC1DD3"/>
    <w:rsid w:val="00DC2273"/>
    <w:rsid w:val="00DC2352"/>
    <w:rsid w:val="00DC28C7"/>
    <w:rsid w:val="00DC2A77"/>
    <w:rsid w:val="00DC2CC3"/>
    <w:rsid w:val="00DC3047"/>
    <w:rsid w:val="00DC316C"/>
    <w:rsid w:val="00DC3185"/>
    <w:rsid w:val="00DC3C1D"/>
    <w:rsid w:val="00DC4218"/>
    <w:rsid w:val="00DC4E0E"/>
    <w:rsid w:val="00DC4F1F"/>
    <w:rsid w:val="00DC5495"/>
    <w:rsid w:val="00DC5F70"/>
    <w:rsid w:val="00DC60C7"/>
    <w:rsid w:val="00DC67A4"/>
    <w:rsid w:val="00DC683D"/>
    <w:rsid w:val="00DC69A6"/>
    <w:rsid w:val="00DC6D50"/>
    <w:rsid w:val="00DC709D"/>
    <w:rsid w:val="00DC7FF0"/>
    <w:rsid w:val="00DD03DC"/>
    <w:rsid w:val="00DD09A8"/>
    <w:rsid w:val="00DD13BC"/>
    <w:rsid w:val="00DD175E"/>
    <w:rsid w:val="00DD1798"/>
    <w:rsid w:val="00DD1A46"/>
    <w:rsid w:val="00DD1B8F"/>
    <w:rsid w:val="00DD1CFF"/>
    <w:rsid w:val="00DD2267"/>
    <w:rsid w:val="00DD29AF"/>
    <w:rsid w:val="00DD2A9E"/>
    <w:rsid w:val="00DD2B53"/>
    <w:rsid w:val="00DD2C1C"/>
    <w:rsid w:val="00DD2F29"/>
    <w:rsid w:val="00DD2F41"/>
    <w:rsid w:val="00DD3264"/>
    <w:rsid w:val="00DD32E6"/>
    <w:rsid w:val="00DD33B7"/>
    <w:rsid w:val="00DD362D"/>
    <w:rsid w:val="00DD3E96"/>
    <w:rsid w:val="00DD3FA7"/>
    <w:rsid w:val="00DD46A6"/>
    <w:rsid w:val="00DD4941"/>
    <w:rsid w:val="00DD496F"/>
    <w:rsid w:val="00DD4A2B"/>
    <w:rsid w:val="00DD4DA2"/>
    <w:rsid w:val="00DD4DBE"/>
    <w:rsid w:val="00DD53D4"/>
    <w:rsid w:val="00DD5F81"/>
    <w:rsid w:val="00DD610E"/>
    <w:rsid w:val="00DD6CE3"/>
    <w:rsid w:val="00DD6F00"/>
    <w:rsid w:val="00DD7050"/>
    <w:rsid w:val="00DD78CA"/>
    <w:rsid w:val="00DD7CEB"/>
    <w:rsid w:val="00DD7DF5"/>
    <w:rsid w:val="00DE01D3"/>
    <w:rsid w:val="00DE03D6"/>
    <w:rsid w:val="00DE03F7"/>
    <w:rsid w:val="00DE0D87"/>
    <w:rsid w:val="00DE0DA1"/>
    <w:rsid w:val="00DE153D"/>
    <w:rsid w:val="00DE1C2B"/>
    <w:rsid w:val="00DE332E"/>
    <w:rsid w:val="00DE3CD3"/>
    <w:rsid w:val="00DE3F64"/>
    <w:rsid w:val="00DE407A"/>
    <w:rsid w:val="00DE4228"/>
    <w:rsid w:val="00DE4340"/>
    <w:rsid w:val="00DE444F"/>
    <w:rsid w:val="00DE44B0"/>
    <w:rsid w:val="00DE46F8"/>
    <w:rsid w:val="00DE4777"/>
    <w:rsid w:val="00DE4AB2"/>
    <w:rsid w:val="00DE4D18"/>
    <w:rsid w:val="00DE4ECD"/>
    <w:rsid w:val="00DE4FC1"/>
    <w:rsid w:val="00DE573E"/>
    <w:rsid w:val="00DE576D"/>
    <w:rsid w:val="00DE5D2F"/>
    <w:rsid w:val="00DE6217"/>
    <w:rsid w:val="00DE6373"/>
    <w:rsid w:val="00DE6400"/>
    <w:rsid w:val="00DE640F"/>
    <w:rsid w:val="00DE6BAC"/>
    <w:rsid w:val="00DE6C31"/>
    <w:rsid w:val="00DE7212"/>
    <w:rsid w:val="00DE76EF"/>
    <w:rsid w:val="00DE7809"/>
    <w:rsid w:val="00DE7864"/>
    <w:rsid w:val="00DF0346"/>
    <w:rsid w:val="00DF062F"/>
    <w:rsid w:val="00DF07B2"/>
    <w:rsid w:val="00DF0C53"/>
    <w:rsid w:val="00DF0EBE"/>
    <w:rsid w:val="00DF100F"/>
    <w:rsid w:val="00DF12B4"/>
    <w:rsid w:val="00DF1317"/>
    <w:rsid w:val="00DF1472"/>
    <w:rsid w:val="00DF1842"/>
    <w:rsid w:val="00DF1B17"/>
    <w:rsid w:val="00DF1D23"/>
    <w:rsid w:val="00DF1DBC"/>
    <w:rsid w:val="00DF20AD"/>
    <w:rsid w:val="00DF20DE"/>
    <w:rsid w:val="00DF2888"/>
    <w:rsid w:val="00DF2B8E"/>
    <w:rsid w:val="00DF3160"/>
    <w:rsid w:val="00DF3AD6"/>
    <w:rsid w:val="00DF44B3"/>
    <w:rsid w:val="00DF48BC"/>
    <w:rsid w:val="00DF4BDE"/>
    <w:rsid w:val="00DF540C"/>
    <w:rsid w:val="00DF5C47"/>
    <w:rsid w:val="00DF5E40"/>
    <w:rsid w:val="00DF60BE"/>
    <w:rsid w:val="00DF6490"/>
    <w:rsid w:val="00DF66A0"/>
    <w:rsid w:val="00DF68F7"/>
    <w:rsid w:val="00DF6C91"/>
    <w:rsid w:val="00DF6F80"/>
    <w:rsid w:val="00DF713D"/>
    <w:rsid w:val="00DF7324"/>
    <w:rsid w:val="00DF73F9"/>
    <w:rsid w:val="00DF7811"/>
    <w:rsid w:val="00DF78A9"/>
    <w:rsid w:val="00DF79DC"/>
    <w:rsid w:val="00DF7CFA"/>
    <w:rsid w:val="00E00B07"/>
    <w:rsid w:val="00E0153F"/>
    <w:rsid w:val="00E01E1B"/>
    <w:rsid w:val="00E01E8C"/>
    <w:rsid w:val="00E020CD"/>
    <w:rsid w:val="00E02137"/>
    <w:rsid w:val="00E021ED"/>
    <w:rsid w:val="00E0269C"/>
    <w:rsid w:val="00E02856"/>
    <w:rsid w:val="00E030C1"/>
    <w:rsid w:val="00E031B7"/>
    <w:rsid w:val="00E03222"/>
    <w:rsid w:val="00E035CA"/>
    <w:rsid w:val="00E03EE8"/>
    <w:rsid w:val="00E04557"/>
    <w:rsid w:val="00E0539B"/>
    <w:rsid w:val="00E0553D"/>
    <w:rsid w:val="00E057B4"/>
    <w:rsid w:val="00E057FB"/>
    <w:rsid w:val="00E05993"/>
    <w:rsid w:val="00E05AE6"/>
    <w:rsid w:val="00E05CE8"/>
    <w:rsid w:val="00E060B3"/>
    <w:rsid w:val="00E06877"/>
    <w:rsid w:val="00E06CE7"/>
    <w:rsid w:val="00E06DB0"/>
    <w:rsid w:val="00E06E59"/>
    <w:rsid w:val="00E0705B"/>
    <w:rsid w:val="00E07291"/>
    <w:rsid w:val="00E075DD"/>
    <w:rsid w:val="00E07AFA"/>
    <w:rsid w:val="00E07D57"/>
    <w:rsid w:val="00E1022E"/>
    <w:rsid w:val="00E10284"/>
    <w:rsid w:val="00E105CD"/>
    <w:rsid w:val="00E10BF2"/>
    <w:rsid w:val="00E1118B"/>
    <w:rsid w:val="00E11270"/>
    <w:rsid w:val="00E113DF"/>
    <w:rsid w:val="00E11528"/>
    <w:rsid w:val="00E1166E"/>
    <w:rsid w:val="00E1171C"/>
    <w:rsid w:val="00E11919"/>
    <w:rsid w:val="00E1191E"/>
    <w:rsid w:val="00E123EF"/>
    <w:rsid w:val="00E127D6"/>
    <w:rsid w:val="00E128BB"/>
    <w:rsid w:val="00E12A3D"/>
    <w:rsid w:val="00E12B2D"/>
    <w:rsid w:val="00E12B94"/>
    <w:rsid w:val="00E12BED"/>
    <w:rsid w:val="00E136FB"/>
    <w:rsid w:val="00E1379C"/>
    <w:rsid w:val="00E1393B"/>
    <w:rsid w:val="00E139DA"/>
    <w:rsid w:val="00E13B1C"/>
    <w:rsid w:val="00E13C43"/>
    <w:rsid w:val="00E14418"/>
    <w:rsid w:val="00E1461D"/>
    <w:rsid w:val="00E149DA"/>
    <w:rsid w:val="00E14E85"/>
    <w:rsid w:val="00E15140"/>
    <w:rsid w:val="00E15436"/>
    <w:rsid w:val="00E154DA"/>
    <w:rsid w:val="00E15F59"/>
    <w:rsid w:val="00E162E1"/>
    <w:rsid w:val="00E16746"/>
    <w:rsid w:val="00E1692A"/>
    <w:rsid w:val="00E16A29"/>
    <w:rsid w:val="00E16A49"/>
    <w:rsid w:val="00E16DDF"/>
    <w:rsid w:val="00E16E5A"/>
    <w:rsid w:val="00E172F1"/>
    <w:rsid w:val="00E1744E"/>
    <w:rsid w:val="00E17C30"/>
    <w:rsid w:val="00E17C65"/>
    <w:rsid w:val="00E2046D"/>
    <w:rsid w:val="00E2084B"/>
    <w:rsid w:val="00E20A87"/>
    <w:rsid w:val="00E20B68"/>
    <w:rsid w:val="00E20ECB"/>
    <w:rsid w:val="00E21254"/>
    <w:rsid w:val="00E2132B"/>
    <w:rsid w:val="00E223FC"/>
    <w:rsid w:val="00E22777"/>
    <w:rsid w:val="00E22CC1"/>
    <w:rsid w:val="00E22D04"/>
    <w:rsid w:val="00E22D37"/>
    <w:rsid w:val="00E23E5A"/>
    <w:rsid w:val="00E2435B"/>
    <w:rsid w:val="00E250F6"/>
    <w:rsid w:val="00E2521D"/>
    <w:rsid w:val="00E253EC"/>
    <w:rsid w:val="00E25854"/>
    <w:rsid w:val="00E258BC"/>
    <w:rsid w:val="00E258FC"/>
    <w:rsid w:val="00E25BCB"/>
    <w:rsid w:val="00E25D8A"/>
    <w:rsid w:val="00E26551"/>
    <w:rsid w:val="00E266DD"/>
    <w:rsid w:val="00E26910"/>
    <w:rsid w:val="00E26A2C"/>
    <w:rsid w:val="00E26B07"/>
    <w:rsid w:val="00E26D65"/>
    <w:rsid w:val="00E27201"/>
    <w:rsid w:val="00E27452"/>
    <w:rsid w:val="00E27638"/>
    <w:rsid w:val="00E27DC6"/>
    <w:rsid w:val="00E3012C"/>
    <w:rsid w:val="00E302FA"/>
    <w:rsid w:val="00E30532"/>
    <w:rsid w:val="00E30A50"/>
    <w:rsid w:val="00E314F9"/>
    <w:rsid w:val="00E31C94"/>
    <w:rsid w:val="00E31EB3"/>
    <w:rsid w:val="00E330C4"/>
    <w:rsid w:val="00E33519"/>
    <w:rsid w:val="00E33550"/>
    <w:rsid w:val="00E335D0"/>
    <w:rsid w:val="00E3360E"/>
    <w:rsid w:val="00E33991"/>
    <w:rsid w:val="00E33C8B"/>
    <w:rsid w:val="00E33EE2"/>
    <w:rsid w:val="00E342B2"/>
    <w:rsid w:val="00E342FD"/>
    <w:rsid w:val="00E3468C"/>
    <w:rsid w:val="00E34D62"/>
    <w:rsid w:val="00E35137"/>
    <w:rsid w:val="00E35157"/>
    <w:rsid w:val="00E35339"/>
    <w:rsid w:val="00E3542E"/>
    <w:rsid w:val="00E358BC"/>
    <w:rsid w:val="00E35926"/>
    <w:rsid w:val="00E3594B"/>
    <w:rsid w:val="00E35996"/>
    <w:rsid w:val="00E359B1"/>
    <w:rsid w:val="00E35B83"/>
    <w:rsid w:val="00E36638"/>
    <w:rsid w:val="00E36702"/>
    <w:rsid w:val="00E3677E"/>
    <w:rsid w:val="00E368CA"/>
    <w:rsid w:val="00E36922"/>
    <w:rsid w:val="00E36B0C"/>
    <w:rsid w:val="00E36DE1"/>
    <w:rsid w:val="00E36F69"/>
    <w:rsid w:val="00E40414"/>
    <w:rsid w:val="00E40877"/>
    <w:rsid w:val="00E41117"/>
    <w:rsid w:val="00E413E9"/>
    <w:rsid w:val="00E41402"/>
    <w:rsid w:val="00E414EF"/>
    <w:rsid w:val="00E41B63"/>
    <w:rsid w:val="00E41E6F"/>
    <w:rsid w:val="00E42866"/>
    <w:rsid w:val="00E43446"/>
    <w:rsid w:val="00E43494"/>
    <w:rsid w:val="00E435F0"/>
    <w:rsid w:val="00E437E5"/>
    <w:rsid w:val="00E44077"/>
    <w:rsid w:val="00E44248"/>
    <w:rsid w:val="00E4448F"/>
    <w:rsid w:val="00E447B8"/>
    <w:rsid w:val="00E44957"/>
    <w:rsid w:val="00E44BC6"/>
    <w:rsid w:val="00E451D9"/>
    <w:rsid w:val="00E45BF5"/>
    <w:rsid w:val="00E45C11"/>
    <w:rsid w:val="00E461C2"/>
    <w:rsid w:val="00E462C3"/>
    <w:rsid w:val="00E46882"/>
    <w:rsid w:val="00E46D36"/>
    <w:rsid w:val="00E46DA1"/>
    <w:rsid w:val="00E473DC"/>
    <w:rsid w:val="00E47D14"/>
    <w:rsid w:val="00E47DE4"/>
    <w:rsid w:val="00E5049A"/>
    <w:rsid w:val="00E5053D"/>
    <w:rsid w:val="00E50676"/>
    <w:rsid w:val="00E509F0"/>
    <w:rsid w:val="00E5127B"/>
    <w:rsid w:val="00E52921"/>
    <w:rsid w:val="00E52CE1"/>
    <w:rsid w:val="00E531B6"/>
    <w:rsid w:val="00E53256"/>
    <w:rsid w:val="00E53413"/>
    <w:rsid w:val="00E53F63"/>
    <w:rsid w:val="00E540D7"/>
    <w:rsid w:val="00E540EF"/>
    <w:rsid w:val="00E543D2"/>
    <w:rsid w:val="00E545E0"/>
    <w:rsid w:val="00E54942"/>
    <w:rsid w:val="00E55B01"/>
    <w:rsid w:val="00E55B38"/>
    <w:rsid w:val="00E563EF"/>
    <w:rsid w:val="00E5693A"/>
    <w:rsid w:val="00E5695D"/>
    <w:rsid w:val="00E56D1D"/>
    <w:rsid w:val="00E602BA"/>
    <w:rsid w:val="00E6086E"/>
    <w:rsid w:val="00E60AAA"/>
    <w:rsid w:val="00E60E0F"/>
    <w:rsid w:val="00E60E85"/>
    <w:rsid w:val="00E60F6E"/>
    <w:rsid w:val="00E6106F"/>
    <w:rsid w:val="00E61076"/>
    <w:rsid w:val="00E6147B"/>
    <w:rsid w:val="00E61BE4"/>
    <w:rsid w:val="00E61DBE"/>
    <w:rsid w:val="00E61E06"/>
    <w:rsid w:val="00E622FA"/>
    <w:rsid w:val="00E625BB"/>
    <w:rsid w:val="00E62802"/>
    <w:rsid w:val="00E628D2"/>
    <w:rsid w:val="00E629E8"/>
    <w:rsid w:val="00E62A30"/>
    <w:rsid w:val="00E62D33"/>
    <w:rsid w:val="00E62D98"/>
    <w:rsid w:val="00E62ECB"/>
    <w:rsid w:val="00E63087"/>
    <w:rsid w:val="00E6332D"/>
    <w:rsid w:val="00E6377C"/>
    <w:rsid w:val="00E63796"/>
    <w:rsid w:val="00E63CEC"/>
    <w:rsid w:val="00E64F2B"/>
    <w:rsid w:val="00E65050"/>
    <w:rsid w:val="00E6516B"/>
    <w:rsid w:val="00E65A94"/>
    <w:rsid w:val="00E66161"/>
    <w:rsid w:val="00E662BC"/>
    <w:rsid w:val="00E663B8"/>
    <w:rsid w:val="00E663CA"/>
    <w:rsid w:val="00E665B4"/>
    <w:rsid w:val="00E666D2"/>
    <w:rsid w:val="00E66946"/>
    <w:rsid w:val="00E67379"/>
    <w:rsid w:val="00E67AD0"/>
    <w:rsid w:val="00E67BCA"/>
    <w:rsid w:val="00E67D2B"/>
    <w:rsid w:val="00E67D64"/>
    <w:rsid w:val="00E707B5"/>
    <w:rsid w:val="00E70B03"/>
    <w:rsid w:val="00E70F5C"/>
    <w:rsid w:val="00E71626"/>
    <w:rsid w:val="00E7193E"/>
    <w:rsid w:val="00E719F9"/>
    <w:rsid w:val="00E72551"/>
    <w:rsid w:val="00E72A43"/>
    <w:rsid w:val="00E72CB1"/>
    <w:rsid w:val="00E72FA8"/>
    <w:rsid w:val="00E73396"/>
    <w:rsid w:val="00E73407"/>
    <w:rsid w:val="00E734EC"/>
    <w:rsid w:val="00E73587"/>
    <w:rsid w:val="00E73B7D"/>
    <w:rsid w:val="00E7426A"/>
    <w:rsid w:val="00E7437C"/>
    <w:rsid w:val="00E747BD"/>
    <w:rsid w:val="00E74E69"/>
    <w:rsid w:val="00E752ED"/>
    <w:rsid w:val="00E75383"/>
    <w:rsid w:val="00E755AC"/>
    <w:rsid w:val="00E759C6"/>
    <w:rsid w:val="00E76719"/>
    <w:rsid w:val="00E767F5"/>
    <w:rsid w:val="00E76982"/>
    <w:rsid w:val="00E77081"/>
    <w:rsid w:val="00E77AAD"/>
    <w:rsid w:val="00E77B2E"/>
    <w:rsid w:val="00E77C16"/>
    <w:rsid w:val="00E77CDD"/>
    <w:rsid w:val="00E77DE2"/>
    <w:rsid w:val="00E77F25"/>
    <w:rsid w:val="00E80444"/>
    <w:rsid w:val="00E8057A"/>
    <w:rsid w:val="00E806AC"/>
    <w:rsid w:val="00E8075B"/>
    <w:rsid w:val="00E80D77"/>
    <w:rsid w:val="00E80E5B"/>
    <w:rsid w:val="00E811C5"/>
    <w:rsid w:val="00E814B9"/>
    <w:rsid w:val="00E81B92"/>
    <w:rsid w:val="00E82131"/>
    <w:rsid w:val="00E82206"/>
    <w:rsid w:val="00E8276F"/>
    <w:rsid w:val="00E828AF"/>
    <w:rsid w:val="00E82DC4"/>
    <w:rsid w:val="00E82F50"/>
    <w:rsid w:val="00E83141"/>
    <w:rsid w:val="00E835EA"/>
    <w:rsid w:val="00E84280"/>
    <w:rsid w:val="00E84556"/>
    <w:rsid w:val="00E84812"/>
    <w:rsid w:val="00E84D97"/>
    <w:rsid w:val="00E8538E"/>
    <w:rsid w:val="00E85542"/>
    <w:rsid w:val="00E8569E"/>
    <w:rsid w:val="00E85EC2"/>
    <w:rsid w:val="00E85FF4"/>
    <w:rsid w:val="00E86797"/>
    <w:rsid w:val="00E8681C"/>
    <w:rsid w:val="00E86D27"/>
    <w:rsid w:val="00E86F06"/>
    <w:rsid w:val="00E871B0"/>
    <w:rsid w:val="00E87722"/>
    <w:rsid w:val="00E87808"/>
    <w:rsid w:val="00E879DD"/>
    <w:rsid w:val="00E90682"/>
    <w:rsid w:val="00E908B0"/>
    <w:rsid w:val="00E90A02"/>
    <w:rsid w:val="00E90AEC"/>
    <w:rsid w:val="00E90DDD"/>
    <w:rsid w:val="00E91279"/>
    <w:rsid w:val="00E91333"/>
    <w:rsid w:val="00E924CF"/>
    <w:rsid w:val="00E92A4C"/>
    <w:rsid w:val="00E92F09"/>
    <w:rsid w:val="00E93120"/>
    <w:rsid w:val="00E93538"/>
    <w:rsid w:val="00E93A49"/>
    <w:rsid w:val="00E93E6A"/>
    <w:rsid w:val="00E93F24"/>
    <w:rsid w:val="00E93FEF"/>
    <w:rsid w:val="00E941FC"/>
    <w:rsid w:val="00E94582"/>
    <w:rsid w:val="00E94681"/>
    <w:rsid w:val="00E947B5"/>
    <w:rsid w:val="00E94A0B"/>
    <w:rsid w:val="00E94B2C"/>
    <w:rsid w:val="00E950AE"/>
    <w:rsid w:val="00E95263"/>
    <w:rsid w:val="00E954A1"/>
    <w:rsid w:val="00E95805"/>
    <w:rsid w:val="00E959EE"/>
    <w:rsid w:val="00E95D9A"/>
    <w:rsid w:val="00E964E3"/>
    <w:rsid w:val="00E965B5"/>
    <w:rsid w:val="00E96D3F"/>
    <w:rsid w:val="00E96FB2"/>
    <w:rsid w:val="00E97235"/>
    <w:rsid w:val="00E97A94"/>
    <w:rsid w:val="00E97EBE"/>
    <w:rsid w:val="00EA006C"/>
    <w:rsid w:val="00EA035E"/>
    <w:rsid w:val="00EA0B01"/>
    <w:rsid w:val="00EA0D72"/>
    <w:rsid w:val="00EA0D83"/>
    <w:rsid w:val="00EA12E7"/>
    <w:rsid w:val="00EA14C5"/>
    <w:rsid w:val="00EA1546"/>
    <w:rsid w:val="00EA17F9"/>
    <w:rsid w:val="00EA1898"/>
    <w:rsid w:val="00EA1A5D"/>
    <w:rsid w:val="00EA1A86"/>
    <w:rsid w:val="00EA237E"/>
    <w:rsid w:val="00EA2838"/>
    <w:rsid w:val="00EA29B4"/>
    <w:rsid w:val="00EA29C8"/>
    <w:rsid w:val="00EA2AD0"/>
    <w:rsid w:val="00EA2B6D"/>
    <w:rsid w:val="00EA2D84"/>
    <w:rsid w:val="00EA2DC1"/>
    <w:rsid w:val="00EA328F"/>
    <w:rsid w:val="00EA38C4"/>
    <w:rsid w:val="00EA3F92"/>
    <w:rsid w:val="00EA4182"/>
    <w:rsid w:val="00EA46EC"/>
    <w:rsid w:val="00EA48EF"/>
    <w:rsid w:val="00EA494A"/>
    <w:rsid w:val="00EA5496"/>
    <w:rsid w:val="00EA5CF2"/>
    <w:rsid w:val="00EA664C"/>
    <w:rsid w:val="00EA6AB8"/>
    <w:rsid w:val="00EA6E1F"/>
    <w:rsid w:val="00EA725C"/>
    <w:rsid w:val="00EA7354"/>
    <w:rsid w:val="00EA745A"/>
    <w:rsid w:val="00EA78AC"/>
    <w:rsid w:val="00EA79BA"/>
    <w:rsid w:val="00EA7D3F"/>
    <w:rsid w:val="00EA7E94"/>
    <w:rsid w:val="00EB013D"/>
    <w:rsid w:val="00EB0176"/>
    <w:rsid w:val="00EB018D"/>
    <w:rsid w:val="00EB0255"/>
    <w:rsid w:val="00EB031C"/>
    <w:rsid w:val="00EB0616"/>
    <w:rsid w:val="00EB0E38"/>
    <w:rsid w:val="00EB0FAC"/>
    <w:rsid w:val="00EB1066"/>
    <w:rsid w:val="00EB1368"/>
    <w:rsid w:val="00EB13E2"/>
    <w:rsid w:val="00EB1B5E"/>
    <w:rsid w:val="00EB1BC6"/>
    <w:rsid w:val="00EB1D06"/>
    <w:rsid w:val="00EB1E4C"/>
    <w:rsid w:val="00EB1EC7"/>
    <w:rsid w:val="00EB24BE"/>
    <w:rsid w:val="00EB263F"/>
    <w:rsid w:val="00EB2C3C"/>
    <w:rsid w:val="00EB2E41"/>
    <w:rsid w:val="00EB2E8F"/>
    <w:rsid w:val="00EB34AE"/>
    <w:rsid w:val="00EB3868"/>
    <w:rsid w:val="00EB3A5B"/>
    <w:rsid w:val="00EB4186"/>
    <w:rsid w:val="00EB4239"/>
    <w:rsid w:val="00EB4245"/>
    <w:rsid w:val="00EB4CE4"/>
    <w:rsid w:val="00EB533B"/>
    <w:rsid w:val="00EB54AB"/>
    <w:rsid w:val="00EB5780"/>
    <w:rsid w:val="00EB5ADF"/>
    <w:rsid w:val="00EB5B54"/>
    <w:rsid w:val="00EB5C9A"/>
    <w:rsid w:val="00EB5D9F"/>
    <w:rsid w:val="00EB5F52"/>
    <w:rsid w:val="00EB6273"/>
    <w:rsid w:val="00EB62FC"/>
    <w:rsid w:val="00EB63E6"/>
    <w:rsid w:val="00EB66C4"/>
    <w:rsid w:val="00EB6F0E"/>
    <w:rsid w:val="00EB6F39"/>
    <w:rsid w:val="00EB6F6A"/>
    <w:rsid w:val="00EB71E1"/>
    <w:rsid w:val="00EB740C"/>
    <w:rsid w:val="00EB7512"/>
    <w:rsid w:val="00EB791A"/>
    <w:rsid w:val="00EB7ABA"/>
    <w:rsid w:val="00EB7D78"/>
    <w:rsid w:val="00EC0164"/>
    <w:rsid w:val="00EC0321"/>
    <w:rsid w:val="00EC0794"/>
    <w:rsid w:val="00EC0E1B"/>
    <w:rsid w:val="00EC0E42"/>
    <w:rsid w:val="00EC1230"/>
    <w:rsid w:val="00EC1741"/>
    <w:rsid w:val="00EC18C2"/>
    <w:rsid w:val="00EC248B"/>
    <w:rsid w:val="00EC33F1"/>
    <w:rsid w:val="00EC39E5"/>
    <w:rsid w:val="00EC3B47"/>
    <w:rsid w:val="00EC3D9D"/>
    <w:rsid w:val="00EC3F2D"/>
    <w:rsid w:val="00EC4176"/>
    <w:rsid w:val="00EC4A3B"/>
    <w:rsid w:val="00EC4F1B"/>
    <w:rsid w:val="00EC4FB3"/>
    <w:rsid w:val="00EC502D"/>
    <w:rsid w:val="00EC50A7"/>
    <w:rsid w:val="00EC5126"/>
    <w:rsid w:val="00EC56A5"/>
    <w:rsid w:val="00EC595F"/>
    <w:rsid w:val="00EC600C"/>
    <w:rsid w:val="00EC6367"/>
    <w:rsid w:val="00EC6445"/>
    <w:rsid w:val="00EC6791"/>
    <w:rsid w:val="00EC693D"/>
    <w:rsid w:val="00EC696C"/>
    <w:rsid w:val="00EC6F3B"/>
    <w:rsid w:val="00EC7056"/>
    <w:rsid w:val="00EC7226"/>
    <w:rsid w:val="00EC72D8"/>
    <w:rsid w:val="00EC7412"/>
    <w:rsid w:val="00EC744E"/>
    <w:rsid w:val="00EC7455"/>
    <w:rsid w:val="00EC75C7"/>
    <w:rsid w:val="00EC785D"/>
    <w:rsid w:val="00EC7DD3"/>
    <w:rsid w:val="00EC7FFD"/>
    <w:rsid w:val="00ED056A"/>
    <w:rsid w:val="00ED05BD"/>
    <w:rsid w:val="00ED06F6"/>
    <w:rsid w:val="00ED1212"/>
    <w:rsid w:val="00ED1466"/>
    <w:rsid w:val="00ED15BD"/>
    <w:rsid w:val="00ED1696"/>
    <w:rsid w:val="00ED1811"/>
    <w:rsid w:val="00ED232B"/>
    <w:rsid w:val="00ED241D"/>
    <w:rsid w:val="00ED25D2"/>
    <w:rsid w:val="00ED28BA"/>
    <w:rsid w:val="00ED2EBF"/>
    <w:rsid w:val="00ED3478"/>
    <w:rsid w:val="00ED3BD8"/>
    <w:rsid w:val="00ED3D00"/>
    <w:rsid w:val="00ED3E48"/>
    <w:rsid w:val="00ED430F"/>
    <w:rsid w:val="00ED4946"/>
    <w:rsid w:val="00ED4964"/>
    <w:rsid w:val="00ED4C0F"/>
    <w:rsid w:val="00ED5168"/>
    <w:rsid w:val="00ED5234"/>
    <w:rsid w:val="00ED5348"/>
    <w:rsid w:val="00ED5898"/>
    <w:rsid w:val="00ED5A36"/>
    <w:rsid w:val="00ED5C5B"/>
    <w:rsid w:val="00ED5D8F"/>
    <w:rsid w:val="00ED5F60"/>
    <w:rsid w:val="00ED6093"/>
    <w:rsid w:val="00ED60F1"/>
    <w:rsid w:val="00ED62E7"/>
    <w:rsid w:val="00ED6503"/>
    <w:rsid w:val="00ED6669"/>
    <w:rsid w:val="00ED706A"/>
    <w:rsid w:val="00ED71E5"/>
    <w:rsid w:val="00ED7297"/>
    <w:rsid w:val="00ED73F1"/>
    <w:rsid w:val="00ED7545"/>
    <w:rsid w:val="00ED7710"/>
    <w:rsid w:val="00ED77F4"/>
    <w:rsid w:val="00ED7C95"/>
    <w:rsid w:val="00ED7D6B"/>
    <w:rsid w:val="00ED7F5E"/>
    <w:rsid w:val="00EE0231"/>
    <w:rsid w:val="00EE0419"/>
    <w:rsid w:val="00EE09AA"/>
    <w:rsid w:val="00EE09F7"/>
    <w:rsid w:val="00EE1258"/>
    <w:rsid w:val="00EE125D"/>
    <w:rsid w:val="00EE148E"/>
    <w:rsid w:val="00EE15DB"/>
    <w:rsid w:val="00EE1BC0"/>
    <w:rsid w:val="00EE2643"/>
    <w:rsid w:val="00EE2766"/>
    <w:rsid w:val="00EE289B"/>
    <w:rsid w:val="00EE2B8F"/>
    <w:rsid w:val="00EE2F7D"/>
    <w:rsid w:val="00EE3089"/>
    <w:rsid w:val="00EE3FE6"/>
    <w:rsid w:val="00EE4138"/>
    <w:rsid w:val="00EE418D"/>
    <w:rsid w:val="00EE4A56"/>
    <w:rsid w:val="00EE4AA5"/>
    <w:rsid w:val="00EE504B"/>
    <w:rsid w:val="00EE5B3C"/>
    <w:rsid w:val="00EE5C22"/>
    <w:rsid w:val="00EE5D33"/>
    <w:rsid w:val="00EE5DA8"/>
    <w:rsid w:val="00EE5E45"/>
    <w:rsid w:val="00EE5EE8"/>
    <w:rsid w:val="00EE6556"/>
    <w:rsid w:val="00EE6704"/>
    <w:rsid w:val="00EE691F"/>
    <w:rsid w:val="00EE6925"/>
    <w:rsid w:val="00EE69E5"/>
    <w:rsid w:val="00EF0350"/>
    <w:rsid w:val="00EF061B"/>
    <w:rsid w:val="00EF07F8"/>
    <w:rsid w:val="00EF0937"/>
    <w:rsid w:val="00EF13CC"/>
    <w:rsid w:val="00EF1BBA"/>
    <w:rsid w:val="00EF1FA8"/>
    <w:rsid w:val="00EF252F"/>
    <w:rsid w:val="00EF2844"/>
    <w:rsid w:val="00EF29C9"/>
    <w:rsid w:val="00EF2B08"/>
    <w:rsid w:val="00EF332A"/>
    <w:rsid w:val="00EF3661"/>
    <w:rsid w:val="00EF49DC"/>
    <w:rsid w:val="00EF4C61"/>
    <w:rsid w:val="00EF4CE3"/>
    <w:rsid w:val="00EF50B4"/>
    <w:rsid w:val="00EF5341"/>
    <w:rsid w:val="00EF54D2"/>
    <w:rsid w:val="00EF58E3"/>
    <w:rsid w:val="00EF5B41"/>
    <w:rsid w:val="00EF5E94"/>
    <w:rsid w:val="00EF5FD4"/>
    <w:rsid w:val="00EF6A11"/>
    <w:rsid w:val="00EF7088"/>
    <w:rsid w:val="00EF7699"/>
    <w:rsid w:val="00EF79FB"/>
    <w:rsid w:val="00EF7AC4"/>
    <w:rsid w:val="00F002EA"/>
    <w:rsid w:val="00F0060C"/>
    <w:rsid w:val="00F00E25"/>
    <w:rsid w:val="00F010C4"/>
    <w:rsid w:val="00F0152C"/>
    <w:rsid w:val="00F01571"/>
    <w:rsid w:val="00F01809"/>
    <w:rsid w:val="00F01B8D"/>
    <w:rsid w:val="00F01F30"/>
    <w:rsid w:val="00F01FDE"/>
    <w:rsid w:val="00F0201A"/>
    <w:rsid w:val="00F0234D"/>
    <w:rsid w:val="00F0266E"/>
    <w:rsid w:val="00F02875"/>
    <w:rsid w:val="00F028B2"/>
    <w:rsid w:val="00F0299C"/>
    <w:rsid w:val="00F029BD"/>
    <w:rsid w:val="00F02CD1"/>
    <w:rsid w:val="00F02DF1"/>
    <w:rsid w:val="00F02E40"/>
    <w:rsid w:val="00F03370"/>
    <w:rsid w:val="00F0346D"/>
    <w:rsid w:val="00F0346F"/>
    <w:rsid w:val="00F03979"/>
    <w:rsid w:val="00F03AC2"/>
    <w:rsid w:val="00F03B7D"/>
    <w:rsid w:val="00F0440A"/>
    <w:rsid w:val="00F04BE7"/>
    <w:rsid w:val="00F04C9F"/>
    <w:rsid w:val="00F04CA5"/>
    <w:rsid w:val="00F050A6"/>
    <w:rsid w:val="00F050B3"/>
    <w:rsid w:val="00F052C0"/>
    <w:rsid w:val="00F05510"/>
    <w:rsid w:val="00F0595A"/>
    <w:rsid w:val="00F05968"/>
    <w:rsid w:val="00F05A61"/>
    <w:rsid w:val="00F05B34"/>
    <w:rsid w:val="00F05D72"/>
    <w:rsid w:val="00F05FE2"/>
    <w:rsid w:val="00F06044"/>
    <w:rsid w:val="00F061FE"/>
    <w:rsid w:val="00F06362"/>
    <w:rsid w:val="00F0644A"/>
    <w:rsid w:val="00F06BD3"/>
    <w:rsid w:val="00F0703E"/>
    <w:rsid w:val="00F07345"/>
    <w:rsid w:val="00F07424"/>
    <w:rsid w:val="00F07490"/>
    <w:rsid w:val="00F100B6"/>
    <w:rsid w:val="00F1024E"/>
    <w:rsid w:val="00F1055F"/>
    <w:rsid w:val="00F1069F"/>
    <w:rsid w:val="00F10948"/>
    <w:rsid w:val="00F10A33"/>
    <w:rsid w:val="00F10AAD"/>
    <w:rsid w:val="00F10AF6"/>
    <w:rsid w:val="00F10D27"/>
    <w:rsid w:val="00F11157"/>
    <w:rsid w:val="00F11511"/>
    <w:rsid w:val="00F11AA1"/>
    <w:rsid w:val="00F12139"/>
    <w:rsid w:val="00F1219F"/>
    <w:rsid w:val="00F12E6D"/>
    <w:rsid w:val="00F13042"/>
    <w:rsid w:val="00F13419"/>
    <w:rsid w:val="00F144E4"/>
    <w:rsid w:val="00F147A5"/>
    <w:rsid w:val="00F147D2"/>
    <w:rsid w:val="00F147DD"/>
    <w:rsid w:val="00F149BB"/>
    <w:rsid w:val="00F14B4D"/>
    <w:rsid w:val="00F14CAD"/>
    <w:rsid w:val="00F14EB2"/>
    <w:rsid w:val="00F1523F"/>
    <w:rsid w:val="00F15507"/>
    <w:rsid w:val="00F1559B"/>
    <w:rsid w:val="00F15E11"/>
    <w:rsid w:val="00F16149"/>
    <w:rsid w:val="00F16B75"/>
    <w:rsid w:val="00F16D44"/>
    <w:rsid w:val="00F16D9E"/>
    <w:rsid w:val="00F16ED9"/>
    <w:rsid w:val="00F1725A"/>
    <w:rsid w:val="00F1747E"/>
    <w:rsid w:val="00F17848"/>
    <w:rsid w:val="00F17BE8"/>
    <w:rsid w:val="00F17E11"/>
    <w:rsid w:val="00F21319"/>
    <w:rsid w:val="00F21443"/>
    <w:rsid w:val="00F21B92"/>
    <w:rsid w:val="00F21D5D"/>
    <w:rsid w:val="00F21F42"/>
    <w:rsid w:val="00F22385"/>
    <w:rsid w:val="00F22597"/>
    <w:rsid w:val="00F225F7"/>
    <w:rsid w:val="00F229AE"/>
    <w:rsid w:val="00F22AE1"/>
    <w:rsid w:val="00F23A76"/>
    <w:rsid w:val="00F23D1B"/>
    <w:rsid w:val="00F2403B"/>
    <w:rsid w:val="00F24457"/>
    <w:rsid w:val="00F24B8E"/>
    <w:rsid w:val="00F24BCC"/>
    <w:rsid w:val="00F24FD9"/>
    <w:rsid w:val="00F259DF"/>
    <w:rsid w:val="00F25D50"/>
    <w:rsid w:val="00F25F7B"/>
    <w:rsid w:val="00F2610F"/>
    <w:rsid w:val="00F264D4"/>
    <w:rsid w:val="00F26502"/>
    <w:rsid w:val="00F26702"/>
    <w:rsid w:val="00F26744"/>
    <w:rsid w:val="00F26A14"/>
    <w:rsid w:val="00F26C11"/>
    <w:rsid w:val="00F26E0A"/>
    <w:rsid w:val="00F26FA5"/>
    <w:rsid w:val="00F27068"/>
    <w:rsid w:val="00F276F0"/>
    <w:rsid w:val="00F27BF1"/>
    <w:rsid w:val="00F27C78"/>
    <w:rsid w:val="00F27D53"/>
    <w:rsid w:val="00F303B9"/>
    <w:rsid w:val="00F303DD"/>
    <w:rsid w:val="00F3069F"/>
    <w:rsid w:val="00F30741"/>
    <w:rsid w:val="00F308B2"/>
    <w:rsid w:val="00F30CA5"/>
    <w:rsid w:val="00F30CD0"/>
    <w:rsid w:val="00F30D00"/>
    <w:rsid w:val="00F31166"/>
    <w:rsid w:val="00F31483"/>
    <w:rsid w:val="00F31621"/>
    <w:rsid w:val="00F31937"/>
    <w:rsid w:val="00F31E8B"/>
    <w:rsid w:val="00F3218B"/>
    <w:rsid w:val="00F32FD9"/>
    <w:rsid w:val="00F331F5"/>
    <w:rsid w:val="00F337ED"/>
    <w:rsid w:val="00F33C22"/>
    <w:rsid w:val="00F33FE0"/>
    <w:rsid w:val="00F342FD"/>
    <w:rsid w:val="00F3453F"/>
    <w:rsid w:val="00F349E4"/>
    <w:rsid w:val="00F3557B"/>
    <w:rsid w:val="00F3612C"/>
    <w:rsid w:val="00F3619A"/>
    <w:rsid w:val="00F36DFF"/>
    <w:rsid w:val="00F375FF"/>
    <w:rsid w:val="00F37806"/>
    <w:rsid w:val="00F40207"/>
    <w:rsid w:val="00F4035C"/>
    <w:rsid w:val="00F4055F"/>
    <w:rsid w:val="00F40644"/>
    <w:rsid w:val="00F40647"/>
    <w:rsid w:val="00F406C9"/>
    <w:rsid w:val="00F40702"/>
    <w:rsid w:val="00F40970"/>
    <w:rsid w:val="00F4098C"/>
    <w:rsid w:val="00F40A88"/>
    <w:rsid w:val="00F4103C"/>
    <w:rsid w:val="00F41120"/>
    <w:rsid w:val="00F4164E"/>
    <w:rsid w:val="00F41858"/>
    <w:rsid w:val="00F4289D"/>
    <w:rsid w:val="00F428A1"/>
    <w:rsid w:val="00F430E9"/>
    <w:rsid w:val="00F43129"/>
    <w:rsid w:val="00F4333F"/>
    <w:rsid w:val="00F4378F"/>
    <w:rsid w:val="00F438B6"/>
    <w:rsid w:val="00F438F8"/>
    <w:rsid w:val="00F43C48"/>
    <w:rsid w:val="00F440A7"/>
    <w:rsid w:val="00F4434D"/>
    <w:rsid w:val="00F44383"/>
    <w:rsid w:val="00F44694"/>
    <w:rsid w:val="00F4487B"/>
    <w:rsid w:val="00F4533E"/>
    <w:rsid w:val="00F4578F"/>
    <w:rsid w:val="00F459DF"/>
    <w:rsid w:val="00F45B6C"/>
    <w:rsid w:val="00F45FA2"/>
    <w:rsid w:val="00F460C5"/>
    <w:rsid w:val="00F462B9"/>
    <w:rsid w:val="00F46312"/>
    <w:rsid w:val="00F469F9"/>
    <w:rsid w:val="00F46A3E"/>
    <w:rsid w:val="00F4716A"/>
    <w:rsid w:val="00F47391"/>
    <w:rsid w:val="00F47D01"/>
    <w:rsid w:val="00F503CE"/>
    <w:rsid w:val="00F50C67"/>
    <w:rsid w:val="00F50D9A"/>
    <w:rsid w:val="00F50E65"/>
    <w:rsid w:val="00F510A5"/>
    <w:rsid w:val="00F5119F"/>
    <w:rsid w:val="00F51413"/>
    <w:rsid w:val="00F5167C"/>
    <w:rsid w:val="00F52038"/>
    <w:rsid w:val="00F522BA"/>
    <w:rsid w:val="00F52419"/>
    <w:rsid w:val="00F52937"/>
    <w:rsid w:val="00F529CA"/>
    <w:rsid w:val="00F52A31"/>
    <w:rsid w:val="00F52B50"/>
    <w:rsid w:val="00F52EF7"/>
    <w:rsid w:val="00F52F60"/>
    <w:rsid w:val="00F5301E"/>
    <w:rsid w:val="00F532CD"/>
    <w:rsid w:val="00F53399"/>
    <w:rsid w:val="00F536DC"/>
    <w:rsid w:val="00F537EE"/>
    <w:rsid w:val="00F540C9"/>
    <w:rsid w:val="00F54182"/>
    <w:rsid w:val="00F54E25"/>
    <w:rsid w:val="00F551AE"/>
    <w:rsid w:val="00F557A9"/>
    <w:rsid w:val="00F5597D"/>
    <w:rsid w:val="00F55F8B"/>
    <w:rsid w:val="00F566A0"/>
    <w:rsid w:val="00F56AC1"/>
    <w:rsid w:val="00F56B31"/>
    <w:rsid w:val="00F56F12"/>
    <w:rsid w:val="00F57230"/>
    <w:rsid w:val="00F5752E"/>
    <w:rsid w:val="00F5782E"/>
    <w:rsid w:val="00F57F46"/>
    <w:rsid w:val="00F60107"/>
    <w:rsid w:val="00F603AA"/>
    <w:rsid w:val="00F61184"/>
    <w:rsid w:val="00F62540"/>
    <w:rsid w:val="00F62695"/>
    <w:rsid w:val="00F62730"/>
    <w:rsid w:val="00F62CFC"/>
    <w:rsid w:val="00F6303B"/>
    <w:rsid w:val="00F6329F"/>
    <w:rsid w:val="00F633C6"/>
    <w:rsid w:val="00F636F9"/>
    <w:rsid w:val="00F63B55"/>
    <w:rsid w:val="00F643FE"/>
    <w:rsid w:val="00F6451B"/>
    <w:rsid w:val="00F64C19"/>
    <w:rsid w:val="00F64F4E"/>
    <w:rsid w:val="00F65006"/>
    <w:rsid w:val="00F65131"/>
    <w:rsid w:val="00F651AC"/>
    <w:rsid w:val="00F6521A"/>
    <w:rsid w:val="00F65A35"/>
    <w:rsid w:val="00F65A5D"/>
    <w:rsid w:val="00F661BD"/>
    <w:rsid w:val="00F661EA"/>
    <w:rsid w:val="00F668E5"/>
    <w:rsid w:val="00F66ABB"/>
    <w:rsid w:val="00F670F0"/>
    <w:rsid w:val="00F67177"/>
    <w:rsid w:val="00F67545"/>
    <w:rsid w:val="00F67CB4"/>
    <w:rsid w:val="00F67D86"/>
    <w:rsid w:val="00F67F7C"/>
    <w:rsid w:val="00F701B6"/>
    <w:rsid w:val="00F706A6"/>
    <w:rsid w:val="00F709A9"/>
    <w:rsid w:val="00F70D1D"/>
    <w:rsid w:val="00F70F78"/>
    <w:rsid w:val="00F71151"/>
    <w:rsid w:val="00F7142C"/>
    <w:rsid w:val="00F718BB"/>
    <w:rsid w:val="00F71986"/>
    <w:rsid w:val="00F7199B"/>
    <w:rsid w:val="00F71C0E"/>
    <w:rsid w:val="00F71EA4"/>
    <w:rsid w:val="00F71F26"/>
    <w:rsid w:val="00F72244"/>
    <w:rsid w:val="00F72A7E"/>
    <w:rsid w:val="00F72C5A"/>
    <w:rsid w:val="00F72E19"/>
    <w:rsid w:val="00F73037"/>
    <w:rsid w:val="00F73165"/>
    <w:rsid w:val="00F73989"/>
    <w:rsid w:val="00F73C14"/>
    <w:rsid w:val="00F73E5B"/>
    <w:rsid w:val="00F73F0B"/>
    <w:rsid w:val="00F740B2"/>
    <w:rsid w:val="00F7424F"/>
    <w:rsid w:val="00F74D53"/>
    <w:rsid w:val="00F74F22"/>
    <w:rsid w:val="00F75191"/>
    <w:rsid w:val="00F757BC"/>
    <w:rsid w:val="00F76188"/>
    <w:rsid w:val="00F7625C"/>
    <w:rsid w:val="00F76AA3"/>
    <w:rsid w:val="00F77472"/>
    <w:rsid w:val="00F813FE"/>
    <w:rsid w:val="00F8151B"/>
    <w:rsid w:val="00F817D1"/>
    <w:rsid w:val="00F819B6"/>
    <w:rsid w:val="00F82198"/>
    <w:rsid w:val="00F82467"/>
    <w:rsid w:val="00F82925"/>
    <w:rsid w:val="00F82CEB"/>
    <w:rsid w:val="00F82EA1"/>
    <w:rsid w:val="00F83264"/>
    <w:rsid w:val="00F833BE"/>
    <w:rsid w:val="00F8365A"/>
    <w:rsid w:val="00F83859"/>
    <w:rsid w:val="00F83E15"/>
    <w:rsid w:val="00F84A7B"/>
    <w:rsid w:val="00F85044"/>
    <w:rsid w:val="00F852BB"/>
    <w:rsid w:val="00F854BF"/>
    <w:rsid w:val="00F85F66"/>
    <w:rsid w:val="00F86067"/>
    <w:rsid w:val="00F8648A"/>
    <w:rsid w:val="00F864EA"/>
    <w:rsid w:val="00F87295"/>
    <w:rsid w:val="00F87577"/>
    <w:rsid w:val="00F87625"/>
    <w:rsid w:val="00F87A91"/>
    <w:rsid w:val="00F87ADC"/>
    <w:rsid w:val="00F87BAB"/>
    <w:rsid w:val="00F90076"/>
    <w:rsid w:val="00F903D4"/>
    <w:rsid w:val="00F904F4"/>
    <w:rsid w:val="00F90504"/>
    <w:rsid w:val="00F90904"/>
    <w:rsid w:val="00F90FF2"/>
    <w:rsid w:val="00F91177"/>
    <w:rsid w:val="00F91C8D"/>
    <w:rsid w:val="00F92092"/>
    <w:rsid w:val="00F92113"/>
    <w:rsid w:val="00F92374"/>
    <w:rsid w:val="00F92E92"/>
    <w:rsid w:val="00F93202"/>
    <w:rsid w:val="00F93229"/>
    <w:rsid w:val="00F93461"/>
    <w:rsid w:val="00F93469"/>
    <w:rsid w:val="00F93E6B"/>
    <w:rsid w:val="00F93F37"/>
    <w:rsid w:val="00F94237"/>
    <w:rsid w:val="00F942E2"/>
    <w:rsid w:val="00F94323"/>
    <w:rsid w:val="00F94522"/>
    <w:rsid w:val="00F949AA"/>
    <w:rsid w:val="00F94A39"/>
    <w:rsid w:val="00F94A4F"/>
    <w:rsid w:val="00F94BE8"/>
    <w:rsid w:val="00F94BEB"/>
    <w:rsid w:val="00F94EF1"/>
    <w:rsid w:val="00F950F0"/>
    <w:rsid w:val="00F9530E"/>
    <w:rsid w:val="00F9540F"/>
    <w:rsid w:val="00F95976"/>
    <w:rsid w:val="00F95AA7"/>
    <w:rsid w:val="00F95CF8"/>
    <w:rsid w:val="00F95E67"/>
    <w:rsid w:val="00F95E91"/>
    <w:rsid w:val="00F963CD"/>
    <w:rsid w:val="00F96803"/>
    <w:rsid w:val="00F96C48"/>
    <w:rsid w:val="00F96EF2"/>
    <w:rsid w:val="00F96EF3"/>
    <w:rsid w:val="00F970D8"/>
    <w:rsid w:val="00F9762E"/>
    <w:rsid w:val="00F976D5"/>
    <w:rsid w:val="00F9772D"/>
    <w:rsid w:val="00F9799D"/>
    <w:rsid w:val="00F97B1F"/>
    <w:rsid w:val="00F97F79"/>
    <w:rsid w:val="00FA0175"/>
    <w:rsid w:val="00FA01A2"/>
    <w:rsid w:val="00FA044B"/>
    <w:rsid w:val="00FA05B8"/>
    <w:rsid w:val="00FA06DC"/>
    <w:rsid w:val="00FA0F9E"/>
    <w:rsid w:val="00FA0FF7"/>
    <w:rsid w:val="00FA10D5"/>
    <w:rsid w:val="00FA11DA"/>
    <w:rsid w:val="00FA120A"/>
    <w:rsid w:val="00FA14D3"/>
    <w:rsid w:val="00FA1DA4"/>
    <w:rsid w:val="00FA23D0"/>
    <w:rsid w:val="00FA2465"/>
    <w:rsid w:val="00FA2613"/>
    <w:rsid w:val="00FA2900"/>
    <w:rsid w:val="00FA2A06"/>
    <w:rsid w:val="00FA2B58"/>
    <w:rsid w:val="00FA2D53"/>
    <w:rsid w:val="00FA3780"/>
    <w:rsid w:val="00FA3CAD"/>
    <w:rsid w:val="00FA41F5"/>
    <w:rsid w:val="00FA4F87"/>
    <w:rsid w:val="00FA541D"/>
    <w:rsid w:val="00FA561F"/>
    <w:rsid w:val="00FA56C2"/>
    <w:rsid w:val="00FA5758"/>
    <w:rsid w:val="00FA6039"/>
    <w:rsid w:val="00FA62D8"/>
    <w:rsid w:val="00FA6689"/>
    <w:rsid w:val="00FA683F"/>
    <w:rsid w:val="00FA68A9"/>
    <w:rsid w:val="00FA6924"/>
    <w:rsid w:val="00FA6A04"/>
    <w:rsid w:val="00FA6D04"/>
    <w:rsid w:val="00FA778B"/>
    <w:rsid w:val="00FA7CDD"/>
    <w:rsid w:val="00FB01EF"/>
    <w:rsid w:val="00FB062B"/>
    <w:rsid w:val="00FB09C3"/>
    <w:rsid w:val="00FB0A1F"/>
    <w:rsid w:val="00FB0AD4"/>
    <w:rsid w:val="00FB138F"/>
    <w:rsid w:val="00FB170C"/>
    <w:rsid w:val="00FB1CC0"/>
    <w:rsid w:val="00FB1D65"/>
    <w:rsid w:val="00FB1EE9"/>
    <w:rsid w:val="00FB1F4C"/>
    <w:rsid w:val="00FB207A"/>
    <w:rsid w:val="00FB23AB"/>
    <w:rsid w:val="00FB25A5"/>
    <w:rsid w:val="00FB2A6C"/>
    <w:rsid w:val="00FB2BF7"/>
    <w:rsid w:val="00FB2D86"/>
    <w:rsid w:val="00FB2FE7"/>
    <w:rsid w:val="00FB38A5"/>
    <w:rsid w:val="00FB3B73"/>
    <w:rsid w:val="00FB3F59"/>
    <w:rsid w:val="00FB3F61"/>
    <w:rsid w:val="00FB4607"/>
    <w:rsid w:val="00FB4ABE"/>
    <w:rsid w:val="00FB5434"/>
    <w:rsid w:val="00FB558E"/>
    <w:rsid w:val="00FB5609"/>
    <w:rsid w:val="00FB57DD"/>
    <w:rsid w:val="00FB5B90"/>
    <w:rsid w:val="00FB615D"/>
    <w:rsid w:val="00FB6512"/>
    <w:rsid w:val="00FB76E8"/>
    <w:rsid w:val="00FB78DA"/>
    <w:rsid w:val="00FC08F3"/>
    <w:rsid w:val="00FC0C81"/>
    <w:rsid w:val="00FC1457"/>
    <w:rsid w:val="00FC1B09"/>
    <w:rsid w:val="00FC1BAC"/>
    <w:rsid w:val="00FC1CD2"/>
    <w:rsid w:val="00FC2080"/>
    <w:rsid w:val="00FC23C6"/>
    <w:rsid w:val="00FC30DC"/>
    <w:rsid w:val="00FC3DE0"/>
    <w:rsid w:val="00FC4981"/>
    <w:rsid w:val="00FC4CE2"/>
    <w:rsid w:val="00FC4EB2"/>
    <w:rsid w:val="00FC5152"/>
    <w:rsid w:val="00FC55CE"/>
    <w:rsid w:val="00FC6157"/>
    <w:rsid w:val="00FC6972"/>
    <w:rsid w:val="00FC6AA4"/>
    <w:rsid w:val="00FC6F35"/>
    <w:rsid w:val="00FC7414"/>
    <w:rsid w:val="00FC763C"/>
    <w:rsid w:val="00FC787C"/>
    <w:rsid w:val="00FC7B78"/>
    <w:rsid w:val="00FC7D25"/>
    <w:rsid w:val="00FD04A9"/>
    <w:rsid w:val="00FD0C46"/>
    <w:rsid w:val="00FD0CD1"/>
    <w:rsid w:val="00FD0D5B"/>
    <w:rsid w:val="00FD119B"/>
    <w:rsid w:val="00FD1744"/>
    <w:rsid w:val="00FD1C74"/>
    <w:rsid w:val="00FD25FB"/>
    <w:rsid w:val="00FD2780"/>
    <w:rsid w:val="00FD2F9D"/>
    <w:rsid w:val="00FD30EE"/>
    <w:rsid w:val="00FD3B47"/>
    <w:rsid w:val="00FD3C94"/>
    <w:rsid w:val="00FD3CCD"/>
    <w:rsid w:val="00FD430E"/>
    <w:rsid w:val="00FD45A5"/>
    <w:rsid w:val="00FD4777"/>
    <w:rsid w:val="00FD5588"/>
    <w:rsid w:val="00FD57B8"/>
    <w:rsid w:val="00FD57BE"/>
    <w:rsid w:val="00FD5C1D"/>
    <w:rsid w:val="00FD5FAA"/>
    <w:rsid w:val="00FD642D"/>
    <w:rsid w:val="00FD65A1"/>
    <w:rsid w:val="00FD65ED"/>
    <w:rsid w:val="00FD6C8C"/>
    <w:rsid w:val="00FD6FEB"/>
    <w:rsid w:val="00FD734F"/>
    <w:rsid w:val="00FD73A0"/>
    <w:rsid w:val="00FD78F4"/>
    <w:rsid w:val="00FD7963"/>
    <w:rsid w:val="00FD7C73"/>
    <w:rsid w:val="00FE0396"/>
    <w:rsid w:val="00FE0955"/>
    <w:rsid w:val="00FE0B2A"/>
    <w:rsid w:val="00FE116B"/>
    <w:rsid w:val="00FE1209"/>
    <w:rsid w:val="00FE13BB"/>
    <w:rsid w:val="00FE1477"/>
    <w:rsid w:val="00FE15D1"/>
    <w:rsid w:val="00FE1A57"/>
    <w:rsid w:val="00FE1C80"/>
    <w:rsid w:val="00FE1D90"/>
    <w:rsid w:val="00FE1E6B"/>
    <w:rsid w:val="00FE1F25"/>
    <w:rsid w:val="00FE24E8"/>
    <w:rsid w:val="00FE253F"/>
    <w:rsid w:val="00FE2CED"/>
    <w:rsid w:val="00FE33D9"/>
    <w:rsid w:val="00FE3791"/>
    <w:rsid w:val="00FE3E24"/>
    <w:rsid w:val="00FE4134"/>
    <w:rsid w:val="00FE43D9"/>
    <w:rsid w:val="00FE4526"/>
    <w:rsid w:val="00FE4595"/>
    <w:rsid w:val="00FE5267"/>
    <w:rsid w:val="00FE5350"/>
    <w:rsid w:val="00FE58FF"/>
    <w:rsid w:val="00FE5BD0"/>
    <w:rsid w:val="00FE60FB"/>
    <w:rsid w:val="00FE6D19"/>
    <w:rsid w:val="00FE717A"/>
    <w:rsid w:val="00FE769F"/>
    <w:rsid w:val="00FE77DD"/>
    <w:rsid w:val="00FE78AE"/>
    <w:rsid w:val="00FE7BBD"/>
    <w:rsid w:val="00FF0A18"/>
    <w:rsid w:val="00FF0F4C"/>
    <w:rsid w:val="00FF15CB"/>
    <w:rsid w:val="00FF18D1"/>
    <w:rsid w:val="00FF1919"/>
    <w:rsid w:val="00FF192F"/>
    <w:rsid w:val="00FF1D76"/>
    <w:rsid w:val="00FF2496"/>
    <w:rsid w:val="00FF249A"/>
    <w:rsid w:val="00FF2FF6"/>
    <w:rsid w:val="00FF357D"/>
    <w:rsid w:val="00FF36DA"/>
    <w:rsid w:val="00FF3952"/>
    <w:rsid w:val="00FF3FB5"/>
    <w:rsid w:val="00FF3FE6"/>
    <w:rsid w:val="00FF407D"/>
    <w:rsid w:val="00FF4255"/>
    <w:rsid w:val="00FF456A"/>
    <w:rsid w:val="00FF45DF"/>
    <w:rsid w:val="00FF475F"/>
    <w:rsid w:val="00FF4777"/>
    <w:rsid w:val="00FF4822"/>
    <w:rsid w:val="00FF496F"/>
    <w:rsid w:val="00FF4B6C"/>
    <w:rsid w:val="00FF4C48"/>
    <w:rsid w:val="00FF5013"/>
    <w:rsid w:val="00FF5525"/>
    <w:rsid w:val="00FF5A95"/>
    <w:rsid w:val="00FF5B3C"/>
    <w:rsid w:val="00FF6162"/>
    <w:rsid w:val="00FF6221"/>
    <w:rsid w:val="00FF632F"/>
    <w:rsid w:val="00FF6734"/>
    <w:rsid w:val="00FF7997"/>
    <w:rsid w:val="00FF7C75"/>
    <w:rsid w:val="0135A8AB"/>
    <w:rsid w:val="013F8E6F"/>
    <w:rsid w:val="0202BC78"/>
    <w:rsid w:val="02E54399"/>
    <w:rsid w:val="030FD8A3"/>
    <w:rsid w:val="033BED16"/>
    <w:rsid w:val="03433AAC"/>
    <w:rsid w:val="038B9CC6"/>
    <w:rsid w:val="03B93500"/>
    <w:rsid w:val="04E4901B"/>
    <w:rsid w:val="052F4886"/>
    <w:rsid w:val="05A13CF7"/>
    <w:rsid w:val="05CD6598"/>
    <w:rsid w:val="05D884D3"/>
    <w:rsid w:val="05FE5F18"/>
    <w:rsid w:val="061CCC8A"/>
    <w:rsid w:val="065DEACE"/>
    <w:rsid w:val="06E831C0"/>
    <w:rsid w:val="06F853DC"/>
    <w:rsid w:val="073BAC92"/>
    <w:rsid w:val="07B85015"/>
    <w:rsid w:val="07CF7F39"/>
    <w:rsid w:val="08193B85"/>
    <w:rsid w:val="09D68670"/>
    <w:rsid w:val="09E46748"/>
    <w:rsid w:val="0A062C31"/>
    <w:rsid w:val="0D4675D6"/>
    <w:rsid w:val="0D5220F6"/>
    <w:rsid w:val="0D5CB6CC"/>
    <w:rsid w:val="0DD35811"/>
    <w:rsid w:val="0E3FBCDC"/>
    <w:rsid w:val="0FAF728D"/>
    <w:rsid w:val="1008F061"/>
    <w:rsid w:val="1069DBD1"/>
    <w:rsid w:val="10725FD4"/>
    <w:rsid w:val="1140AD18"/>
    <w:rsid w:val="11479D84"/>
    <w:rsid w:val="118B9865"/>
    <w:rsid w:val="122F1DDF"/>
    <w:rsid w:val="1235A245"/>
    <w:rsid w:val="130C482B"/>
    <w:rsid w:val="136C2CE4"/>
    <w:rsid w:val="14276E51"/>
    <w:rsid w:val="14CBD98F"/>
    <w:rsid w:val="14DAFFC3"/>
    <w:rsid w:val="15043F9A"/>
    <w:rsid w:val="150C5EF6"/>
    <w:rsid w:val="16408445"/>
    <w:rsid w:val="16A893FE"/>
    <w:rsid w:val="17D0120E"/>
    <w:rsid w:val="180F0A18"/>
    <w:rsid w:val="18389969"/>
    <w:rsid w:val="187ED369"/>
    <w:rsid w:val="1920928C"/>
    <w:rsid w:val="197A1E40"/>
    <w:rsid w:val="19B1CAD4"/>
    <w:rsid w:val="19EAB101"/>
    <w:rsid w:val="1A333F58"/>
    <w:rsid w:val="1A5C0DFA"/>
    <w:rsid w:val="1A6A229E"/>
    <w:rsid w:val="1ADCFA62"/>
    <w:rsid w:val="1AE23D32"/>
    <w:rsid w:val="1B6690D2"/>
    <w:rsid w:val="1B80BFD5"/>
    <w:rsid w:val="1C13965D"/>
    <w:rsid w:val="1C3C70A3"/>
    <w:rsid w:val="1C995F47"/>
    <w:rsid w:val="1CC09C0A"/>
    <w:rsid w:val="1E392D6F"/>
    <w:rsid w:val="1F30C438"/>
    <w:rsid w:val="20085446"/>
    <w:rsid w:val="2074625B"/>
    <w:rsid w:val="208E1344"/>
    <w:rsid w:val="20B097DE"/>
    <w:rsid w:val="2157A5D4"/>
    <w:rsid w:val="21927996"/>
    <w:rsid w:val="219472CF"/>
    <w:rsid w:val="21B22DA7"/>
    <w:rsid w:val="2209345F"/>
    <w:rsid w:val="22850D99"/>
    <w:rsid w:val="22B012DD"/>
    <w:rsid w:val="2320691F"/>
    <w:rsid w:val="23952AAF"/>
    <w:rsid w:val="23A3E3C1"/>
    <w:rsid w:val="23D0D352"/>
    <w:rsid w:val="2424E7FA"/>
    <w:rsid w:val="247D040D"/>
    <w:rsid w:val="255D6F0B"/>
    <w:rsid w:val="2562B346"/>
    <w:rsid w:val="2568102C"/>
    <w:rsid w:val="25D80C5F"/>
    <w:rsid w:val="2616B84B"/>
    <w:rsid w:val="263FCB9A"/>
    <w:rsid w:val="2655AC01"/>
    <w:rsid w:val="26C07D35"/>
    <w:rsid w:val="2753EB24"/>
    <w:rsid w:val="27E7DC38"/>
    <w:rsid w:val="284A8A33"/>
    <w:rsid w:val="28D7C324"/>
    <w:rsid w:val="292B3252"/>
    <w:rsid w:val="29308F38"/>
    <w:rsid w:val="2953A7F1"/>
    <w:rsid w:val="299FF3F3"/>
    <w:rsid w:val="29BF202F"/>
    <w:rsid w:val="2A03D4BB"/>
    <w:rsid w:val="2A33F96B"/>
    <w:rsid w:val="2A85A33D"/>
    <w:rsid w:val="2A90E9C7"/>
    <w:rsid w:val="2AC73595"/>
    <w:rsid w:val="2AF52F36"/>
    <w:rsid w:val="2B296281"/>
    <w:rsid w:val="2B6E1413"/>
    <w:rsid w:val="2BE4DCCD"/>
    <w:rsid w:val="2C0B4099"/>
    <w:rsid w:val="2C11CC5E"/>
    <w:rsid w:val="2C545AC4"/>
    <w:rsid w:val="2DBCBA78"/>
    <w:rsid w:val="2DC857A7"/>
    <w:rsid w:val="2EA881F4"/>
    <w:rsid w:val="2EEB432B"/>
    <w:rsid w:val="2F0EF272"/>
    <w:rsid w:val="2F8311E1"/>
    <w:rsid w:val="2FA1327D"/>
    <w:rsid w:val="2FC5465A"/>
    <w:rsid w:val="30373ACB"/>
    <w:rsid w:val="30AB2769"/>
    <w:rsid w:val="312F5E74"/>
    <w:rsid w:val="3130F20B"/>
    <w:rsid w:val="31D120DF"/>
    <w:rsid w:val="324A9D34"/>
    <w:rsid w:val="32687CFD"/>
    <w:rsid w:val="32D0E5B9"/>
    <w:rsid w:val="3351B81C"/>
    <w:rsid w:val="3352E70C"/>
    <w:rsid w:val="335AD386"/>
    <w:rsid w:val="3360C2AB"/>
    <w:rsid w:val="3376415C"/>
    <w:rsid w:val="33A07829"/>
    <w:rsid w:val="33BD20C8"/>
    <w:rsid w:val="33DDA8D0"/>
    <w:rsid w:val="3404F2C7"/>
    <w:rsid w:val="34627A9B"/>
    <w:rsid w:val="346BB9FB"/>
    <w:rsid w:val="348D70F3"/>
    <w:rsid w:val="34B11580"/>
    <w:rsid w:val="353B3640"/>
    <w:rsid w:val="3545E541"/>
    <w:rsid w:val="3549AE90"/>
    <w:rsid w:val="356ACE10"/>
    <w:rsid w:val="35968772"/>
    <w:rsid w:val="360C77E1"/>
    <w:rsid w:val="366B6B24"/>
    <w:rsid w:val="379F4561"/>
    <w:rsid w:val="384CC9EC"/>
    <w:rsid w:val="38F0E6DE"/>
    <w:rsid w:val="38FB630E"/>
    <w:rsid w:val="39555E23"/>
    <w:rsid w:val="397C7D5B"/>
    <w:rsid w:val="3BB3D0A8"/>
    <w:rsid w:val="3C470BD7"/>
    <w:rsid w:val="3CC617D2"/>
    <w:rsid w:val="3D5AB4C2"/>
    <w:rsid w:val="3D6C2D02"/>
    <w:rsid w:val="3DEC8F1A"/>
    <w:rsid w:val="3E1C1D5E"/>
    <w:rsid w:val="3E9C8A0E"/>
    <w:rsid w:val="3EC47194"/>
    <w:rsid w:val="3F3A4D22"/>
    <w:rsid w:val="3F740B78"/>
    <w:rsid w:val="3F89C13C"/>
    <w:rsid w:val="3F8AA8BB"/>
    <w:rsid w:val="3FDDC7F3"/>
    <w:rsid w:val="3FE6F9AA"/>
    <w:rsid w:val="3FF55BCF"/>
    <w:rsid w:val="40B4667A"/>
    <w:rsid w:val="4151F7B8"/>
    <w:rsid w:val="4152FE6F"/>
    <w:rsid w:val="416D55BC"/>
    <w:rsid w:val="41AAD2B8"/>
    <w:rsid w:val="420F092A"/>
    <w:rsid w:val="428CF532"/>
    <w:rsid w:val="42AD713A"/>
    <w:rsid w:val="4312736E"/>
    <w:rsid w:val="431E2A32"/>
    <w:rsid w:val="435663A6"/>
    <w:rsid w:val="43B092A8"/>
    <w:rsid w:val="43E87B78"/>
    <w:rsid w:val="442584E1"/>
    <w:rsid w:val="4480AED5"/>
    <w:rsid w:val="4496A36C"/>
    <w:rsid w:val="44D9BCA6"/>
    <w:rsid w:val="45ABF71E"/>
    <w:rsid w:val="462D568B"/>
    <w:rsid w:val="482ADB80"/>
    <w:rsid w:val="4855AEEE"/>
    <w:rsid w:val="48D55166"/>
    <w:rsid w:val="48E37E59"/>
    <w:rsid w:val="493CBDF2"/>
    <w:rsid w:val="49F740CB"/>
    <w:rsid w:val="4A126166"/>
    <w:rsid w:val="4AB2E6F0"/>
    <w:rsid w:val="4BC1D516"/>
    <w:rsid w:val="4C3C74C8"/>
    <w:rsid w:val="4F7227E4"/>
    <w:rsid w:val="4FEE34EA"/>
    <w:rsid w:val="514DEBAD"/>
    <w:rsid w:val="519F8BB9"/>
    <w:rsid w:val="5239F4AC"/>
    <w:rsid w:val="52E8A763"/>
    <w:rsid w:val="530D9EC5"/>
    <w:rsid w:val="53879956"/>
    <w:rsid w:val="53CC9045"/>
    <w:rsid w:val="540DAEF9"/>
    <w:rsid w:val="543E43F4"/>
    <w:rsid w:val="5472D74B"/>
    <w:rsid w:val="5490AC6B"/>
    <w:rsid w:val="551A7ECA"/>
    <w:rsid w:val="571203EE"/>
    <w:rsid w:val="5787F848"/>
    <w:rsid w:val="58E9725A"/>
    <w:rsid w:val="59A5EC54"/>
    <w:rsid w:val="59A61F36"/>
    <w:rsid w:val="5A54B869"/>
    <w:rsid w:val="5AE0DBEE"/>
    <w:rsid w:val="5B32DFCF"/>
    <w:rsid w:val="5B699ADC"/>
    <w:rsid w:val="5D7E13AC"/>
    <w:rsid w:val="5D8E12E5"/>
    <w:rsid w:val="5DBB1D04"/>
    <w:rsid w:val="5DBD5F45"/>
    <w:rsid w:val="5E9E37C3"/>
    <w:rsid w:val="5F5A92CF"/>
    <w:rsid w:val="5FD53EAC"/>
    <w:rsid w:val="5FD9EAD7"/>
    <w:rsid w:val="6017F05F"/>
    <w:rsid w:val="6045D0C4"/>
    <w:rsid w:val="61BBBA1B"/>
    <w:rsid w:val="61D7D598"/>
    <w:rsid w:val="6244450C"/>
    <w:rsid w:val="624BF529"/>
    <w:rsid w:val="629648ED"/>
    <w:rsid w:val="62C3466F"/>
    <w:rsid w:val="62FAC11C"/>
    <w:rsid w:val="63422E85"/>
    <w:rsid w:val="643F629D"/>
    <w:rsid w:val="64484C53"/>
    <w:rsid w:val="646F8848"/>
    <w:rsid w:val="6472ECF0"/>
    <w:rsid w:val="64990297"/>
    <w:rsid w:val="64C195C6"/>
    <w:rsid w:val="652C3535"/>
    <w:rsid w:val="65E6B6C6"/>
    <w:rsid w:val="6609F6F9"/>
    <w:rsid w:val="661D7663"/>
    <w:rsid w:val="67799410"/>
    <w:rsid w:val="67D47278"/>
    <w:rsid w:val="67DD5AA1"/>
    <w:rsid w:val="6858E96B"/>
    <w:rsid w:val="68637150"/>
    <w:rsid w:val="6887CC6A"/>
    <w:rsid w:val="68A0AD8A"/>
    <w:rsid w:val="68AC317D"/>
    <w:rsid w:val="6959C3E8"/>
    <w:rsid w:val="6993C188"/>
    <w:rsid w:val="699DF08E"/>
    <w:rsid w:val="6A3D79F9"/>
    <w:rsid w:val="6AE2F7C2"/>
    <w:rsid w:val="6B043F7B"/>
    <w:rsid w:val="6C0436E3"/>
    <w:rsid w:val="6CFB9E66"/>
    <w:rsid w:val="6D0A4987"/>
    <w:rsid w:val="6D19867A"/>
    <w:rsid w:val="6E67E1A0"/>
    <w:rsid w:val="6EB68A76"/>
    <w:rsid w:val="6F284D11"/>
    <w:rsid w:val="6F6C3C5F"/>
    <w:rsid w:val="6FA1D600"/>
    <w:rsid w:val="6FD1EE16"/>
    <w:rsid w:val="6FEE1579"/>
    <w:rsid w:val="700FCD6C"/>
    <w:rsid w:val="702C4EBC"/>
    <w:rsid w:val="71643E66"/>
    <w:rsid w:val="74CA7AD9"/>
    <w:rsid w:val="75EC6A3E"/>
    <w:rsid w:val="75F84840"/>
    <w:rsid w:val="76ACB1DB"/>
    <w:rsid w:val="78119105"/>
    <w:rsid w:val="7827C40A"/>
    <w:rsid w:val="791BC6C4"/>
    <w:rsid w:val="793D3262"/>
    <w:rsid w:val="79C5A4CB"/>
    <w:rsid w:val="7A4D8249"/>
    <w:rsid w:val="7AF193A8"/>
    <w:rsid w:val="7B8B28C6"/>
    <w:rsid w:val="7BEB5F54"/>
    <w:rsid w:val="7BF4CAF9"/>
    <w:rsid w:val="7BF54AB1"/>
    <w:rsid w:val="7DAACA7F"/>
    <w:rsid w:val="7DAF536E"/>
    <w:rsid w:val="7E50DFAF"/>
    <w:rsid w:val="7E572E0B"/>
    <w:rsid w:val="7E8177F2"/>
    <w:rsid w:val="7EC09978"/>
    <w:rsid w:val="7EC77754"/>
    <w:rsid w:val="7EC9B9E3"/>
    <w:rsid w:val="7F153CA8"/>
    <w:rsid w:val="7F7B5317"/>
    <w:rsid w:val="7FB30E97"/>
    <w:rsid w:val="7FE324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C227F"/>
  <w15:chartTrackingRefBased/>
  <w15:docId w15:val="{8E7EC2AB-C530-46E6-8D12-83CA7EF4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B69"/>
    <w:pPr>
      <w:spacing w:before="60" w:after="60" w:line="264" w:lineRule="auto"/>
    </w:pPr>
    <w:rPr>
      <w:rFonts w:ascii="Corbel" w:hAnsi="Corbel"/>
      <w:sz w:val="22"/>
      <w:lang w:eastAsia="en-US"/>
    </w:rPr>
  </w:style>
  <w:style w:type="paragraph" w:styleId="Heading1">
    <w:name w:val="heading 1"/>
    <w:basedOn w:val="Normal"/>
    <w:next w:val="Normal"/>
    <w:link w:val="Heading1Char"/>
    <w:uiPriority w:val="9"/>
    <w:qFormat/>
    <w:rsid w:val="00DD2267"/>
    <w:pPr>
      <w:keepNext/>
      <w:spacing w:before="240"/>
      <w:outlineLvl w:val="0"/>
    </w:pPr>
    <w:rPr>
      <w:rFonts w:cs="Arial"/>
      <w:b/>
      <w:bCs/>
      <w:i/>
      <w:color w:val="238D8A"/>
      <w:kern w:val="32"/>
      <w:sz w:val="30"/>
      <w:szCs w:val="32"/>
    </w:rPr>
  </w:style>
  <w:style w:type="paragraph" w:styleId="Heading2">
    <w:name w:val="heading 2"/>
    <w:basedOn w:val="Normal"/>
    <w:next w:val="Normal"/>
    <w:link w:val="Heading2Char"/>
    <w:qFormat/>
    <w:rsid w:val="00DD2267"/>
    <w:pPr>
      <w:keepNext/>
      <w:spacing w:before="240"/>
      <w:outlineLvl w:val="1"/>
    </w:pPr>
    <w:rPr>
      <w:rFonts w:cs="Arial"/>
      <w:b/>
      <w:bCs/>
      <w:iCs/>
      <w:color w:val="238D8A"/>
      <w:sz w:val="26"/>
      <w:szCs w:val="28"/>
    </w:rPr>
  </w:style>
  <w:style w:type="paragraph" w:styleId="Heading3">
    <w:name w:val="heading 3"/>
    <w:basedOn w:val="Normal"/>
    <w:next w:val="Normal"/>
    <w:link w:val="Heading3Char"/>
    <w:uiPriority w:val="9"/>
    <w:qFormat/>
    <w:rsid w:val="006B279D"/>
    <w:pPr>
      <w:keepNext/>
      <w:spacing w:before="180"/>
      <w:outlineLvl w:val="2"/>
    </w:pPr>
    <w:rPr>
      <w:rFonts w:cs="Arial"/>
      <w:b/>
      <w:bCs/>
      <w:szCs w:val="26"/>
    </w:rPr>
  </w:style>
  <w:style w:type="paragraph" w:styleId="Heading4">
    <w:name w:val="heading 4"/>
    <w:basedOn w:val="Normal"/>
    <w:next w:val="Normal"/>
    <w:qFormat/>
    <w:rsid w:val="009D761D"/>
    <w:pPr>
      <w:keepNext/>
      <w:outlineLvl w:val="3"/>
    </w:pPr>
    <w:rPr>
      <w:b/>
      <w:bCs/>
      <w:i/>
      <w:szCs w:val="28"/>
    </w:rPr>
  </w:style>
  <w:style w:type="paragraph" w:styleId="Heading5">
    <w:name w:val="heading 5"/>
    <w:basedOn w:val="Normal"/>
    <w:next w:val="Normal"/>
    <w:qFormat/>
    <w:pPr>
      <w:spacing w:before="240"/>
      <w:outlineLvl w:val="4"/>
    </w:pPr>
    <w:rPr>
      <w:b/>
      <w:bCs/>
      <w:i/>
      <w:iCs/>
      <w:sz w:val="26"/>
      <w:szCs w:val="26"/>
    </w:rPr>
  </w:style>
  <w:style w:type="paragraph" w:styleId="Heading6">
    <w:name w:val="heading 6"/>
    <w:basedOn w:val="Normal"/>
    <w:next w:val="Normal"/>
    <w:qFormat/>
    <w:pPr>
      <w:spacing w:before="240"/>
      <w:outlineLvl w:val="5"/>
    </w:pPr>
    <w:rPr>
      <w:rFonts w:ascii="Times New Roman" w:hAnsi="Times New Roman"/>
      <w:b/>
      <w:bCs/>
      <w:szCs w:val="22"/>
    </w:rPr>
  </w:style>
  <w:style w:type="paragraph" w:styleId="Heading7">
    <w:name w:val="heading 7"/>
    <w:basedOn w:val="Normal"/>
    <w:next w:val="Normal"/>
    <w:qFormat/>
    <w:pPr>
      <w:spacing w:before="240"/>
      <w:outlineLvl w:val="6"/>
    </w:pPr>
    <w:rPr>
      <w:rFonts w:ascii="Times New Roman" w:hAnsi="Times New Roman"/>
      <w:sz w:val="24"/>
      <w:szCs w:val="24"/>
    </w:rPr>
  </w:style>
  <w:style w:type="paragraph" w:styleId="Heading8">
    <w:name w:val="heading 8"/>
    <w:basedOn w:val="Normal"/>
    <w:next w:val="Normal"/>
    <w:qFormat/>
    <w:pPr>
      <w:spacing w:before="240"/>
      <w:outlineLvl w:val="7"/>
    </w:pPr>
    <w:rPr>
      <w:rFonts w:ascii="Times New Roman" w:hAnsi="Times New Roman"/>
      <w:i/>
      <w:iCs/>
      <w:sz w:val="24"/>
      <w:szCs w:val="24"/>
    </w:rPr>
  </w:style>
  <w:style w:type="paragraph" w:styleId="Heading9">
    <w:name w:val="heading 9"/>
    <w:basedOn w:val="Normal"/>
    <w:next w:val="Normal"/>
    <w:qFormat/>
    <w:p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customStyle="1" w:styleId="Style1">
    <w:name w:val="Style1"/>
    <w:basedOn w:val="Normal"/>
    <w:pPr>
      <w:framePr w:hSpace="180" w:wrap="around" w:vAnchor="page" w:hAnchor="page" w:x="5638" w:y="2593"/>
    </w:pPr>
    <w:rPr>
      <w:rFonts w:ascii="StoneSans" w:hAnsi="StoneSans"/>
    </w:rPr>
  </w:style>
  <w:style w:type="paragraph" w:customStyle="1" w:styleId="Style2">
    <w:name w:val="Style2"/>
    <w:basedOn w:val="Normal"/>
    <w:pPr>
      <w:tabs>
        <w:tab w:val="left" w:pos="4820"/>
      </w:tabs>
    </w:pPr>
    <w:rPr>
      <w:rFonts w:ascii="StoneSans" w:hAnsi="StoneSans"/>
    </w:rPr>
  </w:style>
  <w:style w:type="paragraph" w:styleId="Title">
    <w:name w:val="Title"/>
    <w:basedOn w:val="Normal"/>
    <w:next w:val="Normal"/>
    <w:link w:val="TitleChar"/>
    <w:uiPriority w:val="10"/>
    <w:qFormat/>
    <w:rsid w:val="002C3B69"/>
    <w:pPr>
      <w:contextualSpacing/>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2C3B69"/>
    <w:rPr>
      <w:rFonts w:ascii="Corbel" w:eastAsiaTheme="majorEastAsia" w:hAnsi="Corbel" w:cstheme="majorBidi"/>
      <w:b/>
      <w:spacing w:val="-10"/>
      <w:kern w:val="28"/>
      <w:sz w:val="36"/>
      <w:szCs w:val="56"/>
      <w:lang w:eastAsia="en-US"/>
    </w:rPr>
  </w:style>
  <w:style w:type="table" w:styleId="TableGrid">
    <w:name w:val="Table Grid"/>
    <w:basedOn w:val="TableNormal"/>
    <w:uiPriority w:val="39"/>
    <w:rsid w:val="00501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01F12"/>
    <w:pPr>
      <w:spacing w:after="200"/>
    </w:pPr>
    <w:rPr>
      <w:i/>
      <w:iCs/>
      <w:color w:val="44546A" w:themeColor="text2"/>
      <w:sz w:val="18"/>
      <w:szCs w:val="18"/>
    </w:rPr>
  </w:style>
  <w:style w:type="character" w:styleId="IntenseEmphasis">
    <w:name w:val="Intense Emphasis"/>
    <w:basedOn w:val="DefaultParagraphFont"/>
    <w:uiPriority w:val="21"/>
    <w:qFormat/>
    <w:rsid w:val="00700098"/>
    <w:rPr>
      <w:i/>
      <w:iCs/>
      <w:color w:val="5B9BD5" w:themeColor="accent1"/>
    </w:rPr>
  </w:style>
  <w:style w:type="paragraph" w:styleId="ListParagraph">
    <w:name w:val="List Paragraph"/>
    <w:basedOn w:val="Normal"/>
    <w:uiPriority w:val="34"/>
    <w:qFormat/>
    <w:rsid w:val="002C3B69"/>
    <w:pPr>
      <w:ind w:left="720"/>
      <w:contextualSpacing/>
    </w:pPr>
  </w:style>
  <w:style w:type="paragraph" w:styleId="Quote">
    <w:name w:val="Quote"/>
    <w:basedOn w:val="Normal"/>
    <w:next w:val="Normal"/>
    <w:link w:val="QuoteChar"/>
    <w:uiPriority w:val="29"/>
    <w:qFormat/>
    <w:rsid w:val="002C3B69"/>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2C3B69"/>
    <w:rPr>
      <w:rFonts w:ascii="Corbel" w:hAnsi="Corbel"/>
      <w:i/>
      <w:iCs/>
      <w:color w:val="404040" w:themeColor="text1" w:themeTint="BF"/>
      <w:sz w:val="22"/>
      <w:lang w:eastAsia="en-US"/>
    </w:rPr>
  </w:style>
  <w:style w:type="paragraph" w:styleId="BalloonText">
    <w:name w:val="Balloon Text"/>
    <w:basedOn w:val="Normal"/>
    <w:link w:val="BalloonTextChar"/>
    <w:uiPriority w:val="99"/>
    <w:semiHidden/>
    <w:unhideWhenUsed/>
    <w:rsid w:val="00DA528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280"/>
    <w:rPr>
      <w:rFonts w:ascii="Segoe UI" w:hAnsi="Segoe UI" w:cs="Segoe UI"/>
      <w:sz w:val="18"/>
      <w:szCs w:val="18"/>
      <w:lang w:eastAsia="en-US"/>
    </w:rPr>
  </w:style>
  <w:style w:type="character" w:styleId="PlaceholderText">
    <w:name w:val="Placeholder Text"/>
    <w:basedOn w:val="DefaultParagraphFont"/>
    <w:uiPriority w:val="99"/>
    <w:semiHidden/>
    <w:rsid w:val="008E344F"/>
    <w:rPr>
      <w:color w:val="808080"/>
    </w:rPr>
  </w:style>
  <w:style w:type="paragraph" w:styleId="FootnoteText">
    <w:name w:val="footnote text"/>
    <w:basedOn w:val="Normal"/>
    <w:link w:val="FootnoteTextChar"/>
    <w:uiPriority w:val="99"/>
    <w:semiHidden/>
    <w:unhideWhenUsed/>
    <w:rsid w:val="00FD7963"/>
    <w:pPr>
      <w:spacing w:before="0" w:after="0" w:line="240" w:lineRule="auto"/>
    </w:pPr>
    <w:rPr>
      <w:sz w:val="20"/>
    </w:rPr>
  </w:style>
  <w:style w:type="character" w:customStyle="1" w:styleId="FootnoteTextChar">
    <w:name w:val="Footnote Text Char"/>
    <w:basedOn w:val="DefaultParagraphFont"/>
    <w:link w:val="FootnoteText"/>
    <w:uiPriority w:val="99"/>
    <w:semiHidden/>
    <w:rsid w:val="00FD7963"/>
    <w:rPr>
      <w:rFonts w:ascii="Corbel" w:hAnsi="Corbel"/>
      <w:lang w:eastAsia="en-US"/>
    </w:rPr>
  </w:style>
  <w:style w:type="character" w:styleId="FootnoteReference">
    <w:name w:val="footnote reference"/>
    <w:basedOn w:val="DefaultParagraphFont"/>
    <w:uiPriority w:val="99"/>
    <w:unhideWhenUsed/>
    <w:rsid w:val="00FD7963"/>
    <w:rPr>
      <w:vertAlign w:val="superscript"/>
    </w:rPr>
  </w:style>
  <w:style w:type="paragraph" w:customStyle="1" w:styleId="pseudocode">
    <w:name w:val="pseudocode"/>
    <w:basedOn w:val="Normal"/>
    <w:link w:val="pseudocodeChar"/>
    <w:qFormat/>
    <w:rsid w:val="00586559"/>
    <w:pPr>
      <w:suppressAutoHyphens/>
      <w:spacing w:before="120" w:after="120" w:line="360" w:lineRule="auto"/>
      <w:contextualSpacing/>
    </w:pPr>
    <w:rPr>
      <w:rFonts w:ascii="Andale Mono" w:hAnsi="Andale Mono"/>
      <w:noProof/>
      <w:sz w:val="20"/>
    </w:rPr>
  </w:style>
  <w:style w:type="character" w:customStyle="1" w:styleId="pseudocodeChar">
    <w:name w:val="pseudocode Char"/>
    <w:basedOn w:val="DefaultParagraphFont"/>
    <w:link w:val="pseudocode"/>
    <w:rsid w:val="00586559"/>
    <w:rPr>
      <w:rFonts w:ascii="Andale Mono" w:hAnsi="Andale Mono"/>
      <w:noProof/>
      <w:lang w:eastAsia="en-US"/>
    </w:rPr>
  </w:style>
  <w:style w:type="paragraph" w:customStyle="1" w:styleId="CaptionStyle">
    <w:name w:val="CaptionStyle"/>
    <w:basedOn w:val="Normal"/>
    <w:link w:val="CaptionStyleChar"/>
    <w:qFormat/>
    <w:rsid w:val="008E5166"/>
    <w:rPr>
      <w:b/>
      <w:sz w:val="18"/>
      <w:szCs w:val="18"/>
    </w:rPr>
  </w:style>
  <w:style w:type="character" w:customStyle="1" w:styleId="CaptionStyleChar">
    <w:name w:val="CaptionStyle Char"/>
    <w:basedOn w:val="DefaultParagraphFont"/>
    <w:link w:val="CaptionStyle"/>
    <w:rsid w:val="008E5166"/>
    <w:rPr>
      <w:rFonts w:ascii="Corbel" w:hAnsi="Corbel"/>
      <w:b/>
      <w:sz w:val="18"/>
      <w:szCs w:val="18"/>
      <w:lang w:eastAsia="en-US"/>
    </w:rPr>
  </w:style>
  <w:style w:type="character" w:styleId="Hyperlink">
    <w:name w:val="Hyperlink"/>
    <w:basedOn w:val="DefaultParagraphFont"/>
    <w:uiPriority w:val="99"/>
    <w:unhideWhenUsed/>
    <w:rsid w:val="00E02137"/>
    <w:rPr>
      <w:color w:val="0000FF"/>
      <w:u w:val="single"/>
    </w:rPr>
  </w:style>
  <w:style w:type="paragraph" w:styleId="CommentText">
    <w:name w:val="annotation text"/>
    <w:basedOn w:val="Normal"/>
    <w:link w:val="CommentTextChar"/>
    <w:uiPriority w:val="99"/>
    <w:unhideWhenUsed/>
    <w:rsid w:val="00D35B0D"/>
    <w:pPr>
      <w:spacing w:line="240" w:lineRule="auto"/>
    </w:pPr>
    <w:rPr>
      <w:sz w:val="20"/>
    </w:rPr>
  </w:style>
  <w:style w:type="character" w:customStyle="1" w:styleId="CommentTextChar">
    <w:name w:val="Comment Text Char"/>
    <w:basedOn w:val="DefaultParagraphFont"/>
    <w:link w:val="CommentText"/>
    <w:uiPriority w:val="99"/>
    <w:rsid w:val="00D35B0D"/>
    <w:rPr>
      <w:rFonts w:ascii="Corbel" w:hAnsi="Corbel"/>
      <w:lang w:eastAsia="en-US"/>
    </w:rPr>
  </w:style>
  <w:style w:type="character" w:styleId="CommentReference">
    <w:name w:val="annotation reference"/>
    <w:basedOn w:val="DefaultParagraphFont"/>
    <w:uiPriority w:val="99"/>
    <w:semiHidden/>
    <w:unhideWhenUsed/>
    <w:rsid w:val="00D35B0D"/>
    <w:rPr>
      <w:sz w:val="16"/>
      <w:szCs w:val="16"/>
    </w:rPr>
  </w:style>
  <w:style w:type="character" w:customStyle="1" w:styleId="Heading3Char">
    <w:name w:val="Heading 3 Char"/>
    <w:basedOn w:val="DefaultParagraphFont"/>
    <w:link w:val="Heading3"/>
    <w:uiPriority w:val="9"/>
    <w:rsid w:val="00236BA6"/>
    <w:rPr>
      <w:rFonts w:ascii="Corbel" w:hAnsi="Corbel" w:cs="Arial"/>
      <w:b/>
      <w:bCs/>
      <w:sz w:val="22"/>
      <w:szCs w:val="26"/>
      <w:lang w:eastAsia="en-US"/>
    </w:rPr>
  </w:style>
  <w:style w:type="paragraph" w:styleId="CommentSubject">
    <w:name w:val="annotation subject"/>
    <w:basedOn w:val="CommentText"/>
    <w:next w:val="CommentText"/>
    <w:link w:val="CommentSubjectChar"/>
    <w:uiPriority w:val="99"/>
    <w:semiHidden/>
    <w:unhideWhenUsed/>
    <w:rsid w:val="00B02569"/>
    <w:rPr>
      <w:b/>
      <w:bCs/>
    </w:rPr>
  </w:style>
  <w:style w:type="character" w:customStyle="1" w:styleId="CommentSubjectChar">
    <w:name w:val="Comment Subject Char"/>
    <w:basedOn w:val="CommentTextChar"/>
    <w:link w:val="CommentSubject"/>
    <w:uiPriority w:val="99"/>
    <w:semiHidden/>
    <w:rsid w:val="00B02569"/>
    <w:rPr>
      <w:rFonts w:ascii="Corbel" w:hAnsi="Corbel"/>
      <w:b/>
      <w:bCs/>
      <w:lang w:eastAsia="en-US"/>
    </w:rPr>
  </w:style>
  <w:style w:type="character" w:styleId="UnresolvedMention">
    <w:name w:val="Unresolved Mention"/>
    <w:basedOn w:val="DefaultParagraphFont"/>
    <w:uiPriority w:val="99"/>
    <w:semiHidden/>
    <w:unhideWhenUsed/>
    <w:rsid w:val="009F586E"/>
    <w:rPr>
      <w:color w:val="605E5C"/>
      <w:shd w:val="clear" w:color="auto" w:fill="E1DFDD"/>
    </w:rPr>
  </w:style>
  <w:style w:type="paragraph" w:styleId="BodyText">
    <w:name w:val="Body Text"/>
    <w:basedOn w:val="Normal"/>
    <w:link w:val="BodyTextChar"/>
    <w:uiPriority w:val="99"/>
    <w:semiHidden/>
    <w:unhideWhenUsed/>
    <w:rsid w:val="00C548CD"/>
    <w:pPr>
      <w:spacing w:after="120"/>
    </w:pPr>
  </w:style>
  <w:style w:type="character" w:customStyle="1" w:styleId="BodyTextChar">
    <w:name w:val="Body Text Char"/>
    <w:basedOn w:val="DefaultParagraphFont"/>
    <w:link w:val="BodyText"/>
    <w:uiPriority w:val="99"/>
    <w:semiHidden/>
    <w:rsid w:val="00C548CD"/>
    <w:rPr>
      <w:rFonts w:ascii="Corbel" w:hAnsi="Corbel"/>
      <w:sz w:val="22"/>
      <w:lang w:eastAsia="en-US"/>
    </w:rPr>
  </w:style>
  <w:style w:type="character" w:customStyle="1" w:styleId="FooterChar">
    <w:name w:val="Footer Char"/>
    <w:basedOn w:val="DefaultParagraphFont"/>
    <w:link w:val="Footer"/>
    <w:uiPriority w:val="99"/>
    <w:rsid w:val="000B2280"/>
    <w:rPr>
      <w:rFonts w:ascii="Corbel" w:hAnsi="Corbel"/>
      <w:sz w:val="22"/>
      <w:lang w:eastAsia="en-US"/>
    </w:rPr>
  </w:style>
  <w:style w:type="paragraph" w:styleId="TOC1">
    <w:name w:val="toc 1"/>
    <w:basedOn w:val="Normal"/>
    <w:next w:val="Normal"/>
    <w:autoRedefine/>
    <w:uiPriority w:val="39"/>
    <w:unhideWhenUsed/>
    <w:rsid w:val="00481066"/>
    <w:pPr>
      <w:tabs>
        <w:tab w:val="left" w:pos="440"/>
        <w:tab w:val="right" w:leader="dot" w:pos="9345"/>
      </w:tabs>
      <w:spacing w:after="100"/>
    </w:pPr>
  </w:style>
  <w:style w:type="paragraph" w:styleId="TOC3">
    <w:name w:val="toc 3"/>
    <w:basedOn w:val="Normal"/>
    <w:next w:val="Normal"/>
    <w:autoRedefine/>
    <w:uiPriority w:val="39"/>
    <w:unhideWhenUsed/>
    <w:pPr>
      <w:spacing w:after="100"/>
      <w:ind w:left="440"/>
    </w:pPr>
  </w:style>
  <w:style w:type="paragraph" w:styleId="TOC2">
    <w:name w:val="toc 2"/>
    <w:basedOn w:val="Normal"/>
    <w:next w:val="Normal"/>
    <w:autoRedefine/>
    <w:uiPriority w:val="39"/>
    <w:unhideWhenUsed/>
    <w:pPr>
      <w:spacing w:after="100"/>
      <w:ind w:left="220"/>
    </w:pPr>
  </w:style>
  <w:style w:type="paragraph" w:styleId="TOC4">
    <w:name w:val="toc 4"/>
    <w:basedOn w:val="Normal"/>
    <w:next w:val="Normal"/>
    <w:autoRedefine/>
    <w:uiPriority w:val="39"/>
    <w:unhideWhenUsed/>
    <w:pPr>
      <w:spacing w:after="100"/>
      <w:ind w:left="660"/>
    </w:pPr>
  </w:style>
  <w:style w:type="paragraph" w:styleId="Revision">
    <w:name w:val="Revision"/>
    <w:hidden/>
    <w:uiPriority w:val="99"/>
    <w:semiHidden/>
    <w:rsid w:val="00BB4DCF"/>
    <w:rPr>
      <w:rFonts w:ascii="Corbel" w:hAnsi="Corbel"/>
      <w:sz w:val="22"/>
      <w:lang w:eastAsia="en-US"/>
    </w:rPr>
  </w:style>
  <w:style w:type="paragraph" w:styleId="NormalWeb">
    <w:name w:val="Normal (Web)"/>
    <w:basedOn w:val="Normal"/>
    <w:uiPriority w:val="99"/>
    <w:unhideWhenUsed/>
    <w:rsid w:val="00672D39"/>
    <w:pPr>
      <w:spacing w:before="100" w:beforeAutospacing="1" w:after="100" w:afterAutospacing="1" w:line="240" w:lineRule="auto"/>
    </w:pPr>
    <w:rPr>
      <w:rFonts w:ascii="Times New Roman" w:hAnsi="Times New Roman"/>
      <w:sz w:val="24"/>
      <w:szCs w:val="24"/>
      <w:lang w:val="nl-NL" w:eastAsia="nl-NL"/>
    </w:rPr>
  </w:style>
  <w:style w:type="character" w:customStyle="1" w:styleId="Heading2Char">
    <w:name w:val="Heading 2 Char"/>
    <w:basedOn w:val="DefaultParagraphFont"/>
    <w:link w:val="Heading2"/>
    <w:uiPriority w:val="9"/>
    <w:rsid w:val="00FD65A1"/>
    <w:rPr>
      <w:rFonts w:ascii="Corbel" w:hAnsi="Corbel" w:cs="Arial"/>
      <w:b/>
      <w:bCs/>
      <w:iCs/>
      <w:color w:val="238D8A"/>
      <w:sz w:val="26"/>
      <w:szCs w:val="28"/>
      <w:lang w:eastAsia="en-US"/>
    </w:rPr>
  </w:style>
  <w:style w:type="paragraph" w:styleId="NoSpacing">
    <w:name w:val="No Spacing"/>
    <w:uiPriority w:val="1"/>
    <w:qFormat/>
    <w:rsid w:val="00216D8C"/>
    <w:rPr>
      <w:rFonts w:asciiTheme="minorHAnsi" w:eastAsiaTheme="minorHAnsi" w:hAnsiTheme="minorHAnsi" w:cstheme="minorBidi"/>
      <w:sz w:val="22"/>
      <w:szCs w:val="22"/>
      <w:lang w:val="nl-NL" w:eastAsia="en-US"/>
    </w:rPr>
  </w:style>
  <w:style w:type="character" w:styleId="Strong">
    <w:name w:val="Strong"/>
    <w:basedOn w:val="DefaultParagraphFont"/>
    <w:uiPriority w:val="22"/>
    <w:qFormat/>
    <w:rsid w:val="00454BD4"/>
    <w:rPr>
      <w:b/>
      <w:bCs/>
    </w:rPr>
  </w:style>
  <w:style w:type="character" w:styleId="Mention">
    <w:name w:val="Mention"/>
    <w:basedOn w:val="DefaultParagraphFont"/>
    <w:uiPriority w:val="99"/>
    <w:unhideWhenUsed/>
    <w:rsid w:val="00FA2465"/>
    <w:rPr>
      <w:color w:val="2B579A"/>
      <w:shd w:val="clear" w:color="auto" w:fill="E1DFDD"/>
    </w:rPr>
  </w:style>
  <w:style w:type="character" w:customStyle="1" w:styleId="markedcontent">
    <w:name w:val="markedcontent"/>
    <w:basedOn w:val="DefaultParagraphFont"/>
    <w:rsid w:val="00282C2B"/>
  </w:style>
  <w:style w:type="paragraph" w:customStyle="1" w:styleId="paragraph">
    <w:name w:val="paragraph"/>
    <w:basedOn w:val="Normal"/>
    <w:rsid w:val="00FF2496"/>
    <w:pPr>
      <w:spacing w:before="100" w:beforeAutospacing="1" w:after="100" w:afterAutospacing="1" w:line="240" w:lineRule="auto"/>
    </w:pPr>
    <w:rPr>
      <w:rFonts w:ascii="Times New Roman" w:hAnsi="Times New Roman"/>
      <w:sz w:val="24"/>
      <w:szCs w:val="24"/>
      <w:lang w:val="nl-NL" w:eastAsia="nl-NL"/>
      <w14:ligatures w14:val="standardContextual"/>
    </w:rPr>
  </w:style>
  <w:style w:type="character" w:customStyle="1" w:styleId="normaltextrun">
    <w:name w:val="normaltextrun"/>
    <w:basedOn w:val="DefaultParagraphFont"/>
    <w:rsid w:val="00FF2496"/>
  </w:style>
  <w:style w:type="character" w:customStyle="1" w:styleId="Heading1Char">
    <w:name w:val="Heading 1 Char"/>
    <w:basedOn w:val="DefaultParagraphFont"/>
    <w:link w:val="Heading1"/>
    <w:uiPriority w:val="9"/>
    <w:rsid w:val="00FF2496"/>
    <w:rPr>
      <w:rFonts w:ascii="Corbel" w:hAnsi="Corbel" w:cs="Arial"/>
      <w:b/>
      <w:bCs/>
      <w:i/>
      <w:color w:val="238D8A"/>
      <w:kern w:val="32"/>
      <w:sz w:val="30"/>
      <w:szCs w:val="32"/>
      <w:lang w:eastAsia="en-US"/>
    </w:rPr>
  </w:style>
  <w:style w:type="paragraph" w:styleId="IntenseQuote">
    <w:name w:val="Intense Quote"/>
    <w:basedOn w:val="Normal"/>
    <w:next w:val="Normal"/>
    <w:link w:val="IntenseQuoteChar"/>
    <w:uiPriority w:val="30"/>
    <w:qFormat/>
    <w:rsid w:val="009D6D3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D6D3A"/>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4B24F8"/>
    <w:rPr>
      <w:sz w:val="52"/>
      <w:szCs w:val="52"/>
    </w:rPr>
  </w:style>
  <w:style w:type="character" w:styleId="Emphasis">
    <w:name w:val="Emphasis"/>
    <w:basedOn w:val="DefaultParagraphFont"/>
    <w:uiPriority w:val="20"/>
    <w:qFormat/>
    <w:rsid w:val="009D6D3A"/>
    <w:rPr>
      <w:i/>
      <w:iCs/>
    </w:rPr>
  </w:style>
  <w:style w:type="character" w:styleId="FollowedHyperlink">
    <w:name w:val="FollowedHyperlink"/>
    <w:basedOn w:val="DefaultParagraphFont"/>
    <w:uiPriority w:val="99"/>
    <w:semiHidden/>
    <w:unhideWhenUsed/>
    <w:rsid w:val="007A47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7698">
      <w:bodyDiv w:val="1"/>
      <w:marLeft w:val="0"/>
      <w:marRight w:val="0"/>
      <w:marTop w:val="0"/>
      <w:marBottom w:val="0"/>
      <w:divBdr>
        <w:top w:val="none" w:sz="0" w:space="0" w:color="auto"/>
        <w:left w:val="none" w:sz="0" w:space="0" w:color="auto"/>
        <w:bottom w:val="none" w:sz="0" w:space="0" w:color="auto"/>
        <w:right w:val="none" w:sz="0" w:space="0" w:color="auto"/>
      </w:divBdr>
    </w:div>
    <w:div w:id="30814137">
      <w:bodyDiv w:val="1"/>
      <w:marLeft w:val="0"/>
      <w:marRight w:val="0"/>
      <w:marTop w:val="0"/>
      <w:marBottom w:val="0"/>
      <w:divBdr>
        <w:top w:val="none" w:sz="0" w:space="0" w:color="auto"/>
        <w:left w:val="none" w:sz="0" w:space="0" w:color="auto"/>
        <w:bottom w:val="none" w:sz="0" w:space="0" w:color="auto"/>
        <w:right w:val="none" w:sz="0" w:space="0" w:color="auto"/>
      </w:divBdr>
      <w:divsChild>
        <w:div w:id="186212474">
          <w:marLeft w:val="720"/>
          <w:marRight w:val="0"/>
          <w:marTop w:val="0"/>
          <w:marBottom w:val="0"/>
          <w:divBdr>
            <w:top w:val="none" w:sz="0" w:space="0" w:color="auto"/>
            <w:left w:val="none" w:sz="0" w:space="0" w:color="auto"/>
            <w:bottom w:val="none" w:sz="0" w:space="0" w:color="auto"/>
            <w:right w:val="none" w:sz="0" w:space="0" w:color="auto"/>
          </w:divBdr>
        </w:div>
        <w:div w:id="459302235">
          <w:marLeft w:val="720"/>
          <w:marRight w:val="0"/>
          <w:marTop w:val="0"/>
          <w:marBottom w:val="0"/>
          <w:divBdr>
            <w:top w:val="none" w:sz="0" w:space="0" w:color="auto"/>
            <w:left w:val="none" w:sz="0" w:space="0" w:color="auto"/>
            <w:bottom w:val="none" w:sz="0" w:space="0" w:color="auto"/>
            <w:right w:val="none" w:sz="0" w:space="0" w:color="auto"/>
          </w:divBdr>
        </w:div>
        <w:div w:id="993993300">
          <w:marLeft w:val="720"/>
          <w:marRight w:val="0"/>
          <w:marTop w:val="0"/>
          <w:marBottom w:val="0"/>
          <w:divBdr>
            <w:top w:val="none" w:sz="0" w:space="0" w:color="auto"/>
            <w:left w:val="none" w:sz="0" w:space="0" w:color="auto"/>
            <w:bottom w:val="none" w:sz="0" w:space="0" w:color="auto"/>
            <w:right w:val="none" w:sz="0" w:space="0" w:color="auto"/>
          </w:divBdr>
        </w:div>
        <w:div w:id="1385830771">
          <w:marLeft w:val="720"/>
          <w:marRight w:val="0"/>
          <w:marTop w:val="0"/>
          <w:marBottom w:val="0"/>
          <w:divBdr>
            <w:top w:val="none" w:sz="0" w:space="0" w:color="auto"/>
            <w:left w:val="none" w:sz="0" w:space="0" w:color="auto"/>
            <w:bottom w:val="none" w:sz="0" w:space="0" w:color="auto"/>
            <w:right w:val="none" w:sz="0" w:space="0" w:color="auto"/>
          </w:divBdr>
        </w:div>
      </w:divsChild>
    </w:div>
    <w:div w:id="31733573">
      <w:bodyDiv w:val="1"/>
      <w:marLeft w:val="0"/>
      <w:marRight w:val="0"/>
      <w:marTop w:val="0"/>
      <w:marBottom w:val="0"/>
      <w:divBdr>
        <w:top w:val="none" w:sz="0" w:space="0" w:color="auto"/>
        <w:left w:val="none" w:sz="0" w:space="0" w:color="auto"/>
        <w:bottom w:val="none" w:sz="0" w:space="0" w:color="auto"/>
        <w:right w:val="none" w:sz="0" w:space="0" w:color="auto"/>
      </w:divBdr>
      <w:divsChild>
        <w:div w:id="209726633">
          <w:marLeft w:val="677"/>
          <w:marRight w:val="0"/>
          <w:marTop w:val="0"/>
          <w:marBottom w:val="0"/>
          <w:divBdr>
            <w:top w:val="none" w:sz="0" w:space="0" w:color="auto"/>
            <w:left w:val="none" w:sz="0" w:space="0" w:color="auto"/>
            <w:bottom w:val="none" w:sz="0" w:space="0" w:color="auto"/>
            <w:right w:val="none" w:sz="0" w:space="0" w:color="auto"/>
          </w:divBdr>
        </w:div>
        <w:div w:id="378478350">
          <w:marLeft w:val="1397"/>
          <w:marRight w:val="0"/>
          <w:marTop w:val="0"/>
          <w:marBottom w:val="0"/>
          <w:divBdr>
            <w:top w:val="none" w:sz="0" w:space="0" w:color="auto"/>
            <w:left w:val="none" w:sz="0" w:space="0" w:color="auto"/>
            <w:bottom w:val="none" w:sz="0" w:space="0" w:color="auto"/>
            <w:right w:val="none" w:sz="0" w:space="0" w:color="auto"/>
          </w:divBdr>
        </w:div>
        <w:div w:id="1461730505">
          <w:marLeft w:val="1397"/>
          <w:marRight w:val="0"/>
          <w:marTop w:val="0"/>
          <w:marBottom w:val="0"/>
          <w:divBdr>
            <w:top w:val="none" w:sz="0" w:space="0" w:color="auto"/>
            <w:left w:val="none" w:sz="0" w:space="0" w:color="auto"/>
            <w:bottom w:val="none" w:sz="0" w:space="0" w:color="auto"/>
            <w:right w:val="none" w:sz="0" w:space="0" w:color="auto"/>
          </w:divBdr>
        </w:div>
        <w:div w:id="1832868569">
          <w:marLeft w:val="677"/>
          <w:marRight w:val="0"/>
          <w:marTop w:val="0"/>
          <w:marBottom w:val="0"/>
          <w:divBdr>
            <w:top w:val="none" w:sz="0" w:space="0" w:color="auto"/>
            <w:left w:val="none" w:sz="0" w:space="0" w:color="auto"/>
            <w:bottom w:val="none" w:sz="0" w:space="0" w:color="auto"/>
            <w:right w:val="none" w:sz="0" w:space="0" w:color="auto"/>
          </w:divBdr>
        </w:div>
        <w:div w:id="2095197991">
          <w:marLeft w:val="677"/>
          <w:marRight w:val="0"/>
          <w:marTop w:val="0"/>
          <w:marBottom w:val="0"/>
          <w:divBdr>
            <w:top w:val="none" w:sz="0" w:space="0" w:color="auto"/>
            <w:left w:val="none" w:sz="0" w:space="0" w:color="auto"/>
            <w:bottom w:val="none" w:sz="0" w:space="0" w:color="auto"/>
            <w:right w:val="none" w:sz="0" w:space="0" w:color="auto"/>
          </w:divBdr>
        </w:div>
      </w:divsChild>
    </w:div>
    <w:div w:id="256407948">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sChild>
        <w:div w:id="740251247">
          <w:marLeft w:val="720"/>
          <w:marRight w:val="0"/>
          <w:marTop w:val="0"/>
          <w:marBottom w:val="0"/>
          <w:divBdr>
            <w:top w:val="none" w:sz="0" w:space="0" w:color="auto"/>
            <w:left w:val="none" w:sz="0" w:space="0" w:color="auto"/>
            <w:bottom w:val="none" w:sz="0" w:space="0" w:color="auto"/>
            <w:right w:val="none" w:sz="0" w:space="0" w:color="auto"/>
          </w:divBdr>
        </w:div>
        <w:div w:id="1156804178">
          <w:marLeft w:val="720"/>
          <w:marRight w:val="0"/>
          <w:marTop w:val="0"/>
          <w:marBottom w:val="0"/>
          <w:divBdr>
            <w:top w:val="none" w:sz="0" w:space="0" w:color="auto"/>
            <w:left w:val="none" w:sz="0" w:space="0" w:color="auto"/>
            <w:bottom w:val="none" w:sz="0" w:space="0" w:color="auto"/>
            <w:right w:val="none" w:sz="0" w:space="0" w:color="auto"/>
          </w:divBdr>
        </w:div>
        <w:div w:id="1661468769">
          <w:marLeft w:val="720"/>
          <w:marRight w:val="0"/>
          <w:marTop w:val="0"/>
          <w:marBottom w:val="0"/>
          <w:divBdr>
            <w:top w:val="none" w:sz="0" w:space="0" w:color="auto"/>
            <w:left w:val="none" w:sz="0" w:space="0" w:color="auto"/>
            <w:bottom w:val="none" w:sz="0" w:space="0" w:color="auto"/>
            <w:right w:val="none" w:sz="0" w:space="0" w:color="auto"/>
          </w:divBdr>
        </w:div>
      </w:divsChild>
    </w:div>
    <w:div w:id="434060302">
      <w:bodyDiv w:val="1"/>
      <w:marLeft w:val="0"/>
      <w:marRight w:val="0"/>
      <w:marTop w:val="0"/>
      <w:marBottom w:val="0"/>
      <w:divBdr>
        <w:top w:val="none" w:sz="0" w:space="0" w:color="auto"/>
        <w:left w:val="none" w:sz="0" w:space="0" w:color="auto"/>
        <w:bottom w:val="none" w:sz="0" w:space="0" w:color="auto"/>
        <w:right w:val="none" w:sz="0" w:space="0" w:color="auto"/>
      </w:divBdr>
    </w:div>
    <w:div w:id="716048066">
      <w:bodyDiv w:val="1"/>
      <w:marLeft w:val="0"/>
      <w:marRight w:val="0"/>
      <w:marTop w:val="0"/>
      <w:marBottom w:val="0"/>
      <w:divBdr>
        <w:top w:val="none" w:sz="0" w:space="0" w:color="auto"/>
        <w:left w:val="none" w:sz="0" w:space="0" w:color="auto"/>
        <w:bottom w:val="none" w:sz="0" w:space="0" w:color="auto"/>
        <w:right w:val="none" w:sz="0" w:space="0" w:color="auto"/>
      </w:divBdr>
    </w:div>
    <w:div w:id="775367409">
      <w:bodyDiv w:val="1"/>
      <w:marLeft w:val="0"/>
      <w:marRight w:val="0"/>
      <w:marTop w:val="0"/>
      <w:marBottom w:val="0"/>
      <w:divBdr>
        <w:top w:val="none" w:sz="0" w:space="0" w:color="auto"/>
        <w:left w:val="none" w:sz="0" w:space="0" w:color="auto"/>
        <w:bottom w:val="none" w:sz="0" w:space="0" w:color="auto"/>
        <w:right w:val="none" w:sz="0" w:space="0" w:color="auto"/>
      </w:divBdr>
      <w:divsChild>
        <w:div w:id="32309496">
          <w:marLeft w:val="720"/>
          <w:marRight w:val="0"/>
          <w:marTop w:val="0"/>
          <w:marBottom w:val="0"/>
          <w:divBdr>
            <w:top w:val="none" w:sz="0" w:space="0" w:color="auto"/>
            <w:left w:val="none" w:sz="0" w:space="0" w:color="auto"/>
            <w:bottom w:val="none" w:sz="0" w:space="0" w:color="auto"/>
            <w:right w:val="none" w:sz="0" w:space="0" w:color="auto"/>
          </w:divBdr>
        </w:div>
        <w:div w:id="410928940">
          <w:marLeft w:val="720"/>
          <w:marRight w:val="0"/>
          <w:marTop w:val="0"/>
          <w:marBottom w:val="0"/>
          <w:divBdr>
            <w:top w:val="none" w:sz="0" w:space="0" w:color="auto"/>
            <w:left w:val="none" w:sz="0" w:space="0" w:color="auto"/>
            <w:bottom w:val="none" w:sz="0" w:space="0" w:color="auto"/>
            <w:right w:val="none" w:sz="0" w:space="0" w:color="auto"/>
          </w:divBdr>
        </w:div>
        <w:div w:id="1453404341">
          <w:marLeft w:val="720"/>
          <w:marRight w:val="0"/>
          <w:marTop w:val="0"/>
          <w:marBottom w:val="0"/>
          <w:divBdr>
            <w:top w:val="none" w:sz="0" w:space="0" w:color="auto"/>
            <w:left w:val="none" w:sz="0" w:space="0" w:color="auto"/>
            <w:bottom w:val="none" w:sz="0" w:space="0" w:color="auto"/>
            <w:right w:val="none" w:sz="0" w:space="0" w:color="auto"/>
          </w:divBdr>
        </w:div>
        <w:div w:id="1517577946">
          <w:marLeft w:val="720"/>
          <w:marRight w:val="0"/>
          <w:marTop w:val="0"/>
          <w:marBottom w:val="0"/>
          <w:divBdr>
            <w:top w:val="none" w:sz="0" w:space="0" w:color="auto"/>
            <w:left w:val="none" w:sz="0" w:space="0" w:color="auto"/>
            <w:bottom w:val="none" w:sz="0" w:space="0" w:color="auto"/>
            <w:right w:val="none" w:sz="0" w:space="0" w:color="auto"/>
          </w:divBdr>
        </w:div>
        <w:div w:id="2034454590">
          <w:marLeft w:val="720"/>
          <w:marRight w:val="0"/>
          <w:marTop w:val="0"/>
          <w:marBottom w:val="0"/>
          <w:divBdr>
            <w:top w:val="none" w:sz="0" w:space="0" w:color="auto"/>
            <w:left w:val="none" w:sz="0" w:space="0" w:color="auto"/>
            <w:bottom w:val="none" w:sz="0" w:space="0" w:color="auto"/>
            <w:right w:val="none" w:sz="0" w:space="0" w:color="auto"/>
          </w:divBdr>
        </w:div>
        <w:div w:id="2142335974">
          <w:marLeft w:val="720"/>
          <w:marRight w:val="0"/>
          <w:marTop w:val="0"/>
          <w:marBottom w:val="0"/>
          <w:divBdr>
            <w:top w:val="none" w:sz="0" w:space="0" w:color="auto"/>
            <w:left w:val="none" w:sz="0" w:space="0" w:color="auto"/>
            <w:bottom w:val="none" w:sz="0" w:space="0" w:color="auto"/>
            <w:right w:val="none" w:sz="0" w:space="0" w:color="auto"/>
          </w:divBdr>
        </w:div>
      </w:divsChild>
    </w:div>
    <w:div w:id="859513196">
      <w:bodyDiv w:val="1"/>
      <w:marLeft w:val="0"/>
      <w:marRight w:val="0"/>
      <w:marTop w:val="0"/>
      <w:marBottom w:val="0"/>
      <w:divBdr>
        <w:top w:val="none" w:sz="0" w:space="0" w:color="auto"/>
        <w:left w:val="none" w:sz="0" w:space="0" w:color="auto"/>
        <w:bottom w:val="none" w:sz="0" w:space="0" w:color="auto"/>
        <w:right w:val="none" w:sz="0" w:space="0" w:color="auto"/>
      </w:divBdr>
    </w:div>
    <w:div w:id="863785718">
      <w:bodyDiv w:val="1"/>
      <w:marLeft w:val="0"/>
      <w:marRight w:val="0"/>
      <w:marTop w:val="0"/>
      <w:marBottom w:val="0"/>
      <w:divBdr>
        <w:top w:val="none" w:sz="0" w:space="0" w:color="auto"/>
        <w:left w:val="none" w:sz="0" w:space="0" w:color="auto"/>
        <w:bottom w:val="none" w:sz="0" w:space="0" w:color="auto"/>
        <w:right w:val="none" w:sz="0" w:space="0" w:color="auto"/>
      </w:divBdr>
    </w:div>
    <w:div w:id="1105345999">
      <w:bodyDiv w:val="1"/>
      <w:marLeft w:val="0"/>
      <w:marRight w:val="0"/>
      <w:marTop w:val="0"/>
      <w:marBottom w:val="0"/>
      <w:divBdr>
        <w:top w:val="none" w:sz="0" w:space="0" w:color="auto"/>
        <w:left w:val="none" w:sz="0" w:space="0" w:color="auto"/>
        <w:bottom w:val="none" w:sz="0" w:space="0" w:color="auto"/>
        <w:right w:val="none" w:sz="0" w:space="0" w:color="auto"/>
      </w:divBdr>
    </w:div>
    <w:div w:id="1114400844">
      <w:bodyDiv w:val="1"/>
      <w:marLeft w:val="0"/>
      <w:marRight w:val="0"/>
      <w:marTop w:val="0"/>
      <w:marBottom w:val="0"/>
      <w:divBdr>
        <w:top w:val="none" w:sz="0" w:space="0" w:color="auto"/>
        <w:left w:val="none" w:sz="0" w:space="0" w:color="auto"/>
        <w:bottom w:val="none" w:sz="0" w:space="0" w:color="auto"/>
        <w:right w:val="none" w:sz="0" w:space="0" w:color="auto"/>
      </w:divBdr>
      <w:divsChild>
        <w:div w:id="470948284">
          <w:marLeft w:val="0"/>
          <w:marRight w:val="0"/>
          <w:marTop w:val="0"/>
          <w:marBottom w:val="0"/>
          <w:divBdr>
            <w:top w:val="none" w:sz="0" w:space="0" w:color="auto"/>
            <w:left w:val="none" w:sz="0" w:space="0" w:color="auto"/>
            <w:bottom w:val="none" w:sz="0" w:space="0" w:color="auto"/>
            <w:right w:val="none" w:sz="0" w:space="0" w:color="auto"/>
          </w:divBdr>
        </w:div>
      </w:divsChild>
    </w:div>
    <w:div w:id="1142848790">
      <w:bodyDiv w:val="1"/>
      <w:marLeft w:val="0"/>
      <w:marRight w:val="0"/>
      <w:marTop w:val="0"/>
      <w:marBottom w:val="0"/>
      <w:divBdr>
        <w:top w:val="none" w:sz="0" w:space="0" w:color="auto"/>
        <w:left w:val="none" w:sz="0" w:space="0" w:color="auto"/>
        <w:bottom w:val="none" w:sz="0" w:space="0" w:color="auto"/>
        <w:right w:val="none" w:sz="0" w:space="0" w:color="auto"/>
      </w:divBdr>
    </w:div>
    <w:div w:id="1188448300">
      <w:bodyDiv w:val="1"/>
      <w:marLeft w:val="0"/>
      <w:marRight w:val="0"/>
      <w:marTop w:val="0"/>
      <w:marBottom w:val="0"/>
      <w:divBdr>
        <w:top w:val="none" w:sz="0" w:space="0" w:color="auto"/>
        <w:left w:val="none" w:sz="0" w:space="0" w:color="auto"/>
        <w:bottom w:val="none" w:sz="0" w:space="0" w:color="auto"/>
        <w:right w:val="none" w:sz="0" w:space="0" w:color="auto"/>
      </w:divBdr>
    </w:div>
    <w:div w:id="1191525485">
      <w:bodyDiv w:val="1"/>
      <w:marLeft w:val="0"/>
      <w:marRight w:val="0"/>
      <w:marTop w:val="0"/>
      <w:marBottom w:val="0"/>
      <w:divBdr>
        <w:top w:val="none" w:sz="0" w:space="0" w:color="auto"/>
        <w:left w:val="none" w:sz="0" w:space="0" w:color="auto"/>
        <w:bottom w:val="none" w:sz="0" w:space="0" w:color="auto"/>
        <w:right w:val="none" w:sz="0" w:space="0" w:color="auto"/>
      </w:divBdr>
    </w:div>
    <w:div w:id="1211306949">
      <w:bodyDiv w:val="1"/>
      <w:marLeft w:val="0"/>
      <w:marRight w:val="0"/>
      <w:marTop w:val="0"/>
      <w:marBottom w:val="0"/>
      <w:divBdr>
        <w:top w:val="none" w:sz="0" w:space="0" w:color="auto"/>
        <w:left w:val="none" w:sz="0" w:space="0" w:color="auto"/>
        <w:bottom w:val="none" w:sz="0" w:space="0" w:color="auto"/>
        <w:right w:val="none" w:sz="0" w:space="0" w:color="auto"/>
      </w:divBdr>
      <w:divsChild>
        <w:div w:id="1126509420">
          <w:marLeft w:val="1397"/>
          <w:marRight w:val="0"/>
          <w:marTop w:val="0"/>
          <w:marBottom w:val="0"/>
          <w:divBdr>
            <w:top w:val="none" w:sz="0" w:space="0" w:color="auto"/>
            <w:left w:val="none" w:sz="0" w:space="0" w:color="auto"/>
            <w:bottom w:val="none" w:sz="0" w:space="0" w:color="auto"/>
            <w:right w:val="none" w:sz="0" w:space="0" w:color="auto"/>
          </w:divBdr>
        </w:div>
        <w:div w:id="1255281513">
          <w:marLeft w:val="677"/>
          <w:marRight w:val="0"/>
          <w:marTop w:val="0"/>
          <w:marBottom w:val="0"/>
          <w:divBdr>
            <w:top w:val="none" w:sz="0" w:space="0" w:color="auto"/>
            <w:left w:val="none" w:sz="0" w:space="0" w:color="auto"/>
            <w:bottom w:val="none" w:sz="0" w:space="0" w:color="auto"/>
            <w:right w:val="none" w:sz="0" w:space="0" w:color="auto"/>
          </w:divBdr>
        </w:div>
        <w:div w:id="1771848558">
          <w:marLeft w:val="677"/>
          <w:marRight w:val="0"/>
          <w:marTop w:val="0"/>
          <w:marBottom w:val="0"/>
          <w:divBdr>
            <w:top w:val="none" w:sz="0" w:space="0" w:color="auto"/>
            <w:left w:val="none" w:sz="0" w:space="0" w:color="auto"/>
            <w:bottom w:val="none" w:sz="0" w:space="0" w:color="auto"/>
            <w:right w:val="none" w:sz="0" w:space="0" w:color="auto"/>
          </w:divBdr>
        </w:div>
        <w:div w:id="1866358746">
          <w:marLeft w:val="677"/>
          <w:marRight w:val="0"/>
          <w:marTop w:val="0"/>
          <w:marBottom w:val="0"/>
          <w:divBdr>
            <w:top w:val="none" w:sz="0" w:space="0" w:color="auto"/>
            <w:left w:val="none" w:sz="0" w:space="0" w:color="auto"/>
            <w:bottom w:val="none" w:sz="0" w:space="0" w:color="auto"/>
            <w:right w:val="none" w:sz="0" w:space="0" w:color="auto"/>
          </w:divBdr>
        </w:div>
        <w:div w:id="2139836411">
          <w:marLeft w:val="1397"/>
          <w:marRight w:val="0"/>
          <w:marTop w:val="0"/>
          <w:marBottom w:val="0"/>
          <w:divBdr>
            <w:top w:val="none" w:sz="0" w:space="0" w:color="auto"/>
            <w:left w:val="none" w:sz="0" w:space="0" w:color="auto"/>
            <w:bottom w:val="none" w:sz="0" w:space="0" w:color="auto"/>
            <w:right w:val="none" w:sz="0" w:space="0" w:color="auto"/>
          </w:divBdr>
        </w:div>
      </w:divsChild>
    </w:div>
    <w:div w:id="1258903067">
      <w:bodyDiv w:val="1"/>
      <w:marLeft w:val="0"/>
      <w:marRight w:val="0"/>
      <w:marTop w:val="0"/>
      <w:marBottom w:val="0"/>
      <w:divBdr>
        <w:top w:val="none" w:sz="0" w:space="0" w:color="auto"/>
        <w:left w:val="none" w:sz="0" w:space="0" w:color="auto"/>
        <w:bottom w:val="none" w:sz="0" w:space="0" w:color="auto"/>
        <w:right w:val="none" w:sz="0" w:space="0" w:color="auto"/>
      </w:divBdr>
      <w:divsChild>
        <w:div w:id="179970699">
          <w:marLeft w:val="720"/>
          <w:marRight w:val="0"/>
          <w:marTop w:val="0"/>
          <w:marBottom w:val="0"/>
          <w:divBdr>
            <w:top w:val="none" w:sz="0" w:space="0" w:color="auto"/>
            <w:left w:val="none" w:sz="0" w:space="0" w:color="auto"/>
            <w:bottom w:val="none" w:sz="0" w:space="0" w:color="auto"/>
            <w:right w:val="none" w:sz="0" w:space="0" w:color="auto"/>
          </w:divBdr>
        </w:div>
        <w:div w:id="2063629042">
          <w:marLeft w:val="720"/>
          <w:marRight w:val="0"/>
          <w:marTop w:val="0"/>
          <w:marBottom w:val="0"/>
          <w:divBdr>
            <w:top w:val="none" w:sz="0" w:space="0" w:color="auto"/>
            <w:left w:val="none" w:sz="0" w:space="0" w:color="auto"/>
            <w:bottom w:val="none" w:sz="0" w:space="0" w:color="auto"/>
            <w:right w:val="none" w:sz="0" w:space="0" w:color="auto"/>
          </w:divBdr>
        </w:div>
      </w:divsChild>
    </w:div>
    <w:div w:id="1460950993">
      <w:bodyDiv w:val="1"/>
      <w:marLeft w:val="0"/>
      <w:marRight w:val="0"/>
      <w:marTop w:val="0"/>
      <w:marBottom w:val="0"/>
      <w:divBdr>
        <w:top w:val="none" w:sz="0" w:space="0" w:color="auto"/>
        <w:left w:val="none" w:sz="0" w:space="0" w:color="auto"/>
        <w:bottom w:val="none" w:sz="0" w:space="0" w:color="auto"/>
        <w:right w:val="none" w:sz="0" w:space="0" w:color="auto"/>
      </w:divBdr>
    </w:div>
    <w:div w:id="1491364367">
      <w:bodyDiv w:val="1"/>
      <w:marLeft w:val="0"/>
      <w:marRight w:val="0"/>
      <w:marTop w:val="0"/>
      <w:marBottom w:val="0"/>
      <w:divBdr>
        <w:top w:val="none" w:sz="0" w:space="0" w:color="auto"/>
        <w:left w:val="none" w:sz="0" w:space="0" w:color="auto"/>
        <w:bottom w:val="none" w:sz="0" w:space="0" w:color="auto"/>
        <w:right w:val="none" w:sz="0" w:space="0" w:color="auto"/>
      </w:divBdr>
    </w:div>
    <w:div w:id="1602907076">
      <w:bodyDiv w:val="1"/>
      <w:marLeft w:val="0"/>
      <w:marRight w:val="0"/>
      <w:marTop w:val="0"/>
      <w:marBottom w:val="0"/>
      <w:divBdr>
        <w:top w:val="none" w:sz="0" w:space="0" w:color="auto"/>
        <w:left w:val="none" w:sz="0" w:space="0" w:color="auto"/>
        <w:bottom w:val="none" w:sz="0" w:space="0" w:color="auto"/>
        <w:right w:val="none" w:sz="0" w:space="0" w:color="auto"/>
      </w:divBdr>
      <w:divsChild>
        <w:div w:id="154415821">
          <w:marLeft w:val="720"/>
          <w:marRight w:val="0"/>
          <w:marTop w:val="0"/>
          <w:marBottom w:val="0"/>
          <w:divBdr>
            <w:top w:val="none" w:sz="0" w:space="0" w:color="auto"/>
            <w:left w:val="none" w:sz="0" w:space="0" w:color="auto"/>
            <w:bottom w:val="none" w:sz="0" w:space="0" w:color="auto"/>
            <w:right w:val="none" w:sz="0" w:space="0" w:color="auto"/>
          </w:divBdr>
        </w:div>
        <w:div w:id="387732591">
          <w:marLeft w:val="720"/>
          <w:marRight w:val="0"/>
          <w:marTop w:val="0"/>
          <w:marBottom w:val="0"/>
          <w:divBdr>
            <w:top w:val="none" w:sz="0" w:space="0" w:color="auto"/>
            <w:left w:val="none" w:sz="0" w:space="0" w:color="auto"/>
            <w:bottom w:val="none" w:sz="0" w:space="0" w:color="auto"/>
            <w:right w:val="none" w:sz="0" w:space="0" w:color="auto"/>
          </w:divBdr>
        </w:div>
        <w:div w:id="441849473">
          <w:marLeft w:val="720"/>
          <w:marRight w:val="0"/>
          <w:marTop w:val="0"/>
          <w:marBottom w:val="0"/>
          <w:divBdr>
            <w:top w:val="none" w:sz="0" w:space="0" w:color="auto"/>
            <w:left w:val="none" w:sz="0" w:space="0" w:color="auto"/>
            <w:bottom w:val="none" w:sz="0" w:space="0" w:color="auto"/>
            <w:right w:val="none" w:sz="0" w:space="0" w:color="auto"/>
          </w:divBdr>
        </w:div>
      </w:divsChild>
    </w:div>
    <w:div w:id="1624114808">
      <w:bodyDiv w:val="1"/>
      <w:marLeft w:val="0"/>
      <w:marRight w:val="0"/>
      <w:marTop w:val="0"/>
      <w:marBottom w:val="0"/>
      <w:divBdr>
        <w:top w:val="none" w:sz="0" w:space="0" w:color="auto"/>
        <w:left w:val="none" w:sz="0" w:space="0" w:color="auto"/>
        <w:bottom w:val="none" w:sz="0" w:space="0" w:color="auto"/>
        <w:right w:val="none" w:sz="0" w:space="0" w:color="auto"/>
      </w:divBdr>
    </w:div>
    <w:div w:id="1738699973">
      <w:bodyDiv w:val="1"/>
      <w:marLeft w:val="0"/>
      <w:marRight w:val="0"/>
      <w:marTop w:val="0"/>
      <w:marBottom w:val="0"/>
      <w:divBdr>
        <w:top w:val="none" w:sz="0" w:space="0" w:color="auto"/>
        <w:left w:val="none" w:sz="0" w:space="0" w:color="auto"/>
        <w:bottom w:val="none" w:sz="0" w:space="0" w:color="auto"/>
        <w:right w:val="none" w:sz="0" w:space="0" w:color="auto"/>
      </w:divBdr>
    </w:div>
    <w:div w:id="1863276170">
      <w:bodyDiv w:val="1"/>
      <w:marLeft w:val="0"/>
      <w:marRight w:val="0"/>
      <w:marTop w:val="0"/>
      <w:marBottom w:val="0"/>
      <w:divBdr>
        <w:top w:val="none" w:sz="0" w:space="0" w:color="auto"/>
        <w:left w:val="none" w:sz="0" w:space="0" w:color="auto"/>
        <w:bottom w:val="none" w:sz="0" w:space="0" w:color="auto"/>
        <w:right w:val="none" w:sz="0" w:space="0" w:color="auto"/>
      </w:divBdr>
    </w:div>
    <w:div w:id="1866749960">
      <w:bodyDiv w:val="1"/>
      <w:marLeft w:val="0"/>
      <w:marRight w:val="0"/>
      <w:marTop w:val="0"/>
      <w:marBottom w:val="0"/>
      <w:divBdr>
        <w:top w:val="none" w:sz="0" w:space="0" w:color="auto"/>
        <w:left w:val="none" w:sz="0" w:space="0" w:color="auto"/>
        <w:bottom w:val="none" w:sz="0" w:space="0" w:color="auto"/>
        <w:right w:val="none" w:sz="0" w:space="0" w:color="auto"/>
      </w:divBdr>
    </w:div>
    <w:div w:id="1889411010">
      <w:bodyDiv w:val="1"/>
      <w:marLeft w:val="0"/>
      <w:marRight w:val="0"/>
      <w:marTop w:val="0"/>
      <w:marBottom w:val="0"/>
      <w:divBdr>
        <w:top w:val="none" w:sz="0" w:space="0" w:color="auto"/>
        <w:left w:val="none" w:sz="0" w:space="0" w:color="auto"/>
        <w:bottom w:val="none" w:sz="0" w:space="0" w:color="auto"/>
        <w:right w:val="none" w:sz="0" w:space="0" w:color="auto"/>
      </w:divBdr>
    </w:div>
    <w:div w:id="1998533820">
      <w:bodyDiv w:val="1"/>
      <w:marLeft w:val="0"/>
      <w:marRight w:val="0"/>
      <w:marTop w:val="0"/>
      <w:marBottom w:val="0"/>
      <w:divBdr>
        <w:top w:val="none" w:sz="0" w:space="0" w:color="auto"/>
        <w:left w:val="none" w:sz="0" w:space="0" w:color="auto"/>
        <w:bottom w:val="none" w:sz="0" w:space="0" w:color="auto"/>
        <w:right w:val="none" w:sz="0" w:space="0" w:color="auto"/>
      </w:divBdr>
    </w:div>
    <w:div w:id="2013681659">
      <w:bodyDiv w:val="1"/>
      <w:marLeft w:val="0"/>
      <w:marRight w:val="0"/>
      <w:marTop w:val="0"/>
      <w:marBottom w:val="0"/>
      <w:divBdr>
        <w:top w:val="none" w:sz="0" w:space="0" w:color="auto"/>
        <w:left w:val="none" w:sz="0" w:space="0" w:color="auto"/>
        <w:bottom w:val="none" w:sz="0" w:space="0" w:color="auto"/>
        <w:right w:val="none" w:sz="0" w:space="0" w:color="auto"/>
      </w:divBdr>
      <w:divsChild>
        <w:div w:id="551966598">
          <w:marLeft w:val="677"/>
          <w:marRight w:val="0"/>
          <w:marTop w:val="0"/>
          <w:marBottom w:val="0"/>
          <w:divBdr>
            <w:top w:val="none" w:sz="0" w:space="0" w:color="auto"/>
            <w:left w:val="none" w:sz="0" w:space="0" w:color="auto"/>
            <w:bottom w:val="none" w:sz="0" w:space="0" w:color="auto"/>
            <w:right w:val="none" w:sz="0" w:space="0" w:color="auto"/>
          </w:divBdr>
        </w:div>
        <w:div w:id="1094131881">
          <w:marLeft w:val="677"/>
          <w:marRight w:val="0"/>
          <w:marTop w:val="0"/>
          <w:marBottom w:val="0"/>
          <w:divBdr>
            <w:top w:val="none" w:sz="0" w:space="0" w:color="auto"/>
            <w:left w:val="none" w:sz="0" w:space="0" w:color="auto"/>
            <w:bottom w:val="none" w:sz="0" w:space="0" w:color="auto"/>
            <w:right w:val="none" w:sz="0" w:space="0" w:color="auto"/>
          </w:divBdr>
        </w:div>
        <w:div w:id="1948346852">
          <w:marLeft w:val="677"/>
          <w:marRight w:val="0"/>
          <w:marTop w:val="0"/>
          <w:marBottom w:val="0"/>
          <w:divBdr>
            <w:top w:val="none" w:sz="0" w:space="0" w:color="auto"/>
            <w:left w:val="none" w:sz="0" w:space="0" w:color="auto"/>
            <w:bottom w:val="none" w:sz="0" w:space="0" w:color="auto"/>
            <w:right w:val="none" w:sz="0" w:space="0" w:color="auto"/>
          </w:divBdr>
        </w:div>
      </w:divsChild>
    </w:div>
    <w:div w:id="2032536036">
      <w:bodyDiv w:val="1"/>
      <w:marLeft w:val="0"/>
      <w:marRight w:val="0"/>
      <w:marTop w:val="0"/>
      <w:marBottom w:val="0"/>
      <w:divBdr>
        <w:top w:val="none" w:sz="0" w:space="0" w:color="auto"/>
        <w:left w:val="none" w:sz="0" w:space="0" w:color="auto"/>
        <w:bottom w:val="none" w:sz="0" w:space="0" w:color="auto"/>
        <w:right w:val="none" w:sz="0" w:space="0" w:color="auto"/>
      </w:divBdr>
      <w:divsChild>
        <w:div w:id="394007864">
          <w:marLeft w:val="720"/>
          <w:marRight w:val="0"/>
          <w:marTop w:val="0"/>
          <w:marBottom w:val="0"/>
          <w:divBdr>
            <w:top w:val="none" w:sz="0" w:space="0" w:color="auto"/>
            <w:left w:val="none" w:sz="0" w:space="0" w:color="auto"/>
            <w:bottom w:val="none" w:sz="0" w:space="0" w:color="auto"/>
            <w:right w:val="none" w:sz="0" w:space="0" w:color="auto"/>
          </w:divBdr>
        </w:div>
        <w:div w:id="866917611">
          <w:marLeft w:val="720"/>
          <w:marRight w:val="0"/>
          <w:marTop w:val="0"/>
          <w:marBottom w:val="0"/>
          <w:divBdr>
            <w:top w:val="none" w:sz="0" w:space="0" w:color="auto"/>
            <w:left w:val="none" w:sz="0" w:space="0" w:color="auto"/>
            <w:bottom w:val="none" w:sz="0" w:space="0" w:color="auto"/>
            <w:right w:val="none" w:sz="0" w:space="0" w:color="auto"/>
          </w:divBdr>
        </w:div>
        <w:div w:id="1259752273">
          <w:marLeft w:val="720"/>
          <w:marRight w:val="0"/>
          <w:marTop w:val="0"/>
          <w:marBottom w:val="0"/>
          <w:divBdr>
            <w:top w:val="none" w:sz="0" w:space="0" w:color="auto"/>
            <w:left w:val="none" w:sz="0" w:space="0" w:color="auto"/>
            <w:bottom w:val="none" w:sz="0" w:space="0" w:color="auto"/>
            <w:right w:val="none" w:sz="0" w:space="0" w:color="auto"/>
          </w:divBdr>
        </w:div>
        <w:div w:id="1595046781">
          <w:marLeft w:val="720"/>
          <w:marRight w:val="0"/>
          <w:marTop w:val="0"/>
          <w:marBottom w:val="0"/>
          <w:divBdr>
            <w:top w:val="none" w:sz="0" w:space="0" w:color="auto"/>
            <w:left w:val="none" w:sz="0" w:space="0" w:color="auto"/>
            <w:bottom w:val="none" w:sz="0" w:space="0" w:color="auto"/>
            <w:right w:val="none" w:sz="0" w:space="0" w:color="auto"/>
          </w:divBdr>
        </w:div>
        <w:div w:id="1675574206">
          <w:marLeft w:val="720"/>
          <w:marRight w:val="0"/>
          <w:marTop w:val="0"/>
          <w:marBottom w:val="0"/>
          <w:divBdr>
            <w:top w:val="none" w:sz="0" w:space="0" w:color="auto"/>
            <w:left w:val="none" w:sz="0" w:space="0" w:color="auto"/>
            <w:bottom w:val="none" w:sz="0" w:space="0" w:color="auto"/>
            <w:right w:val="none" w:sz="0" w:space="0" w:color="auto"/>
          </w:divBdr>
        </w:div>
        <w:div w:id="1685473591">
          <w:marLeft w:val="720"/>
          <w:marRight w:val="0"/>
          <w:marTop w:val="0"/>
          <w:marBottom w:val="0"/>
          <w:divBdr>
            <w:top w:val="none" w:sz="0" w:space="0" w:color="auto"/>
            <w:left w:val="none" w:sz="0" w:space="0" w:color="auto"/>
            <w:bottom w:val="none" w:sz="0" w:space="0" w:color="auto"/>
            <w:right w:val="none" w:sz="0" w:space="0" w:color="auto"/>
          </w:divBdr>
        </w:div>
      </w:divsChild>
    </w:div>
    <w:div w:id="2040814296">
      <w:bodyDiv w:val="1"/>
      <w:marLeft w:val="0"/>
      <w:marRight w:val="0"/>
      <w:marTop w:val="0"/>
      <w:marBottom w:val="0"/>
      <w:divBdr>
        <w:top w:val="none" w:sz="0" w:space="0" w:color="auto"/>
        <w:left w:val="none" w:sz="0" w:space="0" w:color="auto"/>
        <w:bottom w:val="none" w:sz="0" w:space="0" w:color="auto"/>
        <w:right w:val="none" w:sz="0" w:space="0" w:color="auto"/>
      </w:divBdr>
    </w:div>
    <w:div w:id="2120679794">
      <w:bodyDiv w:val="1"/>
      <w:marLeft w:val="0"/>
      <w:marRight w:val="0"/>
      <w:marTop w:val="0"/>
      <w:marBottom w:val="0"/>
      <w:divBdr>
        <w:top w:val="none" w:sz="0" w:space="0" w:color="auto"/>
        <w:left w:val="none" w:sz="0" w:space="0" w:color="auto"/>
        <w:bottom w:val="none" w:sz="0" w:space="0" w:color="auto"/>
        <w:right w:val="none" w:sz="0" w:space="0" w:color="auto"/>
      </w:divBdr>
      <w:divsChild>
        <w:div w:id="14233533">
          <w:marLeft w:val="1440"/>
          <w:marRight w:val="0"/>
          <w:marTop w:val="0"/>
          <w:marBottom w:val="0"/>
          <w:divBdr>
            <w:top w:val="none" w:sz="0" w:space="0" w:color="auto"/>
            <w:left w:val="none" w:sz="0" w:space="0" w:color="auto"/>
            <w:bottom w:val="none" w:sz="0" w:space="0" w:color="auto"/>
            <w:right w:val="none" w:sz="0" w:space="0" w:color="auto"/>
          </w:divBdr>
        </w:div>
        <w:div w:id="36129841">
          <w:marLeft w:val="1440"/>
          <w:marRight w:val="0"/>
          <w:marTop w:val="0"/>
          <w:marBottom w:val="0"/>
          <w:divBdr>
            <w:top w:val="none" w:sz="0" w:space="0" w:color="auto"/>
            <w:left w:val="none" w:sz="0" w:space="0" w:color="auto"/>
            <w:bottom w:val="none" w:sz="0" w:space="0" w:color="auto"/>
            <w:right w:val="none" w:sz="0" w:space="0" w:color="auto"/>
          </w:divBdr>
        </w:div>
        <w:div w:id="58678788">
          <w:marLeft w:val="720"/>
          <w:marRight w:val="0"/>
          <w:marTop w:val="0"/>
          <w:marBottom w:val="0"/>
          <w:divBdr>
            <w:top w:val="none" w:sz="0" w:space="0" w:color="auto"/>
            <w:left w:val="none" w:sz="0" w:space="0" w:color="auto"/>
            <w:bottom w:val="none" w:sz="0" w:space="0" w:color="auto"/>
            <w:right w:val="none" w:sz="0" w:space="0" w:color="auto"/>
          </w:divBdr>
        </w:div>
        <w:div w:id="674725620">
          <w:marLeft w:val="1440"/>
          <w:marRight w:val="0"/>
          <w:marTop w:val="0"/>
          <w:marBottom w:val="0"/>
          <w:divBdr>
            <w:top w:val="none" w:sz="0" w:space="0" w:color="auto"/>
            <w:left w:val="none" w:sz="0" w:space="0" w:color="auto"/>
            <w:bottom w:val="none" w:sz="0" w:space="0" w:color="auto"/>
            <w:right w:val="none" w:sz="0" w:space="0" w:color="auto"/>
          </w:divBdr>
        </w:div>
        <w:div w:id="925500652">
          <w:marLeft w:val="720"/>
          <w:marRight w:val="0"/>
          <w:marTop w:val="0"/>
          <w:marBottom w:val="0"/>
          <w:divBdr>
            <w:top w:val="none" w:sz="0" w:space="0" w:color="auto"/>
            <w:left w:val="none" w:sz="0" w:space="0" w:color="auto"/>
            <w:bottom w:val="none" w:sz="0" w:space="0" w:color="auto"/>
            <w:right w:val="none" w:sz="0" w:space="0" w:color="auto"/>
          </w:divBdr>
        </w:div>
        <w:div w:id="935479244">
          <w:marLeft w:val="720"/>
          <w:marRight w:val="0"/>
          <w:marTop w:val="0"/>
          <w:marBottom w:val="0"/>
          <w:divBdr>
            <w:top w:val="none" w:sz="0" w:space="0" w:color="auto"/>
            <w:left w:val="none" w:sz="0" w:space="0" w:color="auto"/>
            <w:bottom w:val="none" w:sz="0" w:space="0" w:color="auto"/>
            <w:right w:val="none" w:sz="0" w:space="0" w:color="auto"/>
          </w:divBdr>
        </w:div>
        <w:div w:id="1104761368">
          <w:marLeft w:val="1440"/>
          <w:marRight w:val="0"/>
          <w:marTop w:val="0"/>
          <w:marBottom w:val="0"/>
          <w:divBdr>
            <w:top w:val="none" w:sz="0" w:space="0" w:color="auto"/>
            <w:left w:val="none" w:sz="0" w:space="0" w:color="auto"/>
            <w:bottom w:val="none" w:sz="0" w:space="0" w:color="auto"/>
            <w:right w:val="none" w:sz="0" w:space="0" w:color="auto"/>
          </w:divBdr>
        </w:div>
        <w:div w:id="1178891559">
          <w:marLeft w:val="1440"/>
          <w:marRight w:val="0"/>
          <w:marTop w:val="0"/>
          <w:marBottom w:val="0"/>
          <w:divBdr>
            <w:top w:val="none" w:sz="0" w:space="0" w:color="auto"/>
            <w:left w:val="none" w:sz="0" w:space="0" w:color="auto"/>
            <w:bottom w:val="none" w:sz="0" w:space="0" w:color="auto"/>
            <w:right w:val="none" w:sz="0" w:space="0" w:color="auto"/>
          </w:divBdr>
        </w:div>
        <w:div w:id="1661885594">
          <w:marLeft w:val="720"/>
          <w:marRight w:val="0"/>
          <w:marTop w:val="0"/>
          <w:marBottom w:val="0"/>
          <w:divBdr>
            <w:top w:val="none" w:sz="0" w:space="0" w:color="auto"/>
            <w:left w:val="none" w:sz="0" w:space="0" w:color="auto"/>
            <w:bottom w:val="none" w:sz="0" w:space="0" w:color="auto"/>
            <w:right w:val="none" w:sz="0" w:space="0" w:color="auto"/>
          </w:divBdr>
        </w:div>
        <w:div w:id="2105567837">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iic.nl/over-ciiic/publieke-waard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iic.nl/over-ciiic/publieke-waard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A:\archivedata\netshare\resources\msoffice\BaxCo\BCUK.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AA5C90A8710B43816C8447F30032A6" ma:contentTypeVersion="13" ma:contentTypeDescription="Create a new document." ma:contentTypeScope="" ma:versionID="dabab686abe2fe5e87658df5101cb924">
  <xsd:schema xmlns:xsd="http://www.w3.org/2001/XMLSchema" xmlns:xs="http://www.w3.org/2001/XMLSchema" xmlns:p="http://schemas.microsoft.com/office/2006/metadata/properties" xmlns:ns2="b21ae347-52cd-4f27-8616-40305e84616c" xmlns:ns3="38088022-2dbe-4bf1-b627-77e84b7c5689" targetNamespace="http://schemas.microsoft.com/office/2006/metadata/properties" ma:root="true" ma:fieldsID="682056c3fa5bda78e6936d7859b1fbfa" ns2:_="" ns3:_="">
    <xsd:import namespace="b21ae347-52cd-4f27-8616-40305e84616c"/>
    <xsd:import namespace="38088022-2dbe-4bf1-b627-77e84b7c56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e347-52cd-4f27-8616-40305e846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9418ec-48d1-4774-8707-542065ba59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088022-2dbe-4bf1-b627-77e84b7c56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1bb446-98b7-4e3c-8f99-2586eb5f4ec4}" ma:internalName="TaxCatchAll" ma:showField="CatchAllData" ma:web="38088022-2dbe-4bf1-b627-77e84b7c5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1ae347-52cd-4f27-8616-40305e84616c">
      <Terms xmlns="http://schemas.microsoft.com/office/infopath/2007/PartnerControls"/>
    </lcf76f155ced4ddcb4097134ff3c332f>
    <TaxCatchAll xmlns="38088022-2dbe-4bf1-b627-77e84b7c5689" xsi:nil="true"/>
  </documentManagement>
</p:properties>
</file>

<file path=customXml/itemProps1.xml><?xml version="1.0" encoding="utf-8"?>
<ds:datastoreItem xmlns:ds="http://schemas.openxmlformats.org/officeDocument/2006/customXml" ds:itemID="{C1720F5D-4992-46A2-A3FC-D14D40AAA317}">
  <ds:schemaRefs>
    <ds:schemaRef ds:uri="http://schemas.openxmlformats.org/officeDocument/2006/bibliography"/>
  </ds:schemaRefs>
</ds:datastoreItem>
</file>

<file path=customXml/itemProps2.xml><?xml version="1.0" encoding="utf-8"?>
<ds:datastoreItem xmlns:ds="http://schemas.openxmlformats.org/officeDocument/2006/customXml" ds:itemID="{F03E6C3E-FC7B-49C1-BE2E-5EAC7862E5A3}">
  <ds:schemaRefs>
    <ds:schemaRef ds:uri="http://schemas.microsoft.com/sharepoint/v3/contenttype/forms"/>
  </ds:schemaRefs>
</ds:datastoreItem>
</file>

<file path=customXml/itemProps3.xml><?xml version="1.0" encoding="utf-8"?>
<ds:datastoreItem xmlns:ds="http://schemas.openxmlformats.org/officeDocument/2006/customXml" ds:itemID="{AD623E2D-9314-444E-B23B-98D29683B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e347-52cd-4f27-8616-40305e84616c"/>
    <ds:schemaRef ds:uri="38088022-2dbe-4bf1-b627-77e84b7c5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DB88A2-72E5-4E66-B412-3EEFC8DF1769}">
  <ds:schemaRefs>
    <ds:schemaRef ds:uri="http://schemas.microsoft.com/office/2006/metadata/properties"/>
    <ds:schemaRef ds:uri="http://schemas.microsoft.com/office/infopath/2007/PartnerControls"/>
    <ds:schemaRef ds:uri="b21ae347-52cd-4f27-8616-40305e84616c"/>
    <ds:schemaRef ds:uri="38088022-2dbe-4bf1-b627-77e84b7c5689"/>
  </ds:schemaRefs>
</ds:datastoreItem>
</file>

<file path=docProps/app.xml><?xml version="1.0" encoding="utf-8"?>
<Properties xmlns="http://schemas.openxmlformats.org/officeDocument/2006/extended-properties" xmlns:vt="http://schemas.openxmlformats.org/officeDocument/2006/docPropsVTypes">
  <Template>A:\archivedata\netshare\resources\msoffice\BaxCo\BCUK.Memo.dotx</Template>
  <TotalTime>20</TotalTime>
  <Pages>8</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Loots, G. (Gjalt)</dc:creator>
  <cp:keywords/>
  <dc:description/>
  <cp:lastModifiedBy>Jaap Stronks</cp:lastModifiedBy>
  <cp:revision>30</cp:revision>
  <cp:lastPrinted>2025-02-13T22:28:00Z</cp:lastPrinted>
  <dcterms:created xsi:type="dcterms:W3CDTF">2025-10-08T08:35:00Z</dcterms:created>
  <dcterms:modified xsi:type="dcterms:W3CDTF">2025-10-15T14:09:00Z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NOC_DocumentType">
    <vt:lpwstr/>
  </property>
  <property fmtid="{D5CDD505-2E9C-101B-9397-08002B2CF9AE}" pid="4" name="TNOC_DocumentCategory">
    <vt:lpwstr/>
  </property>
  <property fmtid="{D5CDD505-2E9C-101B-9397-08002B2CF9AE}" pid="5" name="TNOC_ClusterType">
    <vt:lpwstr>1;#Project|fa11c4c9-105f-402c-bb40-9a56b4989397</vt:lpwstr>
  </property>
  <property fmtid="{D5CDD505-2E9C-101B-9397-08002B2CF9AE}" pid="6" name="TNOC_DocumentSetType">
    <vt:lpwstr/>
  </property>
  <property fmtid="{D5CDD505-2E9C-101B-9397-08002B2CF9AE}" pid="7" name="TNOC_DocumentClassification">
    <vt:lpwstr>5;#TNO Internal|1a23c89f-ef54-4907-86fd-8242403ff722</vt:lpwstr>
  </property>
  <property fmtid="{D5CDD505-2E9C-101B-9397-08002B2CF9AE}" pid="8" name="ContentTypeId">
    <vt:lpwstr>0x010100E8AA5C90A8710B43816C8447F30032A6</vt:lpwstr>
  </property>
  <property fmtid="{D5CDD505-2E9C-101B-9397-08002B2CF9AE}" pid="9" name="_dlc_DocIdItemGuid">
    <vt:lpwstr>99d1ca88-fcc3-40f1-be46-28fa43cdc89f</vt:lpwstr>
  </property>
  <property fmtid="{D5CDD505-2E9C-101B-9397-08002B2CF9AE}" pid="10" name="docLang">
    <vt:lpwstr>nl</vt:lpwstr>
  </property>
</Properties>
</file>